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Look w:val="04A0"/>
      </w:tblPr>
      <w:tblGrid>
        <w:gridCol w:w="5399"/>
        <w:gridCol w:w="142"/>
        <w:gridCol w:w="696"/>
        <w:gridCol w:w="3683"/>
      </w:tblGrid>
      <w:tr w:rsidR="00870BA5" w:rsidRPr="00870BA5" w:rsidTr="00ED526A">
        <w:trPr>
          <w:trHeight w:val="943"/>
          <w:jc w:val="center"/>
        </w:trPr>
        <w:tc>
          <w:tcPr>
            <w:tcW w:w="5399" w:type="dxa"/>
            <w:vAlign w:val="bottom"/>
          </w:tcPr>
          <w:p w:rsidR="00870BA5" w:rsidRPr="00870BA5" w:rsidRDefault="00870BA5" w:rsidP="00870BA5">
            <w:pPr>
              <w:jc w:val="center"/>
              <w:rPr>
                <w:rFonts w:ascii="Arial" w:hAnsi="Arial" w:cs="Arial"/>
              </w:rPr>
            </w:pPr>
          </w:p>
          <w:p w:rsidR="00870BA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</w:t>
            </w:r>
          </w:p>
          <w:p w:rsidR="00870BA5" w:rsidRPr="00870BA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(pieczęć wnioskodawcy)</w:t>
            </w:r>
          </w:p>
        </w:tc>
        <w:tc>
          <w:tcPr>
            <w:tcW w:w="838" w:type="dxa"/>
            <w:gridSpan w:val="2"/>
          </w:tcPr>
          <w:p w:rsidR="00870BA5" w:rsidRPr="00870BA5" w:rsidRDefault="00870BA5" w:rsidP="00870BA5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870BA5" w:rsidRPr="00870BA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…………………………..</w:t>
            </w:r>
          </w:p>
          <w:p w:rsidR="00870BA5" w:rsidRPr="00870BA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(miejscowość, data)</w:t>
            </w:r>
          </w:p>
        </w:tc>
      </w:tr>
      <w:tr w:rsidR="00870BA5" w:rsidRPr="00870BA5" w:rsidTr="00870BA5">
        <w:trPr>
          <w:jc w:val="center"/>
        </w:trPr>
        <w:tc>
          <w:tcPr>
            <w:tcW w:w="5541" w:type="dxa"/>
            <w:gridSpan w:val="2"/>
            <w:tcBorders>
              <w:bottom w:val="single" w:sz="4" w:space="0" w:color="auto"/>
            </w:tcBorders>
            <w:vAlign w:val="center"/>
          </w:tcPr>
          <w:p w:rsidR="00870BA5" w:rsidRPr="00870BA5" w:rsidRDefault="00870BA5" w:rsidP="00870BA5">
            <w:pPr>
              <w:ind w:right="400"/>
              <w:rPr>
                <w:rFonts w:ascii="Arial" w:hAnsi="Arial" w:cs="Arial"/>
              </w:rPr>
            </w:pP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vAlign w:val="bottom"/>
          </w:tcPr>
          <w:p w:rsidR="00870BA5" w:rsidRPr="00870BA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870BA5">
              <w:rPr>
                <w:rFonts w:ascii="Arial" w:hAnsi="Arial" w:cs="Arial"/>
                <w:b/>
                <w:bCs/>
              </w:rPr>
              <w:t>Powiatowy Urząd  Pracy</w:t>
            </w:r>
          </w:p>
          <w:p w:rsidR="00870BA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870BA5">
              <w:rPr>
                <w:rFonts w:ascii="Arial" w:hAnsi="Arial" w:cs="Arial"/>
                <w:b/>
                <w:bCs/>
              </w:rPr>
              <w:t>w  Ostródzie</w:t>
            </w:r>
          </w:p>
          <w:p w:rsidR="00870BA5" w:rsidRPr="00870BA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</w:p>
        </w:tc>
      </w:tr>
      <w:tr w:rsidR="00870BA5" w:rsidRPr="00870BA5" w:rsidTr="00870BA5">
        <w:trPr>
          <w:trHeight w:val="529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A5" w:rsidRPr="003C3E73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94522338"/>
          </w:p>
          <w:p w:rsidR="00870BA5" w:rsidRPr="00870BA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70BA5">
              <w:rPr>
                <w:rFonts w:ascii="Arial" w:hAnsi="Arial" w:cs="Arial"/>
                <w:b/>
                <w:bCs/>
              </w:rPr>
              <w:t xml:space="preserve">Wniosek </w:t>
            </w:r>
            <w:bookmarkStart w:id="1" w:name="_Hlk90539714"/>
            <w:r w:rsidRPr="00870BA5">
              <w:rPr>
                <w:rFonts w:ascii="Arial" w:hAnsi="Arial" w:cs="Arial"/>
                <w:b/>
                <w:bCs/>
              </w:rPr>
              <w:t>o zwrot kosztów zatrudnienia bezrobotnych lub poszukujących pracy</w:t>
            </w:r>
          </w:p>
          <w:p w:rsidR="00870BA5" w:rsidRPr="00870BA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70BA5">
              <w:rPr>
                <w:rFonts w:ascii="Arial" w:hAnsi="Arial" w:cs="Arial"/>
                <w:b/>
                <w:bCs/>
              </w:rPr>
              <w:t xml:space="preserve">w domu pomocy społecznej lub jednostce organizacyjnej </w:t>
            </w:r>
            <w:bookmarkEnd w:id="0"/>
            <w:bookmarkEnd w:id="1"/>
          </w:p>
          <w:p w:rsidR="00870BA5" w:rsidRPr="00870BA5" w:rsidRDefault="00870BA5" w:rsidP="00870BA5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b/>
                <w:bCs/>
              </w:rPr>
            </w:pPr>
            <w:r w:rsidRPr="00870BA5">
              <w:rPr>
                <w:rFonts w:ascii="Arial" w:hAnsi="Arial" w:cs="Arial"/>
                <w:b/>
                <w:bCs/>
              </w:rPr>
              <w:t>wspierania rodziny i systemu pieczy zastępczej</w:t>
            </w:r>
          </w:p>
          <w:p w:rsidR="00870BA5" w:rsidRPr="00870BA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Cs/>
              </w:rPr>
            </w:pPr>
            <w:r w:rsidRPr="003C3E73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3C3E73">
              <w:rPr>
                <w:rFonts w:ascii="Arial" w:hAnsi="Arial" w:cs="Arial"/>
                <w:bCs/>
                <w:sz w:val="12"/>
                <w:szCs w:val="12"/>
              </w:rPr>
              <w:br/>
            </w:r>
            <w:r w:rsidRPr="00870BA5">
              <w:rPr>
                <w:rFonts w:ascii="Arial" w:hAnsi="Arial" w:cs="Arial"/>
                <w:bCs/>
              </w:rPr>
              <w:t>na zasadach określonych w art. 57a ustawy z 20 kwietnia 2004</w:t>
            </w:r>
            <w:r w:rsidR="00F52BDD">
              <w:rPr>
                <w:rFonts w:ascii="Arial" w:hAnsi="Arial" w:cs="Arial"/>
                <w:bCs/>
              </w:rPr>
              <w:t> </w:t>
            </w:r>
            <w:r w:rsidRPr="00870BA5">
              <w:rPr>
                <w:rFonts w:ascii="Arial" w:hAnsi="Arial" w:cs="Arial"/>
                <w:bCs/>
              </w:rPr>
              <w:t xml:space="preserve">r. </w:t>
            </w:r>
          </w:p>
          <w:p w:rsidR="00870BA5" w:rsidRPr="00870BA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Cs/>
              </w:rPr>
            </w:pPr>
            <w:r w:rsidRPr="00870BA5">
              <w:rPr>
                <w:rFonts w:ascii="Arial" w:hAnsi="Arial" w:cs="Arial"/>
                <w:bCs/>
              </w:rPr>
              <w:t>o promocji zatrudnienia i instytucjach rynku pracy</w:t>
            </w:r>
          </w:p>
          <w:p w:rsidR="00870BA5" w:rsidRPr="00870BA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70BA5" w:rsidRPr="00870BA5" w:rsidRDefault="00870BA5" w:rsidP="00870BA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t xml:space="preserve">I. DANE DOTYCZĄCE PODMIOTU PROWADZĄCEGO DPS </w:t>
      </w:r>
      <w:r w:rsidRPr="00870BA5">
        <w:rPr>
          <w:rFonts w:ascii="Arial" w:hAnsi="Arial" w:cs="Arial"/>
          <w:bCs/>
        </w:rPr>
        <w:t>(jednostki samorządu terytorialnego, Kościół Katolicki, inne kościoły, związki wyznaniowe oraz organizacje społeczne, fundacje i</w:t>
      </w:r>
      <w:r>
        <w:rPr>
          <w:rFonts w:ascii="Arial" w:hAnsi="Arial" w:cs="Arial"/>
          <w:bCs/>
        </w:rPr>
        <w:t> </w:t>
      </w:r>
      <w:r w:rsidRPr="00870BA5">
        <w:rPr>
          <w:rFonts w:ascii="Arial" w:hAnsi="Arial" w:cs="Arial"/>
          <w:bCs/>
        </w:rPr>
        <w:t xml:space="preserve">stowarzyszenia, inne osoby prawne, osoby fizyczne) </w:t>
      </w:r>
      <w:r w:rsidRPr="00870BA5">
        <w:rPr>
          <w:rFonts w:ascii="Arial" w:hAnsi="Arial" w:cs="Arial"/>
          <w:b/>
          <w:bCs/>
        </w:rPr>
        <w:t xml:space="preserve">JEDNOSTKI ORGANIZACYJNEJ </w:t>
      </w:r>
      <w:proofErr w:type="spellStart"/>
      <w:r w:rsidRPr="00870BA5">
        <w:rPr>
          <w:rFonts w:ascii="Arial" w:hAnsi="Arial" w:cs="Arial"/>
          <w:b/>
          <w:bCs/>
        </w:rPr>
        <w:t>WRiPZ</w:t>
      </w:r>
      <w:proofErr w:type="spellEnd"/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870BA5">
        <w:rPr>
          <w:rFonts w:ascii="Arial" w:hAnsi="Arial" w:cs="Arial"/>
        </w:rPr>
        <w:t>Wnioskodawca jest (zaznaczyć właściwe):</w:t>
      </w:r>
    </w:p>
    <w:p w:rsidR="00870BA5" w:rsidRPr="00870BA5" w:rsidRDefault="00ED526A" w:rsidP="00870BA5">
      <w:pPr>
        <w:ind w:left="284" w:hanging="284"/>
        <w:jc w:val="both"/>
        <w:rPr>
          <w:rFonts w:ascii="Arial" w:hAnsi="Arial" w:cs="Arial"/>
          <w:bCs/>
          <w:u w:val="single"/>
        </w:rPr>
      </w:pPr>
      <w:bookmarkStart w:id="2" w:name="_Hlk61851805"/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="00870BA5" w:rsidRPr="00870BA5">
        <w:rPr>
          <w:rFonts w:ascii="Arial" w:hAnsi="Arial" w:cs="Arial"/>
        </w:rPr>
        <w:t xml:space="preserve"> </w:t>
      </w:r>
      <w:r w:rsidR="00870BA5" w:rsidRPr="00870BA5">
        <w:rPr>
          <w:rFonts w:ascii="Arial" w:hAnsi="Arial" w:cs="Arial"/>
          <w:bCs/>
        </w:rPr>
        <w:t>podmiotem prowadzącym dom pomocy społecznej</w:t>
      </w:r>
      <w:r w:rsidR="007517A6">
        <w:rPr>
          <w:rFonts w:ascii="Arial" w:hAnsi="Arial" w:cs="Arial"/>
          <w:bCs/>
        </w:rPr>
        <w:t xml:space="preserve"> </w:t>
      </w:r>
      <w:r w:rsidR="007517A6" w:rsidRPr="00870BA5">
        <w:rPr>
          <w:rFonts w:ascii="Arial" w:hAnsi="Arial" w:cs="Arial"/>
          <w:bCs/>
        </w:rPr>
        <w:t>(DPS)</w:t>
      </w:r>
      <w:r w:rsidR="00870BA5" w:rsidRPr="00870BA5">
        <w:rPr>
          <w:rFonts w:ascii="Arial" w:hAnsi="Arial" w:cs="Arial"/>
          <w:bCs/>
        </w:rPr>
        <w:t>, o którym mowa w art. 57 ust. 1 ustawy z dnia 12 marca 2004 r. o pomocy społecznej,</w:t>
      </w:r>
    </w:p>
    <w:p w:rsidR="00870BA5" w:rsidRPr="00870BA5" w:rsidRDefault="00ED526A" w:rsidP="00870BA5">
      <w:pPr>
        <w:ind w:left="284" w:hanging="284"/>
        <w:jc w:val="both"/>
        <w:rPr>
          <w:rFonts w:ascii="Arial" w:hAnsi="Arial" w:cs="Arial"/>
          <w:bCs/>
        </w:rPr>
      </w:pPr>
      <w:bookmarkStart w:id="3" w:name="_Hlk108511730"/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="00870BA5" w:rsidRPr="00870BA5">
        <w:rPr>
          <w:rFonts w:ascii="Arial" w:hAnsi="Arial" w:cs="Arial"/>
          <w:bCs/>
        </w:rPr>
        <w:t xml:space="preserve"> jednostką </w:t>
      </w:r>
      <w:bookmarkEnd w:id="3"/>
      <w:r w:rsidR="00870BA5" w:rsidRPr="00870BA5">
        <w:rPr>
          <w:rFonts w:ascii="Arial" w:hAnsi="Arial" w:cs="Arial"/>
          <w:bCs/>
        </w:rPr>
        <w:t>organizacyjną wspierania rodziny i systemu pieczy zastępczej (</w:t>
      </w:r>
      <w:proofErr w:type="spellStart"/>
      <w:r w:rsidR="00870BA5" w:rsidRPr="00870BA5">
        <w:rPr>
          <w:rFonts w:ascii="Arial" w:hAnsi="Arial" w:cs="Arial"/>
          <w:bCs/>
        </w:rPr>
        <w:t>WRiPZ</w:t>
      </w:r>
      <w:proofErr w:type="spellEnd"/>
      <w:r w:rsidR="00870BA5" w:rsidRPr="00870BA5">
        <w:rPr>
          <w:rFonts w:ascii="Arial" w:hAnsi="Arial" w:cs="Arial"/>
          <w:bCs/>
        </w:rPr>
        <w:t>), o której mowa w art. 2 ust</w:t>
      </w:r>
      <w:r w:rsidR="007517A6">
        <w:rPr>
          <w:rFonts w:ascii="Arial" w:hAnsi="Arial" w:cs="Arial"/>
          <w:bCs/>
        </w:rPr>
        <w:t>.</w:t>
      </w:r>
      <w:r w:rsidR="00870BA5" w:rsidRPr="00870BA5">
        <w:rPr>
          <w:rFonts w:ascii="Arial" w:hAnsi="Arial" w:cs="Arial"/>
          <w:bCs/>
        </w:rPr>
        <w:t xml:space="preserve"> 3 ustawy z dnia 9 czerwca 2011 r. o wspieraniu rodziny i systemie pieczy zastępczej.</w:t>
      </w:r>
    </w:p>
    <w:bookmarkEnd w:id="2"/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Nazwa</w:t>
      </w:r>
      <w:r w:rsidR="003C3E73">
        <w:rPr>
          <w:rFonts w:ascii="Arial" w:hAnsi="Arial" w:cs="Arial"/>
          <w:bCs/>
        </w:rPr>
        <w:t xml:space="preserve"> </w:t>
      </w:r>
      <w:r w:rsidRPr="00870BA5">
        <w:rPr>
          <w:rFonts w:ascii="Arial" w:hAnsi="Arial" w:cs="Arial"/>
          <w:bCs/>
        </w:rPr>
        <w:t xml:space="preserve"> ………………………………………………………………………………………………………</w:t>
      </w:r>
    </w:p>
    <w:p w:rsidR="00870BA5" w:rsidRPr="00870BA5" w:rsidRDefault="00870BA5" w:rsidP="00870BA5">
      <w:pPr>
        <w:ind w:firstLine="284"/>
        <w:rPr>
          <w:rFonts w:ascii="Arial" w:hAnsi="Arial" w:cs="Arial"/>
        </w:rPr>
      </w:pPr>
      <w:r w:rsidRPr="00870BA5">
        <w:rPr>
          <w:rFonts w:ascii="Arial" w:hAnsi="Arial" w:cs="Arial"/>
        </w:rPr>
        <w:t>…………………………………………..……………………………………..……………………</w:t>
      </w:r>
      <w:r w:rsidR="003C3E73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…….…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Adres siedziby ………………………………………………………………………………………………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 xml:space="preserve">Adres miejsca prowadzenia działalności </w:t>
      </w:r>
      <w:r w:rsidR="003C3E73">
        <w:rPr>
          <w:rFonts w:ascii="Arial" w:hAnsi="Arial" w:cs="Arial"/>
          <w:bCs/>
        </w:rPr>
        <w:t xml:space="preserve"> </w:t>
      </w:r>
      <w:r w:rsidRPr="00870BA5">
        <w:rPr>
          <w:rFonts w:ascii="Arial" w:hAnsi="Arial" w:cs="Arial"/>
          <w:bCs/>
        </w:rPr>
        <w:t>………………………………………………………………..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 xml:space="preserve">REGON  __ __ __ __ __ __ __ __ __ 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 xml:space="preserve">NIP  __ __ __   __ __ __   __ __   __ __ 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 xml:space="preserve">KRS __ __ __ __ __ __ __ __ __ __  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Imię i nazwisko oraz  telefon osoby uprawnionej do udzielenia informacji w sprawie złożonego wniosku:</w:t>
      </w:r>
    </w:p>
    <w:p w:rsidR="00870BA5" w:rsidRPr="00870BA5" w:rsidRDefault="00870BA5" w:rsidP="00870BA5">
      <w:pPr>
        <w:ind w:firstLine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</w:p>
    <w:p w:rsidR="00870BA5" w:rsidRPr="00870BA5" w:rsidRDefault="00870BA5" w:rsidP="00870BA5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Imię i nazwisko oraz zajmowane stanowisko osoby/osób uprawnionej/</w:t>
      </w:r>
      <w:proofErr w:type="spellStart"/>
      <w:r w:rsidRPr="00870BA5">
        <w:rPr>
          <w:rFonts w:ascii="Arial" w:hAnsi="Arial" w:cs="Arial"/>
          <w:bCs/>
        </w:rPr>
        <w:t>ych</w:t>
      </w:r>
      <w:proofErr w:type="spellEnd"/>
      <w:r w:rsidRPr="00870BA5">
        <w:rPr>
          <w:rFonts w:ascii="Arial" w:hAnsi="Arial" w:cs="Arial"/>
          <w:bCs/>
        </w:rPr>
        <w:t xml:space="preserve"> do reprezentacji oraz podpisania umowy / porozumienia (zgodnie dokumentem rejestrowym lub załączonym pełnomocnictwem):</w:t>
      </w:r>
    </w:p>
    <w:p w:rsidR="00870BA5" w:rsidRPr="00870BA5" w:rsidRDefault="00870BA5" w:rsidP="00870BA5">
      <w:pPr>
        <w:ind w:firstLine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:rsidR="00870BA5" w:rsidRPr="00870BA5" w:rsidRDefault="00870BA5" w:rsidP="00870BA5">
      <w:pPr>
        <w:ind w:firstLine="284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lastRenderedPageBreak/>
        <w:t>II. DANE DOTYCZĄCE DPS / JEDNOSTEK ORGANIZACYJNEJ WRIPZ, w których zostaną zatrudnione skierowane osoby bezrobotne / poszukujące pracy</w:t>
      </w:r>
    </w:p>
    <w:p w:rsidR="00870BA5" w:rsidRPr="00870BA5" w:rsidRDefault="00870BA5" w:rsidP="003C3E73">
      <w:pPr>
        <w:numPr>
          <w:ilvl w:val="0"/>
          <w:numId w:val="3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  <w:bCs/>
        </w:rPr>
        <w:t>Nazwa</w:t>
      </w:r>
      <w:r w:rsidRPr="00870BA5">
        <w:rPr>
          <w:rFonts w:ascii="Arial" w:eastAsia="Times New Roman" w:hAnsi="Arial" w:cs="Arial"/>
          <w:lang w:eastAsia="pl-PL"/>
        </w:rPr>
        <w:t xml:space="preserve"> </w:t>
      </w:r>
      <w:r w:rsidRPr="00870BA5">
        <w:rPr>
          <w:rFonts w:ascii="Arial" w:hAnsi="Arial" w:cs="Arial"/>
          <w:bCs/>
        </w:rPr>
        <w:t xml:space="preserve">DPS albo jednostki organizacyjnej </w:t>
      </w:r>
      <w:proofErr w:type="spellStart"/>
      <w:r w:rsidRPr="00870BA5">
        <w:rPr>
          <w:rFonts w:ascii="Arial" w:hAnsi="Arial" w:cs="Arial"/>
          <w:bCs/>
        </w:rPr>
        <w:t>WRiPZ</w:t>
      </w:r>
      <w:proofErr w:type="spellEnd"/>
      <w:r w:rsidRPr="00870BA5">
        <w:rPr>
          <w:rFonts w:ascii="Arial" w:hAnsi="Arial" w:cs="Arial"/>
          <w:bCs/>
        </w:rPr>
        <w:t>, zgodna z dokumentami rejestrowymi:</w:t>
      </w:r>
      <w:r w:rsidRPr="00870BA5">
        <w:rPr>
          <w:rFonts w:ascii="Arial" w:hAnsi="Arial" w:cs="Arial"/>
        </w:rPr>
        <w:t xml:space="preserve"> </w:t>
      </w:r>
    </w:p>
    <w:p w:rsidR="00870BA5" w:rsidRPr="00870BA5" w:rsidRDefault="00870BA5" w:rsidP="003C3E73">
      <w:p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…………………………………………..………………</w:t>
      </w:r>
      <w:r w:rsidR="003C3E73">
        <w:rPr>
          <w:rFonts w:ascii="Arial" w:hAnsi="Arial" w:cs="Arial"/>
        </w:rPr>
        <w:t>.</w:t>
      </w:r>
      <w:r w:rsidRPr="00870BA5">
        <w:rPr>
          <w:rFonts w:ascii="Arial" w:hAnsi="Arial" w:cs="Arial"/>
        </w:rPr>
        <w:t>…………………</w:t>
      </w:r>
      <w:r w:rsidR="00746884">
        <w:rPr>
          <w:rFonts w:ascii="Arial" w:hAnsi="Arial" w:cs="Arial"/>
        </w:rPr>
        <w:t>……..</w:t>
      </w:r>
      <w:r w:rsidRPr="00870BA5">
        <w:rPr>
          <w:rFonts w:ascii="Arial" w:hAnsi="Arial" w:cs="Arial"/>
        </w:rPr>
        <w:t>…..……………………………</w:t>
      </w:r>
    </w:p>
    <w:p w:rsidR="00870BA5" w:rsidRPr="00870BA5" w:rsidRDefault="00870BA5" w:rsidP="003C3E73">
      <w:pPr>
        <w:numPr>
          <w:ilvl w:val="0"/>
          <w:numId w:val="3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Adres siedziby</w:t>
      </w:r>
      <w:r w:rsidR="003C3E73">
        <w:rPr>
          <w:rFonts w:ascii="Arial" w:hAnsi="Arial" w:cs="Arial"/>
          <w:bCs/>
        </w:rPr>
        <w:t xml:space="preserve">  ……</w:t>
      </w:r>
      <w:r w:rsidRPr="00870BA5">
        <w:rPr>
          <w:rFonts w:ascii="Arial" w:hAnsi="Arial" w:cs="Arial"/>
        </w:rPr>
        <w:t>....................................................................</w:t>
      </w:r>
      <w:r w:rsidR="00746884">
        <w:rPr>
          <w:rFonts w:ascii="Arial" w:hAnsi="Arial" w:cs="Arial"/>
        </w:rPr>
        <w:t>........</w:t>
      </w:r>
      <w:r w:rsidRPr="00870BA5">
        <w:rPr>
          <w:rFonts w:ascii="Arial" w:hAnsi="Arial" w:cs="Arial"/>
        </w:rPr>
        <w:t>.............................................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Adres miejsca prowadzenia działalności</w:t>
      </w:r>
      <w:r w:rsidR="003C3E73">
        <w:rPr>
          <w:rFonts w:ascii="Arial" w:hAnsi="Arial" w:cs="Arial"/>
        </w:rPr>
        <w:t xml:space="preserve">  </w:t>
      </w:r>
      <w:r w:rsidRPr="00870BA5">
        <w:rPr>
          <w:rFonts w:ascii="Arial" w:hAnsi="Arial" w:cs="Arial"/>
        </w:rPr>
        <w:t>..................................</w:t>
      </w:r>
      <w:r w:rsidR="00746884">
        <w:rPr>
          <w:rFonts w:ascii="Arial" w:hAnsi="Arial" w:cs="Arial"/>
        </w:rPr>
        <w:t>............</w:t>
      </w:r>
      <w:r w:rsidRPr="00870BA5">
        <w:rPr>
          <w:rFonts w:ascii="Arial" w:hAnsi="Arial" w:cs="Arial"/>
        </w:rPr>
        <w:t>...........................................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  <w:bCs/>
        </w:rPr>
        <w:t>Adres do korespondencji</w:t>
      </w:r>
      <w:r w:rsidRPr="00870BA5">
        <w:rPr>
          <w:rFonts w:ascii="Arial" w:hAnsi="Arial" w:cs="Arial"/>
        </w:rPr>
        <w:t xml:space="preserve"> </w:t>
      </w:r>
      <w:r w:rsidR="003C3E73">
        <w:rPr>
          <w:rFonts w:ascii="Arial" w:hAnsi="Arial" w:cs="Arial"/>
        </w:rPr>
        <w:t xml:space="preserve"> ………</w:t>
      </w:r>
      <w:r w:rsidRPr="00870BA5">
        <w:rPr>
          <w:rFonts w:ascii="Arial" w:hAnsi="Arial" w:cs="Arial"/>
        </w:rPr>
        <w:t>...............................................</w:t>
      </w:r>
      <w:r w:rsidR="00746884">
        <w:rPr>
          <w:rFonts w:ascii="Arial" w:hAnsi="Arial" w:cs="Arial"/>
        </w:rPr>
        <w:t>........</w:t>
      </w:r>
      <w:r w:rsidRPr="00870BA5">
        <w:rPr>
          <w:rFonts w:ascii="Arial" w:hAnsi="Arial" w:cs="Arial"/>
        </w:rPr>
        <w:t>..............................................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  <w:bCs/>
        </w:rPr>
        <w:t>Telefon</w:t>
      </w:r>
      <w:r w:rsidRPr="00870BA5">
        <w:rPr>
          <w:rFonts w:ascii="Arial" w:hAnsi="Arial" w:cs="Arial"/>
        </w:rPr>
        <w:t xml:space="preserve"> ...............................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........... email: .......................</w:t>
      </w:r>
      <w:r w:rsidR="00746884">
        <w:rPr>
          <w:rFonts w:ascii="Arial" w:hAnsi="Arial" w:cs="Arial"/>
        </w:rPr>
        <w:t>...........</w:t>
      </w:r>
      <w:r w:rsidRPr="00870BA5">
        <w:rPr>
          <w:rFonts w:ascii="Arial" w:hAnsi="Arial" w:cs="Arial"/>
        </w:rPr>
        <w:t>....</w:t>
      </w:r>
      <w:r w:rsidR="00746884">
        <w:rPr>
          <w:rFonts w:ascii="Arial" w:hAnsi="Arial" w:cs="Arial"/>
        </w:rPr>
        <w:t>.....</w:t>
      </w:r>
      <w:r w:rsidRPr="00870BA5">
        <w:rPr>
          <w:rFonts w:ascii="Arial" w:hAnsi="Arial" w:cs="Arial"/>
        </w:rPr>
        <w:t>.........................................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REGON (jeżeli został nadany)  __ __ __ __ __ __ __ __ __ 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NIP (jeżeli został nadany)  __ __ __   __ __ __   __ __   __ __   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KRS (jeżeli dotyczy) __ __ __ __ __ __ __ __ __ __  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Nr w rejestrze domów pomocy społecznej prowadzonym przez wojewodę </w:t>
      </w:r>
      <w:r w:rsidR="003C3E73">
        <w:rPr>
          <w:rFonts w:ascii="Arial" w:hAnsi="Arial" w:cs="Arial"/>
        </w:rPr>
        <w:br/>
      </w:r>
      <w:r w:rsidRPr="00870BA5">
        <w:rPr>
          <w:rFonts w:ascii="Arial" w:hAnsi="Arial" w:cs="Arial"/>
        </w:rPr>
        <w:t>(dotyczy DPS)  ……</w:t>
      </w:r>
      <w:r w:rsidR="003C3E73">
        <w:rPr>
          <w:rFonts w:ascii="Arial" w:hAnsi="Arial" w:cs="Arial"/>
        </w:rPr>
        <w:t>……………….</w:t>
      </w:r>
      <w:r w:rsidRPr="00870BA5">
        <w:rPr>
          <w:rFonts w:ascii="Arial" w:hAnsi="Arial" w:cs="Arial"/>
        </w:rPr>
        <w:t xml:space="preserve">… 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Klasa podstawowej działalności wg PKD</w:t>
      </w:r>
      <w:r w:rsidR="003C3E73">
        <w:rPr>
          <w:rFonts w:ascii="Arial" w:hAnsi="Arial" w:cs="Arial"/>
        </w:rPr>
        <w:t xml:space="preserve"> </w:t>
      </w:r>
      <w:r w:rsidRPr="00870BA5">
        <w:rPr>
          <w:rFonts w:ascii="Arial" w:hAnsi="Arial" w:cs="Arial"/>
        </w:rPr>
        <w:t>………………………………………</w:t>
      </w:r>
      <w:r w:rsidR="00746884">
        <w:rPr>
          <w:rFonts w:ascii="Arial" w:hAnsi="Arial" w:cs="Arial"/>
        </w:rPr>
        <w:t>….</w:t>
      </w:r>
      <w:r w:rsidRPr="00870BA5">
        <w:rPr>
          <w:rFonts w:ascii="Arial" w:hAnsi="Arial" w:cs="Arial"/>
        </w:rPr>
        <w:t>……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……………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Data rozpoczęcia działalności</w:t>
      </w:r>
      <w:r w:rsidR="003C3E73">
        <w:rPr>
          <w:rFonts w:ascii="Arial" w:hAnsi="Arial" w:cs="Arial"/>
        </w:rPr>
        <w:t xml:space="preserve">  </w:t>
      </w:r>
      <w:r w:rsidRPr="00870BA5">
        <w:rPr>
          <w:rFonts w:ascii="Arial" w:hAnsi="Arial" w:cs="Arial"/>
        </w:rPr>
        <w:t>…………………………………………………</w:t>
      </w:r>
      <w:r w:rsidR="00746884">
        <w:rPr>
          <w:rFonts w:ascii="Arial" w:hAnsi="Arial" w:cs="Arial"/>
        </w:rPr>
        <w:t>….</w:t>
      </w:r>
      <w:r w:rsidRPr="00870BA5">
        <w:rPr>
          <w:rFonts w:ascii="Arial" w:hAnsi="Arial" w:cs="Arial"/>
        </w:rPr>
        <w:t>………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………….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Forma organizacyjno-prawna prowadzonej działalności …………………………………………….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Forma opodatkowania ………………………………………………………………</w:t>
      </w:r>
      <w:r w:rsidR="00746884">
        <w:rPr>
          <w:rFonts w:ascii="Arial" w:hAnsi="Arial" w:cs="Arial"/>
        </w:rPr>
        <w:t>….</w:t>
      </w:r>
      <w:r w:rsidRPr="00870BA5">
        <w:rPr>
          <w:rFonts w:ascii="Arial" w:hAnsi="Arial" w:cs="Arial"/>
        </w:rPr>
        <w:t>……………….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Wysokość składki na ubezpieczenie wypadkowe </w:t>
      </w:r>
      <w:r w:rsidR="00746884">
        <w:rPr>
          <w:rFonts w:ascii="Arial" w:hAnsi="Arial" w:cs="Arial"/>
        </w:rPr>
        <w:t>(%) ……</w:t>
      </w:r>
      <w:r w:rsidRPr="00870BA5">
        <w:rPr>
          <w:rFonts w:ascii="Arial" w:hAnsi="Arial" w:cs="Arial"/>
        </w:rPr>
        <w:t>…………………………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……………..</w:t>
      </w:r>
    </w:p>
    <w:p w:rsidR="00870BA5" w:rsidRPr="00870BA5" w:rsidRDefault="00870BA5" w:rsidP="003C3E73">
      <w:pPr>
        <w:numPr>
          <w:ilvl w:val="0"/>
          <w:numId w:val="33"/>
        </w:numPr>
        <w:ind w:left="426" w:hanging="426"/>
        <w:rPr>
          <w:rFonts w:ascii="Arial" w:hAnsi="Arial" w:cs="Arial"/>
        </w:rPr>
      </w:pPr>
      <w:r w:rsidRPr="00870BA5">
        <w:rPr>
          <w:rFonts w:ascii="Arial" w:hAnsi="Arial" w:cs="Arial"/>
        </w:rPr>
        <w:t>Nr konta bankowego</w:t>
      </w:r>
      <w:r w:rsidR="003C3E73">
        <w:rPr>
          <w:rFonts w:ascii="Arial" w:hAnsi="Arial" w:cs="Arial"/>
        </w:rPr>
        <w:br/>
      </w:r>
      <w:r w:rsidRPr="00870BA5">
        <w:rPr>
          <w:rFonts w:ascii="Arial" w:hAnsi="Arial" w:cs="Arial"/>
        </w:rPr>
        <w:t xml:space="preserve">  __ __   __ __ __ __   __ __ __ __   __ __ __ __   __ __ __ __   __ __ __ __   __ __ __  __</w:t>
      </w:r>
    </w:p>
    <w:p w:rsidR="00870BA5" w:rsidRPr="00870BA5" w:rsidRDefault="00870BA5" w:rsidP="00AC06E0">
      <w:pPr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Liczba zatrudnionych w przeliczeniu na pełne etaty w ostatnich 12-tu miesiącach poprzedzających dzień złożenia wniosku: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870BA5" w:rsidRPr="003C3E73" w:rsidTr="00870BA5">
        <w:trPr>
          <w:trHeight w:val="320"/>
        </w:trPr>
        <w:tc>
          <w:tcPr>
            <w:tcW w:w="2411" w:type="dxa"/>
            <w:vMerge w:val="restart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3E73">
              <w:rPr>
                <w:rFonts w:ascii="Arial" w:hAnsi="Arial" w:cs="Arial"/>
                <w:b/>
                <w:sz w:val="20"/>
                <w:szCs w:val="20"/>
              </w:rPr>
              <w:t>Poszczególne miesiące i rok</w:t>
            </w:r>
          </w:p>
        </w:tc>
        <w:tc>
          <w:tcPr>
            <w:tcW w:w="6804" w:type="dxa"/>
            <w:gridSpan w:val="12"/>
            <w:vAlign w:val="center"/>
          </w:tcPr>
          <w:p w:rsidR="00870BA5" w:rsidRPr="00AC06E0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6E0">
              <w:rPr>
                <w:rFonts w:ascii="Arial" w:hAnsi="Arial" w:cs="Arial"/>
                <w:b/>
                <w:sz w:val="20"/>
                <w:szCs w:val="20"/>
              </w:rPr>
              <w:t>12 MIESIECY POPRZEDZAJĄCYCH ZŁOŻENIE WNIOSKU</w:t>
            </w:r>
          </w:p>
        </w:tc>
        <w:tc>
          <w:tcPr>
            <w:tcW w:w="992" w:type="dxa"/>
            <w:vMerge w:val="restart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73">
              <w:rPr>
                <w:rFonts w:ascii="Arial" w:hAnsi="Arial" w:cs="Arial"/>
                <w:sz w:val="20"/>
                <w:szCs w:val="20"/>
              </w:rPr>
              <w:t xml:space="preserve">Średnie zatrudnienie z 12 </w:t>
            </w:r>
            <w:proofErr w:type="spellStart"/>
            <w:r w:rsidRPr="003C3E73">
              <w:rPr>
                <w:rFonts w:ascii="Arial" w:hAnsi="Arial" w:cs="Arial"/>
                <w:sz w:val="20"/>
                <w:szCs w:val="20"/>
              </w:rPr>
              <w:t>mcy</w:t>
            </w:r>
            <w:proofErr w:type="spellEnd"/>
          </w:p>
        </w:tc>
      </w:tr>
      <w:tr w:rsidR="00870BA5" w:rsidRPr="003C3E73" w:rsidTr="00870BA5">
        <w:trPr>
          <w:trHeight w:val="413"/>
        </w:trPr>
        <w:tc>
          <w:tcPr>
            <w:tcW w:w="2411" w:type="dxa"/>
            <w:vMerge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A5" w:rsidRPr="003C3E73" w:rsidTr="00870BA5">
        <w:tc>
          <w:tcPr>
            <w:tcW w:w="2411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E73">
              <w:rPr>
                <w:rFonts w:ascii="Arial" w:hAnsi="Arial" w:cs="Arial"/>
                <w:b/>
                <w:sz w:val="20"/>
                <w:szCs w:val="20"/>
              </w:rPr>
              <w:t>Liczba osób zatrudnionych na umowę o pracę w przeliczeniu na pełen wymiar czasu pracy</w:t>
            </w:r>
            <w:r w:rsidRPr="003C3E73">
              <w:rPr>
                <w:rFonts w:ascii="Arial" w:hAnsi="Arial" w:cs="Arial"/>
                <w:sz w:val="20"/>
                <w:szCs w:val="20"/>
              </w:rPr>
              <w:t xml:space="preserve"> (z wyłączeniem osób wyszczególnionych poniżej):</w:t>
            </w: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A5" w:rsidRPr="003C3E73" w:rsidTr="00870BA5">
        <w:tc>
          <w:tcPr>
            <w:tcW w:w="2411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E73">
              <w:rPr>
                <w:rFonts w:ascii="Arial" w:hAnsi="Arial" w:cs="Arial"/>
                <w:sz w:val="20"/>
                <w:szCs w:val="20"/>
              </w:rPr>
              <w:t>Liczba osób zatrudnionych na umowę zlecenie, umowę o dzieło</w:t>
            </w: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A5" w:rsidRPr="003C3E73" w:rsidTr="00870BA5">
        <w:tc>
          <w:tcPr>
            <w:tcW w:w="2411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E73">
              <w:rPr>
                <w:rFonts w:ascii="Arial" w:hAnsi="Arial" w:cs="Arial"/>
                <w:sz w:val="20"/>
                <w:szCs w:val="20"/>
              </w:rPr>
              <w:t>Liczba właścicieli / osób współpracujących</w:t>
            </w: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0BA5" w:rsidRPr="003C3E73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6E0" w:rsidRDefault="00AC06E0" w:rsidP="00AC06E0">
      <w:pPr>
        <w:ind w:left="284"/>
        <w:jc w:val="both"/>
        <w:rPr>
          <w:rFonts w:ascii="Arial" w:hAnsi="Arial" w:cs="Arial"/>
        </w:rPr>
      </w:pPr>
    </w:p>
    <w:p w:rsidR="00870BA5" w:rsidRPr="00870BA5" w:rsidRDefault="00870BA5" w:rsidP="00AC06E0">
      <w:pPr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lastRenderedPageBreak/>
        <w:t xml:space="preserve">Stan zatrudnienia w przeliczeniu na </w:t>
      </w:r>
      <w:r w:rsidRPr="00AC06E0">
        <w:rPr>
          <w:rFonts w:ascii="Arial" w:hAnsi="Arial" w:cs="Arial"/>
          <w:b/>
        </w:rPr>
        <w:t>pełny wymiar czasu pracy na dzień składania wniosku</w:t>
      </w:r>
      <w:r w:rsidRPr="00870BA5">
        <w:rPr>
          <w:rFonts w:ascii="Arial" w:hAnsi="Arial" w:cs="Arial"/>
        </w:rPr>
        <w:t>: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1835"/>
      </w:tblGrid>
      <w:tr w:rsidR="00870BA5" w:rsidRPr="00870BA5" w:rsidTr="00AC06E0">
        <w:trPr>
          <w:trHeight w:val="506"/>
        </w:trPr>
        <w:tc>
          <w:tcPr>
            <w:tcW w:w="7792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  <w:b/>
              </w:rPr>
              <w:t>Liczba osób zatrudnionych na umowę o pracę w przeliczeniu na pełen wymiar czasu pracy</w:t>
            </w:r>
            <w:r w:rsidRPr="00870BA5">
              <w:rPr>
                <w:rFonts w:ascii="Arial" w:hAnsi="Arial" w:cs="Arial"/>
              </w:rPr>
              <w:t xml:space="preserve"> (z wyłączeniem osób wyszczególnionych poniżej):</w:t>
            </w:r>
          </w:p>
        </w:tc>
        <w:tc>
          <w:tcPr>
            <w:tcW w:w="1835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BA5" w:rsidRPr="00870BA5" w:rsidTr="00AC06E0">
        <w:trPr>
          <w:trHeight w:val="506"/>
        </w:trPr>
        <w:tc>
          <w:tcPr>
            <w:tcW w:w="7792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1835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BA5" w:rsidRPr="00870BA5" w:rsidTr="00AC06E0">
        <w:trPr>
          <w:trHeight w:val="506"/>
        </w:trPr>
        <w:tc>
          <w:tcPr>
            <w:tcW w:w="7792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Liczba właścicieli / osób współpracujących</w:t>
            </w:r>
          </w:p>
        </w:tc>
        <w:tc>
          <w:tcPr>
            <w:tcW w:w="1835" w:type="dxa"/>
            <w:vAlign w:val="center"/>
          </w:tcPr>
          <w:p w:rsidR="00870BA5" w:rsidRPr="00870BA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C06E0" w:rsidRDefault="00AC06E0" w:rsidP="007527FC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870BA5" w:rsidRPr="00870BA5" w:rsidRDefault="00870BA5" w:rsidP="00AC06E0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Niniejszym oświadczam, że </w:t>
      </w:r>
      <w:r w:rsidRPr="00870BA5">
        <w:rPr>
          <w:rFonts w:ascii="Arial" w:hAnsi="Arial" w:cs="Arial"/>
          <w:b/>
        </w:rPr>
        <w:t>jestem / nie jestem</w:t>
      </w:r>
      <w:r w:rsidRPr="00870BA5">
        <w:rPr>
          <w:rFonts w:ascii="Arial" w:hAnsi="Arial" w:cs="Arial"/>
        </w:rPr>
        <w:t xml:space="preserve"> (niewłaściwe skreślić) beneficjentem pomocy w rozumieniu ustawy z dnia 30 kwietnia 2004 r. o postępowaniu w sprawach dotyczących pomocy publicznej</w:t>
      </w:r>
      <w:r w:rsidRPr="007517A6">
        <w:rPr>
          <w:rFonts w:ascii="Arial" w:hAnsi="Arial" w:cs="Arial"/>
          <w:color w:val="FF0000"/>
        </w:rPr>
        <w:t>.</w:t>
      </w:r>
    </w:p>
    <w:p w:rsidR="00870BA5" w:rsidRPr="00870BA5" w:rsidRDefault="00870BA5" w:rsidP="00870BA5">
      <w:pPr>
        <w:spacing w:after="0" w:line="240" w:lineRule="auto"/>
        <w:rPr>
          <w:rFonts w:ascii="Arial" w:hAnsi="Arial" w:cs="Arial"/>
        </w:rPr>
      </w:pP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t>III. INFORMACJE O PLANOWANYM ZATRUDNIENIU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Liczba bezrobotnych lub poszukujących pracy proponowanych do zatrudnienia …………………..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Imię i nazwisko oraz data urodzenia osoby/osób bezrobotnej/</w:t>
      </w:r>
      <w:proofErr w:type="spellStart"/>
      <w:r w:rsidRPr="00870BA5">
        <w:rPr>
          <w:rFonts w:ascii="Arial" w:hAnsi="Arial" w:cs="Arial"/>
        </w:rPr>
        <w:t>ych</w:t>
      </w:r>
      <w:proofErr w:type="spellEnd"/>
      <w:r w:rsidRPr="00870BA5">
        <w:rPr>
          <w:rFonts w:ascii="Arial" w:hAnsi="Arial" w:cs="Arial"/>
        </w:rPr>
        <w:t xml:space="preserve"> lub poszukującej/</w:t>
      </w:r>
      <w:proofErr w:type="spellStart"/>
      <w:r w:rsidRPr="00870BA5">
        <w:rPr>
          <w:rFonts w:ascii="Arial" w:hAnsi="Arial" w:cs="Arial"/>
        </w:rPr>
        <w:t>cych</w:t>
      </w:r>
      <w:proofErr w:type="spellEnd"/>
      <w:r w:rsidRPr="00870BA5">
        <w:rPr>
          <w:rFonts w:ascii="Arial" w:hAnsi="Arial" w:cs="Arial"/>
        </w:rPr>
        <w:t xml:space="preserve"> pracy, którą Pracodawca zamierza przyjąć do pracy (w przypadku, gdy jest możliwe wskazanie konkretnej osoby):</w:t>
      </w:r>
    </w:p>
    <w:p w:rsidR="00870BA5" w:rsidRPr="00870BA5" w:rsidRDefault="00870BA5" w:rsidP="00870BA5">
      <w:pPr>
        <w:spacing w:line="240" w:lineRule="auto"/>
        <w:ind w:left="284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…………………………………………………………………………………………….…………………</w:t>
      </w:r>
    </w:p>
    <w:p w:rsidR="00870BA5" w:rsidRPr="00870BA5" w:rsidRDefault="00870BA5" w:rsidP="00870BA5">
      <w:pPr>
        <w:ind w:left="284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W przypadku braku możliwości aktywizacji wskazanej/ego kandydatki/ta </w:t>
      </w:r>
      <w:r w:rsidRPr="00870BA5">
        <w:rPr>
          <w:rFonts w:ascii="Arial" w:hAnsi="Arial" w:cs="Arial"/>
          <w:b/>
        </w:rPr>
        <w:t xml:space="preserve">jestem / nie jestem </w:t>
      </w:r>
      <w:r w:rsidRPr="00870BA5">
        <w:rPr>
          <w:rFonts w:ascii="Arial" w:hAnsi="Arial" w:cs="Arial"/>
        </w:rPr>
        <w:t>(</w:t>
      </w:r>
      <w:r w:rsidRPr="00870BA5">
        <w:rPr>
          <w:rFonts w:ascii="Arial" w:hAnsi="Arial" w:cs="Arial"/>
          <w:i/>
        </w:rPr>
        <w:t>niepotrzebne skreślić</w:t>
      </w:r>
      <w:r w:rsidRPr="00870BA5">
        <w:rPr>
          <w:rFonts w:ascii="Arial" w:hAnsi="Arial" w:cs="Arial"/>
        </w:rPr>
        <w:t>) zainteresowany/a realizacją wniosku na inne osoby bezrobotne lub poszukujące pracy.</w:t>
      </w:r>
    </w:p>
    <w:p w:rsidR="00870BA5" w:rsidRPr="00AC06E0" w:rsidRDefault="00870BA5" w:rsidP="00870B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ind w:left="284"/>
        <w:jc w:val="both"/>
        <w:rPr>
          <w:rFonts w:ascii="Arial" w:hAnsi="Arial" w:cs="Arial"/>
        </w:rPr>
      </w:pPr>
      <w:r w:rsidRPr="00AC06E0">
        <w:rPr>
          <w:rFonts w:ascii="Arial" w:hAnsi="Arial" w:cs="Arial"/>
          <w:b/>
        </w:rPr>
        <w:t>Uwaga</w:t>
      </w:r>
      <w:r w:rsidRPr="00AC06E0">
        <w:rPr>
          <w:rFonts w:ascii="Arial" w:hAnsi="Arial" w:cs="Arial"/>
        </w:rPr>
        <w:t xml:space="preserve">: Podmiot prowadzący DPS albo jednostka organizacyjna </w:t>
      </w:r>
      <w:proofErr w:type="spellStart"/>
      <w:r w:rsidRPr="00AC06E0">
        <w:rPr>
          <w:rFonts w:ascii="Arial" w:hAnsi="Arial" w:cs="Arial"/>
        </w:rPr>
        <w:t>WRiPZ</w:t>
      </w:r>
      <w:proofErr w:type="spellEnd"/>
      <w:r w:rsidRPr="00AC06E0">
        <w:rPr>
          <w:rFonts w:ascii="Arial" w:hAnsi="Arial" w:cs="Arial"/>
        </w:rPr>
        <w:t xml:space="preserve"> </w:t>
      </w:r>
      <w:r w:rsidRPr="00AC06E0">
        <w:rPr>
          <w:rFonts w:ascii="Arial" w:hAnsi="Arial" w:cs="Arial"/>
          <w:b/>
        </w:rPr>
        <w:t>nie może</w:t>
      </w:r>
      <w:r w:rsidRPr="00AC06E0">
        <w:rPr>
          <w:rFonts w:ascii="Arial" w:hAnsi="Arial" w:cs="Arial"/>
        </w:rPr>
        <w:t xml:space="preserve"> wystąpić z</w:t>
      </w:r>
      <w:r w:rsidR="00AC06E0" w:rsidRPr="00AC06E0">
        <w:rPr>
          <w:rFonts w:ascii="Arial" w:hAnsi="Arial" w:cs="Arial"/>
        </w:rPr>
        <w:t> </w:t>
      </w:r>
      <w:r w:rsidRPr="00AC06E0">
        <w:rPr>
          <w:rFonts w:ascii="Arial" w:hAnsi="Arial" w:cs="Arial"/>
        </w:rPr>
        <w:t>wnioskiem o zwrot kosztów, o których mowa w ust. 1, na pracownika, który w okresie ostatnich 6</w:t>
      </w:r>
      <w:r w:rsidR="00AC06E0" w:rsidRPr="00AC06E0">
        <w:rPr>
          <w:rFonts w:ascii="Arial" w:hAnsi="Arial" w:cs="Arial"/>
        </w:rPr>
        <w:t> </w:t>
      </w:r>
      <w:r w:rsidRPr="00AC06E0">
        <w:rPr>
          <w:rFonts w:ascii="Arial" w:hAnsi="Arial" w:cs="Arial"/>
        </w:rPr>
        <w:t xml:space="preserve">miesięcy był zatrudniony w tym domu pomocy społecznej albo w tej jednostce organizacyjnej </w:t>
      </w:r>
      <w:proofErr w:type="spellStart"/>
      <w:r w:rsidRPr="00AC06E0">
        <w:rPr>
          <w:rFonts w:ascii="Arial" w:hAnsi="Arial" w:cs="Arial"/>
        </w:rPr>
        <w:t>WRiPZ</w:t>
      </w:r>
      <w:proofErr w:type="spellEnd"/>
      <w:r w:rsidRPr="00AC06E0">
        <w:rPr>
          <w:rFonts w:ascii="Arial" w:hAnsi="Arial" w:cs="Arial"/>
        </w:rPr>
        <w:t>.</w:t>
      </w:r>
    </w:p>
    <w:p w:rsidR="0018154C" w:rsidRDefault="0018154C" w:rsidP="0018154C">
      <w:pPr>
        <w:spacing w:before="120" w:after="120" w:line="360" w:lineRule="auto"/>
        <w:ind w:left="426"/>
        <w:jc w:val="both"/>
        <w:rPr>
          <w:rFonts w:ascii="Arial" w:hAnsi="Arial" w:cs="Arial"/>
        </w:rPr>
      </w:pP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Proponowany okres zatrudnienia (max. do 12 </w:t>
      </w:r>
      <w:proofErr w:type="spellStart"/>
      <w:r w:rsidRPr="00870BA5">
        <w:rPr>
          <w:rFonts w:ascii="Arial" w:hAnsi="Arial" w:cs="Arial"/>
        </w:rPr>
        <w:t>mcy</w:t>
      </w:r>
      <w:proofErr w:type="spellEnd"/>
      <w:r w:rsidRPr="00870BA5">
        <w:rPr>
          <w:rFonts w:ascii="Arial" w:hAnsi="Arial" w:cs="Arial"/>
        </w:rPr>
        <w:t xml:space="preserve">):  </w:t>
      </w:r>
      <w:r w:rsidR="00746884">
        <w:rPr>
          <w:rFonts w:ascii="Arial" w:hAnsi="Arial" w:cs="Arial"/>
        </w:rPr>
        <w:t xml:space="preserve">  </w:t>
      </w:r>
      <w:r w:rsidRPr="00870BA5">
        <w:rPr>
          <w:rFonts w:ascii="Arial" w:hAnsi="Arial" w:cs="Arial"/>
        </w:rPr>
        <w:t xml:space="preserve">  od ……</w:t>
      </w:r>
      <w:r w:rsidR="00746884">
        <w:rPr>
          <w:rFonts w:ascii="Arial" w:hAnsi="Arial" w:cs="Arial"/>
        </w:rPr>
        <w:t>…</w:t>
      </w:r>
      <w:r w:rsidRPr="00870BA5">
        <w:rPr>
          <w:rFonts w:ascii="Arial" w:hAnsi="Arial" w:cs="Arial"/>
        </w:rPr>
        <w:t xml:space="preserve">………….. do </w:t>
      </w:r>
      <w:r w:rsidR="00746884" w:rsidRPr="00870BA5">
        <w:rPr>
          <w:rFonts w:ascii="Arial" w:hAnsi="Arial" w:cs="Arial"/>
        </w:rPr>
        <w:t>……</w:t>
      </w:r>
      <w:r w:rsidR="00746884">
        <w:rPr>
          <w:rFonts w:ascii="Arial" w:hAnsi="Arial" w:cs="Arial"/>
        </w:rPr>
        <w:t>…</w:t>
      </w:r>
      <w:r w:rsidR="00746884" w:rsidRPr="00870BA5">
        <w:rPr>
          <w:rFonts w:ascii="Arial" w:hAnsi="Arial" w:cs="Arial"/>
        </w:rPr>
        <w:t>…………..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Wymiar czasu pracy ………………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…………………………</w:t>
      </w:r>
      <w:r w:rsidR="00746884">
        <w:rPr>
          <w:rFonts w:ascii="Arial" w:hAnsi="Arial" w:cs="Arial"/>
        </w:rPr>
        <w:t>….</w:t>
      </w:r>
      <w:r w:rsidRPr="00870BA5">
        <w:rPr>
          <w:rFonts w:ascii="Arial" w:hAnsi="Arial" w:cs="Arial"/>
        </w:rPr>
        <w:t>…………………………………………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Miejsce wykonywania pracy …………………………</w:t>
      </w:r>
      <w:r w:rsidR="00746884">
        <w:rPr>
          <w:rFonts w:ascii="Arial" w:hAnsi="Arial" w:cs="Arial"/>
        </w:rPr>
        <w:t>….</w:t>
      </w:r>
      <w:r w:rsidRPr="00870BA5">
        <w:rPr>
          <w:rFonts w:ascii="Arial" w:hAnsi="Arial" w:cs="Arial"/>
        </w:rPr>
        <w:t>………</w:t>
      </w:r>
      <w:r w:rsidR="00746884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………………………………………..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Wysokość proponowanego wynagrodzenia brutto </w:t>
      </w:r>
      <w:r w:rsidR="00746884">
        <w:rPr>
          <w:rFonts w:ascii="Arial" w:hAnsi="Arial" w:cs="Arial"/>
        </w:rPr>
        <w:t>………………</w:t>
      </w:r>
      <w:r w:rsidRPr="00870BA5">
        <w:rPr>
          <w:rFonts w:ascii="Arial" w:hAnsi="Arial" w:cs="Arial"/>
        </w:rPr>
        <w:t>………………………………………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Wnioskowana wysokość kosztów poniesionych na wynagrodzenia z tytułu zatrudnienia podlegających zwrotowi:  .………………………</w:t>
      </w:r>
      <w:r w:rsidR="00746884">
        <w:rPr>
          <w:rFonts w:ascii="Arial" w:hAnsi="Arial" w:cs="Arial"/>
        </w:rPr>
        <w:t>……..</w:t>
      </w:r>
      <w:r w:rsidRPr="00870BA5">
        <w:rPr>
          <w:rFonts w:ascii="Arial" w:hAnsi="Arial" w:cs="Arial"/>
        </w:rPr>
        <w:t>…………..………………………………………</w:t>
      </w:r>
    </w:p>
    <w:p w:rsidR="00870BA5" w:rsidRPr="00AC06E0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/>
        <w:jc w:val="both"/>
        <w:rPr>
          <w:rFonts w:ascii="Arial" w:hAnsi="Arial" w:cs="Arial"/>
          <w:color w:val="FF0000"/>
        </w:rPr>
      </w:pPr>
      <w:r w:rsidRPr="00AC06E0">
        <w:rPr>
          <w:rFonts w:ascii="Arial" w:hAnsi="Arial" w:cs="Arial"/>
          <w:b/>
        </w:rPr>
        <w:t>Uwaga</w:t>
      </w:r>
      <w:r w:rsidRPr="00AC06E0">
        <w:rPr>
          <w:rFonts w:ascii="Arial" w:hAnsi="Arial" w:cs="Arial"/>
        </w:rPr>
        <w:t xml:space="preserve">: </w:t>
      </w:r>
      <w:bookmarkStart w:id="4" w:name="_Hlk123125693"/>
      <w:r w:rsidRPr="00AC06E0">
        <w:rPr>
          <w:rFonts w:ascii="Arial" w:hAnsi="Arial" w:cs="Arial"/>
        </w:rPr>
        <w:t xml:space="preserve">należy wskazać koszty w wysokości </w:t>
      </w:r>
      <w:bookmarkEnd w:id="4"/>
      <w:r w:rsidRPr="00AC06E0">
        <w:rPr>
          <w:rFonts w:ascii="Arial" w:hAnsi="Arial" w:cs="Arial"/>
        </w:rPr>
        <w:t>nieprzekraczającej minimalnego wynagrodzenia za</w:t>
      </w:r>
      <w:r w:rsidR="00AC06E0">
        <w:rPr>
          <w:rFonts w:ascii="Arial" w:hAnsi="Arial" w:cs="Arial"/>
        </w:rPr>
        <w:t> </w:t>
      </w:r>
      <w:r w:rsidRPr="00AC06E0">
        <w:rPr>
          <w:rFonts w:ascii="Arial" w:hAnsi="Arial" w:cs="Arial"/>
        </w:rPr>
        <w:t>pracę, tj. </w:t>
      </w:r>
      <w:r w:rsidRPr="0018154C">
        <w:rPr>
          <w:rFonts w:ascii="Arial" w:hAnsi="Arial" w:cs="Arial"/>
          <w:b/>
        </w:rPr>
        <w:t>max</w:t>
      </w:r>
      <w:r w:rsidRPr="0018154C">
        <w:rPr>
          <w:rFonts w:ascii="Arial" w:hAnsi="Arial" w:cs="Arial"/>
          <w:b/>
          <w:color w:val="FF0000"/>
        </w:rPr>
        <w:t>. </w:t>
      </w:r>
      <w:r w:rsidR="00AC06E0" w:rsidRPr="0018154C">
        <w:rPr>
          <w:rFonts w:ascii="Arial" w:hAnsi="Arial" w:cs="Arial"/>
          <w:b/>
          <w:color w:val="FF0000"/>
        </w:rPr>
        <w:t>4</w:t>
      </w:r>
      <w:r w:rsidRPr="0018154C">
        <w:rPr>
          <w:rFonts w:ascii="Arial" w:hAnsi="Arial" w:cs="Arial"/>
          <w:b/>
          <w:color w:val="FF0000"/>
        </w:rPr>
        <w:t> </w:t>
      </w:r>
      <w:r w:rsidR="00AC06E0" w:rsidRPr="0018154C">
        <w:rPr>
          <w:rFonts w:ascii="Arial" w:hAnsi="Arial" w:cs="Arial"/>
          <w:b/>
          <w:color w:val="FF0000"/>
        </w:rPr>
        <w:t>666</w:t>
      </w:r>
      <w:r w:rsidRPr="0018154C">
        <w:rPr>
          <w:rFonts w:ascii="Arial" w:hAnsi="Arial" w:cs="Arial"/>
          <w:b/>
          <w:color w:val="FF0000"/>
        </w:rPr>
        <w:t>,00</w:t>
      </w:r>
      <w:r w:rsidRPr="007517A6">
        <w:rPr>
          <w:rFonts w:ascii="Arial" w:hAnsi="Arial" w:cs="Arial"/>
          <w:color w:val="FF0000"/>
        </w:rPr>
        <w:t> </w:t>
      </w:r>
      <w:r w:rsidRPr="00AC06E0">
        <w:rPr>
          <w:rFonts w:ascii="Arial" w:hAnsi="Arial" w:cs="Arial"/>
        </w:rPr>
        <w:t>zł/mc w odniesieniu do 1 osoby zatrudnionej w pełnym wymiarze czasu pracy; w przypadku zatrudnienia w niepełnym wymiarze czasu pracy należy wskazać koszty proporcjonalnie do wymiaru czasu pracy.</w:t>
      </w:r>
    </w:p>
    <w:p w:rsidR="007527FC" w:rsidRPr="007527FC" w:rsidRDefault="007527FC" w:rsidP="007527FC">
      <w:pPr>
        <w:spacing w:before="120" w:after="120" w:line="360" w:lineRule="auto"/>
        <w:ind w:left="426"/>
        <w:jc w:val="both"/>
        <w:rPr>
          <w:rFonts w:ascii="Arial" w:hAnsi="Arial" w:cs="Arial"/>
          <w:bCs/>
        </w:rPr>
      </w:pP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  <w:bCs/>
        </w:rPr>
      </w:pPr>
      <w:r w:rsidRPr="00870BA5">
        <w:rPr>
          <w:rFonts w:ascii="Arial" w:hAnsi="Arial" w:cs="Arial"/>
        </w:rPr>
        <w:lastRenderedPageBreak/>
        <w:t>Nazwa stanowiska</w:t>
      </w:r>
      <w:r w:rsidRPr="00870BA5">
        <w:rPr>
          <w:rFonts w:ascii="Arial" w:hAnsi="Arial" w:cs="Arial"/>
          <w:bCs/>
        </w:rPr>
        <w:t xml:space="preserve">  ……………….................................................................................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Kod i nazwa zawodu wg Klasyfikacji Zawodów i Specjalności:  </w:t>
      </w:r>
    </w:p>
    <w:p w:rsidR="00870BA5" w:rsidRPr="00870BA5" w:rsidRDefault="00870BA5" w:rsidP="00870BA5">
      <w:pPr>
        <w:spacing w:before="120" w:after="120" w:line="360" w:lineRule="auto"/>
        <w:ind w:left="284"/>
        <w:jc w:val="both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 xml:space="preserve"> __ __ __ __ __ __   …………………………….……………………..……………………………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Praca zmianowa (zaznaczyć właściwe):     </w:t>
      </w:r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Pr="00870BA5">
        <w:rPr>
          <w:rFonts w:ascii="Arial" w:hAnsi="Arial" w:cs="Arial"/>
        </w:rPr>
        <w:t xml:space="preserve">  TAK  /  </w:t>
      </w:r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Pr="00870BA5">
        <w:rPr>
          <w:rFonts w:ascii="Arial" w:hAnsi="Arial" w:cs="Arial"/>
        </w:rPr>
        <w:t xml:space="preserve">  NIE 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Godziny pracy .............</w:t>
      </w:r>
      <w:r w:rsidR="007527FC">
        <w:rPr>
          <w:rFonts w:ascii="Arial" w:hAnsi="Arial" w:cs="Arial"/>
        </w:rPr>
        <w:t>...................................</w:t>
      </w:r>
      <w:r w:rsidRPr="00870BA5">
        <w:rPr>
          <w:rFonts w:ascii="Arial" w:hAnsi="Arial" w:cs="Arial"/>
        </w:rPr>
        <w:t>..............................................................................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  <w:bCs/>
        </w:rPr>
      </w:pPr>
      <w:r w:rsidRPr="00870BA5">
        <w:rPr>
          <w:rFonts w:ascii="Arial" w:hAnsi="Arial" w:cs="Arial"/>
        </w:rPr>
        <w:t>Rodzaj wykonywanej pracy (opisać zadania)</w:t>
      </w:r>
      <w:r w:rsidRPr="00870BA5">
        <w:rPr>
          <w:rFonts w:ascii="Arial" w:hAnsi="Arial" w:cs="Arial"/>
          <w:bCs/>
        </w:rPr>
        <w:t xml:space="preserve"> ……………</w:t>
      </w:r>
      <w:r w:rsidR="007527FC">
        <w:rPr>
          <w:rFonts w:ascii="Arial" w:hAnsi="Arial" w:cs="Arial"/>
          <w:bCs/>
        </w:rPr>
        <w:t>.</w:t>
      </w:r>
      <w:r w:rsidRPr="00870BA5">
        <w:rPr>
          <w:rFonts w:ascii="Arial" w:hAnsi="Arial" w:cs="Arial"/>
          <w:bCs/>
        </w:rPr>
        <w:t>…………………………….…</w:t>
      </w:r>
      <w:r w:rsidR="00254CBD">
        <w:rPr>
          <w:rFonts w:ascii="Arial" w:hAnsi="Arial" w:cs="Arial"/>
          <w:bCs/>
        </w:rPr>
        <w:t>…….</w:t>
      </w:r>
      <w:r w:rsidRPr="00870BA5">
        <w:rPr>
          <w:rFonts w:ascii="Arial" w:hAnsi="Arial" w:cs="Arial"/>
          <w:bCs/>
        </w:rPr>
        <w:t>……</w:t>
      </w:r>
    </w:p>
    <w:p w:rsidR="00870BA5" w:rsidRPr="00870BA5" w:rsidRDefault="00870BA5" w:rsidP="00870BA5">
      <w:pPr>
        <w:spacing w:before="120" w:after="120" w:line="360" w:lineRule="auto"/>
        <w:ind w:left="284"/>
        <w:jc w:val="both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:rsidR="00870BA5" w:rsidRPr="00870BA5" w:rsidRDefault="00870BA5" w:rsidP="00254CBD">
      <w:pPr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870BA5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  <w:r w:rsidR="0018154C">
        <w:rPr>
          <w:rFonts w:ascii="Arial" w:hAnsi="Arial" w:cs="Arial"/>
          <w:bCs/>
        </w:rPr>
        <w:t xml:space="preserve"> </w:t>
      </w:r>
      <w:r w:rsidRPr="00870BA5">
        <w:rPr>
          <w:rFonts w:ascii="Arial" w:hAnsi="Arial" w:cs="Arial"/>
        </w:rPr>
        <w:t>Wymagania niezbędne lub pożądane do podjęcia pracy na wskazanym stanowisku:</w:t>
      </w:r>
    </w:p>
    <w:p w:rsidR="00870BA5" w:rsidRPr="00870BA5" w:rsidRDefault="00870BA5" w:rsidP="007527FC">
      <w:pPr>
        <w:ind w:left="567" w:hanging="283"/>
        <w:rPr>
          <w:rFonts w:ascii="Arial" w:hAnsi="Arial" w:cs="Arial"/>
        </w:rPr>
      </w:pPr>
      <w:r w:rsidRPr="00870BA5">
        <w:rPr>
          <w:rFonts w:ascii="Arial" w:hAnsi="Arial" w:cs="Arial"/>
        </w:rPr>
        <w:t>- wykształcenie ......................................................................................................</w:t>
      </w:r>
      <w:r w:rsidR="007527FC">
        <w:rPr>
          <w:rFonts w:ascii="Arial" w:hAnsi="Arial" w:cs="Arial"/>
        </w:rPr>
        <w:t>.</w:t>
      </w:r>
      <w:r w:rsidRPr="00870BA5">
        <w:rPr>
          <w:rFonts w:ascii="Arial" w:hAnsi="Arial" w:cs="Arial"/>
        </w:rPr>
        <w:t xml:space="preserve">...................… </w:t>
      </w:r>
    </w:p>
    <w:p w:rsidR="00870BA5" w:rsidRPr="00870BA5" w:rsidRDefault="00870BA5" w:rsidP="007527FC">
      <w:pPr>
        <w:ind w:left="567" w:hanging="283"/>
        <w:rPr>
          <w:rFonts w:ascii="Arial" w:hAnsi="Arial" w:cs="Arial"/>
        </w:rPr>
      </w:pPr>
      <w:r w:rsidRPr="00870BA5">
        <w:rPr>
          <w:rFonts w:ascii="Arial" w:hAnsi="Arial" w:cs="Arial"/>
        </w:rPr>
        <w:t>- zawód ..............................................................................................................</w:t>
      </w:r>
      <w:r w:rsidR="007527FC">
        <w:rPr>
          <w:rFonts w:ascii="Arial" w:hAnsi="Arial" w:cs="Arial"/>
        </w:rPr>
        <w:t>..</w:t>
      </w:r>
      <w:r w:rsidRPr="00870BA5">
        <w:rPr>
          <w:rFonts w:ascii="Arial" w:hAnsi="Arial" w:cs="Arial"/>
        </w:rPr>
        <w:t>..</w:t>
      </w:r>
      <w:r w:rsidR="007527FC">
        <w:rPr>
          <w:rFonts w:ascii="Arial" w:hAnsi="Arial" w:cs="Arial"/>
        </w:rPr>
        <w:t>.</w:t>
      </w:r>
      <w:r w:rsidRPr="00870BA5">
        <w:rPr>
          <w:rFonts w:ascii="Arial" w:hAnsi="Arial" w:cs="Arial"/>
        </w:rPr>
        <w:t>.......................</w:t>
      </w:r>
    </w:p>
    <w:p w:rsidR="00870BA5" w:rsidRPr="00870BA5" w:rsidRDefault="00870BA5" w:rsidP="007527FC">
      <w:pPr>
        <w:ind w:left="567" w:hanging="283"/>
        <w:rPr>
          <w:rFonts w:ascii="Arial" w:hAnsi="Arial" w:cs="Arial"/>
        </w:rPr>
      </w:pPr>
      <w:r w:rsidRPr="00870BA5">
        <w:rPr>
          <w:rFonts w:ascii="Arial" w:hAnsi="Arial" w:cs="Arial"/>
        </w:rPr>
        <w:t>- kwalifikacje ………………………………………………………………………………………………</w:t>
      </w:r>
    </w:p>
    <w:p w:rsidR="00870BA5" w:rsidRPr="00870BA5" w:rsidRDefault="00870BA5" w:rsidP="007527FC">
      <w:pPr>
        <w:ind w:left="567" w:hanging="283"/>
        <w:rPr>
          <w:rFonts w:ascii="Arial" w:hAnsi="Arial" w:cs="Arial"/>
        </w:rPr>
      </w:pPr>
      <w:r w:rsidRPr="00870BA5">
        <w:rPr>
          <w:rFonts w:ascii="Arial" w:hAnsi="Arial" w:cs="Arial"/>
        </w:rPr>
        <w:t>- umiejętności i doświadczenie zawodowe …………………………………………………………….</w:t>
      </w:r>
    </w:p>
    <w:p w:rsidR="00870BA5" w:rsidRPr="00870BA5" w:rsidRDefault="00870BA5" w:rsidP="007527FC">
      <w:pPr>
        <w:ind w:left="567" w:hanging="283"/>
        <w:rPr>
          <w:rFonts w:ascii="Arial" w:hAnsi="Arial" w:cs="Arial"/>
        </w:rPr>
      </w:pPr>
      <w:r w:rsidRPr="00870BA5">
        <w:rPr>
          <w:rFonts w:ascii="Arial" w:hAnsi="Arial" w:cs="Arial"/>
        </w:rPr>
        <w:t>- inne ………………………………………………………………………………………</w:t>
      </w:r>
      <w:r w:rsidR="007527FC">
        <w:rPr>
          <w:rFonts w:ascii="Arial" w:hAnsi="Arial" w:cs="Arial"/>
        </w:rPr>
        <w:t>…..</w:t>
      </w:r>
      <w:r w:rsidRPr="00870BA5">
        <w:rPr>
          <w:rFonts w:ascii="Arial" w:hAnsi="Arial" w:cs="Arial"/>
        </w:rPr>
        <w:t>…………..</w:t>
      </w:r>
    </w:p>
    <w:p w:rsidR="00870BA5" w:rsidRPr="00870BA5" w:rsidRDefault="00870BA5" w:rsidP="00AC06E0">
      <w:pPr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Czy po zakończeniu realizacji subsydiowanego okresu zatrudnienia planowane jest jego dalsze utrzymanie (*zaznaczyć właściwe)? </w:t>
      </w:r>
    </w:p>
    <w:p w:rsidR="00870BA5" w:rsidRPr="00870BA5" w:rsidRDefault="00ED526A" w:rsidP="007527FC">
      <w:pPr>
        <w:ind w:left="709" w:hanging="425"/>
        <w:jc w:val="both"/>
        <w:rPr>
          <w:rFonts w:ascii="Arial" w:hAnsi="Arial" w:cs="Arial"/>
          <w:bCs/>
        </w:rPr>
      </w:pPr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="007527FC">
        <w:t>   </w:t>
      </w:r>
      <w:r w:rsidR="00870BA5" w:rsidRPr="00870BA5">
        <w:rPr>
          <w:rFonts w:ascii="Arial" w:hAnsi="Arial" w:cs="Arial"/>
          <w:b/>
          <w:bCs/>
        </w:rPr>
        <w:t xml:space="preserve">TAK – </w:t>
      </w:r>
      <w:r w:rsidR="00870BA5" w:rsidRPr="00870BA5">
        <w:rPr>
          <w:rFonts w:ascii="Arial" w:hAnsi="Arial" w:cs="Arial"/>
          <w:b/>
        </w:rPr>
        <w:t>zobowiązuje się</w:t>
      </w:r>
      <w:r w:rsidR="00870BA5" w:rsidRPr="00870BA5">
        <w:rPr>
          <w:rFonts w:ascii="Arial" w:hAnsi="Arial" w:cs="Arial"/>
          <w:b/>
          <w:bCs/>
        </w:rPr>
        <w:t xml:space="preserve"> do </w:t>
      </w:r>
      <w:r w:rsidR="00870BA5" w:rsidRPr="00870BA5">
        <w:rPr>
          <w:rFonts w:ascii="Arial" w:hAnsi="Arial" w:cs="Arial"/>
          <w:b/>
        </w:rPr>
        <w:t>utrzymania w zatrudnieniu</w:t>
      </w:r>
      <w:r w:rsidR="00870BA5" w:rsidRPr="00870BA5">
        <w:rPr>
          <w:rFonts w:ascii="Arial" w:hAnsi="Arial" w:cs="Arial"/>
        </w:rPr>
        <w:t xml:space="preserve"> w wymiarze pełnym* / niepełnym* czasu pracy dla ...................... skierowanego(</w:t>
      </w:r>
      <w:proofErr w:type="spellStart"/>
      <w:r w:rsidR="00870BA5" w:rsidRPr="00870BA5">
        <w:rPr>
          <w:rFonts w:ascii="Arial" w:hAnsi="Arial" w:cs="Arial"/>
        </w:rPr>
        <w:t>ych</w:t>
      </w:r>
      <w:proofErr w:type="spellEnd"/>
      <w:r w:rsidR="00870BA5" w:rsidRPr="00870BA5">
        <w:rPr>
          <w:rFonts w:ascii="Arial" w:hAnsi="Arial" w:cs="Arial"/>
        </w:rPr>
        <w:t>) bezrobotnego(</w:t>
      </w:r>
      <w:proofErr w:type="spellStart"/>
      <w:r w:rsidR="00870BA5" w:rsidRPr="00870BA5">
        <w:rPr>
          <w:rFonts w:ascii="Arial" w:hAnsi="Arial" w:cs="Arial"/>
        </w:rPr>
        <w:t>ych</w:t>
      </w:r>
      <w:proofErr w:type="spellEnd"/>
      <w:r w:rsidR="00870BA5" w:rsidRPr="00870BA5">
        <w:rPr>
          <w:rFonts w:ascii="Arial" w:hAnsi="Arial" w:cs="Arial"/>
        </w:rPr>
        <w:t>) / poszukującego pracy, po zakończeniu trwania okresu zwrotu kosztów na podstawie art. 57a ustawy z dnia 20 kwietnia 2004 r. o promocji zatrudnienia i instytucjach rynku pracy, przez dalszy okres co najmniej:  miesiąca* / dwóch miesięcy* / trzech miesięcy* / sześciu miesięcy* / roku*.</w:t>
      </w:r>
    </w:p>
    <w:p w:rsidR="00870BA5" w:rsidRDefault="00ED526A" w:rsidP="007527FC">
      <w:pPr>
        <w:ind w:left="709" w:hanging="425"/>
        <w:jc w:val="both"/>
        <w:rPr>
          <w:rFonts w:ascii="Arial" w:hAnsi="Arial" w:cs="Arial"/>
          <w:bCs/>
        </w:rPr>
      </w:pPr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 w:rsidR="007527FC">
        <w:rPr>
          <w:rFonts w:ascii="Arial" w:hAnsi="Arial" w:cs="Arial"/>
          <w:b/>
          <w:bCs/>
        </w:rPr>
        <w:t>   </w:t>
      </w:r>
      <w:r w:rsidR="00870BA5" w:rsidRPr="00870BA5">
        <w:rPr>
          <w:rFonts w:ascii="Arial" w:hAnsi="Arial" w:cs="Arial"/>
          <w:b/>
          <w:bCs/>
        </w:rPr>
        <w:t>NIE</w:t>
      </w:r>
      <w:r w:rsidR="00870BA5" w:rsidRPr="00870BA5">
        <w:rPr>
          <w:rFonts w:ascii="Arial" w:hAnsi="Arial" w:cs="Arial"/>
          <w:bCs/>
        </w:rPr>
        <w:t>.</w:t>
      </w:r>
    </w:p>
    <w:p w:rsidR="00965421" w:rsidRDefault="00965421" w:rsidP="007527FC">
      <w:pPr>
        <w:ind w:left="709" w:hanging="425"/>
        <w:jc w:val="both"/>
        <w:rPr>
          <w:rFonts w:ascii="Arial" w:hAnsi="Arial" w:cs="Arial"/>
          <w:bCs/>
        </w:rPr>
      </w:pPr>
    </w:p>
    <w:p w:rsidR="00965421" w:rsidRDefault="00965421" w:rsidP="007527FC">
      <w:pPr>
        <w:ind w:left="709" w:hanging="425"/>
        <w:jc w:val="both"/>
        <w:rPr>
          <w:rFonts w:ascii="Arial" w:hAnsi="Arial" w:cs="Arial"/>
          <w:bCs/>
        </w:rPr>
      </w:pPr>
    </w:p>
    <w:p w:rsidR="00965421" w:rsidRDefault="00965421" w:rsidP="007527FC">
      <w:pPr>
        <w:ind w:left="709" w:hanging="425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965421" w:rsidRPr="00870BA5" w:rsidTr="0018154C">
        <w:trPr>
          <w:trHeight w:val="348"/>
        </w:trPr>
        <w:tc>
          <w:tcPr>
            <w:tcW w:w="4536" w:type="dxa"/>
          </w:tcPr>
          <w:p w:rsidR="00965421" w:rsidRPr="00870BA5" w:rsidRDefault="00965421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965421" w:rsidRPr="00870BA5" w:rsidRDefault="00965421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65421" w:rsidRPr="00870BA5" w:rsidTr="0018154C">
        <w:trPr>
          <w:trHeight w:val="231"/>
        </w:trPr>
        <w:tc>
          <w:tcPr>
            <w:tcW w:w="4536" w:type="dxa"/>
          </w:tcPr>
          <w:p w:rsidR="00965421" w:rsidRPr="00870BA5" w:rsidRDefault="00965421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965421" w:rsidRPr="00870BA5" w:rsidRDefault="00965421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965421" w:rsidRPr="00965421" w:rsidRDefault="00965421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965421" w:rsidRPr="00870BA5" w:rsidRDefault="00965421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5421" w:rsidRDefault="00965421" w:rsidP="007527FC">
      <w:pPr>
        <w:ind w:left="709" w:hanging="425"/>
        <w:jc w:val="both"/>
        <w:rPr>
          <w:rFonts w:ascii="Arial" w:hAnsi="Arial" w:cs="Arial"/>
        </w:rPr>
      </w:pPr>
    </w:p>
    <w:p w:rsidR="00965421" w:rsidRPr="00870BA5" w:rsidRDefault="00965421" w:rsidP="007527FC">
      <w:pPr>
        <w:ind w:left="709" w:hanging="425"/>
        <w:jc w:val="both"/>
        <w:rPr>
          <w:rFonts w:ascii="Arial" w:hAnsi="Arial" w:cs="Arial"/>
        </w:rPr>
      </w:pPr>
    </w:p>
    <w:p w:rsidR="00870BA5" w:rsidRPr="007517A6" w:rsidRDefault="00870BA5" w:rsidP="00870BA5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5" w:name="_Hlk93989626"/>
      <w:r w:rsidRPr="00870BA5">
        <w:rPr>
          <w:rFonts w:ascii="Arial" w:hAnsi="Arial" w:cs="Arial"/>
          <w:b/>
          <w:bCs/>
        </w:rPr>
        <w:t>IV. ZAŁĄCZNIKI STANOWIĄCE INTEGRALNĄ CZĘŚĆ WNIOSKU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Załącznik nr 1 do Wniosku – Oświadczenia Wnioskodawcy,</w:t>
      </w:r>
    </w:p>
    <w:p w:rsidR="00870BA5" w:rsidRPr="00F52BDD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  <w:color w:val="FF0000"/>
        </w:rPr>
      </w:pPr>
      <w:r w:rsidRPr="00F52BDD">
        <w:rPr>
          <w:rFonts w:ascii="Arial" w:hAnsi="Arial" w:cs="Arial"/>
          <w:color w:val="FF0000"/>
        </w:rPr>
        <w:t xml:space="preserve">Załącznik nr 2 do Wniosku – Oświadczenie Wnioskodawcy o otrzymanej pomocy de </w:t>
      </w:r>
      <w:proofErr w:type="spellStart"/>
      <w:r w:rsidRPr="00F52BDD">
        <w:rPr>
          <w:rFonts w:ascii="Arial" w:hAnsi="Arial" w:cs="Arial"/>
          <w:color w:val="FF0000"/>
        </w:rPr>
        <w:t>minimis</w:t>
      </w:r>
      <w:proofErr w:type="spellEnd"/>
      <w:r w:rsidRPr="00F52BDD">
        <w:rPr>
          <w:rFonts w:ascii="Arial" w:hAnsi="Arial" w:cs="Arial"/>
          <w:color w:val="FF0000"/>
        </w:rPr>
        <w:t xml:space="preserve"> oraz innej pomocy dotyczącej tych samych kosztów kwalifikowalnych,</w:t>
      </w:r>
    </w:p>
    <w:p w:rsidR="00870BA5" w:rsidRPr="00F52BDD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  <w:color w:val="FF0000"/>
        </w:rPr>
      </w:pPr>
      <w:r w:rsidRPr="00F52BDD">
        <w:rPr>
          <w:rFonts w:ascii="Arial" w:hAnsi="Arial" w:cs="Arial"/>
          <w:color w:val="FF0000"/>
        </w:rPr>
        <w:t xml:space="preserve">Załącznik nr 3 do Wniosku – Oświadczenie Wnioskodawcy o otrzymanej pomocy de </w:t>
      </w:r>
      <w:proofErr w:type="spellStart"/>
      <w:r w:rsidRPr="00F52BDD">
        <w:rPr>
          <w:rFonts w:ascii="Arial" w:hAnsi="Arial" w:cs="Arial"/>
          <w:color w:val="FF0000"/>
        </w:rPr>
        <w:t>minimis</w:t>
      </w:r>
      <w:proofErr w:type="spellEnd"/>
      <w:r w:rsidRPr="00F52BDD">
        <w:rPr>
          <w:rFonts w:ascii="Arial" w:hAnsi="Arial" w:cs="Arial"/>
          <w:color w:val="FF0000"/>
        </w:rPr>
        <w:t xml:space="preserve"> w</w:t>
      </w:r>
      <w:r w:rsidR="0018154C">
        <w:rPr>
          <w:rFonts w:ascii="Arial" w:hAnsi="Arial" w:cs="Arial"/>
          <w:color w:val="FF0000"/>
        </w:rPr>
        <w:t> </w:t>
      </w:r>
      <w:r w:rsidRPr="00F52BDD">
        <w:rPr>
          <w:rFonts w:ascii="Arial" w:hAnsi="Arial" w:cs="Arial"/>
          <w:color w:val="FF0000"/>
        </w:rPr>
        <w:t>rolnictwie lub rybołówstwie oraz innej  pomocy dotyczącej tych samych kosztów kwalifikowalnych,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Załącznik nr </w:t>
      </w:r>
      <w:r w:rsidR="006916C1">
        <w:rPr>
          <w:rFonts w:ascii="Arial" w:hAnsi="Arial" w:cs="Arial"/>
        </w:rPr>
        <w:t>4</w:t>
      </w:r>
      <w:r w:rsidRPr="00870BA5">
        <w:rPr>
          <w:rFonts w:ascii="Arial" w:hAnsi="Arial" w:cs="Arial"/>
        </w:rPr>
        <w:t xml:space="preserve"> do Wniosku – Oświadczenie Wnioskodawcy dotyczące przesłanek wykluczenia z art. 5l Rozporządzenia 833/2014 oraz ustawy o szczególnych rozwiązaniach w zakresie przeciwdziałania wspieraniu agresji na Ukrainę oraz służących ochronie bezpieczeństwa narodowego,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Załącznik nr </w:t>
      </w:r>
      <w:r w:rsidR="006916C1">
        <w:rPr>
          <w:rFonts w:ascii="Arial" w:hAnsi="Arial" w:cs="Arial"/>
        </w:rPr>
        <w:t>5</w:t>
      </w:r>
      <w:r w:rsidRPr="00870BA5">
        <w:rPr>
          <w:rFonts w:ascii="Arial" w:hAnsi="Arial" w:cs="Arial"/>
        </w:rPr>
        <w:t xml:space="preserve"> do Wniosku – Oferta pracy,</w:t>
      </w:r>
    </w:p>
    <w:p w:rsidR="006916C1" w:rsidRPr="00870BA5" w:rsidRDefault="006916C1" w:rsidP="006916C1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Formularz informacji przedstawianych przy ubieganiu się o pomoc de</w:t>
      </w:r>
      <w:r>
        <w:rPr>
          <w:rFonts w:ascii="Arial" w:hAnsi="Arial" w:cs="Arial"/>
        </w:rPr>
        <w:t> 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>,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Deklaracja ZUS-DRA z miesiąca poprzedzającego złożenie wniosku bądź z miesiąca, w którym wniosek został złożony,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Właściwy dokument (kserokopia potwierdzona za zgodność z oryginałem) stanowiący podstawę prawną funkcjonowania Wnioskodawcy – w przypadku braku wpisu do Krajowego Rejestru Sądowego lub Centralnej Ewidencji i Informacji o Działalności Gospodarczej. W przypadku jednostek samorządu terytorialnego i innych jednostek sektora finansów publicznych należy dołączyć dokumenty potwierdzające fakt powołania jednostki oraz dokumenty, z których wynika upoważnienie do występowania w imieniu jednostki (np. statut, regulamin, uchwała, itp.) lub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wskazanie odpowiedniego ogólnodostępnego rejestru publicznego (elektronicznego), z którego można pobrać aktualne dane dotyczące jednostki.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Kserokopia umowy spółki cywilnej (w przypadku gdy dotyczy) – potwierdzona za zgodność z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oryginałem,</w:t>
      </w:r>
    </w:p>
    <w:p w:rsidR="00870BA5" w:rsidRPr="00870BA5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Pełnomocnictwo - w przypadku, gdy wniosek i/lub umowa będzie podpisana przez inną osobę niż wskazano w części I pkt. 9.</w:t>
      </w:r>
    </w:p>
    <w:p w:rsidR="00870BA5" w:rsidRPr="00870BA5" w:rsidRDefault="00870BA5" w:rsidP="00870BA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t>V. Klauzula informacyjna</w:t>
      </w:r>
    </w:p>
    <w:p w:rsidR="00870BA5" w:rsidRPr="00870BA5" w:rsidRDefault="00870BA5" w:rsidP="007517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Zgodnie z art. 13 Rozporządzenia Parlamentu Europejskiego i Rady (UE) 2016/679 z dnia 27.04.2016 r. w sprawie ochrony osób fizycznych w związku z przetwarzaniem danych osobowych i</w:t>
      </w:r>
      <w:r w:rsidR="007527F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w sprawie swobodnego przepływu takich danych oraz uchylenia dyrektywy 95/46/WE ogólne rozporządzenie o ochronie danych (Dz. Urz. UE L 119 z dn. 04.05.2016 r.) przyjmuję do wiadomości, że: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Administratorem moich danych osobowych jest Powiatowy Urząd Pracy w Ostródzie, </w:t>
      </w:r>
    </w:p>
    <w:p w:rsidR="00870BA5" w:rsidRPr="00870BA5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ul. Jana III Sobieskiego 5, 14-100 Ostróda, tel. 89 642 95 10, fax 89 646 29 56, </w:t>
      </w:r>
    </w:p>
    <w:p w:rsidR="00870BA5" w:rsidRPr="00870BA5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e-mail: sekretariat@ostroda.praca.gov.pl 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Kontakt do inspektora ochrony danych  tel. 89 642 95 10, fax 89 646 29 56, </w:t>
      </w:r>
    </w:p>
    <w:p w:rsidR="00870BA5" w:rsidRPr="00870BA5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e-mail: iodo@ostroda.praca.gov.pl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Dane są przetwarzane przez PUP Ostróda wyłącznie dla celów wynikających z przepisów prawa.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lastRenderedPageBreak/>
        <w:t>Odbiorcami danych osobowych będą wyłącznie podmioty uprawnione do uzyskania danych osobowych na podstawie obowiązujących przepisów prawa.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Dane osobowe będą przechowywane zgodnie z okresem określonym przepisami prawa.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 podstawie zgody.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870BA5" w:rsidRPr="00870BA5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Podanie danych osobowych jest obowiązkowe ze względu na przepisy prawa.</w:t>
      </w:r>
    </w:p>
    <w:p w:rsidR="00870BA5" w:rsidRPr="007517A6" w:rsidRDefault="00870BA5" w:rsidP="007517A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t>VI. Informacja: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O zwrot kosztów zatrudnienia osób bezrobotnych lub poszukujących pracy w domu pomocy społecznej albo w jednostce organizacyjnej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>, na zasadach określonych w art. 57a ustawy z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dnia 20 kwietnia 2004 r. o promocji zatrudnienia i instytucjach rynku pracy, może ubiegać się:</w:t>
      </w:r>
    </w:p>
    <w:p w:rsidR="00870BA5" w:rsidRPr="00870BA5" w:rsidRDefault="00870BA5" w:rsidP="007517A6">
      <w:pPr>
        <w:spacing w:before="120" w:after="120" w:line="240" w:lineRule="auto"/>
        <w:ind w:left="709" w:hanging="284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1) podmiot prowadzący dom pomocy społecznej, o którym mowa w art. 57 zezwolenie na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prowadzenie domu pomocy społecznej ust. 1 ustawy z dnia 12 marca 2004 r. o pomocy społecznej (podmiot prowadzącym DPS),</w:t>
      </w:r>
    </w:p>
    <w:p w:rsidR="00870BA5" w:rsidRPr="00870BA5" w:rsidRDefault="00870BA5" w:rsidP="007517A6">
      <w:pPr>
        <w:spacing w:before="120" w:after="120" w:line="240" w:lineRule="auto"/>
        <w:ind w:left="709" w:hanging="284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2) jednostka organizacyjna wspierania rodziny i systemu pieczy zastępczej, o której mowa w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art.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2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pojęcie wspierania rodziny i systemu pieczy zastępczej ust. 3 ustawy z dnia 9 czerwca 2011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r. o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 xml:space="preserve">wspieraniu rodziny i systemie pieczy zastępczej (jednostka organizacyjna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>).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Zwrot kosztów zatrudnienia może trwać przez okres do 12 miesięcy i obejmować część albo całość kosztów poniesionych na wynagrodzenia, nagrody oraz składki na ubezpieczenia społeczne w wysokości uprzednio uzgodnionej w umowie, nieprzekraczającej jednak kwoty ustalonej jako iloczyn liczby zatrudnionych w miesiącu w przeliczeniu na pełny wymiar czasu pracy oraz wysokości minimalnego wynagrodzenia za pracę.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dokonuje się zwrotu kosztów zatrudnienia, podmiotowi prowadzącemu DPS albo jednostce organizacyjnej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>, które:</w:t>
      </w:r>
    </w:p>
    <w:p w:rsidR="00870BA5" w:rsidRPr="00870BA5" w:rsidRDefault="00870BA5" w:rsidP="007517A6">
      <w:p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1) zalegają z opłacaniem należnych składek na ubezpieczenia społeczne, ubezpieczenie zdrowotne, Fundusz Pracy, Fundusz Solidarnościowy, Fundusz Gwarantowanych Świadczeń Pracowniczych albo wpłat na Państwowy Fundusz Rehabilitacji Osób Niepełnosprawnych;</w:t>
      </w:r>
    </w:p>
    <w:p w:rsidR="00870BA5" w:rsidRPr="00870BA5" w:rsidRDefault="00870BA5" w:rsidP="007517A6">
      <w:p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2) zalegają z opłacaniem innych danin publicznych.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Podmiot prowadzący DPS albo jednostka organizacyjna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 xml:space="preserve"> nie może wystąpić z wnioskiem o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 xml:space="preserve">zwrot kosztów na pracownika, który w okresie ostatnich 6 miesięcy był zatrudniony w tym domu pomocy społecznej albo w tej jednostce organizacyjnej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>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Rozpatrzenie wniosku następuje w terminie do 30 dni od dnia jego złożenia wraz z kompletną dokumentacją.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gdy wniosek jest nieprawidłowo wypełniony lub niekompletny, starosta wyznaczony zostaje  co najmniej 7 dniowy termin na jego uzupełnienie. Wniosek nieuzupełniony we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wskazanym terminie pozostawia się bez rozpatrzenia.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pozytywnego rozpatrzenia wniosku zawierana umowa.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lastRenderedPageBreak/>
        <w:t xml:space="preserve">Podmiot prowadzący DPS albo jednostka organizacyjna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 xml:space="preserve"> są obowiązane do utrzymania w zatrudnieniu skierowanych bezrobotnych lub poszukujących pracy przez okres wynikający z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umowy.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niewywiązania się z warunku utrzymania w zatrudnieniu skierowanego bezrobotnego lub poszukującego pracy przez wymagany okres lub naruszenia innych warunków zawartej umowy, wnioskodawca zobowiązany jest do zwrotu uzyskanej pomocy wraz z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odsetkami ustawowymi naliczonymi od całości uzyskanej pomocy od dnia otrzymania pierwszego dofinansowania, w</w:t>
      </w:r>
      <w:r w:rsidR="0018154C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 xml:space="preserve">terminie 30 dni od dnia doręczenia wezwania starosty. 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W przypadku rozwiązania umowy o pracę przez skierowanego bezrobotnego / poszukującego pracy, rozwiązania z nim umowy o pracę na podstawie art. 52 ustawy z dnia 26 czerwca 1974r.- Kodeks pracy lub wygaśnięcia stosunku pracy skierowanego bezrobotnego / poszukującego pracy w trakcie okresu objętego dofinansowaniem, starosta kieruje na zwolnione stanowisko pracy innego bezrobotnego / poszukującego pracy. 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odmowy przyjęcia skierowanego bezrobotnego / poszukującego pracy na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zwolnione miejsce pracy pracodawca zwraca uzyskaną pomoc w całości wraz z odsetkami ustawowymi naliczonymi od dnia otrzymania pierwszej refundacji, w terminie 30 dni od dnia doręczenia wezwania starosty.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braku możliwości skierowania odpowiedniego bezrobotnego / poszukującego pracy przez urząd pracy na zwolnione u wnioskodawcy stanowisko pracy, wnioskodawca nie zwraca uzyskanej pomocy za okres zatrudniania uprzednio skierowanego bezrobotnego / poszukującego pracy.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Zwrot kosztów zatrudnienia bezrobotnych lub poszukujących pracy w domu pomocy społecznej albo w jednostce organizacyjnej </w:t>
      </w:r>
      <w:proofErr w:type="spellStart"/>
      <w:r w:rsidRPr="00870BA5">
        <w:rPr>
          <w:rFonts w:ascii="Arial" w:hAnsi="Arial" w:cs="Arial"/>
        </w:rPr>
        <w:t>WRiPZ</w:t>
      </w:r>
      <w:proofErr w:type="spellEnd"/>
      <w:r w:rsidRPr="00870BA5">
        <w:rPr>
          <w:rFonts w:ascii="Arial" w:hAnsi="Arial" w:cs="Arial"/>
        </w:rPr>
        <w:t xml:space="preserve"> na zasadach określonych w art. 57a ustawy z dnia 20</w:t>
      </w:r>
      <w:r w:rsidR="007517A6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 xml:space="preserve">kwietnia 2004 r. o promocji zatrudnienia i instytucjach rynku pracy stanowi pomoc udzielaną zgodnie z warunkami dopuszczalności pomocy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>.</w:t>
      </w:r>
    </w:p>
    <w:p w:rsidR="00870BA5" w:rsidRPr="00870BA5" w:rsidRDefault="00870BA5" w:rsidP="007517A6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Podstawy prawne:</w:t>
      </w:r>
    </w:p>
    <w:p w:rsidR="00870BA5" w:rsidRPr="00746884" w:rsidRDefault="00870BA5" w:rsidP="007517A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746884">
        <w:rPr>
          <w:rFonts w:ascii="Arial" w:hAnsi="Arial" w:cs="Arial"/>
        </w:rPr>
        <w:t>Ustawa z dnia 20.04.2004 r. o promocji zatrudnienia i instytucjach rynku pracy (tekst jednolity Dz. U. z 202</w:t>
      </w:r>
      <w:r w:rsidR="001617A8">
        <w:rPr>
          <w:rFonts w:ascii="Arial" w:hAnsi="Arial" w:cs="Arial"/>
        </w:rPr>
        <w:t>5</w:t>
      </w:r>
      <w:r w:rsidR="00746884" w:rsidRPr="00746884">
        <w:rPr>
          <w:rFonts w:ascii="Arial" w:hAnsi="Arial" w:cs="Arial"/>
        </w:rPr>
        <w:t> </w:t>
      </w:r>
      <w:r w:rsidRPr="00746884">
        <w:rPr>
          <w:rFonts w:ascii="Arial" w:hAnsi="Arial" w:cs="Arial"/>
        </w:rPr>
        <w:t xml:space="preserve">r. poz. </w:t>
      </w:r>
      <w:r w:rsidR="001617A8">
        <w:rPr>
          <w:rFonts w:ascii="Arial" w:hAnsi="Arial" w:cs="Arial"/>
        </w:rPr>
        <w:t>214</w:t>
      </w:r>
      <w:r w:rsidRPr="00746884">
        <w:rPr>
          <w:rFonts w:ascii="Arial" w:hAnsi="Arial" w:cs="Arial"/>
        </w:rPr>
        <w:t>),</w:t>
      </w:r>
    </w:p>
    <w:p w:rsidR="00FB57B4" w:rsidRPr="00933BEB" w:rsidRDefault="00FB57B4" w:rsidP="007517A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57B4">
        <w:rPr>
          <w:rFonts w:ascii="Arial" w:hAnsi="Arial" w:cs="Arial"/>
        </w:rPr>
        <w:t>Rozporządzenie Komisji (UE) Nr 2023/2831 z dnia 13 grudnia 2023 r. w sprawie stosowania art.</w:t>
      </w:r>
      <w:r w:rsidR="00933BEB">
        <w:rPr>
          <w:rFonts w:ascii="Arial" w:hAnsi="Arial" w:cs="Arial"/>
        </w:rPr>
        <w:t> </w:t>
      </w:r>
      <w:r w:rsidRPr="00FB57B4">
        <w:rPr>
          <w:rFonts w:ascii="Arial" w:hAnsi="Arial" w:cs="Arial"/>
        </w:rPr>
        <w:t>107 i 108 Traktatu o funkcjonowaniu Unii Europejskiej do pomocy de</w:t>
      </w:r>
      <w:r>
        <w:rPr>
          <w:rFonts w:ascii="Arial" w:hAnsi="Arial" w:cs="Arial"/>
        </w:rPr>
        <w:t> </w:t>
      </w:r>
      <w:proofErr w:type="spellStart"/>
      <w:r w:rsidRPr="00FB57B4">
        <w:rPr>
          <w:rFonts w:ascii="Arial" w:hAnsi="Arial" w:cs="Arial"/>
        </w:rPr>
        <w:t>minimis</w:t>
      </w:r>
      <w:proofErr w:type="spellEnd"/>
      <w:r w:rsidRPr="00FB57B4">
        <w:rPr>
          <w:rFonts w:ascii="Arial" w:hAnsi="Arial" w:cs="Arial"/>
        </w:rPr>
        <w:t xml:space="preserve"> (Dz.</w:t>
      </w:r>
      <w:r>
        <w:rPr>
          <w:rFonts w:ascii="Arial" w:hAnsi="Arial" w:cs="Arial"/>
        </w:rPr>
        <w:t> </w:t>
      </w:r>
      <w:r w:rsidRPr="00FB57B4">
        <w:rPr>
          <w:rFonts w:ascii="Arial" w:hAnsi="Arial" w:cs="Arial"/>
        </w:rPr>
        <w:t>UE</w:t>
      </w:r>
      <w:r w:rsidR="00933BEB">
        <w:rPr>
          <w:rFonts w:ascii="Arial" w:hAnsi="Arial" w:cs="Arial"/>
        </w:rPr>
        <w:t> </w:t>
      </w:r>
      <w:r w:rsidRPr="00FB57B4">
        <w:rPr>
          <w:rFonts w:ascii="Arial" w:hAnsi="Arial" w:cs="Arial"/>
        </w:rPr>
        <w:t>L</w:t>
      </w:r>
      <w:r w:rsidR="00933BEB">
        <w:rPr>
          <w:rFonts w:ascii="Arial" w:hAnsi="Arial" w:cs="Arial"/>
        </w:rPr>
        <w:t> </w:t>
      </w:r>
      <w:r w:rsidRPr="00FB57B4">
        <w:rPr>
          <w:rFonts w:ascii="Arial" w:hAnsi="Arial" w:cs="Arial"/>
        </w:rPr>
        <w:t>2023/2831 z 15.12.2023) lub Rozporządzenie Komisji (UE) Nr 1408/2013 z dnia 18</w:t>
      </w:r>
      <w:r w:rsidR="00933BEB">
        <w:rPr>
          <w:rFonts w:ascii="Arial" w:hAnsi="Arial" w:cs="Arial"/>
        </w:rPr>
        <w:t> </w:t>
      </w:r>
      <w:r w:rsidRPr="00FB57B4">
        <w:rPr>
          <w:rFonts w:ascii="Arial" w:hAnsi="Arial" w:cs="Arial"/>
        </w:rPr>
        <w:t>grudnia 2013 r. w sprawie stosowania art. 107 i 108 Traktatu o funkcjonowaniu Unii Europejskiej do pomocy de</w:t>
      </w:r>
      <w:r>
        <w:rPr>
          <w:rFonts w:ascii="Arial" w:hAnsi="Arial" w:cs="Arial"/>
        </w:rPr>
        <w:t> </w:t>
      </w:r>
      <w:proofErr w:type="spellStart"/>
      <w:r w:rsidRPr="00FB57B4">
        <w:rPr>
          <w:rFonts w:ascii="Arial" w:hAnsi="Arial" w:cs="Arial"/>
        </w:rPr>
        <w:t>minimis</w:t>
      </w:r>
      <w:proofErr w:type="spellEnd"/>
      <w:r w:rsidRPr="00FB57B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 xml:space="preserve">sektorze rolnym (Dz. UE L 352/9  z 24.12.2013 z </w:t>
      </w:r>
      <w:proofErr w:type="spellStart"/>
      <w:r w:rsidRPr="00933BEB">
        <w:rPr>
          <w:rFonts w:ascii="Arial" w:hAnsi="Arial" w:cs="Arial"/>
        </w:rPr>
        <w:t>późn</w:t>
      </w:r>
      <w:proofErr w:type="spellEnd"/>
      <w:r w:rsidRPr="00933BEB">
        <w:rPr>
          <w:rFonts w:ascii="Arial" w:hAnsi="Arial" w:cs="Arial"/>
        </w:rPr>
        <w:t>. zm.) lub rozporządzeniu Komisji (UE) nr 717/2014 z dnia 27 czerwca 2014 w sprawie stosowania art.</w:t>
      </w:r>
      <w:r w:rsidR="00933BEB"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>107 i</w:t>
      </w:r>
      <w:r w:rsidR="00933BEB"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>108 Traktatu o funkcjonowaniu Unii Europejskiej do pomocy de </w:t>
      </w:r>
      <w:proofErr w:type="spellStart"/>
      <w:r w:rsidRPr="00933BEB">
        <w:rPr>
          <w:rFonts w:ascii="Arial" w:hAnsi="Arial" w:cs="Arial"/>
        </w:rPr>
        <w:t>minimis</w:t>
      </w:r>
      <w:proofErr w:type="spellEnd"/>
      <w:r w:rsidRPr="00933BEB">
        <w:rPr>
          <w:rFonts w:ascii="Arial" w:hAnsi="Arial" w:cs="Arial"/>
        </w:rPr>
        <w:t xml:space="preserve"> w sektorze rybołówstwa i</w:t>
      </w:r>
      <w:r w:rsidR="00933BEB"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 xml:space="preserve">akwakultury (Dz. Urz. UE L 190 z 28.06.2014, str. 45, z </w:t>
      </w:r>
      <w:proofErr w:type="spellStart"/>
      <w:r w:rsidRPr="00933BEB">
        <w:rPr>
          <w:rFonts w:ascii="Arial" w:hAnsi="Arial" w:cs="Arial"/>
        </w:rPr>
        <w:t>późn</w:t>
      </w:r>
      <w:proofErr w:type="spellEnd"/>
      <w:r w:rsidRPr="00933BEB">
        <w:rPr>
          <w:rFonts w:ascii="Arial" w:hAnsi="Arial" w:cs="Arial"/>
        </w:rPr>
        <w:t>. zm.).</w:t>
      </w:r>
    </w:p>
    <w:p w:rsidR="00870BA5" w:rsidRPr="00933BEB" w:rsidRDefault="00870BA5" w:rsidP="007517A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33BEB">
        <w:rPr>
          <w:rFonts w:ascii="Arial" w:hAnsi="Arial" w:cs="Arial"/>
        </w:rPr>
        <w:t>Rozporządzenie Rady Ministrów z dnia 29.03.2010</w:t>
      </w:r>
      <w:r w:rsidR="00FB57B4" w:rsidRPr="00933BEB"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 xml:space="preserve">r. w sprawie zakresu informacji przedstawianych przez podmiot ubiegający się o pomoc de </w:t>
      </w:r>
      <w:proofErr w:type="spellStart"/>
      <w:r w:rsidRPr="00933BEB">
        <w:rPr>
          <w:rFonts w:ascii="Arial" w:hAnsi="Arial" w:cs="Arial"/>
        </w:rPr>
        <w:t>minimis</w:t>
      </w:r>
      <w:proofErr w:type="spellEnd"/>
      <w:r w:rsidRPr="00933BEB">
        <w:rPr>
          <w:rFonts w:ascii="Arial" w:hAnsi="Arial" w:cs="Arial"/>
        </w:rPr>
        <w:t xml:space="preserve"> (</w:t>
      </w:r>
      <w:r w:rsidR="00D75278" w:rsidRPr="00933BEB">
        <w:rPr>
          <w:rFonts w:ascii="Arial" w:hAnsi="Arial" w:cs="Arial"/>
        </w:rPr>
        <w:t>Dz</w:t>
      </w:r>
      <w:r w:rsidR="00933BEB" w:rsidRPr="00933BEB">
        <w:rPr>
          <w:rFonts w:ascii="Arial" w:hAnsi="Arial" w:cs="Arial"/>
        </w:rPr>
        <w:t>. </w:t>
      </w:r>
      <w:r w:rsidR="00D75278" w:rsidRPr="00933BEB">
        <w:rPr>
          <w:rFonts w:ascii="Arial" w:hAnsi="Arial" w:cs="Arial"/>
        </w:rPr>
        <w:t>U. z 2024  poz.</w:t>
      </w:r>
      <w:r w:rsidR="00933BEB" w:rsidRPr="00933BEB">
        <w:rPr>
          <w:rFonts w:ascii="Arial" w:hAnsi="Arial" w:cs="Arial"/>
        </w:rPr>
        <w:t> </w:t>
      </w:r>
      <w:r w:rsidR="00D75278" w:rsidRPr="00933BEB">
        <w:rPr>
          <w:rFonts w:ascii="Arial" w:hAnsi="Arial" w:cs="Arial"/>
        </w:rPr>
        <w:t>40</w:t>
      </w:r>
      <w:r w:rsidR="00933BEB" w:rsidRPr="00933BEB">
        <w:rPr>
          <w:rFonts w:ascii="Arial" w:hAnsi="Arial" w:cs="Arial"/>
        </w:rPr>
        <w:t xml:space="preserve"> z </w:t>
      </w:r>
      <w:proofErr w:type="spellStart"/>
      <w:r w:rsidR="00933BEB" w:rsidRPr="00933BEB">
        <w:rPr>
          <w:rFonts w:ascii="Arial" w:hAnsi="Arial" w:cs="Arial"/>
        </w:rPr>
        <w:t>późn</w:t>
      </w:r>
      <w:proofErr w:type="spellEnd"/>
      <w:r w:rsidR="00933BEB" w:rsidRPr="00933BEB">
        <w:rPr>
          <w:rFonts w:ascii="Arial" w:hAnsi="Arial" w:cs="Arial"/>
        </w:rPr>
        <w:t>. zm.</w:t>
      </w:r>
      <w:r w:rsidRPr="00933BEB">
        <w:rPr>
          <w:rFonts w:ascii="Arial" w:hAnsi="Arial" w:cs="Arial"/>
        </w:rPr>
        <w:t>),</w:t>
      </w:r>
    </w:p>
    <w:p w:rsidR="00870BA5" w:rsidRPr="00933BEB" w:rsidRDefault="00870BA5" w:rsidP="007517A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33BEB">
        <w:rPr>
          <w:rFonts w:ascii="Arial" w:hAnsi="Arial" w:cs="Arial"/>
        </w:rPr>
        <w:t>Rozporządzenie Rady Ministrów z dnia 11.06.2010</w:t>
      </w:r>
      <w:r w:rsidR="00933BEB" w:rsidRPr="00933BEB">
        <w:rPr>
          <w:rFonts w:ascii="Arial" w:hAnsi="Arial" w:cs="Arial"/>
        </w:rPr>
        <w:t> </w:t>
      </w:r>
      <w:r w:rsidRPr="00933BEB">
        <w:rPr>
          <w:rFonts w:ascii="Arial" w:hAnsi="Arial" w:cs="Arial"/>
        </w:rPr>
        <w:t xml:space="preserve">r. w sprawie informacji składanych przez podmioty ubiegające się o pomoc de </w:t>
      </w:r>
      <w:proofErr w:type="spellStart"/>
      <w:r w:rsidRPr="00933BEB">
        <w:rPr>
          <w:rFonts w:ascii="Arial" w:hAnsi="Arial" w:cs="Arial"/>
        </w:rPr>
        <w:t>minimis</w:t>
      </w:r>
      <w:proofErr w:type="spellEnd"/>
      <w:r w:rsidRPr="00933BEB">
        <w:rPr>
          <w:rFonts w:ascii="Arial" w:hAnsi="Arial" w:cs="Arial"/>
        </w:rPr>
        <w:t xml:space="preserve"> w rolnictwie lub rybołówstwie (Dz. U. z 2010 r. nr 121, poz. 810),</w:t>
      </w:r>
    </w:p>
    <w:p w:rsidR="00870BA5" w:rsidRPr="00933BEB" w:rsidRDefault="00870BA5" w:rsidP="007517A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33BEB">
        <w:rPr>
          <w:rFonts w:ascii="Arial" w:hAnsi="Arial" w:cs="Arial"/>
        </w:rPr>
        <w:t xml:space="preserve">Ustawa z dnia 30 kwietnia 2004 o postępowaniu w sprawach dotyczących pomocy publicznej </w:t>
      </w:r>
      <w:r w:rsidR="00F52BDD" w:rsidRPr="00933BEB">
        <w:rPr>
          <w:rFonts w:ascii="Arial" w:hAnsi="Arial" w:cs="Arial"/>
        </w:rPr>
        <w:t xml:space="preserve">(tekst jednolity </w:t>
      </w:r>
      <w:bookmarkStart w:id="6" w:name="_Hlk123193177"/>
      <w:r w:rsidR="00F52BDD" w:rsidRPr="00933BEB">
        <w:rPr>
          <w:rFonts w:ascii="Arial" w:hAnsi="Arial" w:cs="Arial"/>
        </w:rPr>
        <w:t>Dz. U. z 2023 r. poz. 7</w:t>
      </w:r>
      <w:bookmarkEnd w:id="6"/>
      <w:r w:rsidR="00F52BDD" w:rsidRPr="00933BEB">
        <w:rPr>
          <w:rFonts w:ascii="Arial" w:hAnsi="Arial" w:cs="Arial"/>
        </w:rPr>
        <w:t xml:space="preserve">02 </w:t>
      </w:r>
      <w:r w:rsidR="00933BEB" w:rsidRPr="00933BEB">
        <w:rPr>
          <w:rFonts w:ascii="Arial" w:hAnsi="Arial" w:cs="Arial"/>
        </w:rPr>
        <w:t xml:space="preserve">z </w:t>
      </w:r>
      <w:proofErr w:type="spellStart"/>
      <w:r w:rsidR="00933BEB" w:rsidRPr="00933BEB">
        <w:rPr>
          <w:rFonts w:ascii="Arial" w:hAnsi="Arial" w:cs="Arial"/>
        </w:rPr>
        <w:t>późn</w:t>
      </w:r>
      <w:proofErr w:type="spellEnd"/>
      <w:r w:rsidR="00933BEB" w:rsidRPr="00933BEB">
        <w:rPr>
          <w:rFonts w:ascii="Arial" w:hAnsi="Arial" w:cs="Arial"/>
        </w:rPr>
        <w:t>. zm.</w:t>
      </w:r>
      <w:r w:rsidR="00F52BDD" w:rsidRPr="00933BEB">
        <w:rPr>
          <w:rFonts w:ascii="Arial" w:hAnsi="Arial" w:cs="Arial"/>
        </w:rPr>
        <w:t>)</w:t>
      </w:r>
    </w:p>
    <w:p w:rsidR="00870BA5" w:rsidRPr="00870BA5" w:rsidRDefault="00870BA5" w:rsidP="00870BA5">
      <w:pPr>
        <w:spacing w:before="120" w:after="120" w:line="240" w:lineRule="auto"/>
        <w:jc w:val="both"/>
        <w:rPr>
          <w:rFonts w:ascii="Arial" w:hAnsi="Arial" w:cs="Arial"/>
        </w:rPr>
      </w:pPr>
    </w:p>
    <w:p w:rsidR="00965421" w:rsidRDefault="009654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70BA5" w:rsidRPr="00870BA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70BA5">
        <w:rPr>
          <w:rFonts w:ascii="Arial" w:hAnsi="Arial" w:cs="Arial"/>
          <w:b/>
          <w:bCs/>
        </w:rPr>
        <w:lastRenderedPageBreak/>
        <w:t>VII. Pouczenie dla Wnioskodawcy: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Przed wypełnieniem wniosku należy zapoznać się z jego treścią, w tym informacją dotyczącą wnioskowanego wsparcia (część VI Wniosku);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Wszelkie pomyłki przekreślić i postawić swoją parafkę (lub podpis);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Sam fakt złożenia wniosku nie gwarantuje otrzymania wsparcia;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 przypadku negatywnego rozpatrzenia wniosku, nie przysługuje odwołanie;</w:t>
      </w:r>
    </w:p>
    <w:p w:rsidR="00870BA5" w:rsidRPr="00870BA5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Złożony wniosek wraz z dokumentacją nie podlega zwrotowi.</w:t>
      </w:r>
    </w:p>
    <w:p w:rsidR="007517A6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  <w:bookmarkStart w:id="7" w:name="_Hlk90546987"/>
      <w:bookmarkEnd w:id="5"/>
    </w:p>
    <w:p w:rsidR="00965421" w:rsidRDefault="00965421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</w:p>
    <w:p w:rsidR="00965421" w:rsidRDefault="00965421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</w:p>
    <w:p w:rsidR="007517A6" w:rsidRPr="00870BA5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i/>
          <w:iCs/>
          <w:sz w:val="22"/>
          <w:szCs w:val="22"/>
          <w:shd w:val="clear" w:color="auto" w:fill="FFFF00"/>
        </w:rPr>
      </w:pPr>
      <w:r w:rsidRPr="00870BA5">
        <w:rPr>
          <w:rFonts w:eastAsiaTheme="minorHAnsi" w:cs="Arial"/>
          <w:sz w:val="22"/>
          <w:szCs w:val="22"/>
        </w:rPr>
        <w:t xml:space="preserve">Oświadczam, że informacje i oświadczenia podane przeze mnie we </w:t>
      </w:r>
      <w:r w:rsidRPr="00870BA5">
        <w:rPr>
          <w:rFonts w:eastAsiaTheme="minorHAnsi" w:cs="Arial"/>
          <w:b/>
          <w:sz w:val="22"/>
          <w:szCs w:val="22"/>
        </w:rPr>
        <w:t xml:space="preserve">Wniosku </w:t>
      </w:r>
      <w:r w:rsidRPr="00870BA5">
        <w:rPr>
          <w:rFonts w:cs="Arial"/>
          <w:b/>
          <w:bCs/>
          <w:sz w:val="22"/>
          <w:szCs w:val="22"/>
        </w:rPr>
        <w:t>o zwrot kosztów zatrudnienia bezrobotnych lub poszukujących pracy w domu pomocy społecznej lub</w:t>
      </w:r>
      <w:r>
        <w:rPr>
          <w:rFonts w:cs="Arial"/>
          <w:b/>
          <w:bCs/>
          <w:sz w:val="22"/>
          <w:szCs w:val="22"/>
        </w:rPr>
        <w:t> </w:t>
      </w:r>
      <w:r w:rsidRPr="00870BA5">
        <w:rPr>
          <w:rFonts w:cs="Arial"/>
          <w:b/>
          <w:bCs/>
          <w:sz w:val="22"/>
          <w:szCs w:val="22"/>
        </w:rPr>
        <w:t>jednostce organizacyjnej wspierania rodziny i systemu pieczy zastępczej</w:t>
      </w:r>
      <w:r w:rsidRPr="00870BA5">
        <w:rPr>
          <w:rFonts w:eastAsiaTheme="minorHAnsi" w:cs="Arial"/>
          <w:bCs/>
          <w:sz w:val="22"/>
          <w:szCs w:val="22"/>
        </w:rPr>
        <w:t xml:space="preserve"> </w:t>
      </w:r>
      <w:r w:rsidRPr="00870BA5">
        <w:rPr>
          <w:rFonts w:eastAsiaTheme="minorHAnsi" w:cs="Arial"/>
          <w:sz w:val="22"/>
          <w:szCs w:val="22"/>
        </w:rPr>
        <w:t>oraz</w:t>
      </w:r>
      <w:r>
        <w:rPr>
          <w:rFonts w:eastAsiaTheme="minorHAnsi" w:cs="Arial"/>
          <w:sz w:val="22"/>
          <w:szCs w:val="22"/>
        </w:rPr>
        <w:t> </w:t>
      </w:r>
      <w:r w:rsidRPr="00870BA5">
        <w:rPr>
          <w:rFonts w:cs="Arial"/>
          <w:b/>
          <w:bCs/>
          <w:sz w:val="22"/>
          <w:szCs w:val="22"/>
        </w:rPr>
        <w:t>załącznikach do tego Wniosku</w:t>
      </w:r>
      <w:r w:rsidRPr="00870BA5">
        <w:rPr>
          <w:rFonts w:cs="Arial"/>
          <w:bCs/>
          <w:sz w:val="22"/>
          <w:szCs w:val="22"/>
        </w:rPr>
        <w:t xml:space="preserve"> są zgodne z prawdą oraz</w:t>
      </w:r>
      <w:r>
        <w:rPr>
          <w:rFonts w:cs="Arial"/>
          <w:bCs/>
          <w:sz w:val="22"/>
          <w:szCs w:val="22"/>
        </w:rPr>
        <w:t xml:space="preserve"> </w:t>
      </w:r>
      <w:r w:rsidRPr="00870BA5">
        <w:rPr>
          <w:rFonts w:cs="Arial"/>
          <w:bCs/>
          <w:sz w:val="22"/>
          <w:szCs w:val="22"/>
        </w:rPr>
        <w:t>że</w:t>
      </w:r>
      <w:r>
        <w:rPr>
          <w:rFonts w:cs="Arial"/>
          <w:bCs/>
          <w:sz w:val="22"/>
          <w:szCs w:val="22"/>
        </w:rPr>
        <w:t xml:space="preserve"> </w:t>
      </w:r>
      <w:r w:rsidRPr="00870BA5">
        <w:rPr>
          <w:rFonts w:cs="Arial"/>
          <w:bCs/>
          <w:sz w:val="22"/>
          <w:szCs w:val="22"/>
        </w:rPr>
        <w:t>mam świadomość odpowiedzialności karnej wynikającej z</w:t>
      </w:r>
      <w:r w:rsidR="0018154C">
        <w:rPr>
          <w:rFonts w:cs="Arial"/>
          <w:bCs/>
          <w:sz w:val="22"/>
          <w:szCs w:val="22"/>
        </w:rPr>
        <w:t> </w:t>
      </w:r>
      <w:r w:rsidRPr="00870BA5">
        <w:rPr>
          <w:rFonts w:cs="Arial"/>
          <w:bCs/>
          <w:sz w:val="22"/>
          <w:szCs w:val="22"/>
        </w:rPr>
        <w:t>art.</w:t>
      </w:r>
      <w:r w:rsidR="0018154C">
        <w:rPr>
          <w:rFonts w:cs="Arial"/>
          <w:bCs/>
          <w:sz w:val="22"/>
          <w:szCs w:val="22"/>
        </w:rPr>
        <w:t> </w:t>
      </w:r>
      <w:r w:rsidRPr="00870BA5">
        <w:rPr>
          <w:rFonts w:cs="Arial"/>
          <w:bCs/>
          <w:sz w:val="22"/>
          <w:szCs w:val="22"/>
        </w:rPr>
        <w:t>297 § 1 kk.</w:t>
      </w:r>
      <w:r w:rsidRPr="00870BA5">
        <w:rPr>
          <w:rFonts w:eastAsiaTheme="minorHAnsi" w:cs="Arial"/>
          <w:sz w:val="22"/>
          <w:szCs w:val="22"/>
          <w:shd w:val="clear" w:color="auto" w:fill="FFFF00"/>
        </w:rPr>
        <w:t xml:space="preserve"> </w:t>
      </w:r>
    </w:p>
    <w:p w:rsidR="007517A6" w:rsidRPr="00870BA5" w:rsidRDefault="007517A6" w:rsidP="007517A6">
      <w:pPr>
        <w:rPr>
          <w:rFonts w:ascii="Arial" w:hAnsi="Arial" w:cs="Arial"/>
        </w:rPr>
      </w:pPr>
    </w:p>
    <w:p w:rsidR="007517A6" w:rsidRPr="00870BA5" w:rsidRDefault="007517A6" w:rsidP="007517A6">
      <w:pPr>
        <w:rPr>
          <w:rFonts w:ascii="Arial" w:hAnsi="Arial" w:cs="Arial"/>
        </w:rPr>
      </w:pPr>
    </w:p>
    <w:p w:rsidR="007517A6" w:rsidRPr="00870BA5" w:rsidRDefault="007517A6" w:rsidP="007517A6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7517A6" w:rsidRPr="00870BA5" w:rsidTr="00965421">
        <w:trPr>
          <w:trHeight w:val="348"/>
        </w:trPr>
        <w:tc>
          <w:tcPr>
            <w:tcW w:w="4536" w:type="dxa"/>
          </w:tcPr>
          <w:p w:rsidR="007517A6" w:rsidRPr="00870BA5" w:rsidRDefault="007517A6" w:rsidP="00965421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7517A6" w:rsidRPr="00870BA5" w:rsidRDefault="007517A6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7517A6" w:rsidRPr="00870BA5" w:rsidTr="00965421">
        <w:trPr>
          <w:trHeight w:val="231"/>
        </w:trPr>
        <w:tc>
          <w:tcPr>
            <w:tcW w:w="4536" w:type="dxa"/>
          </w:tcPr>
          <w:p w:rsidR="007517A6" w:rsidRPr="00870BA5" w:rsidRDefault="007517A6" w:rsidP="009654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7517A6" w:rsidRPr="00870BA5" w:rsidRDefault="007517A6" w:rsidP="000723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7517A6" w:rsidRPr="00965421" w:rsidRDefault="007517A6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7517A6" w:rsidRPr="00870BA5" w:rsidRDefault="007517A6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70BA5" w:rsidRPr="00870BA5" w:rsidRDefault="007517A6" w:rsidP="00F52BDD">
      <w:pPr>
        <w:rPr>
          <w:rFonts w:ascii="Arial" w:hAnsi="Arial" w:cs="Arial"/>
          <w:iCs/>
        </w:rPr>
      </w:pPr>
      <w:r w:rsidRPr="00870BA5">
        <w:rPr>
          <w:rFonts w:ascii="Arial" w:hAnsi="Arial" w:cs="Arial"/>
          <w:b/>
          <w:bCs/>
        </w:rPr>
        <w:br w:type="page"/>
      </w:r>
    </w:p>
    <w:p w:rsidR="00870BA5" w:rsidRPr="00F52BDD" w:rsidRDefault="00870BA5" w:rsidP="00F52BDD">
      <w:pPr>
        <w:pStyle w:val="Bezodstpw"/>
        <w:spacing w:before="60" w:after="60" w:line="276" w:lineRule="auto"/>
        <w:rPr>
          <w:rFonts w:ascii="Arial" w:hAnsi="Arial" w:cs="Arial"/>
          <w:b/>
          <w:iCs/>
        </w:rPr>
      </w:pPr>
      <w:r w:rsidRPr="00F52BDD">
        <w:rPr>
          <w:rFonts w:ascii="Arial" w:hAnsi="Arial" w:cs="Arial"/>
          <w:b/>
          <w:iCs/>
        </w:rPr>
        <w:lastRenderedPageBreak/>
        <w:t>Załącznik nr 1 do Wniosku – Oświadczenia Wnioskodawcy</w:t>
      </w:r>
    </w:p>
    <w:bookmarkEnd w:id="7"/>
    <w:p w:rsidR="00870BA5" w:rsidRPr="00870BA5" w:rsidRDefault="00870BA5" w:rsidP="00870BA5">
      <w:pPr>
        <w:pStyle w:val="Bezodstpw"/>
        <w:spacing w:before="60" w:after="60" w:line="276" w:lineRule="auto"/>
        <w:rPr>
          <w:rFonts w:ascii="Arial" w:hAnsi="Arial" w:cs="Arial"/>
        </w:rPr>
      </w:pPr>
    </w:p>
    <w:p w:rsidR="00870BA5" w:rsidRPr="00870BA5" w:rsidRDefault="00870BA5" w:rsidP="00870BA5">
      <w:pPr>
        <w:pStyle w:val="Bezodstpw"/>
        <w:spacing w:before="60" w:after="60" w:line="276" w:lineRule="auto"/>
        <w:rPr>
          <w:rFonts w:ascii="Arial" w:hAnsi="Arial" w:cs="Arial"/>
        </w:rPr>
      </w:pPr>
      <w:r w:rsidRPr="00870BA5">
        <w:rPr>
          <w:rFonts w:ascii="Arial" w:hAnsi="Arial" w:cs="Arial"/>
        </w:rPr>
        <w:t>Jako wnioskodawca oświadczam, że:</w:t>
      </w:r>
    </w:p>
    <w:p w:rsidR="00870BA5" w:rsidRPr="00870BA5" w:rsidRDefault="00870BA5" w:rsidP="00870BA5">
      <w:pPr>
        <w:pStyle w:val="Bezodstpw"/>
        <w:spacing w:before="60" w:after="60" w:line="276" w:lineRule="auto"/>
        <w:rPr>
          <w:rFonts w:ascii="Arial" w:hAnsi="Arial" w:cs="Arial"/>
        </w:rPr>
      </w:pPr>
    </w:p>
    <w:p w:rsidR="00870BA5" w:rsidRPr="00870BA5" w:rsidRDefault="00870BA5" w:rsidP="00870BA5">
      <w:pPr>
        <w:pStyle w:val="Bezodstpw"/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prowadzę/prowadzę* działalność/ci gospodarczą/</w:t>
      </w:r>
      <w:proofErr w:type="spellStart"/>
      <w:r w:rsidRPr="00870BA5">
        <w:rPr>
          <w:rFonts w:ascii="Arial" w:hAnsi="Arial" w:cs="Arial"/>
        </w:rPr>
        <w:t>czej</w:t>
      </w:r>
      <w:proofErr w:type="spellEnd"/>
      <w:r w:rsidRPr="00870BA5">
        <w:rPr>
          <w:rFonts w:ascii="Arial" w:hAnsi="Arial" w:cs="Arial"/>
        </w:rPr>
        <w:t>, bez względu na formę organizacyjno-prawną.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posiadam/posiadam* zadłużenia w Urzędzie Skarbowym z tytułu zobowiązań podatkowych.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posiadam/posiadam* zadłużenia w Zakładzie Ubezpieczeń Społecznych z tytułu opłat należnych składek na ubezpieczenia społeczne, zdrowotne, Fundusz Pracy oraz Fundusz Gwarantowanych Świadczeń Pracowniczych.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zalegam/zalegam* z wypłacaniem w terminie wynagrodzeń pracownikom.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zalegam/zalegam* z opłacaniem w terminie innych danin publicznych. 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posiadam/posiadam* nieuregulowane w terminie zobowiązania cywilnoprawne.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zostałem/zostałem* skazany prawomocnym wyrokiem za naruszenie praw pracowniczych w okresie 365 dni przed złożeniem wniosku. </w:t>
      </w:r>
    </w:p>
    <w:p w:rsidR="00C83BE2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jestem/jestem* objęty postępowaniem wyjaśniającym w sprawie za naruszenie praw pracowniczych. </w:t>
      </w:r>
    </w:p>
    <w:p w:rsidR="00870BA5" w:rsidRPr="00870BA5" w:rsidRDefault="00870BA5" w:rsidP="00870BA5">
      <w:pPr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Wyrażam zgodę na zbieranie, przetwarzanie, udostępnianie i archiwizowanie danych osobowych dotyczących mojej osoby/podmiotu przez Powiatowy Urząd Pracy w Ostródzie dla celów związanych z rozpatrywaniem wniosku oraz realizacją umowy / porozumienia w zakresie wnioskowanego wsparcia.</w:t>
      </w:r>
    </w:p>
    <w:p w:rsidR="00870BA5" w:rsidRPr="00870BA5" w:rsidRDefault="00870BA5" w:rsidP="00870BA5">
      <w:pPr>
        <w:pStyle w:val="Bezodstpw"/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Jestem świadomy, że przyznane wsparcie jest finansowane ze środków publicznych i w związku z</w:t>
      </w:r>
      <w:r w:rsidR="00FF27E0">
        <w:rPr>
          <w:rFonts w:ascii="Arial" w:hAnsi="Arial" w:cs="Arial"/>
        </w:rPr>
        <w:t> </w:t>
      </w:r>
      <w:r w:rsidRPr="00870BA5">
        <w:rPr>
          <w:rFonts w:ascii="Arial" w:hAnsi="Arial" w:cs="Arial"/>
        </w:rPr>
        <w:t>tym podlega szczególnym zasadom rozliczania.</w:t>
      </w:r>
    </w:p>
    <w:p w:rsidR="00870BA5" w:rsidRPr="00870BA5" w:rsidRDefault="00870BA5" w:rsidP="00870BA5">
      <w:pPr>
        <w:pStyle w:val="Bezodstpw"/>
        <w:spacing w:before="60" w:after="60" w:line="276" w:lineRule="auto"/>
        <w:ind w:left="426"/>
        <w:jc w:val="both"/>
        <w:rPr>
          <w:rFonts w:ascii="Arial" w:hAnsi="Arial" w:cs="Arial"/>
        </w:rPr>
      </w:pPr>
    </w:p>
    <w:p w:rsidR="00870BA5" w:rsidRPr="00870BA5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072324" w:rsidRPr="00870BA5" w:rsidTr="0018154C">
        <w:trPr>
          <w:trHeight w:val="348"/>
        </w:trPr>
        <w:tc>
          <w:tcPr>
            <w:tcW w:w="4536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70BA5" w:rsidTr="0018154C">
        <w:trPr>
          <w:trHeight w:val="231"/>
        </w:trPr>
        <w:tc>
          <w:tcPr>
            <w:tcW w:w="4536" w:type="dxa"/>
          </w:tcPr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072324" w:rsidRPr="00965421" w:rsidRDefault="0007232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70BA5" w:rsidRPr="00870BA5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:rsidR="00870BA5" w:rsidRPr="00870BA5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Wnioskodawca podlegający przepisom o pomocy publicznej oświadcza dodatkowo:</w:t>
      </w:r>
    </w:p>
    <w:p w:rsidR="00870BA5" w:rsidRPr="00870BA5" w:rsidRDefault="00870BA5" w:rsidP="00870BA5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</w:rPr>
      </w:pP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Spełniam warunki:</w:t>
      </w:r>
    </w:p>
    <w:p w:rsidR="00870BA5" w:rsidRPr="00E71260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E71260">
        <w:rPr>
          <w:rFonts w:ascii="Arial" w:hAnsi="Arial" w:cs="Arial"/>
        </w:rPr>
        <w:t xml:space="preserve">rozporządzenia Komisji (UE) Nr </w:t>
      </w:r>
      <w:r w:rsidR="00CE204E" w:rsidRPr="00E71260">
        <w:rPr>
          <w:rFonts w:ascii="Arial" w:hAnsi="Arial" w:cs="Arial"/>
        </w:rPr>
        <w:t>2023</w:t>
      </w:r>
      <w:r w:rsidRPr="00E71260">
        <w:rPr>
          <w:rFonts w:ascii="Arial" w:hAnsi="Arial" w:cs="Arial"/>
        </w:rPr>
        <w:t>/</w:t>
      </w:r>
      <w:r w:rsidR="00CE204E" w:rsidRPr="00E71260">
        <w:rPr>
          <w:rFonts w:ascii="Arial" w:hAnsi="Arial" w:cs="Arial"/>
        </w:rPr>
        <w:t>2831</w:t>
      </w:r>
      <w:r w:rsidRPr="00E71260">
        <w:rPr>
          <w:rFonts w:ascii="Arial" w:hAnsi="Arial" w:cs="Arial"/>
        </w:rPr>
        <w:t xml:space="preserve"> z dnia 1</w:t>
      </w:r>
      <w:r w:rsidR="00CE204E" w:rsidRPr="00E71260">
        <w:rPr>
          <w:rFonts w:ascii="Arial" w:hAnsi="Arial" w:cs="Arial"/>
        </w:rPr>
        <w:t>3</w:t>
      </w:r>
      <w:r w:rsidRPr="00E71260">
        <w:rPr>
          <w:rFonts w:ascii="Arial" w:hAnsi="Arial" w:cs="Arial"/>
        </w:rPr>
        <w:t xml:space="preserve"> grudnia 20</w:t>
      </w:r>
      <w:r w:rsidR="00CE204E" w:rsidRPr="00E71260">
        <w:rPr>
          <w:rFonts w:ascii="Arial" w:hAnsi="Arial" w:cs="Arial"/>
        </w:rPr>
        <w:t>2</w:t>
      </w:r>
      <w:r w:rsidRPr="00E71260">
        <w:rPr>
          <w:rFonts w:ascii="Arial" w:hAnsi="Arial" w:cs="Arial"/>
        </w:rPr>
        <w:t xml:space="preserve">3 r. </w:t>
      </w:r>
      <w:r w:rsidR="004A4609" w:rsidRPr="00E71260">
        <w:rPr>
          <w:rFonts w:ascii="Arial" w:hAnsi="Arial" w:cs="Arial"/>
        </w:rPr>
        <w:t xml:space="preserve">(Dz. UE L 2023/2831 z 15.12.2023) </w:t>
      </w:r>
      <w:r w:rsidRPr="00E71260">
        <w:rPr>
          <w:rFonts w:ascii="Arial" w:hAnsi="Arial" w:cs="Arial"/>
        </w:rPr>
        <w:t>w sprawie stosowania art.</w:t>
      </w:r>
      <w:r w:rsidR="00CE204E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E71260">
        <w:rPr>
          <w:rFonts w:ascii="Arial" w:hAnsi="Arial" w:cs="Arial"/>
        </w:rPr>
        <w:t>minimis</w:t>
      </w:r>
      <w:proofErr w:type="spellEnd"/>
      <w:r w:rsidR="004F0087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>*;</w:t>
      </w:r>
    </w:p>
    <w:p w:rsidR="00870BA5" w:rsidRPr="00E71260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E71260">
        <w:rPr>
          <w:rFonts w:ascii="Arial" w:hAnsi="Arial" w:cs="Arial"/>
        </w:rPr>
        <w:t xml:space="preserve">rozporządzenia Komisji (UE) Nr 1408/2013 z dnia 18 grudnia 2013 r. </w:t>
      </w:r>
      <w:r w:rsidR="004A4609" w:rsidRPr="00E71260">
        <w:rPr>
          <w:rFonts w:ascii="Arial" w:hAnsi="Arial" w:cs="Arial"/>
        </w:rPr>
        <w:t xml:space="preserve">(Dz. UE L 352/9  z 24.12.2013 z </w:t>
      </w:r>
      <w:proofErr w:type="spellStart"/>
      <w:r w:rsidR="004A4609" w:rsidRPr="00E71260">
        <w:rPr>
          <w:rFonts w:ascii="Arial" w:hAnsi="Arial" w:cs="Arial"/>
        </w:rPr>
        <w:t>późn</w:t>
      </w:r>
      <w:proofErr w:type="spellEnd"/>
      <w:r w:rsidR="004A4609" w:rsidRPr="00E71260">
        <w:rPr>
          <w:rFonts w:ascii="Arial" w:hAnsi="Arial" w:cs="Arial"/>
        </w:rPr>
        <w:t xml:space="preserve">. zm.) </w:t>
      </w:r>
      <w:r w:rsidRPr="00E71260">
        <w:rPr>
          <w:rFonts w:ascii="Arial" w:hAnsi="Arial" w:cs="Arial"/>
        </w:rPr>
        <w:t>w sprawie stosowania art.</w:t>
      </w:r>
      <w:r w:rsidR="004A4609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E71260">
        <w:rPr>
          <w:rFonts w:ascii="Arial" w:hAnsi="Arial" w:cs="Arial"/>
        </w:rPr>
        <w:t>minimis</w:t>
      </w:r>
      <w:proofErr w:type="spellEnd"/>
      <w:r w:rsidRPr="00E71260">
        <w:rPr>
          <w:rFonts w:ascii="Arial" w:hAnsi="Arial" w:cs="Arial"/>
        </w:rPr>
        <w:t xml:space="preserve"> w sektorze rolnym</w:t>
      </w:r>
      <w:r w:rsidR="004F0087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>*;</w:t>
      </w:r>
    </w:p>
    <w:p w:rsidR="00870BA5" w:rsidRPr="00E71260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E71260">
        <w:rPr>
          <w:rFonts w:ascii="Arial" w:hAnsi="Arial" w:cs="Arial"/>
        </w:rPr>
        <w:lastRenderedPageBreak/>
        <w:t xml:space="preserve">rozporządzenia Komisji (WE) Nr 717/2014 z dnia 27 czerwca 2014 r. </w:t>
      </w:r>
      <w:r w:rsidR="004A4609" w:rsidRPr="00E71260">
        <w:rPr>
          <w:rFonts w:ascii="Arial" w:hAnsi="Arial" w:cs="Arial"/>
        </w:rPr>
        <w:t xml:space="preserve">(Dz. Urz. UE L 190 z 28.06.2014, str. 45, z </w:t>
      </w:r>
      <w:proofErr w:type="spellStart"/>
      <w:r w:rsidR="004A4609" w:rsidRPr="00E71260">
        <w:rPr>
          <w:rFonts w:ascii="Arial" w:hAnsi="Arial" w:cs="Arial"/>
        </w:rPr>
        <w:t>późn</w:t>
      </w:r>
      <w:proofErr w:type="spellEnd"/>
      <w:r w:rsidR="004A4609" w:rsidRPr="00E71260">
        <w:rPr>
          <w:rFonts w:ascii="Arial" w:hAnsi="Arial" w:cs="Arial"/>
        </w:rPr>
        <w:t xml:space="preserve">. zm.) </w:t>
      </w:r>
      <w:r w:rsidRPr="00E71260">
        <w:rPr>
          <w:rFonts w:ascii="Arial" w:hAnsi="Arial" w:cs="Arial"/>
        </w:rPr>
        <w:t>w sprawie stosowania art.</w:t>
      </w:r>
      <w:r w:rsidR="004A4609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E71260">
        <w:rPr>
          <w:rFonts w:ascii="Arial" w:hAnsi="Arial" w:cs="Arial"/>
        </w:rPr>
        <w:t>minimis</w:t>
      </w:r>
      <w:proofErr w:type="spellEnd"/>
      <w:r w:rsidRPr="00E71260">
        <w:rPr>
          <w:rFonts w:ascii="Arial" w:hAnsi="Arial" w:cs="Arial"/>
        </w:rPr>
        <w:t xml:space="preserve"> w sektorze rybołówstwa i akwakultury</w:t>
      </w:r>
      <w:r w:rsidR="004F0087" w:rsidRPr="00E71260">
        <w:rPr>
          <w:rFonts w:ascii="Arial" w:hAnsi="Arial" w:cs="Arial"/>
        </w:rPr>
        <w:t> </w:t>
      </w:r>
      <w:r w:rsidRPr="00E71260">
        <w:rPr>
          <w:rFonts w:ascii="Arial" w:hAnsi="Arial" w:cs="Arial"/>
        </w:rPr>
        <w:t>*.</w:t>
      </w: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przekroczę/przekroczę* dopuszczalnej intensywności pomocy określonej dla danego przeznaczenia pomocy w przypadku otrzymania przeze mnie wnioskowanego wsparcia finansowego.</w:t>
      </w: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Nie została/została* wydana wobec mnie decyzja Komisji Europejskiej o obowiązku zwrotu udzielonej pomocy.</w:t>
      </w: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będzie/będzie* wnioskowana pomoc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 xml:space="preserve"> zaimplementowana na działalność w sektorze rolnictwa i rybołówstwa, w których stosuje się niższe pułapy pomocy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 xml:space="preserve"> w rolnictwie lub rybołówstwie. </w:t>
      </w: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 xml:space="preserve">Nie będzie/będzie* wnioskowana pomoc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 xml:space="preserve"> w rolnictwie lub rybołówstwie zaimplementowana w innych sektorach lub obszarach działalności, w których stosuje się wyższe pułapy pomocy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>.</w:t>
      </w:r>
    </w:p>
    <w:p w:rsidR="00870BA5" w:rsidRPr="00870BA5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Zobowiązuję się do złożenia stosownego oświadczenia o uzyskanej pomocy publicznej oraz pomocy de 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 xml:space="preserve"> w dniu podpisania umowy, jeżeli w okresie od dnia złożenia wniosku do dnia podpisania umowy z Powiatowym Urzędem Pracy w Ostródzie otrzymam pomoc publiczną lub pomoc de </w:t>
      </w:r>
      <w:proofErr w:type="spellStart"/>
      <w:r w:rsidRPr="00870BA5">
        <w:rPr>
          <w:rFonts w:ascii="Arial" w:hAnsi="Arial" w:cs="Arial"/>
        </w:rPr>
        <w:t>minimis</w:t>
      </w:r>
      <w:proofErr w:type="spellEnd"/>
      <w:r w:rsidRPr="00870BA5">
        <w:rPr>
          <w:rFonts w:ascii="Arial" w:hAnsi="Arial" w:cs="Arial"/>
        </w:rPr>
        <w:t>.</w:t>
      </w:r>
    </w:p>
    <w:p w:rsidR="00870BA5" w:rsidRPr="00870BA5" w:rsidRDefault="00870BA5" w:rsidP="00870BA5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</w:rPr>
      </w:pPr>
    </w:p>
    <w:p w:rsidR="00870BA5" w:rsidRPr="00870BA5" w:rsidRDefault="00870BA5" w:rsidP="00870BA5">
      <w:pPr>
        <w:spacing w:before="60" w:after="60" w:line="276" w:lineRule="auto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Prawdziwość powyższych danych potwierdzam własnoręcznym podpisem, pouczony o odpowiedzialności przewidzianej w art. 297 § 1 ustawy z dnia 6 czerwca 1997 r. - Kodeks karny.</w:t>
      </w:r>
      <w:r w:rsidRPr="00870BA5">
        <w:rPr>
          <w:rFonts w:ascii="Arial" w:hAnsi="Arial" w:cs="Arial"/>
          <w:shd w:val="clear" w:color="auto" w:fill="FFFF00"/>
        </w:rPr>
        <w:t xml:space="preserve"> </w:t>
      </w:r>
    </w:p>
    <w:p w:rsidR="00870BA5" w:rsidRPr="00870BA5" w:rsidRDefault="00870BA5" w:rsidP="00870BA5">
      <w:pPr>
        <w:spacing w:before="60" w:after="60" w:line="276" w:lineRule="auto"/>
        <w:jc w:val="both"/>
        <w:rPr>
          <w:rFonts w:ascii="Arial" w:hAnsi="Arial" w:cs="Arial"/>
        </w:rPr>
      </w:pPr>
    </w:p>
    <w:p w:rsidR="00870BA5" w:rsidRPr="00870BA5" w:rsidRDefault="00870BA5" w:rsidP="00870BA5">
      <w:pPr>
        <w:spacing w:before="60" w:after="60" w:line="276" w:lineRule="auto"/>
        <w:jc w:val="both"/>
        <w:rPr>
          <w:rFonts w:ascii="Arial" w:hAnsi="Arial" w:cs="Arial"/>
        </w:rPr>
      </w:pPr>
      <w:r w:rsidRPr="00870BA5">
        <w:rPr>
          <w:rFonts w:ascii="Arial" w:hAnsi="Arial" w:cs="Arial"/>
        </w:rPr>
        <w:t>_______________________</w:t>
      </w:r>
    </w:p>
    <w:p w:rsidR="00870BA5" w:rsidRPr="003D56D0" w:rsidRDefault="00870BA5" w:rsidP="00870BA5">
      <w:pPr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 w:rsidRPr="003D56D0">
        <w:rPr>
          <w:rFonts w:ascii="Arial" w:hAnsi="Arial" w:cs="Arial"/>
          <w:sz w:val="18"/>
          <w:szCs w:val="18"/>
        </w:rPr>
        <w:t>* Niepotrzebne skreślić</w:t>
      </w:r>
    </w:p>
    <w:p w:rsidR="00870BA5" w:rsidRPr="00870BA5" w:rsidRDefault="00870BA5" w:rsidP="00870BA5">
      <w:pPr>
        <w:pStyle w:val="Tekstpodstawowy"/>
        <w:ind w:left="5148"/>
        <w:rPr>
          <w:rFonts w:eastAsiaTheme="minorHAnsi" w:cs="Arial"/>
          <w:sz w:val="22"/>
          <w:szCs w:val="22"/>
          <w:lang w:eastAsia="en-US"/>
        </w:rPr>
      </w:pPr>
    </w:p>
    <w:p w:rsidR="00870BA5" w:rsidRPr="00870BA5" w:rsidRDefault="00870BA5" w:rsidP="00870BA5">
      <w:pPr>
        <w:pStyle w:val="Tekstpodstawowy"/>
        <w:ind w:left="5148"/>
        <w:rPr>
          <w:rFonts w:eastAsiaTheme="minorHAnsi" w:cs="Arial"/>
          <w:sz w:val="22"/>
          <w:szCs w:val="22"/>
          <w:lang w:eastAsia="en-US"/>
        </w:rPr>
      </w:pPr>
    </w:p>
    <w:p w:rsidR="00870BA5" w:rsidRPr="00870BA5" w:rsidRDefault="00870BA5" w:rsidP="00870BA5">
      <w:pPr>
        <w:pStyle w:val="Tekstpodstawowy"/>
        <w:ind w:left="5148"/>
        <w:rPr>
          <w:rFonts w:eastAsiaTheme="minorHAnsi" w:cs="Arial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072324" w:rsidRPr="00870BA5" w:rsidTr="0018154C">
        <w:trPr>
          <w:trHeight w:val="348"/>
        </w:trPr>
        <w:tc>
          <w:tcPr>
            <w:tcW w:w="4536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70BA5" w:rsidTr="0018154C">
        <w:trPr>
          <w:trHeight w:val="231"/>
        </w:trPr>
        <w:tc>
          <w:tcPr>
            <w:tcW w:w="4536" w:type="dxa"/>
          </w:tcPr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072324" w:rsidRPr="00965421" w:rsidRDefault="0007232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72324" w:rsidRDefault="00072324">
      <w:pPr>
        <w:rPr>
          <w:rFonts w:ascii="Arial" w:eastAsia="Times New Roman" w:hAnsi="Arial" w:cs="Arial"/>
          <w:b/>
          <w:iCs/>
          <w:sz w:val="24"/>
          <w:szCs w:val="20"/>
          <w:lang w:eastAsia="pl-PL"/>
        </w:rPr>
      </w:pPr>
      <w:r>
        <w:rPr>
          <w:rFonts w:cs="Arial"/>
          <w:b/>
          <w:iCs/>
        </w:rPr>
        <w:br w:type="page"/>
      </w:r>
    </w:p>
    <w:p w:rsidR="00870BA5" w:rsidRPr="00ED526A" w:rsidRDefault="00F52BDD" w:rsidP="00F52BDD">
      <w:pPr>
        <w:pStyle w:val="Tekstpodstawowy"/>
        <w:jc w:val="left"/>
        <w:rPr>
          <w:rFonts w:eastAsiaTheme="minorHAnsi" w:cs="Arial"/>
          <w:b/>
          <w:sz w:val="22"/>
          <w:szCs w:val="22"/>
          <w:lang w:eastAsia="en-US"/>
        </w:rPr>
      </w:pPr>
      <w:r w:rsidRPr="00ED526A">
        <w:rPr>
          <w:rFonts w:cs="Arial"/>
          <w:b/>
          <w:iCs/>
          <w:sz w:val="22"/>
          <w:szCs w:val="22"/>
        </w:rPr>
        <w:lastRenderedPageBreak/>
        <w:t xml:space="preserve">Załącznik nr 2 do Wniosku </w:t>
      </w:r>
    </w:p>
    <w:tbl>
      <w:tblPr>
        <w:tblW w:w="0" w:type="auto"/>
        <w:tblLook w:val="04A0"/>
      </w:tblPr>
      <w:tblGrid>
        <w:gridCol w:w="3639"/>
        <w:gridCol w:w="1801"/>
        <w:gridCol w:w="4311"/>
      </w:tblGrid>
      <w:tr w:rsidR="00870BA5" w:rsidRPr="00870BA5" w:rsidTr="00F52BDD">
        <w:trPr>
          <w:trHeight w:val="902"/>
        </w:trPr>
        <w:tc>
          <w:tcPr>
            <w:tcW w:w="3639" w:type="dxa"/>
          </w:tcPr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…………………..……………………</w:t>
            </w: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01" w:type="dxa"/>
          </w:tcPr>
          <w:p w:rsidR="00870BA5" w:rsidRPr="00870BA5" w:rsidRDefault="00870BA5" w:rsidP="00870BA5">
            <w:pPr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870BA5" w:rsidRPr="00870BA5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870BA5" w:rsidRPr="00870BA5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870BA5" w:rsidRPr="003D56D0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D56D0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3D56D0">
        <w:rPr>
          <w:rFonts w:ascii="Arial" w:hAnsi="Arial" w:cs="Arial"/>
          <w:b/>
          <w:bCs/>
        </w:rPr>
        <w:t>minimis</w:t>
      </w:r>
      <w:proofErr w:type="spellEnd"/>
      <w:r w:rsidRPr="003D56D0">
        <w:rPr>
          <w:rFonts w:ascii="Arial" w:hAnsi="Arial" w:cs="Arial"/>
          <w:b/>
          <w:bCs/>
        </w:rPr>
        <w:t xml:space="preserve"> </w:t>
      </w:r>
    </w:p>
    <w:p w:rsidR="00870BA5" w:rsidRPr="003D56D0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D56D0">
        <w:rPr>
          <w:rFonts w:ascii="Arial" w:hAnsi="Arial" w:cs="Arial"/>
          <w:b/>
          <w:bCs/>
        </w:rPr>
        <w:t>oraz innej pomocy dotyczącej tych samych kosztów kwalifikowalnych</w:t>
      </w:r>
    </w:p>
    <w:p w:rsidR="00870BA5" w:rsidRPr="003D56D0" w:rsidRDefault="00870BA5" w:rsidP="00870BA5">
      <w:pPr>
        <w:spacing w:after="0" w:line="276" w:lineRule="auto"/>
        <w:rPr>
          <w:rFonts w:ascii="Arial" w:hAnsi="Arial" w:cs="Arial"/>
        </w:rPr>
      </w:pP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</w:rPr>
        <w:t xml:space="preserve">Ze świadomością odpowiedzialności karnej, na podstawie art. 297 </w:t>
      </w:r>
      <w:r w:rsidRPr="003D56D0">
        <w:rPr>
          <w:rFonts w:ascii="Arial" w:hAnsi="Arial" w:cs="Arial"/>
          <w:bCs/>
          <w:iCs/>
        </w:rPr>
        <w:t>§ 1</w:t>
      </w:r>
      <w:r w:rsidRPr="003D56D0">
        <w:rPr>
          <w:rFonts w:ascii="Arial" w:hAnsi="Arial" w:cs="Arial"/>
          <w:i/>
        </w:rPr>
        <w:t xml:space="preserve"> </w:t>
      </w:r>
      <w:r w:rsidRPr="003D56D0">
        <w:rPr>
          <w:rFonts w:ascii="Arial" w:hAnsi="Arial" w:cs="Arial"/>
        </w:rPr>
        <w:t xml:space="preserve">k.k., za zeznanie nieprawdy </w:t>
      </w:r>
      <w:r w:rsidRPr="003D56D0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</w:rPr>
        <w:t xml:space="preserve">Oświadczam, że w okresie obejmującym </w:t>
      </w:r>
      <w:r w:rsidR="003D56D0" w:rsidRPr="003D56D0">
        <w:rPr>
          <w:rFonts w:ascii="Arial" w:hAnsi="Arial" w:cs="Arial"/>
          <w:u w:val="single"/>
        </w:rPr>
        <w:t>trzy minione lata</w:t>
      </w:r>
      <w:r w:rsidR="003D56D0" w:rsidRPr="003D56D0">
        <w:rPr>
          <w:rFonts w:ascii="Arial" w:hAnsi="Arial" w:cs="Arial"/>
        </w:rPr>
        <w:t xml:space="preserve"> *</w:t>
      </w:r>
      <w:r w:rsidRPr="003D56D0">
        <w:rPr>
          <w:rFonts w:ascii="Arial" w:hAnsi="Arial" w:cs="Arial"/>
        </w:rPr>
        <w:t xml:space="preserve">: </w:t>
      </w:r>
    </w:p>
    <w:p w:rsidR="00870BA5" w:rsidRPr="003D56D0" w:rsidRDefault="00ED526A" w:rsidP="00870BA5">
      <w:pPr>
        <w:spacing w:after="0" w:line="276" w:lineRule="auto"/>
        <w:rPr>
          <w:rFonts w:ascii="Arial" w:hAnsi="Arial" w:cs="Arial"/>
          <w:bCs/>
        </w:rPr>
      </w:pPr>
      <w:r w:rsidRPr="003D56D0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3D56D0">
        <w:rPr>
          <w:rFonts w:ascii="Arial" w:hAnsi="Arial" w:cs="Arial"/>
          <w:bCs/>
        </w:rPr>
        <w:t>  </w:t>
      </w:r>
      <w:r w:rsidR="00870BA5" w:rsidRPr="003D56D0">
        <w:rPr>
          <w:rFonts w:ascii="Arial" w:hAnsi="Arial" w:cs="Arial"/>
          <w:bCs/>
        </w:rPr>
        <w:t xml:space="preserve">otrzymałem </w:t>
      </w:r>
      <w:r w:rsidR="00870BA5" w:rsidRPr="003D56D0">
        <w:rPr>
          <w:rFonts w:ascii="Arial" w:hAnsi="Arial" w:cs="Arial"/>
        </w:rPr>
        <w:t xml:space="preserve">środki stanowiące </w:t>
      </w:r>
      <w:r w:rsidR="00870BA5" w:rsidRPr="003D56D0">
        <w:rPr>
          <w:rFonts w:ascii="Arial" w:hAnsi="Arial" w:cs="Arial"/>
          <w:bCs/>
        </w:rPr>
        <w:t xml:space="preserve">pomoc de </w:t>
      </w:r>
      <w:proofErr w:type="spellStart"/>
      <w:r w:rsidR="00870BA5" w:rsidRPr="003D56D0">
        <w:rPr>
          <w:rFonts w:ascii="Arial" w:hAnsi="Arial" w:cs="Arial"/>
          <w:bCs/>
        </w:rPr>
        <w:t>minimis</w:t>
      </w:r>
      <w:proofErr w:type="spellEnd"/>
      <w:r w:rsidR="00870BA5" w:rsidRPr="003D56D0">
        <w:rPr>
          <w:rFonts w:ascii="Arial" w:hAnsi="Arial" w:cs="Arial"/>
          <w:bCs/>
        </w:rPr>
        <w:t xml:space="preserve"> w łącznej kwocie </w:t>
      </w:r>
      <w:r w:rsidR="003D56D0" w:rsidRPr="003D56D0">
        <w:rPr>
          <w:rFonts w:ascii="Arial" w:hAnsi="Arial" w:cs="Arial"/>
          <w:bCs/>
          <w:highlight w:val="lightGray"/>
        </w:rPr>
        <w:t xml:space="preserve">……………………..……… </w:t>
      </w:r>
      <w:r w:rsidR="003D56D0" w:rsidRPr="003D56D0">
        <w:rPr>
          <w:rFonts w:ascii="Arial" w:hAnsi="Arial" w:cs="Arial"/>
          <w:bCs/>
        </w:rPr>
        <w:t> zł</w:t>
      </w:r>
      <w:r w:rsidR="00870BA5" w:rsidRPr="003D56D0">
        <w:rPr>
          <w:rFonts w:ascii="Arial" w:hAnsi="Arial" w:cs="Arial"/>
          <w:bCs/>
        </w:rPr>
        <w:t>.;</w:t>
      </w:r>
    </w:p>
    <w:p w:rsidR="00870BA5" w:rsidRPr="003D56D0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3D56D0">
        <w:rPr>
          <w:rFonts w:ascii="Arial" w:hAnsi="Arial" w:cs="Arial"/>
          <w:bCs/>
        </w:rPr>
        <w:t>  </w:t>
      </w:r>
      <w:r w:rsidR="00870BA5" w:rsidRPr="003D56D0">
        <w:rPr>
          <w:rFonts w:ascii="Arial" w:hAnsi="Arial" w:cs="Arial"/>
          <w:bCs/>
        </w:rPr>
        <w:t>nie otrzymałem</w:t>
      </w:r>
      <w:r w:rsidR="00870BA5" w:rsidRPr="003D56D0">
        <w:rPr>
          <w:rFonts w:ascii="Arial" w:hAnsi="Arial" w:cs="Arial"/>
        </w:rPr>
        <w:t xml:space="preserve"> środków stanowiących </w:t>
      </w:r>
      <w:r w:rsidR="00870BA5" w:rsidRPr="003D56D0">
        <w:rPr>
          <w:rFonts w:ascii="Arial" w:hAnsi="Arial" w:cs="Arial"/>
          <w:bCs/>
        </w:rPr>
        <w:t xml:space="preserve">pomoc de </w:t>
      </w:r>
      <w:proofErr w:type="spellStart"/>
      <w:r w:rsidR="00870BA5" w:rsidRPr="003D56D0">
        <w:rPr>
          <w:rFonts w:ascii="Arial" w:hAnsi="Arial" w:cs="Arial"/>
          <w:bCs/>
        </w:rPr>
        <w:t>minimis</w:t>
      </w:r>
      <w:proofErr w:type="spellEnd"/>
      <w:r w:rsidR="00870BA5" w:rsidRPr="003D56D0">
        <w:rPr>
          <w:rFonts w:ascii="Arial" w:hAnsi="Arial" w:cs="Arial"/>
        </w:rPr>
        <w:t>.</w:t>
      </w: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</w:rPr>
        <w:t xml:space="preserve">Ponadto oświadczam,  że w okresie obejmującym </w:t>
      </w:r>
      <w:r w:rsidR="003D56D0" w:rsidRPr="003D56D0">
        <w:rPr>
          <w:rFonts w:ascii="Arial" w:hAnsi="Arial" w:cs="Arial"/>
          <w:u w:val="single"/>
        </w:rPr>
        <w:t>trzy minione lata</w:t>
      </w:r>
      <w:r w:rsidR="003D56D0" w:rsidRPr="003D56D0">
        <w:rPr>
          <w:rFonts w:ascii="Arial" w:hAnsi="Arial" w:cs="Arial"/>
        </w:rPr>
        <w:t xml:space="preserve"> *</w:t>
      </w:r>
      <w:r w:rsidRPr="003D56D0">
        <w:rPr>
          <w:rFonts w:ascii="Arial" w:hAnsi="Arial" w:cs="Arial"/>
        </w:rPr>
        <w:t>:</w:t>
      </w:r>
    </w:p>
    <w:p w:rsidR="00870BA5" w:rsidRPr="003D56D0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3D56D0">
        <w:rPr>
          <w:rFonts w:ascii="Arial" w:hAnsi="Arial" w:cs="Arial"/>
          <w:bCs/>
        </w:rPr>
        <w:t> </w:t>
      </w:r>
      <w:r w:rsidR="00870BA5" w:rsidRPr="003D56D0">
        <w:rPr>
          <w:rFonts w:ascii="Arial" w:hAnsi="Arial" w:cs="Arial"/>
          <w:bCs/>
        </w:rPr>
        <w:t>otrzymałem</w:t>
      </w:r>
      <w:r w:rsidR="00870BA5" w:rsidRPr="003D56D0">
        <w:rPr>
          <w:rFonts w:ascii="Arial" w:hAnsi="Arial" w:cs="Arial"/>
        </w:rPr>
        <w:t xml:space="preserve"> środki stanowiące inną pomoc </w:t>
      </w:r>
      <w:r w:rsidR="00870BA5" w:rsidRPr="003D56D0">
        <w:rPr>
          <w:rFonts w:ascii="Arial" w:hAnsi="Arial" w:cs="Arial"/>
          <w:bCs/>
        </w:rPr>
        <w:t xml:space="preserve">w łącznej kwocie </w:t>
      </w:r>
      <w:r w:rsidR="00870BA5" w:rsidRPr="003D56D0">
        <w:rPr>
          <w:rFonts w:ascii="Arial" w:hAnsi="Arial" w:cs="Arial"/>
          <w:bCs/>
          <w:highlight w:val="lightGray"/>
        </w:rPr>
        <w:t>…………</w:t>
      </w:r>
      <w:r w:rsidR="003D56D0" w:rsidRPr="003D56D0">
        <w:rPr>
          <w:rFonts w:ascii="Arial" w:hAnsi="Arial" w:cs="Arial"/>
          <w:bCs/>
          <w:highlight w:val="lightGray"/>
        </w:rPr>
        <w:t>…………..</w:t>
      </w:r>
      <w:r w:rsidR="00870BA5" w:rsidRPr="003D56D0">
        <w:rPr>
          <w:rFonts w:ascii="Arial" w:hAnsi="Arial" w:cs="Arial"/>
          <w:bCs/>
          <w:highlight w:val="lightGray"/>
        </w:rPr>
        <w:t xml:space="preserve">……… </w:t>
      </w:r>
      <w:r w:rsidR="003D56D0" w:rsidRPr="003D56D0">
        <w:rPr>
          <w:rFonts w:ascii="Arial" w:hAnsi="Arial" w:cs="Arial"/>
          <w:bCs/>
        </w:rPr>
        <w:t> </w:t>
      </w:r>
      <w:r w:rsidR="00870BA5" w:rsidRPr="003D56D0">
        <w:rPr>
          <w:rFonts w:ascii="Arial" w:hAnsi="Arial" w:cs="Arial"/>
          <w:bCs/>
        </w:rPr>
        <w:t>zł</w:t>
      </w:r>
      <w:r w:rsidR="00870BA5" w:rsidRPr="003D56D0">
        <w:rPr>
          <w:rFonts w:ascii="Arial" w:hAnsi="Arial" w:cs="Arial"/>
        </w:rPr>
        <w:t xml:space="preserve"> dotyczącą tych</w:t>
      </w:r>
      <w:r w:rsidR="003D56D0" w:rsidRPr="003D56D0">
        <w:rPr>
          <w:rFonts w:ascii="Arial" w:hAnsi="Arial" w:cs="Arial"/>
        </w:rPr>
        <w:t> </w:t>
      </w:r>
      <w:r w:rsidR="00870BA5" w:rsidRPr="003D56D0">
        <w:rPr>
          <w:rFonts w:ascii="Arial" w:hAnsi="Arial" w:cs="Arial"/>
        </w:rPr>
        <w:t xml:space="preserve">samych kosztów </w:t>
      </w:r>
      <w:proofErr w:type="spellStart"/>
      <w:r w:rsidR="00870BA5" w:rsidRPr="003D56D0">
        <w:rPr>
          <w:rFonts w:ascii="Arial" w:hAnsi="Arial" w:cs="Arial"/>
        </w:rPr>
        <w:t>kwalifikowalnych</w:t>
      </w:r>
      <w:proofErr w:type="spellEnd"/>
      <w:r w:rsidR="00870BA5" w:rsidRPr="003D56D0">
        <w:rPr>
          <w:rFonts w:ascii="Arial" w:hAnsi="Arial" w:cs="Arial"/>
        </w:rPr>
        <w:t xml:space="preserve"> i</w:t>
      </w:r>
      <w:r w:rsidR="003D56D0" w:rsidRPr="003D56D0">
        <w:rPr>
          <w:rFonts w:ascii="Arial" w:hAnsi="Arial" w:cs="Arial"/>
        </w:rPr>
        <w:t> </w:t>
      </w:r>
      <w:r w:rsidR="00870BA5" w:rsidRPr="003D56D0">
        <w:rPr>
          <w:rFonts w:ascii="Arial" w:hAnsi="Arial" w:cs="Arial"/>
        </w:rPr>
        <w:t>wypełniam poniższe zestawienie:</w:t>
      </w:r>
    </w:p>
    <w:p w:rsidR="003D56D0" w:rsidRPr="003D56D0" w:rsidRDefault="003D56D0" w:rsidP="00870BA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522"/>
        <w:gridCol w:w="3002"/>
        <w:gridCol w:w="1433"/>
        <w:gridCol w:w="1134"/>
        <w:gridCol w:w="1275"/>
        <w:gridCol w:w="2316"/>
      </w:tblGrid>
      <w:tr w:rsidR="00072324" w:rsidRPr="003D56D0" w:rsidTr="00072324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Wartość pomocy w</w:t>
            </w:r>
            <w:r w:rsidR="00072324" w:rsidRPr="003D56D0">
              <w:rPr>
                <w:rFonts w:ascii="Arial" w:hAnsi="Arial" w:cs="Arial"/>
                <w:sz w:val="20"/>
                <w:szCs w:val="20"/>
              </w:rPr>
              <w:t> </w:t>
            </w:r>
            <w:r w:rsidRPr="003D56D0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072324" w:rsidRPr="003D56D0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2324" w:rsidRPr="003D56D0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2324" w:rsidRPr="003D56D0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2324" w:rsidRPr="003D56D0" w:rsidTr="00072324">
        <w:trPr>
          <w:trHeight w:val="463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3D56D0">
              <w:rPr>
                <w:rFonts w:ascii="Arial" w:hAnsi="Arial" w:cs="Arial"/>
              </w:rPr>
              <w:t>Łącznie: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70BA5" w:rsidRPr="003D56D0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3D56D0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D56D0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3D56D0">
        <w:rPr>
          <w:rFonts w:ascii="Arial" w:hAnsi="Arial" w:cs="Arial"/>
          <w:bCs/>
        </w:rPr>
        <w:t>  </w:t>
      </w:r>
      <w:r w:rsidR="00870BA5" w:rsidRPr="003D56D0">
        <w:rPr>
          <w:rFonts w:ascii="Arial" w:hAnsi="Arial" w:cs="Arial"/>
          <w:bCs/>
        </w:rPr>
        <w:t xml:space="preserve">nie otrzymałem </w:t>
      </w:r>
      <w:r w:rsidR="00870BA5" w:rsidRPr="003D56D0">
        <w:rPr>
          <w:rFonts w:ascii="Arial" w:hAnsi="Arial" w:cs="Arial"/>
        </w:rPr>
        <w:t xml:space="preserve">środków stanowiących inną </w:t>
      </w:r>
      <w:r w:rsidR="00870BA5" w:rsidRPr="003D56D0">
        <w:rPr>
          <w:rFonts w:ascii="Arial" w:hAnsi="Arial" w:cs="Arial"/>
          <w:bCs/>
        </w:rPr>
        <w:t>pomoc.</w:t>
      </w:r>
    </w:p>
    <w:p w:rsidR="00870BA5" w:rsidRPr="003D56D0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3D56D0" w:rsidRDefault="00870BA5" w:rsidP="00870BA5">
      <w:pPr>
        <w:spacing w:after="0" w:line="276" w:lineRule="auto"/>
        <w:rPr>
          <w:rFonts w:ascii="Arial" w:hAnsi="Arial" w:cs="Arial"/>
          <w:bCs/>
        </w:rPr>
      </w:pPr>
      <w:r w:rsidRPr="003D56D0">
        <w:rPr>
          <w:rFonts w:ascii="Arial" w:hAnsi="Arial" w:cs="Arial"/>
          <w:bCs/>
        </w:rPr>
        <w:t>* zaznaczyć właściwe</w:t>
      </w:r>
    </w:p>
    <w:p w:rsidR="00870BA5" w:rsidRPr="003D56D0" w:rsidRDefault="00870BA5" w:rsidP="00870BA5">
      <w:pPr>
        <w:spacing w:after="0" w:line="276" w:lineRule="auto"/>
        <w:rPr>
          <w:rFonts w:ascii="Arial" w:hAnsi="Arial" w:cs="Arial"/>
          <w:bCs/>
        </w:rPr>
      </w:pPr>
    </w:p>
    <w:p w:rsidR="00870BA5" w:rsidRPr="00072324" w:rsidRDefault="00870BA5" w:rsidP="00870BA5">
      <w:pPr>
        <w:spacing w:after="0" w:line="276" w:lineRule="auto"/>
        <w:rPr>
          <w:rFonts w:ascii="Arial" w:hAnsi="Arial" w:cs="Arial"/>
          <w:bCs/>
          <w:color w:val="FF0000"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072324" w:rsidRPr="00870BA5" w:rsidTr="0018154C">
        <w:trPr>
          <w:trHeight w:val="348"/>
        </w:trPr>
        <w:tc>
          <w:tcPr>
            <w:tcW w:w="4536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70BA5" w:rsidTr="0018154C">
        <w:trPr>
          <w:trHeight w:val="231"/>
        </w:trPr>
        <w:tc>
          <w:tcPr>
            <w:tcW w:w="4536" w:type="dxa"/>
          </w:tcPr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072324" w:rsidRPr="00965421" w:rsidRDefault="0007232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72324" w:rsidRPr="00072324" w:rsidRDefault="00072324" w:rsidP="00870BA5">
      <w:pPr>
        <w:rPr>
          <w:rFonts w:ascii="Arial" w:hAnsi="Arial" w:cs="Arial"/>
          <w:b/>
        </w:rPr>
      </w:pPr>
      <w:r w:rsidRPr="00072324">
        <w:rPr>
          <w:rFonts w:ascii="Arial" w:hAnsi="Arial" w:cs="Arial"/>
          <w:b/>
          <w:iCs/>
        </w:rPr>
        <w:t>Załącznik nr 3 do Wniosku</w:t>
      </w: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870BA5" w:rsidRPr="00870BA5" w:rsidTr="00870BA5">
        <w:trPr>
          <w:trHeight w:val="902"/>
        </w:trPr>
        <w:tc>
          <w:tcPr>
            <w:tcW w:w="3390" w:type="dxa"/>
          </w:tcPr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…………………..……………………</w:t>
            </w: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870BA5" w:rsidRPr="00870BA5" w:rsidRDefault="00870BA5" w:rsidP="00870BA5">
            <w:pPr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870BA5" w:rsidRPr="00870BA5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870BA5" w:rsidRPr="00870BA5" w:rsidRDefault="00870BA5" w:rsidP="00870BA5">
      <w:pPr>
        <w:rPr>
          <w:rFonts w:ascii="Arial" w:hAnsi="Arial" w:cs="Arial"/>
          <w:b/>
          <w:bCs/>
          <w:color w:val="0070C0"/>
        </w:rPr>
      </w:pPr>
    </w:p>
    <w:p w:rsidR="00870BA5" w:rsidRPr="00322FAC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22FAC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322FAC">
        <w:rPr>
          <w:rFonts w:ascii="Arial" w:hAnsi="Arial" w:cs="Arial"/>
          <w:b/>
          <w:bCs/>
        </w:rPr>
        <w:t>minimis</w:t>
      </w:r>
      <w:proofErr w:type="spellEnd"/>
      <w:r w:rsidRPr="00322FAC">
        <w:rPr>
          <w:rFonts w:ascii="Arial" w:hAnsi="Arial" w:cs="Arial"/>
          <w:b/>
          <w:bCs/>
        </w:rPr>
        <w:t xml:space="preserve"> w rolnictwie lub rybołówstwie </w:t>
      </w:r>
      <w:r w:rsidRPr="00322FAC">
        <w:rPr>
          <w:rFonts w:ascii="Arial" w:hAnsi="Arial" w:cs="Arial"/>
          <w:b/>
          <w:bCs/>
        </w:rPr>
        <w:br/>
        <w:t>oraz innej pomocy dotyczącej tych samych kosztów kwalifikowalnych</w:t>
      </w:r>
    </w:p>
    <w:p w:rsidR="00870BA5" w:rsidRPr="00322FAC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322FAC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</w:rPr>
        <w:t xml:space="preserve">Ze świadomością odpowiedzialności karnej, na podstawie art. 297 § 1 k.k., za zeznanie nieprawdy </w:t>
      </w:r>
      <w:r w:rsidRPr="00322FAC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870BA5" w:rsidRPr="007359E0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70BA5" w:rsidRPr="00322FAC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</w:rPr>
        <w:t xml:space="preserve">Oświadczam, że w okresie obejmującym </w:t>
      </w:r>
      <w:r w:rsidR="00322FAC" w:rsidRPr="00322FAC">
        <w:rPr>
          <w:rFonts w:ascii="Arial" w:hAnsi="Arial" w:cs="Arial"/>
          <w:u w:val="single"/>
        </w:rPr>
        <w:t>trzy minione lata</w:t>
      </w:r>
      <w:r w:rsidR="00322FAC" w:rsidRPr="00322FAC">
        <w:rPr>
          <w:rFonts w:ascii="Arial" w:hAnsi="Arial" w:cs="Arial"/>
        </w:rPr>
        <w:t xml:space="preserve"> </w:t>
      </w:r>
      <w:r w:rsidRPr="00322FAC">
        <w:rPr>
          <w:rFonts w:ascii="Arial" w:hAnsi="Arial" w:cs="Arial"/>
        </w:rPr>
        <w:t xml:space="preserve">*: </w:t>
      </w:r>
    </w:p>
    <w:p w:rsidR="00870BA5" w:rsidRPr="00322FAC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  <w:b/>
          <w:sz w:val="28"/>
          <w:szCs w:val="28"/>
        </w:rPr>
        <w:sym w:font="Wingdings" w:char="F0A8"/>
      </w:r>
      <w:r w:rsidRPr="00322FAC">
        <w:rPr>
          <w:rFonts w:ascii="Arial" w:hAnsi="Arial" w:cs="Arial"/>
        </w:rPr>
        <w:t>  </w:t>
      </w:r>
      <w:r w:rsidR="00870BA5" w:rsidRPr="00322FAC">
        <w:rPr>
          <w:rFonts w:ascii="Arial" w:hAnsi="Arial" w:cs="Arial"/>
        </w:rPr>
        <w:t xml:space="preserve">otrzymałem środki stanowiące pomoc de </w:t>
      </w:r>
      <w:proofErr w:type="spellStart"/>
      <w:r w:rsidR="00870BA5" w:rsidRPr="00322FAC">
        <w:rPr>
          <w:rFonts w:ascii="Arial" w:hAnsi="Arial" w:cs="Arial"/>
        </w:rPr>
        <w:t>minimis</w:t>
      </w:r>
      <w:proofErr w:type="spellEnd"/>
      <w:r w:rsidR="00870BA5" w:rsidRPr="00322FAC">
        <w:rPr>
          <w:rFonts w:ascii="Arial" w:hAnsi="Arial" w:cs="Arial"/>
        </w:rPr>
        <w:t xml:space="preserve"> w łącznej kwocie </w:t>
      </w:r>
      <w:r w:rsidR="00870BA5" w:rsidRPr="00322FAC">
        <w:rPr>
          <w:rFonts w:ascii="Arial" w:hAnsi="Arial" w:cs="Arial"/>
          <w:bCs/>
          <w:highlight w:val="lightGray"/>
        </w:rPr>
        <w:t>……</w:t>
      </w:r>
      <w:r w:rsidR="00322FAC">
        <w:rPr>
          <w:rFonts w:ascii="Arial" w:hAnsi="Arial" w:cs="Arial"/>
          <w:bCs/>
          <w:highlight w:val="lightGray"/>
        </w:rPr>
        <w:t>….</w:t>
      </w:r>
      <w:r w:rsidR="00870BA5" w:rsidRPr="00322FAC">
        <w:rPr>
          <w:rFonts w:ascii="Arial" w:hAnsi="Arial" w:cs="Arial"/>
          <w:bCs/>
          <w:highlight w:val="lightGray"/>
        </w:rPr>
        <w:t>.……..………….</w:t>
      </w:r>
      <w:r w:rsidR="00870BA5" w:rsidRPr="00322FAC">
        <w:rPr>
          <w:rFonts w:ascii="Arial" w:hAnsi="Arial" w:cs="Arial"/>
          <w:bCs/>
        </w:rPr>
        <w:t> </w:t>
      </w:r>
      <w:r w:rsidR="00870BA5" w:rsidRPr="00322FAC">
        <w:rPr>
          <w:rFonts w:ascii="Arial" w:hAnsi="Arial" w:cs="Arial"/>
        </w:rPr>
        <w:t>zł w</w:t>
      </w:r>
      <w:r w:rsidRPr="00322FAC">
        <w:rPr>
          <w:rFonts w:ascii="Arial" w:hAnsi="Arial" w:cs="Arial"/>
        </w:rPr>
        <w:t> </w:t>
      </w:r>
      <w:r w:rsidR="00870BA5" w:rsidRPr="00322FAC">
        <w:rPr>
          <w:rFonts w:ascii="Arial" w:hAnsi="Arial" w:cs="Arial"/>
        </w:rPr>
        <w:t>rolnictwie lub rybołówstwie i załączam odpowiednie zaświadczenie/a o udzielonej pomocy;</w:t>
      </w:r>
    </w:p>
    <w:p w:rsidR="00870BA5" w:rsidRPr="00322FAC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  <w:b/>
          <w:sz w:val="28"/>
          <w:szCs w:val="28"/>
        </w:rPr>
        <w:sym w:font="Wingdings" w:char="F0A8"/>
      </w:r>
      <w:r w:rsidRPr="00322FAC">
        <w:rPr>
          <w:rFonts w:ascii="Arial" w:hAnsi="Arial" w:cs="Arial"/>
        </w:rPr>
        <w:t>  </w:t>
      </w:r>
      <w:r w:rsidR="00870BA5" w:rsidRPr="00322FAC">
        <w:rPr>
          <w:rFonts w:ascii="Arial" w:hAnsi="Arial" w:cs="Arial"/>
        </w:rPr>
        <w:t xml:space="preserve">nie otrzymałem środków stanowiących pomoc de </w:t>
      </w:r>
      <w:proofErr w:type="spellStart"/>
      <w:r w:rsidR="00870BA5" w:rsidRPr="00322FAC">
        <w:rPr>
          <w:rFonts w:ascii="Arial" w:hAnsi="Arial" w:cs="Arial"/>
        </w:rPr>
        <w:t>minimis</w:t>
      </w:r>
      <w:proofErr w:type="spellEnd"/>
      <w:r w:rsidR="00870BA5" w:rsidRPr="00322FAC">
        <w:rPr>
          <w:rFonts w:ascii="Arial" w:hAnsi="Arial" w:cs="Arial"/>
        </w:rPr>
        <w:t xml:space="preserve"> w rolnictwie lub rybołówstwie.</w:t>
      </w:r>
    </w:p>
    <w:p w:rsidR="00870BA5" w:rsidRPr="007359E0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70BA5" w:rsidRPr="00322FAC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</w:rPr>
        <w:t xml:space="preserve">Ponadto oświadczam, że w okresie obejmującym </w:t>
      </w:r>
      <w:r w:rsidR="00322FAC" w:rsidRPr="00322FAC">
        <w:rPr>
          <w:rFonts w:ascii="Arial" w:hAnsi="Arial" w:cs="Arial"/>
          <w:u w:val="single"/>
        </w:rPr>
        <w:t>trzy minione lata</w:t>
      </w:r>
      <w:r w:rsidR="00322FAC" w:rsidRPr="00322FAC">
        <w:rPr>
          <w:rFonts w:ascii="Arial" w:hAnsi="Arial" w:cs="Arial"/>
        </w:rPr>
        <w:t xml:space="preserve"> </w:t>
      </w:r>
      <w:r w:rsidRPr="00322FAC">
        <w:rPr>
          <w:rFonts w:ascii="Arial" w:hAnsi="Arial" w:cs="Arial"/>
        </w:rPr>
        <w:t>*:</w:t>
      </w:r>
    </w:p>
    <w:p w:rsidR="00870BA5" w:rsidRPr="00322FAC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322FAC">
        <w:rPr>
          <w:rFonts w:ascii="Arial" w:hAnsi="Arial" w:cs="Arial"/>
          <w:b/>
          <w:sz w:val="28"/>
          <w:szCs w:val="28"/>
        </w:rPr>
        <w:sym w:font="Wingdings" w:char="F0A8"/>
      </w:r>
      <w:r w:rsidR="00870BA5" w:rsidRPr="00322FAC">
        <w:rPr>
          <w:rFonts w:ascii="Arial" w:hAnsi="Arial" w:cs="Arial"/>
        </w:rPr>
        <w:t xml:space="preserve"> otrzymałem środki stanowiące inną pomoc w łącznej kwocie </w:t>
      </w:r>
      <w:r w:rsidR="00322FAC" w:rsidRPr="00322FAC">
        <w:rPr>
          <w:rFonts w:ascii="Arial" w:hAnsi="Arial" w:cs="Arial"/>
          <w:bCs/>
          <w:highlight w:val="lightGray"/>
        </w:rPr>
        <w:t>……</w:t>
      </w:r>
      <w:r w:rsidR="00322FAC">
        <w:rPr>
          <w:rFonts w:ascii="Arial" w:hAnsi="Arial" w:cs="Arial"/>
          <w:bCs/>
          <w:highlight w:val="lightGray"/>
        </w:rPr>
        <w:t>….</w:t>
      </w:r>
      <w:r w:rsidR="00322FAC" w:rsidRPr="00322FAC">
        <w:rPr>
          <w:rFonts w:ascii="Arial" w:hAnsi="Arial" w:cs="Arial"/>
          <w:bCs/>
          <w:highlight w:val="lightGray"/>
        </w:rPr>
        <w:t>.……..………….</w:t>
      </w:r>
      <w:r w:rsidR="00322FAC" w:rsidRPr="00322FAC">
        <w:rPr>
          <w:rFonts w:ascii="Arial" w:hAnsi="Arial" w:cs="Arial"/>
          <w:bCs/>
        </w:rPr>
        <w:t> </w:t>
      </w:r>
      <w:r w:rsidR="00870BA5" w:rsidRPr="00322FAC">
        <w:rPr>
          <w:rFonts w:ascii="Arial" w:hAnsi="Arial" w:cs="Arial"/>
        </w:rPr>
        <w:t>zł dotyczącą tych</w:t>
      </w:r>
      <w:r w:rsidR="00322FAC">
        <w:rPr>
          <w:rFonts w:ascii="Arial" w:hAnsi="Arial" w:cs="Arial"/>
        </w:rPr>
        <w:t> </w:t>
      </w:r>
      <w:r w:rsidR="00870BA5" w:rsidRPr="00322FAC">
        <w:rPr>
          <w:rFonts w:ascii="Arial" w:hAnsi="Arial" w:cs="Arial"/>
        </w:rPr>
        <w:t xml:space="preserve">samych kosztów </w:t>
      </w:r>
      <w:proofErr w:type="spellStart"/>
      <w:r w:rsidR="00870BA5" w:rsidRPr="00322FAC">
        <w:rPr>
          <w:rFonts w:ascii="Arial" w:hAnsi="Arial" w:cs="Arial"/>
        </w:rPr>
        <w:t>kwalifikowalnych</w:t>
      </w:r>
      <w:proofErr w:type="spellEnd"/>
      <w:r w:rsidR="00870BA5" w:rsidRPr="00322FAC">
        <w:rPr>
          <w:rFonts w:ascii="Arial" w:hAnsi="Arial" w:cs="Arial"/>
        </w:rPr>
        <w:t xml:space="preserve"> i</w:t>
      </w:r>
      <w:r w:rsidR="00322FAC">
        <w:rPr>
          <w:rFonts w:ascii="Arial" w:hAnsi="Arial" w:cs="Arial"/>
        </w:rPr>
        <w:t> </w:t>
      </w:r>
      <w:r w:rsidR="00870BA5" w:rsidRPr="00322FAC">
        <w:rPr>
          <w:rFonts w:ascii="Arial" w:hAnsi="Arial" w:cs="Arial"/>
        </w:rPr>
        <w:t>wypełniam poniższe zestawienie:</w:t>
      </w:r>
    </w:p>
    <w:p w:rsidR="00870BA5" w:rsidRPr="007359E0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522"/>
        <w:gridCol w:w="3002"/>
        <w:gridCol w:w="1433"/>
        <w:gridCol w:w="1134"/>
        <w:gridCol w:w="1275"/>
        <w:gridCol w:w="2316"/>
      </w:tblGrid>
      <w:tr w:rsidR="00322FAC" w:rsidRPr="003D56D0" w:rsidTr="006916C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Wartość pomocy w euro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D0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322FAC" w:rsidRPr="003D56D0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22FAC" w:rsidRPr="003D56D0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22FAC" w:rsidRPr="003D56D0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22FAC" w:rsidRPr="003D56D0" w:rsidTr="006916C1">
        <w:trPr>
          <w:trHeight w:val="463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3D56D0">
              <w:rPr>
                <w:rFonts w:ascii="Arial" w:hAnsi="Arial" w:cs="Arial"/>
              </w:rPr>
              <w:t>Łącznie: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2FAC" w:rsidRPr="003D56D0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70BA5" w:rsidRPr="007359E0" w:rsidRDefault="00870BA5" w:rsidP="00870BA5">
      <w:pPr>
        <w:jc w:val="both"/>
        <w:rPr>
          <w:rFonts w:ascii="Arial" w:hAnsi="Arial" w:cs="Arial"/>
          <w:color w:val="0070C0"/>
          <w:sz w:val="16"/>
          <w:szCs w:val="16"/>
        </w:rPr>
      </w:pPr>
    </w:p>
    <w:p w:rsidR="00870BA5" w:rsidRPr="00870BA5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254CBD"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bCs/>
        </w:rPr>
        <w:t>  </w:t>
      </w:r>
      <w:r w:rsidR="00870BA5" w:rsidRPr="00870BA5">
        <w:rPr>
          <w:rFonts w:ascii="Arial" w:hAnsi="Arial" w:cs="Arial"/>
          <w:bCs/>
        </w:rPr>
        <w:t xml:space="preserve">nie otrzymałem </w:t>
      </w:r>
      <w:r w:rsidR="00870BA5" w:rsidRPr="00870BA5">
        <w:rPr>
          <w:rFonts w:ascii="Arial" w:hAnsi="Arial" w:cs="Arial"/>
        </w:rPr>
        <w:t xml:space="preserve">środków stanowiących inną </w:t>
      </w:r>
      <w:r w:rsidR="00870BA5" w:rsidRPr="00870BA5">
        <w:rPr>
          <w:rFonts w:ascii="Arial" w:hAnsi="Arial" w:cs="Arial"/>
          <w:bCs/>
        </w:rPr>
        <w:t>pomoc.</w:t>
      </w:r>
    </w:p>
    <w:p w:rsidR="00870BA5" w:rsidRPr="00870BA5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:rsidR="00870BA5" w:rsidRPr="00870BA5" w:rsidRDefault="00870BA5" w:rsidP="00870BA5">
      <w:pPr>
        <w:spacing w:after="0" w:line="276" w:lineRule="auto"/>
        <w:rPr>
          <w:rFonts w:ascii="Arial" w:hAnsi="Arial" w:cs="Arial"/>
          <w:bCs/>
        </w:rPr>
      </w:pPr>
      <w:r w:rsidRPr="00870BA5">
        <w:rPr>
          <w:rFonts w:ascii="Arial" w:hAnsi="Arial" w:cs="Arial"/>
          <w:bCs/>
        </w:rPr>
        <w:t>* zaznaczyć właściwe</w:t>
      </w:r>
    </w:p>
    <w:p w:rsidR="00870BA5" w:rsidRPr="00870BA5" w:rsidRDefault="00870BA5" w:rsidP="00870BA5">
      <w:pPr>
        <w:spacing w:after="0" w:line="276" w:lineRule="auto"/>
        <w:rPr>
          <w:rFonts w:ascii="Arial" w:hAnsi="Arial" w:cs="Arial"/>
          <w:bCs/>
        </w:rPr>
      </w:pPr>
    </w:p>
    <w:p w:rsidR="00870BA5" w:rsidRPr="00870BA5" w:rsidRDefault="00870BA5" w:rsidP="00870BA5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536"/>
        <w:gridCol w:w="5215"/>
      </w:tblGrid>
      <w:tr w:rsidR="00072324" w:rsidRPr="00870BA5" w:rsidTr="0018154C">
        <w:trPr>
          <w:trHeight w:val="348"/>
        </w:trPr>
        <w:tc>
          <w:tcPr>
            <w:tcW w:w="4536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70BA5" w:rsidTr="0018154C">
        <w:trPr>
          <w:trHeight w:val="231"/>
        </w:trPr>
        <w:tc>
          <w:tcPr>
            <w:tcW w:w="4536" w:type="dxa"/>
          </w:tcPr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072324" w:rsidRPr="00870BA5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072324" w:rsidRPr="00965421" w:rsidRDefault="0007232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72324" w:rsidRPr="00870BA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70BA5" w:rsidRPr="00870BA5" w:rsidRDefault="00870BA5" w:rsidP="00870BA5">
      <w:pPr>
        <w:spacing w:after="0" w:line="240" w:lineRule="auto"/>
        <w:jc w:val="right"/>
        <w:rPr>
          <w:rFonts w:ascii="Arial" w:hAnsi="Arial" w:cs="Arial"/>
          <w:iCs/>
        </w:rPr>
      </w:pPr>
    </w:p>
    <w:p w:rsidR="00870BA5" w:rsidRPr="00072324" w:rsidRDefault="00870BA5" w:rsidP="00072324">
      <w:pPr>
        <w:spacing w:after="0" w:line="240" w:lineRule="auto"/>
        <w:rPr>
          <w:rFonts w:ascii="Arial" w:hAnsi="Arial" w:cs="Arial"/>
          <w:b/>
          <w:iCs/>
        </w:rPr>
      </w:pPr>
      <w:r w:rsidRPr="00072324">
        <w:rPr>
          <w:rFonts w:ascii="Arial" w:hAnsi="Arial" w:cs="Arial"/>
          <w:b/>
          <w:iCs/>
        </w:rPr>
        <w:t>Załącznik nr 4 do Wniosku</w:t>
      </w:r>
    </w:p>
    <w:p w:rsidR="00870BA5" w:rsidRPr="00870BA5" w:rsidRDefault="00870BA5" w:rsidP="00870BA5">
      <w:pPr>
        <w:spacing w:after="0" w:line="240" w:lineRule="auto"/>
        <w:jc w:val="right"/>
        <w:rPr>
          <w:rFonts w:ascii="Arial" w:hAnsi="Arial" w:cs="Arial"/>
          <w:iCs/>
        </w:rPr>
      </w:pPr>
    </w:p>
    <w:tbl>
      <w:tblPr>
        <w:tblW w:w="4998" w:type="pct"/>
        <w:tblLook w:val="04A0"/>
      </w:tblPr>
      <w:tblGrid>
        <w:gridCol w:w="3718"/>
        <w:gridCol w:w="1892"/>
        <w:gridCol w:w="4580"/>
      </w:tblGrid>
      <w:tr w:rsidR="00870BA5" w:rsidRPr="00870BA5" w:rsidTr="007359E0">
        <w:trPr>
          <w:trHeight w:val="902"/>
        </w:trPr>
        <w:tc>
          <w:tcPr>
            <w:tcW w:w="1824" w:type="pct"/>
          </w:tcPr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  <w:b/>
                <w:bCs/>
                <w:color w:val="0070C0"/>
              </w:rPr>
              <w:lastRenderedPageBreak/>
              <w:br w:type="page"/>
            </w:r>
            <w:r w:rsidRPr="00870BA5">
              <w:rPr>
                <w:rFonts w:ascii="Arial" w:hAnsi="Arial" w:cs="Arial"/>
                <w:b/>
                <w:bCs/>
                <w:color w:val="0070C0"/>
              </w:rPr>
              <w:br w:type="page"/>
            </w: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…………………..……………………</w:t>
            </w: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928" w:type="pct"/>
          </w:tcPr>
          <w:p w:rsidR="00870BA5" w:rsidRPr="00870BA5" w:rsidRDefault="00870BA5" w:rsidP="00870BA5">
            <w:pPr>
              <w:rPr>
                <w:rFonts w:ascii="Arial" w:hAnsi="Arial" w:cs="Arial"/>
              </w:rPr>
            </w:pPr>
          </w:p>
          <w:p w:rsidR="00870BA5" w:rsidRPr="00870BA5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pct"/>
          </w:tcPr>
          <w:p w:rsidR="00870BA5" w:rsidRPr="00870BA5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870BA5" w:rsidRPr="00870BA5" w:rsidRDefault="00870BA5" w:rsidP="00870BA5">
      <w:pPr>
        <w:rPr>
          <w:rFonts w:ascii="Arial" w:hAnsi="Arial" w:cs="Arial"/>
        </w:rPr>
      </w:pPr>
    </w:p>
    <w:p w:rsidR="00870BA5" w:rsidRPr="00870BA5" w:rsidRDefault="00870BA5" w:rsidP="00870BA5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70BA5">
        <w:rPr>
          <w:rFonts w:ascii="Arial" w:hAnsi="Arial" w:cs="Arial"/>
          <w:b/>
          <w:u w:val="single"/>
        </w:rPr>
        <w:t xml:space="preserve">OŚWIADCZENIE </w:t>
      </w:r>
    </w:p>
    <w:p w:rsidR="00870BA5" w:rsidRPr="007359E0" w:rsidRDefault="00870BA5" w:rsidP="00870BA5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  <w:r w:rsidRPr="00870BA5">
        <w:rPr>
          <w:rFonts w:ascii="Arial" w:hAnsi="Arial" w:cs="Arial"/>
          <w:b/>
        </w:rPr>
        <w:t xml:space="preserve">dotyczące przesłanek wykluczenia z art. 5l Rozporządzenia 833/2014 oraz ustawy o szczególnych rozwiązaniach w zakresie przeciwdziałania wspieraniu agresji na Ukrainę oraz </w:t>
      </w:r>
      <w:r w:rsidRPr="007359E0">
        <w:rPr>
          <w:rFonts w:ascii="Arial" w:hAnsi="Arial" w:cs="Arial"/>
          <w:b/>
        </w:rPr>
        <w:t>służących ochronie bezpieczeństwa narodowego</w:t>
      </w:r>
    </w:p>
    <w:p w:rsidR="00870BA5" w:rsidRPr="007359E0" w:rsidRDefault="00870BA5" w:rsidP="00870BA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7359E0">
        <w:rPr>
          <w:rFonts w:ascii="Arial" w:hAnsi="Arial" w:cs="Arial"/>
        </w:rPr>
        <w:t xml:space="preserve">Oświadczam, że nie podlegam wykluczeniu z otrzymania wsparcia na podstawie </w:t>
      </w:r>
      <w:r w:rsidRPr="007359E0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 1), dalej: rozporządzenie 833/2014, w brzmieniu nadanym rozporządzeniem Rady (UE) 2022/576 w sprawie zmiany rozporządzenia (UE) nr 833/2014 dotyczącego środków ograniczających w związku z działaniami Rosji destabilizującymi sytuację na Ukrainie (Dz. Urz. UE nr L 111 z 8.4.2022, str. 1), dalej: rozporządzenie 2022/576.</w:t>
      </w:r>
      <w:r w:rsidRPr="007359E0">
        <w:rPr>
          <w:rStyle w:val="Odwoanieprzypisudolnego"/>
          <w:rFonts w:ascii="Arial" w:hAnsi="Arial" w:cs="Arial"/>
        </w:rPr>
        <w:footnoteReference w:id="1"/>
      </w:r>
    </w:p>
    <w:p w:rsidR="00870BA5" w:rsidRPr="007359E0" w:rsidRDefault="00870BA5" w:rsidP="00870BA5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359E0">
        <w:rPr>
          <w:rFonts w:ascii="Arial" w:hAnsi="Arial" w:cs="Arial"/>
          <w:sz w:val="22"/>
          <w:szCs w:val="22"/>
        </w:rPr>
        <w:t>Oświadczam, że nie zachodzą w stosunku do mnie przesłanki wykluczenia z postępowania na podstawie ustawy z dnia 13 kwietnia 2022 r.</w:t>
      </w:r>
      <w:r w:rsidRPr="007359E0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359E0">
        <w:rPr>
          <w:rFonts w:ascii="Arial" w:hAnsi="Arial" w:cs="Arial"/>
          <w:iCs/>
          <w:sz w:val="22"/>
          <w:szCs w:val="22"/>
        </w:rPr>
        <w:t>(</w:t>
      </w:r>
      <w:r w:rsidRPr="007359E0">
        <w:rPr>
          <w:rFonts w:ascii="Arial" w:hAnsi="Arial" w:cs="Arial"/>
          <w:sz w:val="22"/>
          <w:szCs w:val="22"/>
        </w:rPr>
        <w:t>tekst jednolity Dz. U. 202</w:t>
      </w:r>
      <w:r w:rsidR="004F0087" w:rsidRPr="007359E0">
        <w:rPr>
          <w:rFonts w:ascii="Arial" w:hAnsi="Arial" w:cs="Arial"/>
          <w:sz w:val="22"/>
          <w:szCs w:val="22"/>
        </w:rPr>
        <w:t>4 </w:t>
      </w:r>
      <w:r w:rsidRPr="007359E0">
        <w:rPr>
          <w:rFonts w:ascii="Arial" w:hAnsi="Arial" w:cs="Arial"/>
          <w:sz w:val="22"/>
          <w:szCs w:val="22"/>
        </w:rPr>
        <w:t xml:space="preserve">r. poz. </w:t>
      </w:r>
      <w:r w:rsidR="004F0087" w:rsidRPr="007359E0">
        <w:rPr>
          <w:rFonts w:ascii="Arial" w:hAnsi="Arial" w:cs="Arial"/>
          <w:sz w:val="22"/>
          <w:szCs w:val="22"/>
        </w:rPr>
        <w:t>507</w:t>
      </w:r>
      <w:r w:rsidRPr="007359E0">
        <w:rPr>
          <w:rFonts w:ascii="Arial" w:hAnsi="Arial" w:cs="Arial"/>
          <w:sz w:val="22"/>
          <w:szCs w:val="22"/>
        </w:rPr>
        <w:t xml:space="preserve">).   </w:t>
      </w:r>
    </w:p>
    <w:p w:rsidR="00870BA5" w:rsidRPr="007359E0" w:rsidRDefault="00870BA5" w:rsidP="00870BA5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359E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359E0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7D1439" w:rsidRPr="007359E0" w:rsidRDefault="007D1439" w:rsidP="007D1439">
      <w:pPr>
        <w:pStyle w:val="NormalnyWeb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870BA5" w:rsidRPr="007359E0" w:rsidRDefault="00870BA5" w:rsidP="00870BA5">
      <w:pPr>
        <w:spacing w:line="360" w:lineRule="auto"/>
        <w:jc w:val="both"/>
        <w:rPr>
          <w:rFonts w:ascii="Arial" w:hAnsi="Arial" w:cs="Arial"/>
          <w:i/>
        </w:rPr>
      </w:pPr>
      <w:r w:rsidRPr="007359E0">
        <w:rPr>
          <w:rFonts w:ascii="Arial" w:hAnsi="Arial" w:cs="Arial"/>
        </w:rPr>
        <w:tab/>
      </w:r>
      <w:r w:rsidRPr="007359E0">
        <w:rPr>
          <w:rFonts w:ascii="Arial" w:hAnsi="Arial" w:cs="Arial"/>
        </w:rPr>
        <w:tab/>
      </w:r>
      <w:r w:rsidRPr="007359E0">
        <w:rPr>
          <w:rFonts w:ascii="Arial" w:hAnsi="Arial" w:cs="Arial"/>
        </w:rPr>
        <w:tab/>
      </w:r>
      <w:r w:rsidRPr="007359E0">
        <w:rPr>
          <w:rFonts w:ascii="Arial" w:hAnsi="Arial" w:cs="Arial"/>
        </w:rPr>
        <w:tab/>
      </w:r>
      <w:r w:rsidRPr="007359E0">
        <w:rPr>
          <w:rFonts w:ascii="Arial" w:hAnsi="Arial" w:cs="Arial"/>
          <w:i/>
        </w:rPr>
        <w:tab/>
      </w:r>
    </w:p>
    <w:tbl>
      <w:tblPr>
        <w:tblW w:w="0" w:type="auto"/>
        <w:tblLook w:val="04A0"/>
      </w:tblPr>
      <w:tblGrid>
        <w:gridCol w:w="4536"/>
        <w:gridCol w:w="5215"/>
      </w:tblGrid>
      <w:tr w:rsidR="00E81284" w:rsidRPr="00870BA5" w:rsidTr="0018154C">
        <w:trPr>
          <w:trHeight w:val="348"/>
        </w:trPr>
        <w:tc>
          <w:tcPr>
            <w:tcW w:w="4536" w:type="dxa"/>
          </w:tcPr>
          <w:p w:rsidR="00E81284" w:rsidRPr="00870BA5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:rsidR="00E81284" w:rsidRPr="00870BA5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E81284" w:rsidRPr="00870BA5" w:rsidTr="0018154C">
        <w:trPr>
          <w:trHeight w:val="231"/>
        </w:trPr>
        <w:tc>
          <w:tcPr>
            <w:tcW w:w="4536" w:type="dxa"/>
          </w:tcPr>
          <w:p w:rsidR="00E81284" w:rsidRPr="00870BA5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:rsidR="00E81284" w:rsidRPr="00870BA5" w:rsidRDefault="00E8128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BA5">
              <w:rPr>
                <w:rFonts w:ascii="Arial" w:hAnsi="Arial" w:cs="Arial"/>
              </w:rPr>
              <w:t xml:space="preserve">Pieczątka i podpis Wnioskodawcy </w:t>
            </w:r>
          </w:p>
          <w:p w:rsidR="00E81284" w:rsidRPr="00965421" w:rsidRDefault="00E8128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1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E81284" w:rsidRPr="00870BA5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359E0" w:rsidRDefault="007359E0" w:rsidP="00072324">
      <w:pPr>
        <w:rPr>
          <w:rFonts w:ascii="Arial" w:hAnsi="Arial" w:cs="Arial"/>
          <w:b/>
          <w:iCs/>
        </w:rPr>
      </w:pPr>
    </w:p>
    <w:p w:rsidR="00231E55" w:rsidRDefault="00231E5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:rsidR="007359E0" w:rsidRDefault="007359E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br w:type="page"/>
      </w:r>
    </w:p>
    <w:p w:rsidR="00870BA5" w:rsidRPr="00ED526A" w:rsidRDefault="00870BA5" w:rsidP="0095661A">
      <w:pPr>
        <w:spacing w:after="0" w:line="240" w:lineRule="auto"/>
        <w:rPr>
          <w:rFonts w:ascii="Arial" w:hAnsi="Arial" w:cs="Arial"/>
          <w:b/>
        </w:rPr>
      </w:pPr>
      <w:r w:rsidRPr="00ED526A">
        <w:rPr>
          <w:rFonts w:ascii="Arial" w:hAnsi="Arial" w:cs="Arial"/>
          <w:b/>
          <w:iCs/>
        </w:rPr>
        <w:lastRenderedPageBreak/>
        <w:t xml:space="preserve">Załącznik nr </w:t>
      </w:r>
      <w:r w:rsidR="007359E0">
        <w:rPr>
          <w:rFonts w:ascii="Arial" w:hAnsi="Arial" w:cs="Arial"/>
          <w:b/>
          <w:iCs/>
        </w:rPr>
        <w:t>5</w:t>
      </w:r>
      <w:r w:rsidRPr="00ED526A">
        <w:rPr>
          <w:rFonts w:ascii="Arial" w:hAnsi="Arial" w:cs="Arial"/>
          <w:b/>
          <w:iCs/>
        </w:rPr>
        <w:t xml:space="preserve"> do Wniosku</w:t>
      </w:r>
    </w:p>
    <w:p w:rsidR="00870BA5" w:rsidRPr="00AD431C" w:rsidRDefault="00870BA5" w:rsidP="00870BA5">
      <w:pPr>
        <w:pStyle w:val="Tytu"/>
        <w:rPr>
          <w:rFonts w:ascii="Arial" w:hAnsi="Arial" w:cs="Arial"/>
          <w:sz w:val="24"/>
          <w:szCs w:val="24"/>
        </w:rPr>
      </w:pPr>
      <w:r w:rsidRPr="00AD431C">
        <w:rPr>
          <w:rFonts w:ascii="Arial" w:hAnsi="Arial" w:cs="Arial"/>
          <w:sz w:val="24"/>
          <w:szCs w:val="24"/>
        </w:rPr>
        <w:t>OFERTA PRACY</w:t>
      </w:r>
    </w:p>
    <w:p w:rsidR="00870BA5" w:rsidRPr="006158C2" w:rsidRDefault="00870BA5" w:rsidP="00870BA5">
      <w:pPr>
        <w:pStyle w:val="Tytu"/>
        <w:rPr>
          <w:rFonts w:ascii="Arial" w:hAnsi="Arial" w:cs="Arial"/>
          <w:sz w:val="18"/>
          <w:szCs w:val="18"/>
        </w:rPr>
      </w:pPr>
      <w:r w:rsidRPr="006158C2">
        <w:rPr>
          <w:rFonts w:ascii="Arial" w:hAnsi="Arial" w:cs="Arial"/>
          <w:sz w:val="18"/>
          <w:szCs w:val="18"/>
        </w:rPr>
        <w:t xml:space="preserve">Ważne! Zgłoszenie oferty pracy należy wypełnić w sposób czytelny i kompletny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278"/>
        <w:gridCol w:w="189"/>
        <w:gridCol w:w="403"/>
        <w:gridCol w:w="1166"/>
        <w:gridCol w:w="668"/>
        <w:gridCol w:w="736"/>
        <w:gridCol w:w="833"/>
        <w:gridCol w:w="2761"/>
      </w:tblGrid>
      <w:tr w:rsidR="00870BA5" w:rsidRPr="00AD431C" w:rsidTr="00AD431C">
        <w:trPr>
          <w:trHeight w:val="3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0BA5" w:rsidRPr="00AD431C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 xml:space="preserve">I. Informacje  dotyczące pracodawcy </w:t>
            </w:r>
          </w:p>
        </w:tc>
      </w:tr>
      <w:tr w:rsidR="00B02BA1" w:rsidRPr="00862E2E" w:rsidTr="00862E2E">
        <w:trPr>
          <w:trHeight w:val="1870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870BA5" w:rsidRPr="00862E2E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:rsidR="0095661A" w:rsidRPr="00862E2E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:rsidR="00870BA5" w:rsidRPr="00862E2E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  <w:r w:rsidR="0095661A" w:rsidRPr="00862E2E">
              <w:rPr>
                <w:rFonts w:ascii="Arial" w:hAnsi="Arial" w:cs="Arial"/>
                <w:sz w:val="18"/>
                <w:szCs w:val="18"/>
              </w:rPr>
              <w:t>………..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…………………………… </w:t>
            </w:r>
          </w:p>
          <w:p w:rsidR="00870BA5" w:rsidRPr="00862E2E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REGON: 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862E2E">
              <w:rPr>
                <w:rFonts w:ascii="Arial" w:hAnsi="Arial" w:cs="Arial"/>
                <w:sz w:val="18"/>
                <w:szCs w:val="18"/>
              </w:rPr>
              <w:t>……..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95661A" w:rsidRPr="00862E2E">
              <w:rPr>
                <w:rFonts w:ascii="Arial" w:hAnsi="Arial" w:cs="Arial"/>
                <w:sz w:val="18"/>
                <w:szCs w:val="18"/>
              </w:rPr>
              <w:t>…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870BA5" w:rsidRPr="00862E2E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Podstawowy rodzaj działalności wg 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862E2E">
              <w:rPr>
                <w:rFonts w:ascii="Arial" w:hAnsi="Arial" w:cs="Arial"/>
                <w:sz w:val="18"/>
                <w:szCs w:val="18"/>
              </w:rPr>
              <w:t>….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A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95661A" w:rsidRPr="00862E2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mię i nazwisko osoby wskazanej przez pracodawcę do kontaktów</w:t>
            </w:r>
          </w:p>
          <w:p w:rsidR="00870BA5" w:rsidRPr="00862E2E" w:rsidRDefault="00870BA5" w:rsidP="00231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>..</w:t>
            </w:r>
            <w:r w:rsidR="0095661A" w:rsidRPr="00862E2E">
              <w:rPr>
                <w:rFonts w:ascii="Arial" w:hAnsi="Arial" w:cs="Arial"/>
                <w:sz w:val="18"/>
                <w:szCs w:val="18"/>
              </w:rPr>
              <w:t>………..</w:t>
            </w:r>
            <w:r w:rsidRPr="00862E2E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  <w:p w:rsidR="0095661A" w:rsidRPr="00862E2E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Stanowisko</w:t>
            </w:r>
            <w:proofErr w:type="spellEnd"/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…………………………………………………</w:t>
            </w:r>
          </w:p>
          <w:p w:rsidR="00E81284" w:rsidRPr="00862E2E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t</w:t>
            </w:r>
            <w:r w:rsidR="00870BA5" w:rsidRPr="00862E2E">
              <w:rPr>
                <w:rFonts w:ascii="Arial" w:hAnsi="Arial" w:cs="Arial"/>
                <w:sz w:val="18"/>
                <w:szCs w:val="18"/>
                <w:lang w:val="de-DE"/>
              </w:rPr>
              <w:t>elefon</w:t>
            </w:r>
            <w:proofErr w:type="spellEnd"/>
            <w:r w:rsidR="00870BA5" w:rsidRPr="00862E2E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</w:t>
            </w:r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…………….</w:t>
            </w:r>
            <w:r w:rsidR="00870BA5" w:rsidRPr="00862E2E">
              <w:rPr>
                <w:rFonts w:ascii="Arial" w:hAnsi="Arial" w:cs="Arial"/>
                <w:sz w:val="18"/>
                <w:szCs w:val="18"/>
                <w:lang w:val="de-DE"/>
              </w:rPr>
              <w:t xml:space="preserve">………………………..…… </w:t>
            </w:r>
          </w:p>
          <w:p w:rsidR="00870BA5" w:rsidRPr="00862E2E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e-</w:t>
            </w:r>
            <w:proofErr w:type="spellStart"/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mail</w:t>
            </w:r>
            <w:proofErr w:type="spellEnd"/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</w:t>
            </w:r>
            <w:r w:rsidR="0095661A" w:rsidRPr="00862E2E">
              <w:rPr>
                <w:rFonts w:ascii="Arial" w:hAnsi="Arial" w:cs="Arial"/>
                <w:sz w:val="18"/>
                <w:szCs w:val="18"/>
                <w:lang w:val="de-DE"/>
              </w:rPr>
              <w:t>………</w:t>
            </w:r>
            <w:r w:rsidRPr="00862E2E">
              <w:rPr>
                <w:rFonts w:ascii="Arial" w:hAnsi="Arial" w:cs="Arial"/>
                <w:sz w:val="18"/>
                <w:szCs w:val="18"/>
                <w:lang w:val="de-DE"/>
              </w:rPr>
              <w:t>…………………….</w:t>
            </w:r>
          </w:p>
        </w:tc>
      </w:tr>
      <w:tr w:rsidR="00B02BA1" w:rsidRPr="00862E2E" w:rsidTr="00862E2E">
        <w:trPr>
          <w:trHeight w:val="1433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870BA5" w:rsidRPr="00862E2E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870BA5" w:rsidRPr="00862E2E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870BA5" w:rsidRPr="00862E2E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spółka (jaka?)………………………………………</w:t>
            </w:r>
          </w:p>
          <w:p w:rsidR="00870BA5" w:rsidRPr="00862E2E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</w:p>
          <w:p w:rsidR="00870BA5" w:rsidRPr="00862E2E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inna (jaka?) …………………………………</w:t>
            </w:r>
          </w:p>
        </w:tc>
        <w:tc>
          <w:tcPr>
            <w:tcW w:w="24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D526A" w:rsidRPr="00862E2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Forma kontaktu kandydatów z pracodawcą:*</w:t>
            </w:r>
          </w:p>
          <w:p w:rsidR="00870BA5" w:rsidRPr="00862E2E" w:rsidRDefault="00870BA5" w:rsidP="00870BA5">
            <w:pPr>
              <w:spacing w:after="0" w:line="240" w:lineRule="auto"/>
              <w:ind w:left="182" w:hanging="182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1) kontakt osobisty </w:t>
            </w:r>
            <w:r w:rsidRPr="00862E2E">
              <w:rPr>
                <w:rFonts w:ascii="Arial" w:hAnsi="Arial" w:cs="Arial"/>
                <w:i/>
                <w:sz w:val="18"/>
                <w:szCs w:val="18"/>
              </w:rPr>
              <w:t>(podać adres jeżeli jest inny niż wskazany w pkt 1., ewentualnie termin i godziny)</w:t>
            </w:r>
            <w:r w:rsidRPr="00862E2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70BA5" w:rsidRPr="00862E2E" w:rsidRDefault="00870BA5" w:rsidP="00870BA5">
            <w:pPr>
              <w:spacing w:after="0" w:line="240" w:lineRule="auto"/>
              <w:ind w:left="182" w:hanging="182"/>
              <w:rPr>
                <w:rFonts w:ascii="Arial" w:hAnsi="Arial" w:cs="Arial"/>
                <w:sz w:val="8"/>
                <w:szCs w:val="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……………………………..………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2) kontakt telefoniczny (podać jeżeli jest inny niż w pkt. 4):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02BA1" w:rsidRPr="00862E2E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…………………………..……………………………..………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3) CV i list motywacyjny przesłać na adres e-mail: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870BA5" w:rsidRPr="00862E2E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…………………………..……………………………..………</w:t>
            </w:r>
          </w:p>
        </w:tc>
      </w:tr>
      <w:tr w:rsidR="00B02BA1" w:rsidRPr="00862E2E" w:rsidTr="00862E2E">
        <w:trPr>
          <w:trHeight w:val="138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: ……………</w:t>
            </w:r>
          </w:p>
        </w:tc>
        <w:tc>
          <w:tcPr>
            <w:tcW w:w="24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0BA5" w:rsidRPr="00862E2E" w:rsidTr="00AD431C">
        <w:trPr>
          <w:trHeight w:val="3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0BA5" w:rsidRPr="00862E2E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II. Informacje dotyczące zgłaszanego miejsca pracy</w:t>
            </w:r>
          </w:p>
        </w:tc>
      </w:tr>
      <w:tr w:rsidR="00862E2E" w:rsidRPr="00862E2E" w:rsidTr="00862E2E">
        <w:trPr>
          <w:trHeight w:val="1327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870BA5" w:rsidRPr="00862E2E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……….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Kod zawodu wg Klasyfikacji Zawodów i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870BA5" w:rsidRPr="00862E2E" w:rsidTr="00AD431C">
              <w:trPr>
                <w:trHeight w:val="329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A5" w:rsidRPr="00862E2E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AD431C" w:rsidRPr="00AD431C" w:rsidRDefault="00AD431C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870BA5" w:rsidRPr="00862E2E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…….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…………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E2E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862E2E">
              <w:rPr>
                <w:rFonts w:ascii="Arial" w:hAnsi="Arial" w:cs="Arial"/>
                <w:sz w:val="18"/>
                <w:szCs w:val="18"/>
              </w:rPr>
              <w:t>/.………/……………**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870BA5" w:rsidRPr="00862E2E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B02BA1" w:rsidRPr="00862E2E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B02BA1" w:rsidRPr="00862E2E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B02BA1" w:rsidRPr="00862E2E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870BA5" w:rsidRPr="00862E2E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3F0510" w:rsidRPr="00862E2E" w:rsidTr="00862E2E">
        <w:trPr>
          <w:trHeight w:val="1463"/>
        </w:trPr>
        <w:tc>
          <w:tcPr>
            <w:tcW w:w="1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o pracę na czas nieokreślony 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o pracę na czas określony (podać okres……………………………….)  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o pracę na okres próbny 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na zastępstwo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na czas wykonywania określonej pracy  (praca dorywcza, praca sezonowa) 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zlecenie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o dzieło</w:t>
            </w:r>
          </w:p>
          <w:p w:rsidR="00870BA5" w:rsidRPr="00862E2E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inne (jakie?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)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.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…………………..……..….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10. Informacja o systemie i</w:t>
            </w:r>
            <w:r w:rsidR="003F0510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rozkładzie czasu pracy: *</w:t>
            </w:r>
          </w:p>
          <w:p w:rsidR="00870BA5" w:rsidRPr="00862E2E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870BA5" w:rsidRPr="00862E2E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870BA5" w:rsidRPr="00862E2E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3F0510" w:rsidRPr="00862E2E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870BA5" w:rsidRPr="00862E2E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inne (jakie?)……………………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11. Informacja o</w:t>
            </w:r>
            <w:r w:rsidR="00E81284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godzinach pracy:</w:t>
            </w:r>
          </w:p>
          <w:p w:rsidR="00870BA5" w:rsidRPr="00862E2E" w:rsidRDefault="00870BA5" w:rsidP="00B02BA1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2E2E">
              <w:rPr>
                <w:rFonts w:ascii="Arial" w:hAnsi="Arial" w:cs="Arial"/>
                <w:sz w:val="18"/>
                <w:szCs w:val="18"/>
              </w:rPr>
              <w:t> I zmiana</w:t>
            </w:r>
            <w:r w:rsidR="00E81284" w:rsidRPr="00862E2E">
              <w:rPr>
                <w:rFonts w:ascii="Arial" w:hAnsi="Arial" w:cs="Arial"/>
                <w:sz w:val="18"/>
                <w:szCs w:val="18"/>
              </w:rPr>
              <w:t>: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od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…</w:t>
            </w:r>
            <w:r w:rsidRPr="00862E2E">
              <w:rPr>
                <w:rFonts w:ascii="Arial" w:hAnsi="Arial" w:cs="Arial"/>
                <w:sz w:val="18"/>
                <w:szCs w:val="18"/>
              </w:rPr>
              <w:t>….</w:t>
            </w:r>
            <w:r w:rsidR="00E81284" w:rsidRPr="00862E2E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.…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..</w:t>
            </w:r>
            <w:r w:rsidRPr="00862E2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0BA5" w:rsidRPr="00862E2E" w:rsidRDefault="00870BA5" w:rsidP="00B02B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 II 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  <w:p w:rsidR="00870BA5" w:rsidRPr="00862E2E" w:rsidRDefault="00870BA5" w:rsidP="00B02B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B02BA1" w:rsidRPr="00862E2E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510" w:rsidRPr="00862E2E" w:rsidTr="00862E2E">
        <w:trPr>
          <w:trHeight w:val="692"/>
        </w:trPr>
        <w:tc>
          <w:tcPr>
            <w:tcW w:w="19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</w:t>
            </w:r>
            <w:r w:rsidR="00B02BA1" w:rsidRPr="00862E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2E2E">
              <w:rPr>
                <w:rFonts w:ascii="Arial" w:hAnsi="Arial" w:cs="Arial"/>
                <w:sz w:val="18"/>
                <w:szCs w:val="18"/>
              </w:rPr>
              <w:t>(dotyczy agencji zatrudnienia)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B02BA1" w:rsidRPr="006158C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231E55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TAK           </w:t>
            </w:r>
            <w:r w:rsidR="00B02BA1" w:rsidRPr="006158C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231E55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870BA5" w:rsidRPr="00862E2E" w:rsidRDefault="00870BA5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1) pełen etat </w:t>
            </w:r>
          </w:p>
          <w:p w:rsidR="00870BA5" w:rsidRPr="00862E2E" w:rsidRDefault="00870BA5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2) inny (jaki ?) ………….…..</w:t>
            </w:r>
          </w:p>
        </w:tc>
      </w:tr>
      <w:tr w:rsidR="00862E2E" w:rsidRPr="00862E2E" w:rsidTr="00862E2E">
        <w:trPr>
          <w:trHeight w:val="576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  <w:r w:rsidRPr="00862E2E">
              <w:rPr>
                <w:rFonts w:ascii="Arial" w:hAnsi="Arial" w:cs="Arial"/>
                <w:sz w:val="16"/>
                <w:szCs w:val="16"/>
              </w:rPr>
              <w:t>(np. miesięczny, godzinowy, premiowy, akordowy)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………………………….……………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2E2E">
              <w:rPr>
                <w:rFonts w:ascii="Arial" w:hAnsi="Arial" w:cs="Arial"/>
                <w:sz w:val="18"/>
                <w:szCs w:val="18"/>
              </w:rPr>
              <w:br/>
            </w:r>
            <w:r w:rsidRPr="00862E2E">
              <w:rPr>
                <w:rFonts w:ascii="Arial" w:hAnsi="Arial" w:cs="Arial"/>
                <w:sz w:val="16"/>
                <w:szCs w:val="16"/>
              </w:rPr>
              <w:t>(kwota brutto)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2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  <w:r w:rsidR="003F0510" w:rsidRPr="00862E2E">
              <w:rPr>
                <w:rFonts w:ascii="Arial" w:hAnsi="Arial" w:cs="Arial"/>
                <w:i/>
                <w:sz w:val="16"/>
                <w:szCs w:val="16"/>
              </w:rPr>
              <w:t xml:space="preserve">UWAGA! </w:t>
            </w:r>
            <w:r w:rsidRPr="00862E2E">
              <w:rPr>
                <w:rFonts w:ascii="Arial" w:hAnsi="Arial" w:cs="Arial"/>
                <w:i/>
                <w:sz w:val="16"/>
                <w:szCs w:val="16"/>
              </w:rPr>
              <w:t>Precyzyjne określenie wymagań zwiększa szanse na pozyskanie odpowiedniego pracownika</w:t>
            </w:r>
            <w:r w:rsidR="003F0510" w:rsidRPr="00862E2E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1. Poziom wykształcenia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2. Doświadczenie zawodowe 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7424" w:rsidRPr="00862E2E" w:rsidRDefault="00B17424" w:rsidP="00B1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862E2E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231E55" w:rsidRPr="00862E2E" w:rsidRDefault="00231E5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3. Umiejętności\uprawnienia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 xml:space="preserve"> ………………………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7424" w:rsidRPr="00862E2E" w:rsidRDefault="00B17424" w:rsidP="00B1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231E55" w:rsidRPr="00862E2E">
              <w:rPr>
                <w:rFonts w:ascii="Arial" w:hAnsi="Arial" w:cs="Arial"/>
                <w:sz w:val="18"/>
                <w:szCs w:val="18"/>
              </w:rPr>
              <w:t>……….</w:t>
            </w:r>
            <w:r w:rsidRPr="00862E2E">
              <w:rPr>
                <w:rFonts w:ascii="Arial" w:hAnsi="Arial" w:cs="Arial"/>
                <w:sz w:val="18"/>
                <w:szCs w:val="18"/>
              </w:rPr>
              <w:t>…..……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8" w:name="_GoBack"/>
            <w:bookmarkEnd w:id="8"/>
            <w:r w:rsidRPr="00862E2E">
              <w:rPr>
                <w:rFonts w:ascii="Arial" w:hAnsi="Arial" w:cs="Arial"/>
                <w:sz w:val="18"/>
                <w:szCs w:val="18"/>
              </w:rPr>
              <w:t xml:space="preserve">Znajomość języków obcych (poziom)  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431C" w:rsidRPr="00862E2E" w:rsidRDefault="00AD431C" w:rsidP="00AD43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5. Inne </w:t>
            </w:r>
            <w:r w:rsidR="00B17424" w:rsidRPr="00862E2E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  <w:tr w:rsidR="00862E2E" w:rsidRPr="00862E2E" w:rsidTr="00862E2E">
        <w:trPr>
          <w:trHeight w:val="57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16. Miejsce wykonywania pracy </w:t>
            </w:r>
          </w:p>
          <w:p w:rsidR="003F0510" w:rsidRPr="00862E2E" w:rsidRDefault="003F0510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 xml:space="preserve">………..……………………..…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A1" w:rsidRPr="00862E2E" w:rsidTr="00862E2E">
        <w:trPr>
          <w:trHeight w:val="573"/>
        </w:trPr>
        <w:tc>
          <w:tcPr>
            <w:tcW w:w="2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0" w:rsidRPr="00862E2E" w:rsidRDefault="003F0510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 ……………………</w:t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w tym liczba miejsc pracy dla osób niepełnosprawnych ........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A1" w:rsidRPr="00862E2E" w:rsidTr="00862E2E">
        <w:trPr>
          <w:trHeight w:val="1040"/>
        </w:trPr>
        <w:tc>
          <w:tcPr>
            <w:tcW w:w="2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niedziele):</w:t>
            </w:r>
            <w:r w:rsidRPr="00862E2E">
              <w:rPr>
                <w:rFonts w:ascii="Arial" w:hAnsi="Arial" w:cs="Arial"/>
                <w:sz w:val="18"/>
                <w:szCs w:val="18"/>
              </w:rPr>
              <w:br/>
            </w:r>
          </w:p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A5" w:rsidRPr="00862E2E" w:rsidTr="0095661A">
        <w:trPr>
          <w:trHeight w:val="11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862E2E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21. Forma upowszechniania oferty:   </w:t>
            </w:r>
            <w:r w:rsidRPr="00862E2E">
              <w:rPr>
                <w:rFonts w:ascii="Arial" w:hAnsi="Arial" w:cs="Arial"/>
                <w:sz w:val="18"/>
                <w:szCs w:val="18"/>
              </w:rPr>
              <w:t>(</w:t>
            </w:r>
            <w:r w:rsidR="003F0510" w:rsidRPr="00862E2E">
              <w:rPr>
                <w:rFonts w:ascii="Arial" w:hAnsi="Arial" w:cs="Arial"/>
                <w:sz w:val="18"/>
                <w:szCs w:val="18"/>
              </w:rPr>
              <w:t>UWAGA! N</w:t>
            </w:r>
            <w:r w:rsidRPr="00862E2E">
              <w:rPr>
                <w:rFonts w:ascii="Arial" w:hAnsi="Arial" w:cs="Arial"/>
                <w:sz w:val="18"/>
                <w:szCs w:val="18"/>
              </w:rPr>
              <w:t>ależy wybrać odpowiednią formę - właściwe zakreślić)</w:t>
            </w:r>
          </w:p>
          <w:p w:rsidR="00870BA5" w:rsidRPr="00862E2E" w:rsidRDefault="00870BA5" w:rsidP="003F0510">
            <w:p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0510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3F0510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ogólnodostępna) </w:t>
            </w:r>
          </w:p>
          <w:p w:rsidR="00870BA5" w:rsidRPr="00862E2E" w:rsidRDefault="00870BA5" w:rsidP="003F0510">
            <w:p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862E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0510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3F0510" w:rsidRPr="00862E2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b/>
                <w:sz w:val="18"/>
                <w:szCs w:val="18"/>
              </w:rPr>
              <w:t>oferta niezawierająca danych umożliwiająca identyfikację pracodawcy</w:t>
            </w:r>
            <w:r w:rsidRPr="00862E2E">
              <w:rPr>
                <w:rFonts w:ascii="Arial" w:hAnsi="Arial" w:cs="Arial"/>
                <w:sz w:val="18"/>
                <w:szCs w:val="18"/>
              </w:rPr>
              <w:t xml:space="preserve"> (pośrednictwo zamknięte – oferta</w:t>
            </w:r>
            <w:r w:rsidR="003F0510" w:rsidRPr="00862E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E2E">
              <w:rPr>
                <w:rFonts w:ascii="Arial" w:hAnsi="Arial" w:cs="Arial"/>
                <w:sz w:val="18"/>
                <w:szCs w:val="18"/>
              </w:rPr>
              <w:t>przeznaczona  dla osób bezrobotnych zarejestrowanych w PUP, wytypowane osoby otrzymują skierowanie do</w:t>
            </w:r>
            <w:r w:rsidR="006158C2">
              <w:rPr>
                <w:rFonts w:ascii="Arial" w:hAnsi="Arial" w:cs="Arial"/>
                <w:sz w:val="18"/>
                <w:szCs w:val="18"/>
              </w:rPr>
              <w:t> </w:t>
            </w:r>
            <w:r w:rsidRPr="00862E2E">
              <w:rPr>
                <w:rFonts w:ascii="Arial" w:hAnsi="Arial" w:cs="Arial"/>
                <w:sz w:val="18"/>
                <w:szCs w:val="18"/>
              </w:rPr>
              <w:t>pracodawcy)</w:t>
            </w:r>
          </w:p>
        </w:tc>
      </w:tr>
    </w:tbl>
    <w:p w:rsidR="00870BA5" w:rsidRPr="006158C2" w:rsidRDefault="00870BA5" w:rsidP="00870B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158C2">
        <w:rPr>
          <w:rFonts w:ascii="Arial" w:hAnsi="Arial" w:cs="Arial"/>
          <w:sz w:val="18"/>
          <w:szCs w:val="18"/>
        </w:rPr>
        <w:t>* właściwe podkreślić               **  wypełnia pracownik Powiatowego Urzędu Pracy</w:t>
      </w:r>
    </w:p>
    <w:p w:rsidR="00870BA5" w:rsidRPr="006158C2" w:rsidRDefault="00870BA5" w:rsidP="00870BA5">
      <w:pPr>
        <w:spacing w:after="0" w:line="240" w:lineRule="auto"/>
        <w:rPr>
          <w:rFonts w:ascii="Arial" w:hAnsi="Arial" w:cs="Arial"/>
          <w:color w:val="5B9BD5" w:themeColor="accent5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1197"/>
        <w:gridCol w:w="1458"/>
        <w:gridCol w:w="1350"/>
        <w:gridCol w:w="3378"/>
        <w:gridCol w:w="1311"/>
      </w:tblGrid>
      <w:tr w:rsidR="00870BA5" w:rsidRPr="006158C2" w:rsidTr="006158C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 xml:space="preserve">III. Dodatkowe informacje dotyczące oferty  - Oświadczenia pracodawcy  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Należy zaznaczyć  właściwą opcję w każdym punkcie od 23 do 27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0BA5" w:rsidRPr="006158C2" w:rsidTr="00ED52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23.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58C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 w:rsidR="006158C2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6158C2" w:rsidRPr="006158C2">
              <w:rPr>
                <w:rFonts w:ascii="Arial" w:hAnsi="Arial" w:cs="Arial"/>
                <w:sz w:val="18"/>
                <w:szCs w:val="18"/>
              </w:rPr>
              <w:t xml:space="preserve">dni         </w:t>
            </w:r>
            <w:r w:rsidR="006158C2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6158C2">
              <w:rPr>
                <w:rFonts w:ascii="Arial" w:hAnsi="Arial" w:cs="Arial"/>
                <w:sz w:val="18"/>
                <w:szCs w:val="18"/>
              </w:rPr>
              <w:t>inny ale nie dłuższy niż 30 dni  - podać jaki ………….……dni</w:t>
            </w:r>
          </w:p>
        </w:tc>
      </w:tr>
      <w:tr w:rsidR="00870BA5" w:rsidRPr="006158C2" w:rsidTr="00ED52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22. Częstotliwość kontaktów  PUP z osobą wskazaną przez pracodawcę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(tryb sprawdzania aktualności oferty )</w:t>
            </w:r>
            <w:r w:rsidRPr="00615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158C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6158C2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co 3 dni                 </w:t>
            </w:r>
            <w:r w:rsidR="006158C2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co 7 </w:t>
            </w:r>
            <w:r w:rsidR="006158C2" w:rsidRPr="006158C2">
              <w:rPr>
                <w:rFonts w:ascii="Arial" w:hAnsi="Arial" w:cs="Arial"/>
                <w:sz w:val="18"/>
                <w:szCs w:val="18"/>
              </w:rPr>
              <w:t xml:space="preserve">dni                 </w:t>
            </w:r>
            <w:r w:rsidR="006158C2"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6158C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870BA5" w:rsidRPr="006158C2" w:rsidTr="00AD431C">
        <w:trPr>
          <w:trHeight w:val="106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0BA5" w:rsidRPr="006158C2" w:rsidRDefault="00870BA5" w:rsidP="006158C2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870BA5" w:rsidRPr="006158C2" w:rsidTr="00AD431C">
        <w:trPr>
          <w:trHeight w:val="429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24. Oferta pracy została zgłoszona wyłącznie do PUP Ostróda</w:t>
            </w:r>
            <w:r w:rsidRPr="006158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 /Jeżeli NIE proszę podać w jakim w innym PUP</w:t>
            </w:r>
            <w:r w:rsidR="001E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58C2">
              <w:rPr>
                <w:rFonts w:ascii="Arial" w:hAnsi="Arial" w:cs="Arial"/>
                <w:sz w:val="18"/>
                <w:szCs w:val="18"/>
              </w:rPr>
              <w:t>…………………………………………..………………..……/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70BA5" w:rsidRPr="006158C2" w:rsidTr="00AD431C">
        <w:trPr>
          <w:trHeight w:val="606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25. Jestem zainteresowany przekazaniem zgłoszonej oferty pracy do wskazanych urzędów pracy w celu upowszechnienia w ich siedzibach</w:t>
            </w:r>
            <w:r w:rsidRPr="006158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/Jeżeli TAK proszę podać jakich  …………………………………………………………………………………  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70BA5" w:rsidRPr="006158C2" w:rsidTr="00AD431C">
        <w:trPr>
          <w:trHeight w:val="1054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26. Jestem zainteresowany zatrudnieniem kandydatów z państw Europejskiego Obszaru Gospodarczego (EOG)  i upowszechnieniem oferty pracy w wybranych państwach EOG.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/Jeżeli TAK proszę podać w  jakich……………………………………………………………..…………………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W przypadku zainteresowania zatrudnieniem obcokrajowca należy dodatkowo wypełnić załącznik nr 1- dostępny na stronie internetowej Urzędu 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70BA5" w:rsidRPr="006158C2" w:rsidTr="00AD431C">
        <w:trPr>
          <w:trHeight w:val="465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27. Wyrażam zgodę na podawanie do wiadomości publicznej informacji umożliwiających identyfikację pracodawcy przez osoby niezarejestrowane w PUP.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2C1BC1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70BA5" w:rsidRPr="006158C2" w:rsidTr="00ED526A">
        <w:trPr>
          <w:trHeight w:val="18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 xml:space="preserve">28. Oświadczam, że w okresie do 365 dni przed dniem zgłoszenia oferty pracy nie zostałem skazany prawomocnym wyrokiem za naruszenie praw pracowniczych i nie jestem objęty postępowaniem wyjaśniającym w tej sprawie. </w:t>
            </w:r>
          </w:p>
          <w:p w:rsidR="00870BA5" w:rsidRPr="006158C2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29. Zobowiązuję się do niezwłocznego powiadomienia PUP w przypadku utraty aktualności oferty.</w:t>
            </w:r>
          </w:p>
          <w:p w:rsidR="00870BA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431C" w:rsidRPr="006158C2" w:rsidRDefault="00AD431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…………………………..…………………</w:t>
            </w:r>
            <w:r w:rsidR="001E66B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E66B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…………………………………………………</w:t>
            </w:r>
          </w:p>
          <w:p w:rsidR="00870BA5" w:rsidRPr="006158C2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Miejscowość i data                                                                 Podpis i pieczęć pracodawcy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0BA5" w:rsidRPr="006158C2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58C2">
              <w:rPr>
                <w:rFonts w:ascii="Arial" w:hAnsi="Arial" w:cs="Arial"/>
                <w:b/>
                <w:sz w:val="18"/>
                <w:szCs w:val="18"/>
              </w:rPr>
              <w:t>IV. Adnotacje urzędu pracy **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567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0C1567" w:rsidRPr="000C156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Pracownik urzędu pracy realizujący ofertę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F5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AD431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1E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58C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F5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Dezaktualizacja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1) anulowano ……………………………………………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2) inna </w:t>
            </w:r>
            <w:r w:rsidR="001E66BF" w:rsidRPr="006158C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1E66BF">
              <w:rPr>
                <w:rFonts w:ascii="Arial" w:hAnsi="Arial" w:cs="Arial"/>
                <w:sz w:val="18"/>
                <w:szCs w:val="18"/>
              </w:rPr>
              <w:t>……….</w:t>
            </w:r>
            <w:r w:rsidR="001E66BF" w:rsidRPr="006158C2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3) upływ terminu </w:t>
            </w:r>
            <w:r w:rsidR="001E66BF" w:rsidRPr="006158C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 xml:space="preserve">4) zrealizowana </w:t>
            </w:r>
            <w:r w:rsidR="001E66BF" w:rsidRPr="006158C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439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F5">
              <w:rPr>
                <w:rFonts w:ascii="Arial" w:hAnsi="Arial" w:cs="Arial"/>
                <w:b/>
                <w:sz w:val="18"/>
                <w:szCs w:val="18"/>
              </w:rPr>
              <w:t>33.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Przyjmujący zgłoszenie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F5">
              <w:rPr>
                <w:rFonts w:ascii="Arial" w:hAnsi="Arial" w:cs="Arial"/>
                <w:b/>
                <w:sz w:val="18"/>
                <w:szCs w:val="18"/>
              </w:rPr>
              <w:t>34.</w:t>
            </w:r>
            <w:r w:rsidRPr="006158C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58C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6158C2">
              <w:rPr>
                <w:rFonts w:ascii="Arial" w:hAnsi="Arial" w:cs="Arial"/>
                <w:sz w:val="18"/>
                <w:szCs w:val="18"/>
              </w:rPr>
              <w:t>/………………..…/…………………….….………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3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POTWIERDZENIE AKTUALNOŚCI OFERTY/ KONTAKT Z PRACODAWCĄ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27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Podpis pośrednika</w:t>
            </w: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5" w:rsidRPr="006158C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8C2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A5" w:rsidRPr="006158C2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5" w:rsidRPr="006158C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BA5" w:rsidRPr="006158C2" w:rsidRDefault="00870BA5" w:rsidP="001E66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158C2">
        <w:rPr>
          <w:rFonts w:ascii="Arial" w:hAnsi="Arial" w:cs="Arial"/>
          <w:sz w:val="18"/>
          <w:szCs w:val="18"/>
        </w:rPr>
        <w:t xml:space="preserve">**  wypełnia pracownik Powiatowego Urzędu Pracy </w:t>
      </w:r>
    </w:p>
    <w:p w:rsidR="00D05E35" w:rsidRPr="000C1567" w:rsidRDefault="00D05E35" w:rsidP="000C1567">
      <w:pPr>
        <w:rPr>
          <w:rFonts w:ascii="Arial" w:hAnsi="Arial" w:cs="Arial"/>
          <w:color w:val="FF0000"/>
        </w:rPr>
      </w:pPr>
    </w:p>
    <w:sectPr w:rsidR="00D05E35" w:rsidRPr="000C1567" w:rsidSect="0018154C">
      <w:headerReference w:type="default" r:id="rId8"/>
      <w:footerReference w:type="default" r:id="rId9"/>
      <w:pgSz w:w="11906" w:h="16838"/>
      <w:pgMar w:top="2410" w:right="964" w:bottom="1134" w:left="96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D2" w:rsidRDefault="007105D2" w:rsidP="002A50E7">
      <w:pPr>
        <w:spacing w:after="0" w:line="240" w:lineRule="auto"/>
      </w:pPr>
      <w:r>
        <w:separator/>
      </w:r>
    </w:p>
  </w:endnote>
  <w:endnote w:type="continuationSeparator" w:id="0">
    <w:p w:rsidR="007105D2" w:rsidRDefault="007105D2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C1" w:rsidRPr="00AA6011" w:rsidRDefault="00D2358C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D2358C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rap-distance-top:-3e-5mm;mso-wrap-distance-bottom:-3e-5mm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" strokecolor="black [3200]" strokeweight=".5pt">
          <v:stroke joinstyle="miter"/>
          <o:lock v:ext="edit" shapetype="f"/>
        </v:line>
      </w:pict>
    </w:r>
    <w:r w:rsidR="006916C1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6916C1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6916C1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6916C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916C1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916C1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6916C1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6916C1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6916C1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6916C1" w:rsidRPr="00891DE0">
      <w:rPr>
        <w:rFonts w:ascii="Arial" w:hAnsi="Arial" w:cs="Arial"/>
        <w:b/>
        <w:noProof/>
        <w:sz w:val="14"/>
        <w:szCs w:val="14"/>
      </w:rPr>
      <w:t>@</w:t>
    </w:r>
    <w:r w:rsidR="006916C1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6916C1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6916C1" w:rsidRDefault="006916C1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6916C1" w:rsidRPr="00AA6011" w:rsidRDefault="006916C1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D2" w:rsidRDefault="007105D2" w:rsidP="002A50E7">
      <w:pPr>
        <w:spacing w:after="0" w:line="240" w:lineRule="auto"/>
      </w:pPr>
      <w:r>
        <w:separator/>
      </w:r>
    </w:p>
  </w:footnote>
  <w:footnote w:type="continuationSeparator" w:id="0">
    <w:p w:rsidR="007105D2" w:rsidRDefault="007105D2" w:rsidP="002A50E7">
      <w:pPr>
        <w:spacing w:after="0" w:line="240" w:lineRule="auto"/>
      </w:pPr>
      <w:r>
        <w:continuationSeparator/>
      </w:r>
    </w:p>
  </w:footnote>
  <w:footnote w:id="1">
    <w:p w:rsidR="006916C1" w:rsidRDefault="006916C1" w:rsidP="00870BA5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 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C1" w:rsidRDefault="006916C1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5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>
            <w:txbxContent>
              <w:p w:rsidR="00FF27E0" w:rsidRPr="005D69BB" w:rsidRDefault="00FF27E0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3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0000408"/>
    <w:multiLevelType w:val="multilevel"/>
    <w:tmpl w:val="8EBA197C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18"/>
        <w:szCs w:val="18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3">
    <w:nsid w:val="0AB153D9"/>
    <w:multiLevelType w:val="hybridMultilevel"/>
    <w:tmpl w:val="67A49E8A"/>
    <w:lvl w:ilvl="0" w:tplc="B75E0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4851B6"/>
    <w:multiLevelType w:val="hybridMultilevel"/>
    <w:tmpl w:val="8020BF5A"/>
    <w:lvl w:ilvl="0" w:tplc="942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A6CB2"/>
    <w:multiLevelType w:val="hybridMultilevel"/>
    <w:tmpl w:val="1032C002"/>
    <w:lvl w:ilvl="0" w:tplc="60A02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080A"/>
    <w:multiLevelType w:val="singleLevel"/>
    <w:tmpl w:val="DE72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224B4CC4"/>
    <w:multiLevelType w:val="hybridMultilevel"/>
    <w:tmpl w:val="6F0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A3E4C"/>
    <w:multiLevelType w:val="hybridMultilevel"/>
    <w:tmpl w:val="E04C6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0">
    <w:nsid w:val="27312E66"/>
    <w:multiLevelType w:val="hybridMultilevel"/>
    <w:tmpl w:val="61320F4A"/>
    <w:lvl w:ilvl="0" w:tplc="0D446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40FF0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345C23"/>
    <w:multiLevelType w:val="hybridMultilevel"/>
    <w:tmpl w:val="ED36C066"/>
    <w:lvl w:ilvl="0" w:tplc="942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A53BBB"/>
    <w:multiLevelType w:val="hybridMultilevel"/>
    <w:tmpl w:val="F37A2D76"/>
    <w:lvl w:ilvl="0" w:tplc="F4AC0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36618"/>
    <w:multiLevelType w:val="hybridMultilevel"/>
    <w:tmpl w:val="8744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1306D4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51B22"/>
    <w:multiLevelType w:val="multilevel"/>
    <w:tmpl w:val="E780A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9D754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>
    <w:nsid w:val="59FE2761"/>
    <w:multiLevelType w:val="hybridMultilevel"/>
    <w:tmpl w:val="B5806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8273D"/>
    <w:multiLevelType w:val="hybridMultilevel"/>
    <w:tmpl w:val="35E6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95A6A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93E4EB6"/>
    <w:multiLevelType w:val="hybridMultilevel"/>
    <w:tmpl w:val="AA62ED1C"/>
    <w:lvl w:ilvl="0" w:tplc="E97E0B9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A1C16"/>
    <w:multiLevelType w:val="hybridMultilevel"/>
    <w:tmpl w:val="37A406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1AA5A90"/>
    <w:multiLevelType w:val="hybridMultilevel"/>
    <w:tmpl w:val="295E5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C60369"/>
    <w:multiLevelType w:val="hybridMultilevel"/>
    <w:tmpl w:val="07940A36"/>
    <w:lvl w:ilvl="0" w:tplc="A5B0D3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6424F"/>
    <w:multiLevelType w:val="hybridMultilevel"/>
    <w:tmpl w:val="3A76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DB90149"/>
    <w:multiLevelType w:val="hybridMultilevel"/>
    <w:tmpl w:val="95EC0CF0"/>
    <w:lvl w:ilvl="0" w:tplc="9086F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5"/>
  </w:num>
  <w:num w:numId="4">
    <w:abstractNumId w:val="17"/>
  </w:num>
  <w:num w:numId="5">
    <w:abstractNumId w:val="7"/>
  </w:num>
  <w:num w:numId="6">
    <w:abstractNumId w:val="27"/>
  </w:num>
  <w:num w:numId="7">
    <w:abstractNumId w:val="9"/>
  </w:num>
  <w:num w:numId="8">
    <w:abstractNumId w:val="31"/>
  </w:num>
  <w:num w:numId="9">
    <w:abstractNumId w:val="1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14"/>
  </w:num>
  <w:num w:numId="18">
    <w:abstractNumId w:val="8"/>
  </w:num>
  <w:num w:numId="19">
    <w:abstractNumId w:val="22"/>
  </w:num>
  <w:num w:numId="20">
    <w:abstractNumId w:val="33"/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34"/>
  </w:num>
  <w:num w:numId="29">
    <w:abstractNumId w:val="1"/>
  </w:num>
  <w:num w:numId="30">
    <w:abstractNumId w:val="0"/>
  </w:num>
  <w:num w:numId="31">
    <w:abstractNumId w:val="2"/>
  </w:num>
  <w:num w:numId="32">
    <w:abstractNumId w:val="13"/>
  </w:num>
  <w:num w:numId="33">
    <w:abstractNumId w:val="24"/>
  </w:num>
  <w:num w:numId="34">
    <w:abstractNumId w:val="5"/>
  </w:num>
  <w:num w:numId="35">
    <w:abstractNumId w:val="15"/>
  </w:num>
  <w:num w:numId="36">
    <w:abstractNumId w:val="32"/>
  </w:num>
  <w:num w:numId="37">
    <w:abstractNumId w:val="36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227A7"/>
    <w:rsid w:val="00045082"/>
    <w:rsid w:val="00046FC5"/>
    <w:rsid w:val="00054D58"/>
    <w:rsid w:val="00061075"/>
    <w:rsid w:val="00072324"/>
    <w:rsid w:val="00072819"/>
    <w:rsid w:val="000732D6"/>
    <w:rsid w:val="00074F6F"/>
    <w:rsid w:val="00086307"/>
    <w:rsid w:val="000929C2"/>
    <w:rsid w:val="00096A99"/>
    <w:rsid w:val="00096C42"/>
    <w:rsid w:val="000B2B1E"/>
    <w:rsid w:val="000C1567"/>
    <w:rsid w:val="000C2CFD"/>
    <w:rsid w:val="000D5C46"/>
    <w:rsid w:val="000D7653"/>
    <w:rsid w:val="000D7C8B"/>
    <w:rsid w:val="00102E2B"/>
    <w:rsid w:val="00113DA5"/>
    <w:rsid w:val="00114B9A"/>
    <w:rsid w:val="00125A68"/>
    <w:rsid w:val="00135B51"/>
    <w:rsid w:val="00155E62"/>
    <w:rsid w:val="001617A8"/>
    <w:rsid w:val="0018154C"/>
    <w:rsid w:val="0019131E"/>
    <w:rsid w:val="00195C2D"/>
    <w:rsid w:val="00197B45"/>
    <w:rsid w:val="001B3A60"/>
    <w:rsid w:val="001B67CC"/>
    <w:rsid w:val="001C13E9"/>
    <w:rsid w:val="001D4924"/>
    <w:rsid w:val="001E66BF"/>
    <w:rsid w:val="002022ED"/>
    <w:rsid w:val="00211109"/>
    <w:rsid w:val="00215300"/>
    <w:rsid w:val="00231E55"/>
    <w:rsid w:val="00254CBD"/>
    <w:rsid w:val="002708F8"/>
    <w:rsid w:val="00277413"/>
    <w:rsid w:val="002A4BB3"/>
    <w:rsid w:val="002A5045"/>
    <w:rsid w:val="002A50E7"/>
    <w:rsid w:val="002B6BE6"/>
    <w:rsid w:val="002C0C42"/>
    <w:rsid w:val="002C1BC1"/>
    <w:rsid w:val="002C6D3E"/>
    <w:rsid w:val="002D7681"/>
    <w:rsid w:val="002F4A7C"/>
    <w:rsid w:val="00307501"/>
    <w:rsid w:val="00320597"/>
    <w:rsid w:val="00322FAC"/>
    <w:rsid w:val="003415A1"/>
    <w:rsid w:val="003A1EA3"/>
    <w:rsid w:val="003A68A7"/>
    <w:rsid w:val="003B072B"/>
    <w:rsid w:val="003C1359"/>
    <w:rsid w:val="003C3764"/>
    <w:rsid w:val="003C3E73"/>
    <w:rsid w:val="003D208F"/>
    <w:rsid w:val="003D5360"/>
    <w:rsid w:val="003D56D0"/>
    <w:rsid w:val="003F0510"/>
    <w:rsid w:val="003F7F4D"/>
    <w:rsid w:val="00403E6C"/>
    <w:rsid w:val="00411483"/>
    <w:rsid w:val="004166A8"/>
    <w:rsid w:val="004332EB"/>
    <w:rsid w:val="00456519"/>
    <w:rsid w:val="00460A57"/>
    <w:rsid w:val="00466109"/>
    <w:rsid w:val="00470E5B"/>
    <w:rsid w:val="004900F3"/>
    <w:rsid w:val="00495638"/>
    <w:rsid w:val="004A0625"/>
    <w:rsid w:val="004A4609"/>
    <w:rsid w:val="004A7F9C"/>
    <w:rsid w:val="004C0613"/>
    <w:rsid w:val="004C64AC"/>
    <w:rsid w:val="004D566B"/>
    <w:rsid w:val="004F0087"/>
    <w:rsid w:val="004F3DF3"/>
    <w:rsid w:val="005126B8"/>
    <w:rsid w:val="00547D66"/>
    <w:rsid w:val="00555A9B"/>
    <w:rsid w:val="00556BE8"/>
    <w:rsid w:val="00563C2D"/>
    <w:rsid w:val="00571203"/>
    <w:rsid w:val="005862CD"/>
    <w:rsid w:val="005A18DB"/>
    <w:rsid w:val="005D69BB"/>
    <w:rsid w:val="005D7B15"/>
    <w:rsid w:val="005F76DF"/>
    <w:rsid w:val="006003EC"/>
    <w:rsid w:val="00614CDA"/>
    <w:rsid w:val="006158C2"/>
    <w:rsid w:val="00620C89"/>
    <w:rsid w:val="006358FB"/>
    <w:rsid w:val="00657AF9"/>
    <w:rsid w:val="00664CE1"/>
    <w:rsid w:val="006675BB"/>
    <w:rsid w:val="006916C1"/>
    <w:rsid w:val="006A7D97"/>
    <w:rsid w:val="006B0828"/>
    <w:rsid w:val="006B3F4C"/>
    <w:rsid w:val="006C2D42"/>
    <w:rsid w:val="006C540C"/>
    <w:rsid w:val="007050D6"/>
    <w:rsid w:val="007105D2"/>
    <w:rsid w:val="007112B2"/>
    <w:rsid w:val="00733B70"/>
    <w:rsid w:val="007359E0"/>
    <w:rsid w:val="00735A8C"/>
    <w:rsid w:val="00746884"/>
    <w:rsid w:val="007517A6"/>
    <w:rsid w:val="007527FC"/>
    <w:rsid w:val="007633B5"/>
    <w:rsid w:val="00787B91"/>
    <w:rsid w:val="00797881"/>
    <w:rsid w:val="007D1439"/>
    <w:rsid w:val="00801563"/>
    <w:rsid w:val="008310FD"/>
    <w:rsid w:val="00832D73"/>
    <w:rsid w:val="008551AA"/>
    <w:rsid w:val="00862E2E"/>
    <w:rsid w:val="00870BA5"/>
    <w:rsid w:val="00876B08"/>
    <w:rsid w:val="00881DD9"/>
    <w:rsid w:val="00891DE0"/>
    <w:rsid w:val="00894331"/>
    <w:rsid w:val="008B2338"/>
    <w:rsid w:val="008C4B85"/>
    <w:rsid w:val="008C7294"/>
    <w:rsid w:val="00921356"/>
    <w:rsid w:val="00933BEB"/>
    <w:rsid w:val="00955E35"/>
    <w:rsid w:val="0095661A"/>
    <w:rsid w:val="00965421"/>
    <w:rsid w:val="0096775E"/>
    <w:rsid w:val="00997721"/>
    <w:rsid w:val="009A1A4E"/>
    <w:rsid w:val="009B5BC9"/>
    <w:rsid w:val="009B5C8D"/>
    <w:rsid w:val="009C6718"/>
    <w:rsid w:val="009D0353"/>
    <w:rsid w:val="009F1F3D"/>
    <w:rsid w:val="00A0026D"/>
    <w:rsid w:val="00A116AC"/>
    <w:rsid w:val="00A24361"/>
    <w:rsid w:val="00A2527C"/>
    <w:rsid w:val="00A252C2"/>
    <w:rsid w:val="00A44ED1"/>
    <w:rsid w:val="00A77691"/>
    <w:rsid w:val="00A8608B"/>
    <w:rsid w:val="00A8710F"/>
    <w:rsid w:val="00A97FC5"/>
    <w:rsid w:val="00AA6011"/>
    <w:rsid w:val="00AB7E20"/>
    <w:rsid w:val="00AC06E0"/>
    <w:rsid w:val="00AD00FA"/>
    <w:rsid w:val="00AD431C"/>
    <w:rsid w:val="00AE4521"/>
    <w:rsid w:val="00B02BA1"/>
    <w:rsid w:val="00B11658"/>
    <w:rsid w:val="00B17424"/>
    <w:rsid w:val="00B2267D"/>
    <w:rsid w:val="00B47CCB"/>
    <w:rsid w:val="00B71DDD"/>
    <w:rsid w:val="00B73A76"/>
    <w:rsid w:val="00BB00C9"/>
    <w:rsid w:val="00BB2333"/>
    <w:rsid w:val="00BB6118"/>
    <w:rsid w:val="00BC0556"/>
    <w:rsid w:val="00BD053D"/>
    <w:rsid w:val="00BD4E20"/>
    <w:rsid w:val="00BD7F87"/>
    <w:rsid w:val="00BE2ABC"/>
    <w:rsid w:val="00C13509"/>
    <w:rsid w:val="00C2044C"/>
    <w:rsid w:val="00C344F1"/>
    <w:rsid w:val="00C41C01"/>
    <w:rsid w:val="00C76D7C"/>
    <w:rsid w:val="00C83BE2"/>
    <w:rsid w:val="00C85D95"/>
    <w:rsid w:val="00CB0FDB"/>
    <w:rsid w:val="00CB6800"/>
    <w:rsid w:val="00CE204E"/>
    <w:rsid w:val="00D05E35"/>
    <w:rsid w:val="00D106D7"/>
    <w:rsid w:val="00D214B0"/>
    <w:rsid w:val="00D2358C"/>
    <w:rsid w:val="00D314A8"/>
    <w:rsid w:val="00D37957"/>
    <w:rsid w:val="00D41B39"/>
    <w:rsid w:val="00D42232"/>
    <w:rsid w:val="00D67AA1"/>
    <w:rsid w:val="00D70AE6"/>
    <w:rsid w:val="00D75278"/>
    <w:rsid w:val="00D80A5B"/>
    <w:rsid w:val="00DA59A0"/>
    <w:rsid w:val="00DB21C7"/>
    <w:rsid w:val="00DD389A"/>
    <w:rsid w:val="00DE2F82"/>
    <w:rsid w:val="00DF652E"/>
    <w:rsid w:val="00E02E91"/>
    <w:rsid w:val="00E25F7E"/>
    <w:rsid w:val="00E358FC"/>
    <w:rsid w:val="00E51E6A"/>
    <w:rsid w:val="00E71260"/>
    <w:rsid w:val="00E81284"/>
    <w:rsid w:val="00E86C8B"/>
    <w:rsid w:val="00EA798B"/>
    <w:rsid w:val="00ED3013"/>
    <w:rsid w:val="00ED526A"/>
    <w:rsid w:val="00F14786"/>
    <w:rsid w:val="00F15DE2"/>
    <w:rsid w:val="00F50B57"/>
    <w:rsid w:val="00F52BDD"/>
    <w:rsid w:val="00F575B4"/>
    <w:rsid w:val="00FB57B4"/>
    <w:rsid w:val="00FB6093"/>
    <w:rsid w:val="00FE0FF5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uiPriority w:val="9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0B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70B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hgkelc">
    <w:name w:val="hgkelc"/>
    <w:basedOn w:val="Domylnaczcionkaakapitu"/>
    <w:rsid w:val="00870BA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A5"/>
    <w:rPr>
      <w:rFonts w:ascii="Times New Roman" w:eastAsiaTheme="minorHAnsi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nak">
    <w:name w:val="Znak"/>
    <w:basedOn w:val="Normalny"/>
    <w:rsid w:val="00870BA5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BA5"/>
    <w:rPr>
      <w:rFonts w:eastAsia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BA5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870BA5"/>
  </w:style>
  <w:style w:type="paragraph" w:styleId="Bezodstpw">
    <w:name w:val="No Spacing"/>
    <w:link w:val="BezodstpwZnak"/>
    <w:uiPriority w:val="1"/>
    <w:qFormat/>
    <w:rsid w:val="00870BA5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870BA5"/>
    <w:pPr>
      <w:autoSpaceDE w:val="0"/>
      <w:autoSpaceDN w:val="0"/>
      <w:spacing w:after="0" w:line="240" w:lineRule="auto"/>
      <w:jc w:val="center"/>
    </w:pPr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70BA5"/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1">
    <w:name w:val="Heading 11"/>
    <w:basedOn w:val="Normalny"/>
    <w:rsid w:val="00870BA5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4B7B-7916-4DC6-9BD7-6499233D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882</TotalTime>
  <Pages>1</Pages>
  <Words>4658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17</cp:revision>
  <cp:lastPrinted>2024-09-06T08:44:00Z</cp:lastPrinted>
  <dcterms:created xsi:type="dcterms:W3CDTF">2024-12-12T09:47:00Z</dcterms:created>
  <dcterms:modified xsi:type="dcterms:W3CDTF">2025-03-05T11:52:00Z</dcterms:modified>
</cp:coreProperties>
</file>