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5399"/>
        <w:gridCol w:w="142"/>
        <w:gridCol w:w="696"/>
        <w:gridCol w:w="3683"/>
      </w:tblGrid>
      <w:tr w:rsidR="00FB0365" w:rsidRPr="00FB0365" w14:paraId="5B150688" w14:textId="77777777" w:rsidTr="00ED526A">
        <w:trPr>
          <w:trHeight w:val="943"/>
          <w:jc w:val="center"/>
        </w:trPr>
        <w:tc>
          <w:tcPr>
            <w:tcW w:w="5399" w:type="dxa"/>
            <w:vAlign w:val="bottom"/>
          </w:tcPr>
          <w:p w14:paraId="24141D95" w14:textId="582C5936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14:paraId="3867475B" w14:textId="77777777" w:rsidR="00234764" w:rsidRPr="00FB0365" w:rsidRDefault="00234764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14:paraId="32BF96E6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</w:t>
            </w:r>
          </w:p>
          <w:p w14:paraId="7B0CD11D" w14:textId="77777777" w:rsidR="00870BA5" w:rsidRPr="00FB036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(pieczęć wnioskodawcy)</w:t>
            </w:r>
          </w:p>
        </w:tc>
        <w:tc>
          <w:tcPr>
            <w:tcW w:w="838" w:type="dxa"/>
            <w:gridSpan w:val="2"/>
          </w:tcPr>
          <w:p w14:paraId="35BF4464" w14:textId="77777777" w:rsidR="00870BA5" w:rsidRPr="00FB0365" w:rsidRDefault="00870BA5" w:rsidP="00870BA5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14:paraId="05AF77BD" w14:textId="77777777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…………………………..</w:t>
            </w:r>
          </w:p>
          <w:p w14:paraId="3791451C" w14:textId="77777777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(miejscowość, data)</w:t>
            </w:r>
          </w:p>
        </w:tc>
      </w:tr>
      <w:tr w:rsidR="00FB0365" w:rsidRPr="00FB0365" w14:paraId="54699CD9" w14:textId="77777777" w:rsidTr="00870BA5">
        <w:trPr>
          <w:jc w:val="center"/>
        </w:trPr>
        <w:tc>
          <w:tcPr>
            <w:tcW w:w="5541" w:type="dxa"/>
            <w:gridSpan w:val="2"/>
            <w:tcBorders>
              <w:bottom w:val="single" w:sz="4" w:space="0" w:color="auto"/>
            </w:tcBorders>
            <w:vAlign w:val="center"/>
          </w:tcPr>
          <w:p w14:paraId="50A8748F" w14:textId="77777777" w:rsidR="00870BA5" w:rsidRPr="00FB0365" w:rsidRDefault="00870BA5" w:rsidP="00870BA5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vAlign w:val="bottom"/>
          </w:tcPr>
          <w:p w14:paraId="698C7407" w14:textId="2D6E95E6" w:rsidR="00870BA5" w:rsidRPr="00FB036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FB0365">
              <w:rPr>
                <w:rFonts w:ascii="Arial" w:hAnsi="Arial" w:cs="Arial"/>
                <w:b/>
                <w:bCs/>
              </w:rPr>
              <w:t>Powiatowy Urząd Pracy</w:t>
            </w:r>
          </w:p>
          <w:p w14:paraId="4C4C27D4" w14:textId="067966A2" w:rsidR="00870BA5" w:rsidRPr="00FB036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FB0365">
              <w:rPr>
                <w:rFonts w:ascii="Arial" w:hAnsi="Arial" w:cs="Arial"/>
                <w:b/>
                <w:bCs/>
              </w:rPr>
              <w:t>w Ostródzie</w:t>
            </w:r>
          </w:p>
          <w:p w14:paraId="20A0D073" w14:textId="77777777" w:rsidR="00870BA5" w:rsidRPr="00FB036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</w:tc>
      </w:tr>
      <w:tr w:rsidR="00870BA5" w:rsidRPr="00FB0365" w14:paraId="424AD6ED" w14:textId="77777777" w:rsidTr="00D37D45">
        <w:trPr>
          <w:trHeight w:val="529"/>
          <w:jc w:val="center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31F33" w14:textId="77777777" w:rsidR="00870BA5" w:rsidRPr="00FB036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0" w:name="_Hlk94522338"/>
          </w:p>
          <w:bookmarkEnd w:id="0"/>
          <w:p w14:paraId="40B2376A" w14:textId="4F4680EA" w:rsidR="00C42348" w:rsidRPr="00FB0365" w:rsidRDefault="00626603" w:rsidP="00C4234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365">
              <w:rPr>
                <w:rFonts w:ascii="Arial" w:hAnsi="Arial" w:cs="Arial"/>
                <w:b/>
                <w:bCs/>
              </w:rPr>
              <w:t xml:space="preserve">WNIOSEK O </w:t>
            </w:r>
            <w:r w:rsidR="00A93D07" w:rsidRPr="00FB0365">
              <w:rPr>
                <w:rFonts w:ascii="Arial" w:hAnsi="Arial" w:cs="Arial"/>
                <w:b/>
                <w:bCs/>
              </w:rPr>
              <w:t>ZAWARCIE UMOWY O ZORGANIZOWANIE STAŻU</w:t>
            </w:r>
          </w:p>
          <w:p w14:paraId="0C195126" w14:textId="466DA8B0" w:rsidR="00870BA5" w:rsidRPr="000446D0" w:rsidRDefault="00870BA5" w:rsidP="00712C9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0365">
              <w:rPr>
                <w:rFonts w:ascii="Arial" w:hAnsi="Arial" w:cs="Arial"/>
                <w:bCs/>
                <w:sz w:val="12"/>
                <w:szCs w:val="12"/>
              </w:rPr>
              <w:br/>
            </w:r>
            <w:r w:rsidR="00577B31" w:rsidRPr="000446D0">
              <w:rPr>
                <w:rFonts w:ascii="Arial" w:hAnsi="Arial" w:cs="Arial"/>
                <w:bCs/>
                <w:sz w:val="20"/>
                <w:szCs w:val="20"/>
              </w:rPr>
              <w:t xml:space="preserve">na zasadach określonych w </w:t>
            </w:r>
            <w:r w:rsidR="00577B31" w:rsidRPr="000446D0">
              <w:rPr>
                <w:rFonts w:ascii="Arial" w:hAnsi="Arial" w:cs="Arial"/>
                <w:sz w:val="20"/>
                <w:szCs w:val="20"/>
              </w:rPr>
              <w:t>art. 114 ustawy z dnia 20 marca 2025 r. o rynku pracy i służbach zatrudnienia oraz Rozporządzeniu Ministra Rodziny, Pracy i Polityki Społecznej z</w:t>
            </w:r>
            <w:r w:rsidR="000446D0" w:rsidRPr="000446D0">
              <w:rPr>
                <w:rFonts w:ascii="Arial" w:hAnsi="Arial" w:cs="Arial"/>
                <w:sz w:val="20"/>
                <w:szCs w:val="20"/>
              </w:rPr>
              <w:t> </w:t>
            </w:r>
            <w:r w:rsidR="00577B31" w:rsidRPr="000446D0">
              <w:rPr>
                <w:rFonts w:ascii="Arial" w:hAnsi="Arial" w:cs="Arial"/>
                <w:sz w:val="20"/>
                <w:szCs w:val="20"/>
              </w:rPr>
              <w:t>dnia</w:t>
            </w:r>
            <w:r w:rsidR="000446D0" w:rsidRPr="000446D0">
              <w:rPr>
                <w:rFonts w:ascii="Arial" w:hAnsi="Arial" w:cs="Arial"/>
                <w:sz w:val="20"/>
                <w:szCs w:val="20"/>
              </w:rPr>
              <w:t> </w:t>
            </w:r>
            <w:r w:rsidR="00577B31" w:rsidRPr="000446D0">
              <w:rPr>
                <w:rFonts w:ascii="Arial" w:hAnsi="Arial" w:cs="Arial"/>
                <w:sz w:val="20"/>
                <w:szCs w:val="20"/>
              </w:rPr>
              <w:t>30</w:t>
            </w:r>
            <w:r w:rsidR="000446D0" w:rsidRPr="000446D0">
              <w:rPr>
                <w:rFonts w:ascii="Arial" w:hAnsi="Arial" w:cs="Arial"/>
                <w:sz w:val="20"/>
                <w:szCs w:val="20"/>
              </w:rPr>
              <w:t> </w:t>
            </w:r>
            <w:r w:rsidR="00577B31" w:rsidRPr="000446D0">
              <w:rPr>
                <w:rFonts w:ascii="Arial" w:hAnsi="Arial" w:cs="Arial"/>
                <w:sz w:val="20"/>
                <w:szCs w:val="20"/>
              </w:rPr>
              <w:t>października 2025 r. w sprawie szczegółowego sposobu i trybu organizowania stażu dla</w:t>
            </w:r>
            <w:r w:rsidR="000446D0" w:rsidRPr="000446D0">
              <w:rPr>
                <w:rFonts w:ascii="Arial" w:hAnsi="Arial" w:cs="Arial"/>
                <w:sz w:val="20"/>
                <w:szCs w:val="20"/>
              </w:rPr>
              <w:t> </w:t>
            </w:r>
            <w:r w:rsidR="00577B31" w:rsidRPr="000446D0">
              <w:rPr>
                <w:rFonts w:ascii="Arial" w:hAnsi="Arial" w:cs="Arial"/>
                <w:sz w:val="20"/>
                <w:szCs w:val="20"/>
              </w:rPr>
              <w:t>bezrobotnych</w:t>
            </w:r>
          </w:p>
        </w:tc>
      </w:tr>
    </w:tbl>
    <w:p w14:paraId="4C241DCF" w14:textId="77777777" w:rsidR="00870BA5" w:rsidRPr="00FB0365" w:rsidRDefault="00870BA5" w:rsidP="00870BA5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09874A1" w14:textId="3BCF74E5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 xml:space="preserve">I. DANE DOTYCZĄCE </w:t>
      </w:r>
      <w:r w:rsidR="00A93D07" w:rsidRPr="00FB0365">
        <w:rPr>
          <w:rFonts w:ascii="Arial" w:hAnsi="Arial" w:cs="Arial"/>
          <w:b/>
          <w:bCs/>
        </w:rPr>
        <w:t>ORGANIZATORA STAŻU</w:t>
      </w:r>
    </w:p>
    <w:p w14:paraId="374F1195" w14:textId="4FAD9E44" w:rsidR="003919BF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Nazwa</w:t>
      </w:r>
      <w:r w:rsidR="00C42348" w:rsidRPr="00FB0365">
        <w:rPr>
          <w:rFonts w:ascii="Arial" w:hAnsi="Arial" w:cs="Arial"/>
          <w:bCs/>
        </w:rPr>
        <w:t xml:space="preserve"> </w:t>
      </w:r>
      <w:r w:rsidR="003919BF" w:rsidRPr="00FB0365">
        <w:rPr>
          <w:rFonts w:ascii="Arial" w:hAnsi="Arial" w:cs="Arial"/>
          <w:bCs/>
        </w:rPr>
        <w:t>Organizatora</w:t>
      </w:r>
      <w:r w:rsidR="00D37D45" w:rsidRPr="00FB0365">
        <w:rPr>
          <w:rFonts w:ascii="Arial" w:hAnsi="Arial" w:cs="Arial"/>
          <w:bCs/>
        </w:rPr>
        <w:t xml:space="preserve"> (firma lub imię i nazwisko)</w:t>
      </w:r>
    </w:p>
    <w:p w14:paraId="5B0ECDC0" w14:textId="77777777" w:rsidR="00D37D45" w:rsidRPr="00FB0365" w:rsidRDefault="00D37D45" w:rsidP="00D37D45">
      <w:pPr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…………………………………………..………………..……………………..………..……………..…….</w:t>
      </w:r>
    </w:p>
    <w:p w14:paraId="3AC3869F" w14:textId="1B294B44" w:rsidR="00870BA5" w:rsidRPr="00FB0365" w:rsidRDefault="00870BA5" w:rsidP="00081091">
      <w:pPr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…………………………………………..………………</w:t>
      </w:r>
      <w:r w:rsidR="00081091" w:rsidRPr="00FB0365">
        <w:rPr>
          <w:rFonts w:ascii="Arial" w:hAnsi="Arial" w:cs="Arial"/>
          <w:bCs/>
        </w:rPr>
        <w:t>..</w:t>
      </w:r>
      <w:r w:rsidRPr="00FB0365">
        <w:rPr>
          <w:rFonts w:ascii="Arial" w:hAnsi="Arial" w:cs="Arial"/>
          <w:bCs/>
        </w:rPr>
        <w:t>……………………..………</w:t>
      </w:r>
      <w:r w:rsidR="00081091" w:rsidRPr="00FB0365">
        <w:rPr>
          <w:rFonts w:ascii="Arial" w:hAnsi="Arial" w:cs="Arial"/>
          <w:bCs/>
        </w:rPr>
        <w:t>..</w:t>
      </w:r>
      <w:r w:rsidRPr="00FB0365">
        <w:rPr>
          <w:rFonts w:ascii="Arial" w:hAnsi="Arial" w:cs="Arial"/>
          <w:bCs/>
        </w:rPr>
        <w:t>……………</w:t>
      </w:r>
      <w:r w:rsidR="003C3E73" w:rsidRPr="00FB0365">
        <w:rPr>
          <w:rFonts w:ascii="Arial" w:hAnsi="Arial" w:cs="Arial"/>
          <w:bCs/>
        </w:rPr>
        <w:t>..</w:t>
      </w:r>
      <w:r w:rsidRPr="00FB0365">
        <w:rPr>
          <w:rFonts w:ascii="Arial" w:hAnsi="Arial" w:cs="Arial"/>
          <w:bCs/>
        </w:rPr>
        <w:t>…….</w:t>
      </w:r>
    </w:p>
    <w:p w14:paraId="7A104B0A" w14:textId="1A392894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siedziby ………………………………………</w:t>
      </w:r>
      <w:r w:rsidR="00081091" w:rsidRPr="00FB0365">
        <w:rPr>
          <w:rFonts w:ascii="Arial" w:hAnsi="Arial" w:cs="Arial"/>
          <w:bCs/>
        </w:rPr>
        <w:t>…</w:t>
      </w:r>
      <w:r w:rsidRPr="00FB0365">
        <w:rPr>
          <w:rFonts w:ascii="Arial" w:hAnsi="Arial" w:cs="Arial"/>
          <w:bCs/>
        </w:rPr>
        <w:t>………………………………</w:t>
      </w:r>
      <w:r w:rsidR="00081091" w:rsidRPr="00FB0365">
        <w:rPr>
          <w:rFonts w:ascii="Arial" w:hAnsi="Arial" w:cs="Arial"/>
          <w:bCs/>
        </w:rPr>
        <w:t>….</w:t>
      </w:r>
      <w:r w:rsidRPr="00FB0365">
        <w:rPr>
          <w:rFonts w:ascii="Arial" w:hAnsi="Arial" w:cs="Arial"/>
          <w:bCs/>
        </w:rPr>
        <w:t>…………………</w:t>
      </w:r>
    </w:p>
    <w:p w14:paraId="5E1BB132" w14:textId="34B8E2DC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Adres miejsca prowadzenia działalności </w:t>
      </w:r>
      <w:r w:rsidR="003C3E73" w:rsidRPr="00FB0365">
        <w:rPr>
          <w:rFonts w:ascii="Arial" w:hAnsi="Arial" w:cs="Arial"/>
          <w:bCs/>
        </w:rPr>
        <w:t xml:space="preserve"> </w:t>
      </w:r>
      <w:r w:rsidRPr="00FB0365">
        <w:rPr>
          <w:rFonts w:ascii="Arial" w:hAnsi="Arial" w:cs="Arial"/>
          <w:bCs/>
        </w:rPr>
        <w:t>…………</w:t>
      </w:r>
      <w:r w:rsidR="00081091" w:rsidRPr="00FB0365">
        <w:rPr>
          <w:rFonts w:ascii="Arial" w:hAnsi="Arial" w:cs="Arial"/>
          <w:bCs/>
        </w:rPr>
        <w:t>…</w:t>
      </w:r>
      <w:r w:rsidRPr="00FB0365">
        <w:rPr>
          <w:rFonts w:ascii="Arial" w:hAnsi="Arial" w:cs="Arial"/>
          <w:bCs/>
        </w:rPr>
        <w:t>………………………………</w:t>
      </w:r>
      <w:r w:rsidR="00081091" w:rsidRPr="00FB0365">
        <w:rPr>
          <w:rFonts w:ascii="Arial" w:hAnsi="Arial" w:cs="Arial"/>
          <w:bCs/>
        </w:rPr>
        <w:t>….</w:t>
      </w:r>
      <w:r w:rsidRPr="00FB0365">
        <w:rPr>
          <w:rFonts w:ascii="Arial" w:hAnsi="Arial" w:cs="Arial"/>
          <w:bCs/>
        </w:rPr>
        <w:t>………………..</w:t>
      </w:r>
    </w:p>
    <w:p w14:paraId="19C0060A" w14:textId="14FDCD76" w:rsidR="0066451A" w:rsidRPr="00FB0365" w:rsidRDefault="0066451A" w:rsidP="0066451A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do doręczeń ……………………………………………………………….....................................</w:t>
      </w:r>
    </w:p>
    <w:p w14:paraId="5ABE1E33" w14:textId="7DEA38F9" w:rsidR="00234764" w:rsidRPr="00FB0365" w:rsidRDefault="00234764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Adres do doręczeń elektronicznych …………………………………………….....................................</w:t>
      </w:r>
    </w:p>
    <w:p w14:paraId="606E5954" w14:textId="77777777" w:rsidR="00712C9A" w:rsidRPr="00FB0365" w:rsidRDefault="00712C9A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  <w:sectPr w:rsidR="00712C9A" w:rsidRPr="00FB0365" w:rsidSect="00DA19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964" w:bottom="1134" w:left="964" w:header="709" w:footer="561" w:gutter="0"/>
          <w:cols w:space="708"/>
          <w:docGrid w:linePitch="360"/>
        </w:sectPr>
      </w:pPr>
    </w:p>
    <w:p w14:paraId="6769C106" w14:textId="4807705C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REGON  __ __ __ __ __ __ __ __ __ </w:t>
      </w:r>
    </w:p>
    <w:p w14:paraId="5F1EF8AA" w14:textId="77777777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NIP  __ __ __   __ __ __   __ __   __ __ </w:t>
      </w:r>
    </w:p>
    <w:p w14:paraId="5230E49F" w14:textId="77777777" w:rsidR="00712C9A" w:rsidRPr="00FB0365" w:rsidRDefault="00712C9A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  <w:sectPr w:rsidR="00712C9A" w:rsidRPr="00FB0365" w:rsidSect="00712C9A">
          <w:type w:val="continuous"/>
          <w:pgSz w:w="11906" w:h="16838"/>
          <w:pgMar w:top="2410" w:right="964" w:bottom="1134" w:left="964" w:header="1021" w:footer="561" w:gutter="0"/>
          <w:cols w:num="2" w:space="2"/>
          <w:docGrid w:linePitch="360"/>
        </w:sectPr>
      </w:pPr>
    </w:p>
    <w:p w14:paraId="42368AC4" w14:textId="7A6312AA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KRS</w:t>
      </w:r>
      <w:r w:rsidR="000446D0">
        <w:rPr>
          <w:rFonts w:ascii="Arial" w:hAnsi="Arial" w:cs="Arial"/>
          <w:bCs/>
        </w:rPr>
        <w:t xml:space="preserve"> </w:t>
      </w:r>
      <w:r w:rsidRPr="00FB0365">
        <w:rPr>
          <w:rFonts w:ascii="Arial" w:hAnsi="Arial" w:cs="Arial"/>
          <w:bCs/>
        </w:rPr>
        <w:t xml:space="preserve"> __ __ __ __ __ __ __ __ __ __  </w:t>
      </w:r>
    </w:p>
    <w:p w14:paraId="488D8F6A" w14:textId="27835DCF" w:rsidR="00552642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Forma organizacyjno-prawna prowadzonej działalności</w:t>
      </w:r>
      <w:r w:rsidR="00552642" w:rsidRPr="00FB0365">
        <w:rPr>
          <w:rFonts w:ascii="Arial" w:hAnsi="Arial" w:cs="Arial"/>
          <w:bCs/>
        </w:rPr>
        <w:t>:</w:t>
      </w:r>
    </w:p>
    <w:p w14:paraId="524CBC1A" w14:textId="77777777" w:rsidR="00552642" w:rsidRPr="00FB0365" w:rsidRDefault="00552642" w:rsidP="00552642">
      <w:pPr>
        <w:pStyle w:val="Akapitzlist"/>
        <w:suppressAutoHyphens/>
        <w:spacing w:before="120" w:after="0" w:line="240" w:lineRule="auto"/>
        <w:rPr>
          <w:b/>
        </w:rPr>
        <w:sectPr w:rsidR="00552642" w:rsidRPr="00FB0365" w:rsidSect="00712C9A">
          <w:type w:val="continuous"/>
          <w:pgSz w:w="11906" w:h="16838"/>
          <w:pgMar w:top="2410" w:right="964" w:bottom="1134" w:left="964" w:header="1021" w:footer="561" w:gutter="0"/>
          <w:cols w:space="708"/>
          <w:docGrid w:linePitch="360"/>
        </w:sectPr>
      </w:pPr>
    </w:p>
    <w:p w14:paraId="79C3C2FA" w14:textId="63ABD665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osoba fizyczna prowadząca działalność gospodarczą</w:t>
      </w:r>
    </w:p>
    <w:p w14:paraId="661BD91E" w14:textId="1BDCF6A9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spółka cywilna</w:t>
      </w:r>
    </w:p>
    <w:p w14:paraId="55654E1B" w14:textId="77777777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spółka jawna</w:t>
      </w:r>
    </w:p>
    <w:p w14:paraId="2A724577" w14:textId="77777777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spółka z o.o.</w:t>
      </w:r>
    </w:p>
    <w:p w14:paraId="7CDFB008" w14:textId="0FE62252" w:rsidR="00552642" w:rsidRPr="00FB0365" w:rsidRDefault="00552642" w:rsidP="00A24FDB">
      <w:pPr>
        <w:pStyle w:val="Akapitzlist"/>
        <w:suppressAutoHyphens/>
        <w:spacing w:before="120" w:after="0" w:line="240" w:lineRule="auto"/>
        <w:ind w:left="709" w:hanging="283"/>
        <w:rPr>
          <w:rFonts w:ascii="Arial" w:hAnsi="Arial" w:cs="Arial"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gospodarstwo rolne</w:t>
      </w:r>
    </w:p>
    <w:p w14:paraId="2C711FE3" w14:textId="647B534A" w:rsidR="00552642" w:rsidRPr="00FB0365" w:rsidRDefault="00552642" w:rsidP="00A24FDB">
      <w:pPr>
        <w:pStyle w:val="Akapitzlist"/>
        <w:spacing w:before="120" w:after="0" w:line="240" w:lineRule="auto"/>
        <w:ind w:left="709" w:hanging="283"/>
        <w:rPr>
          <w:rFonts w:ascii="Arial" w:hAnsi="Arial" w:cs="Arial"/>
          <w:bCs/>
        </w:rPr>
      </w:pPr>
      <w:r w:rsidRPr="00FB0365">
        <w:rPr>
          <w:b/>
        </w:rPr>
        <w:sym w:font="Wingdings" w:char="F0A8"/>
      </w:r>
      <w:r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  <w:bCs/>
        </w:rPr>
        <w:t xml:space="preserve">inna (podać jaka) </w:t>
      </w:r>
      <w:r w:rsidR="002C26CB" w:rsidRPr="00FB0365">
        <w:rPr>
          <w:rFonts w:ascii="Arial" w:hAnsi="Arial" w:cs="Arial"/>
          <w:bCs/>
        </w:rPr>
        <w:t>.</w:t>
      </w:r>
      <w:r w:rsidRPr="00FB0365">
        <w:rPr>
          <w:rFonts w:ascii="Arial" w:hAnsi="Arial" w:cs="Arial"/>
          <w:bCs/>
        </w:rPr>
        <w:t>……………………</w:t>
      </w:r>
      <w:r w:rsidR="002C26CB" w:rsidRPr="00FB0365">
        <w:rPr>
          <w:rFonts w:ascii="Arial" w:hAnsi="Arial" w:cs="Arial"/>
          <w:bCs/>
        </w:rPr>
        <w:t xml:space="preserve"> </w:t>
      </w:r>
      <w:r w:rsidRPr="00FB0365">
        <w:rPr>
          <w:rFonts w:ascii="Arial" w:hAnsi="Arial" w:cs="Arial"/>
          <w:bCs/>
        </w:rPr>
        <w:t>……………</w:t>
      </w:r>
      <w:r w:rsidR="00FB0365">
        <w:rPr>
          <w:rFonts w:ascii="Arial" w:hAnsi="Arial" w:cs="Arial"/>
          <w:bCs/>
        </w:rPr>
        <w:t>………………………</w:t>
      </w:r>
      <w:r w:rsidRPr="00FB0365">
        <w:rPr>
          <w:rFonts w:ascii="Arial" w:hAnsi="Arial" w:cs="Arial"/>
          <w:bCs/>
        </w:rPr>
        <w:t>…….</w:t>
      </w:r>
    </w:p>
    <w:p w14:paraId="7908195B" w14:textId="77777777" w:rsidR="00552642" w:rsidRPr="00FB0365" w:rsidRDefault="00552642" w:rsidP="00552642">
      <w:pPr>
        <w:pStyle w:val="Akapitzlist"/>
        <w:spacing w:before="120" w:after="0" w:line="240" w:lineRule="auto"/>
        <w:jc w:val="both"/>
        <w:rPr>
          <w:rFonts w:ascii="Arial" w:hAnsi="Arial" w:cs="Arial"/>
          <w:bCs/>
        </w:rPr>
        <w:sectPr w:rsidR="00552642" w:rsidRPr="00FB0365" w:rsidSect="002C26CB">
          <w:type w:val="continuous"/>
          <w:pgSz w:w="11906" w:h="16838"/>
          <w:pgMar w:top="2410" w:right="964" w:bottom="1134" w:left="964" w:header="1021" w:footer="561" w:gutter="0"/>
          <w:cols w:num="2" w:space="282"/>
          <w:docGrid w:linePitch="360"/>
        </w:sectPr>
      </w:pPr>
    </w:p>
    <w:p w14:paraId="647CEC55" w14:textId="64D9225C" w:rsidR="00552642" w:rsidRPr="00FB0365" w:rsidRDefault="00552642" w:rsidP="00552642">
      <w:pPr>
        <w:pStyle w:val="Akapitzlist"/>
        <w:spacing w:before="120"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4C24879E" w14:textId="77777777" w:rsidR="00552642" w:rsidRPr="00FB0365" w:rsidRDefault="00552642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  <w:sectPr w:rsidR="00552642" w:rsidRPr="00FB0365" w:rsidSect="00552642">
          <w:type w:val="continuous"/>
          <w:pgSz w:w="11906" w:h="16838"/>
          <w:pgMar w:top="2410" w:right="964" w:bottom="1134" w:left="964" w:header="1021" w:footer="561" w:gutter="0"/>
          <w:cols w:space="708"/>
          <w:docGrid w:linePitch="360"/>
        </w:sectPr>
      </w:pPr>
    </w:p>
    <w:p w14:paraId="0B4EDF18" w14:textId="67BFDA11" w:rsidR="003B6A07" w:rsidRPr="00FB0365" w:rsidRDefault="003B6A07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Imię i nazwisko</w:t>
      </w:r>
      <w:r w:rsidR="0066451A" w:rsidRPr="00FB0365">
        <w:rPr>
          <w:rFonts w:ascii="Arial" w:hAnsi="Arial" w:cs="Arial"/>
          <w:bCs/>
        </w:rPr>
        <w:t>,</w:t>
      </w:r>
      <w:r w:rsidRPr="00FB0365">
        <w:rPr>
          <w:rFonts w:ascii="Arial" w:hAnsi="Arial" w:cs="Arial"/>
          <w:bCs/>
        </w:rPr>
        <w:t xml:space="preserve"> telefon </w:t>
      </w:r>
      <w:r w:rsidR="00234764" w:rsidRPr="00FB0365">
        <w:rPr>
          <w:rFonts w:ascii="Arial" w:hAnsi="Arial" w:cs="Arial"/>
          <w:bCs/>
        </w:rPr>
        <w:t xml:space="preserve">oraz e-mail </w:t>
      </w:r>
      <w:r w:rsidRPr="00FB0365">
        <w:rPr>
          <w:rFonts w:ascii="Arial" w:hAnsi="Arial" w:cs="Arial"/>
          <w:bCs/>
        </w:rPr>
        <w:t>osoby uprawnionej do udzielenia informacji w sprawie złożonego wniosku:</w:t>
      </w:r>
    </w:p>
    <w:p w14:paraId="6BD16093" w14:textId="6A999937" w:rsidR="003B6A07" w:rsidRPr="00FB0365" w:rsidRDefault="003B6A07" w:rsidP="00FD4F47">
      <w:pPr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……………………………………</w:t>
      </w:r>
      <w:r w:rsidR="00081091" w:rsidRPr="00FB0365">
        <w:rPr>
          <w:rFonts w:ascii="Arial" w:hAnsi="Arial" w:cs="Arial"/>
          <w:bCs/>
        </w:rPr>
        <w:t>…..</w:t>
      </w:r>
      <w:r w:rsidRPr="00FB0365">
        <w:rPr>
          <w:rFonts w:ascii="Arial" w:hAnsi="Arial" w:cs="Arial"/>
          <w:bCs/>
        </w:rPr>
        <w:t>………………………………………………………………………</w:t>
      </w:r>
    </w:p>
    <w:p w14:paraId="32CF2E7B" w14:textId="28A33B19" w:rsidR="0066451A" w:rsidRPr="00FB0365" w:rsidRDefault="0066451A" w:rsidP="00712C9A">
      <w:pPr>
        <w:numPr>
          <w:ilvl w:val="0"/>
          <w:numId w:val="2"/>
        </w:numPr>
        <w:tabs>
          <w:tab w:val="clear" w:pos="720"/>
        </w:tabs>
        <w:spacing w:line="240" w:lineRule="auto"/>
        <w:ind w:left="426" w:hanging="426"/>
        <w:jc w:val="both"/>
        <w:rPr>
          <w:rFonts w:ascii="Arial" w:hAnsi="Arial" w:cs="Arial"/>
          <w:bCs/>
        </w:rPr>
      </w:pPr>
      <w:bookmarkStart w:id="1" w:name="_Hlk202272461"/>
      <w:r w:rsidRPr="00FB0365">
        <w:rPr>
          <w:rFonts w:ascii="Arial" w:hAnsi="Arial" w:cs="Arial"/>
          <w:bCs/>
        </w:rPr>
        <w:t>Dane osoby up</w:t>
      </w:r>
      <w:r w:rsidR="00577B31">
        <w:rPr>
          <w:rFonts w:ascii="Arial" w:hAnsi="Arial" w:cs="Arial"/>
          <w:bCs/>
        </w:rPr>
        <w:t>oważnionej</w:t>
      </w:r>
      <w:r w:rsidRPr="00FB0365">
        <w:rPr>
          <w:rFonts w:ascii="Arial" w:hAnsi="Arial" w:cs="Arial"/>
          <w:bCs/>
        </w:rPr>
        <w:t xml:space="preserve"> do reprezentowania Organizatora stażu</w:t>
      </w:r>
      <w:r w:rsidR="00BA10CA" w:rsidRPr="00FB0365">
        <w:rPr>
          <w:rFonts w:ascii="Arial" w:hAnsi="Arial" w:cs="Arial"/>
          <w:bCs/>
        </w:rPr>
        <w:t xml:space="preserve"> oraz podpisania umow</w:t>
      </w:r>
      <w:r w:rsidR="00577B31">
        <w:rPr>
          <w:rFonts w:ascii="Arial" w:hAnsi="Arial" w:cs="Arial"/>
          <w:bCs/>
        </w:rPr>
        <w:t>y</w:t>
      </w:r>
      <w:r w:rsidR="00BA10CA" w:rsidRPr="00FB0365">
        <w:rPr>
          <w:rFonts w:ascii="Arial" w:hAnsi="Arial" w:cs="Arial"/>
          <w:bCs/>
        </w:rPr>
        <w:t xml:space="preserve"> (zgodnie dokumentem rejestrowym lub załączonym pełnomocnictwem)</w:t>
      </w:r>
      <w:r w:rsidRPr="00FB0365">
        <w:rPr>
          <w:rFonts w:ascii="Arial" w:hAnsi="Arial" w:cs="Arial"/>
          <w:bCs/>
        </w:rPr>
        <w:t>:</w:t>
      </w:r>
    </w:p>
    <w:p w14:paraId="4170FEA9" w14:textId="5300EE48" w:rsidR="0066451A" w:rsidRPr="00FB0365" w:rsidRDefault="003B6A07" w:rsidP="0066451A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Imię i nazwisko</w:t>
      </w:r>
      <w:r w:rsidR="0066451A" w:rsidRPr="00FB0365">
        <w:rPr>
          <w:rFonts w:ascii="Arial" w:hAnsi="Arial" w:cs="Arial"/>
          <w:bCs/>
        </w:rPr>
        <w:t xml:space="preserve"> …………</w:t>
      </w:r>
      <w:r w:rsidR="00BA10CA" w:rsidRPr="00FB0365">
        <w:rPr>
          <w:rFonts w:ascii="Arial" w:hAnsi="Arial" w:cs="Arial"/>
          <w:bCs/>
        </w:rPr>
        <w:t>……………………………………………………………….</w:t>
      </w:r>
      <w:r w:rsidR="0066451A" w:rsidRPr="00FB0365">
        <w:rPr>
          <w:rFonts w:ascii="Arial" w:hAnsi="Arial" w:cs="Arial"/>
          <w:bCs/>
        </w:rPr>
        <w:t>……</w:t>
      </w:r>
      <w:r w:rsidR="00BA10CA" w:rsidRPr="00FB0365">
        <w:rPr>
          <w:rFonts w:ascii="Arial" w:hAnsi="Arial" w:cs="Arial"/>
          <w:bCs/>
        </w:rPr>
        <w:t>.</w:t>
      </w:r>
      <w:r w:rsidR="0066451A" w:rsidRPr="00FB0365">
        <w:rPr>
          <w:rFonts w:ascii="Arial" w:hAnsi="Arial" w:cs="Arial"/>
          <w:bCs/>
        </w:rPr>
        <w:t>………………</w:t>
      </w:r>
    </w:p>
    <w:p w14:paraId="71E0549A" w14:textId="685206E8" w:rsidR="0066451A" w:rsidRPr="00FB0365" w:rsidRDefault="00BA10CA" w:rsidP="0066451A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telefon oraz e-mail ……………….………………………………………………………………………….</w:t>
      </w:r>
    </w:p>
    <w:bookmarkEnd w:id="1"/>
    <w:p w14:paraId="02B9793F" w14:textId="2EFBA82C" w:rsidR="00F9479A" w:rsidRDefault="00F9479A" w:rsidP="0066451A">
      <w:pPr>
        <w:spacing w:line="240" w:lineRule="auto"/>
        <w:ind w:left="426"/>
        <w:jc w:val="both"/>
        <w:rPr>
          <w:rFonts w:ascii="Arial" w:hAnsi="Arial" w:cs="Arial"/>
          <w:bCs/>
        </w:rPr>
      </w:pPr>
    </w:p>
    <w:p w14:paraId="076F7435" w14:textId="59C9CF06" w:rsidR="0066451A" w:rsidRPr="00F9479A" w:rsidRDefault="00F9479A" w:rsidP="00F9479A">
      <w:pPr>
        <w:tabs>
          <w:tab w:val="left" w:pos="8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1F9211" w14:textId="09B973F3" w:rsidR="00870BA5" w:rsidRPr="00FB0365" w:rsidRDefault="003B6A07" w:rsidP="00BA10CA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  <w:bCs/>
        </w:rPr>
        <w:lastRenderedPageBreak/>
        <w:t xml:space="preserve"> </w:t>
      </w:r>
      <w:r w:rsidR="00870BA5" w:rsidRPr="00FB0365">
        <w:rPr>
          <w:rFonts w:ascii="Arial" w:hAnsi="Arial" w:cs="Arial"/>
        </w:rPr>
        <w:t xml:space="preserve">Liczba zatrudnionych w przeliczeniu na pełne etaty w ostatnich </w:t>
      </w:r>
      <w:r w:rsidR="00081091" w:rsidRPr="00FB0365">
        <w:rPr>
          <w:rFonts w:ascii="Arial" w:hAnsi="Arial" w:cs="Arial"/>
        </w:rPr>
        <w:t>6-ciu</w:t>
      </w:r>
      <w:r w:rsidR="00870BA5" w:rsidRPr="00FB0365">
        <w:rPr>
          <w:rFonts w:ascii="Arial" w:hAnsi="Arial" w:cs="Arial"/>
        </w:rPr>
        <w:t xml:space="preserve"> miesiącach poprzedzających dzień złożenia wniosku: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24"/>
        <w:gridCol w:w="899"/>
        <w:gridCol w:w="899"/>
        <w:gridCol w:w="901"/>
        <w:gridCol w:w="899"/>
        <w:gridCol w:w="899"/>
        <w:gridCol w:w="901"/>
        <w:gridCol w:w="1246"/>
      </w:tblGrid>
      <w:tr w:rsidR="00FB0365" w:rsidRPr="00FB0365" w14:paraId="5FE4A0BA" w14:textId="77777777" w:rsidTr="00AC22DD">
        <w:trPr>
          <w:trHeight w:val="320"/>
        </w:trPr>
        <w:tc>
          <w:tcPr>
            <w:tcW w:w="1667" w:type="pct"/>
            <w:vMerge w:val="restart"/>
            <w:vAlign w:val="center"/>
          </w:tcPr>
          <w:p w14:paraId="68336BF7" w14:textId="77777777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B0365">
              <w:rPr>
                <w:rFonts w:ascii="Arial" w:hAnsi="Arial" w:cs="Arial"/>
                <w:b/>
                <w:sz w:val="20"/>
                <w:szCs w:val="20"/>
              </w:rPr>
              <w:t>Poszczególne miesiące i rok</w:t>
            </w:r>
          </w:p>
        </w:tc>
        <w:tc>
          <w:tcPr>
            <w:tcW w:w="2708" w:type="pct"/>
            <w:gridSpan w:val="6"/>
            <w:vAlign w:val="center"/>
          </w:tcPr>
          <w:p w14:paraId="17C1E21D" w14:textId="11FD1CAF" w:rsidR="00870BA5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36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0BA5" w:rsidRPr="00FB0365">
              <w:rPr>
                <w:rFonts w:ascii="Arial" w:hAnsi="Arial" w:cs="Arial"/>
                <w:b/>
                <w:sz w:val="20"/>
                <w:szCs w:val="20"/>
              </w:rPr>
              <w:t xml:space="preserve"> MIESI</w:t>
            </w:r>
            <w:r w:rsidR="0091654B" w:rsidRPr="00FB0365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="00870BA5" w:rsidRPr="00FB0365">
              <w:rPr>
                <w:rFonts w:ascii="Arial" w:hAnsi="Arial" w:cs="Arial"/>
                <w:b/>
                <w:sz w:val="20"/>
                <w:szCs w:val="20"/>
              </w:rPr>
              <w:t>CY POPRZEDZAJĄCYCH ZŁOŻENIE WNIOSKU</w:t>
            </w:r>
          </w:p>
        </w:tc>
        <w:tc>
          <w:tcPr>
            <w:tcW w:w="625" w:type="pct"/>
            <w:vMerge w:val="restart"/>
            <w:vAlign w:val="center"/>
          </w:tcPr>
          <w:p w14:paraId="040C1DEC" w14:textId="61C4E1B2" w:rsidR="00870BA5" w:rsidRPr="00FB036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 xml:space="preserve">Średnie zatrudnienie z </w:t>
            </w:r>
            <w:r w:rsidR="00081091" w:rsidRPr="00FB0365">
              <w:rPr>
                <w:rFonts w:ascii="Arial" w:hAnsi="Arial" w:cs="Arial"/>
                <w:sz w:val="20"/>
                <w:szCs w:val="20"/>
              </w:rPr>
              <w:t>6</w:t>
            </w:r>
            <w:r w:rsidRPr="00FB03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0365">
              <w:rPr>
                <w:rFonts w:ascii="Arial" w:hAnsi="Arial" w:cs="Arial"/>
                <w:sz w:val="20"/>
                <w:szCs w:val="20"/>
              </w:rPr>
              <w:t>mcy</w:t>
            </w:r>
            <w:proofErr w:type="spellEnd"/>
          </w:p>
        </w:tc>
      </w:tr>
      <w:tr w:rsidR="00FB0365" w:rsidRPr="00FB0365" w14:paraId="1330BF1E" w14:textId="77777777" w:rsidTr="00AC22DD">
        <w:trPr>
          <w:trHeight w:val="413"/>
        </w:trPr>
        <w:tc>
          <w:tcPr>
            <w:tcW w:w="1667" w:type="pct"/>
            <w:vMerge/>
            <w:vAlign w:val="center"/>
          </w:tcPr>
          <w:p w14:paraId="60F6F009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F8FB04C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6B5FDBB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9E7925A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3387150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13BCEAF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3587808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</w:tcPr>
          <w:p w14:paraId="2A5B7F56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65" w:rsidRPr="00FB0365" w14:paraId="4948FDEA" w14:textId="77777777" w:rsidTr="00AC22DD">
        <w:tc>
          <w:tcPr>
            <w:tcW w:w="1667" w:type="pct"/>
            <w:vAlign w:val="center"/>
          </w:tcPr>
          <w:p w14:paraId="50209034" w14:textId="77777777" w:rsidR="00081091" w:rsidRPr="00FB0365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b/>
                <w:sz w:val="20"/>
                <w:szCs w:val="20"/>
              </w:rPr>
              <w:t>Liczba osób zatrudnionych na umowę o pracę w przeliczeniu na pełen wymiar czasu pracy</w:t>
            </w:r>
            <w:r w:rsidRPr="00FB0365">
              <w:rPr>
                <w:rFonts w:ascii="Arial" w:hAnsi="Arial" w:cs="Arial"/>
                <w:sz w:val="20"/>
                <w:szCs w:val="20"/>
              </w:rPr>
              <w:t xml:space="preserve"> (z wyłączeniem osób wyszczególnionych poniżej):</w:t>
            </w:r>
          </w:p>
        </w:tc>
        <w:tc>
          <w:tcPr>
            <w:tcW w:w="451" w:type="pct"/>
            <w:vAlign w:val="center"/>
          </w:tcPr>
          <w:p w14:paraId="67572ACA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39ADD59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66A7D3F6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DE7C5C0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67F3B1C9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756E2E9F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EFF7570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365" w:rsidRPr="00FB0365" w14:paraId="459AF5B6" w14:textId="77777777" w:rsidTr="00AC22DD">
        <w:tc>
          <w:tcPr>
            <w:tcW w:w="1667" w:type="pct"/>
            <w:vAlign w:val="center"/>
          </w:tcPr>
          <w:p w14:paraId="1041C4A4" w14:textId="77777777" w:rsidR="00081091" w:rsidRPr="00FB0365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Liczba osób zatrudnionych na umowę zlecenie, umowę o dzieło</w:t>
            </w:r>
          </w:p>
        </w:tc>
        <w:tc>
          <w:tcPr>
            <w:tcW w:w="451" w:type="pct"/>
            <w:vAlign w:val="center"/>
          </w:tcPr>
          <w:p w14:paraId="0CFC1F74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6063C9F3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20A9A916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DFC9EAE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5C7335FF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536523A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FFD5B0E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091" w:rsidRPr="00FB0365" w14:paraId="0D7AFFEE" w14:textId="77777777" w:rsidTr="00AC22DD">
        <w:tc>
          <w:tcPr>
            <w:tcW w:w="1667" w:type="pct"/>
            <w:vAlign w:val="center"/>
          </w:tcPr>
          <w:p w14:paraId="64D127D9" w14:textId="77777777" w:rsidR="00081091" w:rsidRPr="00FB0365" w:rsidRDefault="00081091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Liczba właścicieli / osób współpracujących</w:t>
            </w:r>
          </w:p>
        </w:tc>
        <w:tc>
          <w:tcPr>
            <w:tcW w:w="451" w:type="pct"/>
            <w:vAlign w:val="center"/>
          </w:tcPr>
          <w:p w14:paraId="64755C2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6402FAB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5C45E63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2AEECBE8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039E5AE5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5A717D1D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D99D79" w14:textId="77777777" w:rsidR="00081091" w:rsidRPr="00FB0365" w:rsidRDefault="00081091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90030" w14:textId="77777777" w:rsidR="00AC06E0" w:rsidRPr="00FB0365" w:rsidRDefault="00AC06E0" w:rsidP="00AC06E0">
      <w:pPr>
        <w:ind w:left="284"/>
        <w:jc w:val="both"/>
        <w:rPr>
          <w:rFonts w:ascii="Arial" w:hAnsi="Arial" w:cs="Arial"/>
        </w:rPr>
      </w:pPr>
    </w:p>
    <w:p w14:paraId="4E490A27" w14:textId="77777777" w:rsidR="00870BA5" w:rsidRPr="00FB0365" w:rsidRDefault="00870BA5" w:rsidP="0006467D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Stan zatrudnienia w przeliczeniu na pełny wymiar czasu pracy na dzień składania wniosku: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8"/>
        <w:gridCol w:w="1900"/>
      </w:tblGrid>
      <w:tr w:rsidR="00FB0365" w:rsidRPr="00FB0365" w14:paraId="5C7638F2" w14:textId="77777777" w:rsidTr="00AC22DD">
        <w:trPr>
          <w:trHeight w:val="506"/>
        </w:trPr>
        <w:tc>
          <w:tcPr>
            <w:tcW w:w="4047" w:type="pct"/>
            <w:vAlign w:val="center"/>
          </w:tcPr>
          <w:p w14:paraId="63175667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  <w:b/>
              </w:rPr>
              <w:t>Liczba osób zatrudnionych na umowę o pracę w przeliczeniu na pełen wymiar czasu pracy</w:t>
            </w:r>
            <w:r w:rsidRPr="00FB0365">
              <w:rPr>
                <w:rFonts w:ascii="Arial" w:hAnsi="Arial" w:cs="Arial"/>
              </w:rPr>
              <w:t xml:space="preserve"> (z wyłączeniem osób wyszczególnionych poniżej):</w:t>
            </w:r>
          </w:p>
        </w:tc>
        <w:tc>
          <w:tcPr>
            <w:tcW w:w="953" w:type="pct"/>
            <w:vAlign w:val="center"/>
          </w:tcPr>
          <w:p w14:paraId="115A9E43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0365" w:rsidRPr="00FB0365" w14:paraId="63CA8FDC" w14:textId="77777777" w:rsidTr="00AC22DD">
        <w:trPr>
          <w:trHeight w:val="400"/>
        </w:trPr>
        <w:tc>
          <w:tcPr>
            <w:tcW w:w="4047" w:type="pct"/>
            <w:vAlign w:val="center"/>
          </w:tcPr>
          <w:p w14:paraId="3E737621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953" w:type="pct"/>
            <w:vAlign w:val="center"/>
          </w:tcPr>
          <w:p w14:paraId="6E879E23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FB0365" w14:paraId="4973D725" w14:textId="77777777" w:rsidTr="00AC22DD">
        <w:trPr>
          <w:trHeight w:val="400"/>
        </w:trPr>
        <w:tc>
          <w:tcPr>
            <w:tcW w:w="4047" w:type="pct"/>
            <w:vAlign w:val="center"/>
          </w:tcPr>
          <w:p w14:paraId="6CFDE188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Liczba właścicieli / osób współpracujących</w:t>
            </w:r>
          </w:p>
        </w:tc>
        <w:tc>
          <w:tcPr>
            <w:tcW w:w="953" w:type="pct"/>
            <w:vAlign w:val="center"/>
          </w:tcPr>
          <w:p w14:paraId="62C20CD9" w14:textId="77777777" w:rsidR="00870BA5" w:rsidRPr="00FB036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C117902" w14:textId="1AF2A7C3" w:rsidR="00AC06E0" w:rsidRPr="00FB0365" w:rsidRDefault="00AC06E0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14:paraId="6A1AAC71" w14:textId="77777777" w:rsidR="00136FF7" w:rsidRPr="00FB0365" w:rsidRDefault="00136FF7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14:paraId="00514E17" w14:textId="77777777" w:rsidR="00870BA5" w:rsidRPr="00FB0365" w:rsidRDefault="00870BA5" w:rsidP="00870BA5">
      <w:pPr>
        <w:spacing w:after="0" w:line="240" w:lineRule="auto"/>
        <w:rPr>
          <w:rFonts w:ascii="Arial" w:hAnsi="Arial" w:cs="Arial"/>
        </w:rPr>
      </w:pPr>
    </w:p>
    <w:p w14:paraId="4A2D7935" w14:textId="3872BD5B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bookmarkStart w:id="2" w:name="_Hlk217995835"/>
      <w:r w:rsidRPr="00FB0365">
        <w:rPr>
          <w:rFonts w:ascii="Arial" w:hAnsi="Arial" w:cs="Arial"/>
          <w:b/>
          <w:bCs/>
        </w:rPr>
        <w:t xml:space="preserve">II. INFORMACJE O </w:t>
      </w:r>
      <w:r w:rsidR="006413FB" w:rsidRPr="00FB0365">
        <w:rPr>
          <w:rFonts w:ascii="Arial" w:hAnsi="Arial" w:cs="Arial"/>
          <w:b/>
          <w:bCs/>
        </w:rPr>
        <w:t>PROPONOWANYM STAŻU DLA OSOBY BEZROBOTNEJ</w:t>
      </w:r>
    </w:p>
    <w:bookmarkEnd w:id="2"/>
    <w:p w14:paraId="0E77E5C4" w14:textId="77777777" w:rsidR="002C26CB" w:rsidRPr="00FB0365" w:rsidRDefault="002C26CB" w:rsidP="002C26CB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AFDB7F" w14:textId="783AAF38" w:rsidR="00BA10CA" w:rsidRDefault="00870BA5" w:rsidP="0006467D">
      <w:pPr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Liczba </w:t>
      </w:r>
      <w:r w:rsidR="006413FB" w:rsidRPr="00FB0365">
        <w:rPr>
          <w:rFonts w:ascii="Arial" w:hAnsi="Arial" w:cs="Arial"/>
        </w:rPr>
        <w:t xml:space="preserve">przewidywanych miejsc stażu: </w:t>
      </w:r>
      <w:r w:rsidR="009A2B59" w:rsidRPr="00FB0365">
        <w:rPr>
          <w:rFonts w:ascii="Arial" w:hAnsi="Arial" w:cs="Arial"/>
          <w:b/>
        </w:rPr>
        <w:t>1</w:t>
      </w:r>
      <w:r w:rsidR="009A2B59" w:rsidRPr="00FB0365">
        <w:rPr>
          <w:rFonts w:ascii="Arial" w:hAnsi="Arial" w:cs="Arial"/>
        </w:rPr>
        <w:t xml:space="preserve"> </w:t>
      </w:r>
      <w:r w:rsidR="009A2B59" w:rsidRPr="00FB0365">
        <w:rPr>
          <w:rFonts w:ascii="Arial" w:hAnsi="Arial" w:cs="Arial"/>
          <w:b/>
        </w:rPr>
        <w:t>miejsce</w:t>
      </w:r>
      <w:r w:rsidR="00BA10CA" w:rsidRPr="00FB0365">
        <w:rPr>
          <w:rFonts w:ascii="Arial" w:hAnsi="Arial" w:cs="Arial"/>
        </w:rPr>
        <w:t xml:space="preserve">, </w:t>
      </w:r>
    </w:p>
    <w:p w14:paraId="2CFD4139" w14:textId="1FA0C94B" w:rsidR="000446D0" w:rsidRDefault="00013957" w:rsidP="00013957">
      <w:pPr>
        <w:tabs>
          <w:tab w:val="left" w:pos="3885"/>
        </w:tabs>
        <w:spacing w:after="0" w:line="276" w:lineRule="auto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732F2D">
        <w:rPr>
          <w:rFonts w:ascii="Arial" w:eastAsia="Times New Roman" w:hAnsi="Arial" w:cs="Arial"/>
          <w:color w:val="000000"/>
          <w:szCs w:val="20"/>
          <w:lang w:eastAsia="pl-PL"/>
        </w:rPr>
        <w:t>Nazwa zawodu lub specjalności:</w:t>
      </w:r>
      <w:r w:rsidRPr="00706A3C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..............</w:t>
      </w:r>
      <w:r w:rsidR="000446D0">
        <w:rPr>
          <w:rFonts w:ascii="Arial Narrow" w:eastAsia="Times New Roman" w:hAnsi="Arial Narrow" w:cs="Arial"/>
          <w:color w:val="000000"/>
          <w:szCs w:val="20"/>
          <w:lang w:eastAsia="pl-PL"/>
        </w:rPr>
        <w:t>..............................................</w:t>
      </w:r>
      <w:r w:rsidRPr="00706A3C">
        <w:rPr>
          <w:rFonts w:ascii="Arial Narrow" w:eastAsia="Times New Roman" w:hAnsi="Arial Narrow" w:cs="Arial"/>
          <w:color w:val="000000"/>
          <w:szCs w:val="20"/>
          <w:lang w:eastAsia="pl-PL"/>
        </w:rPr>
        <w:t>......................................................</w:t>
      </w:r>
      <w:r w:rsidR="00F91F9D">
        <w:rPr>
          <w:rFonts w:ascii="Arial Narrow" w:eastAsia="Times New Roman" w:hAnsi="Arial Narrow" w:cs="Arial"/>
          <w:color w:val="000000"/>
          <w:szCs w:val="20"/>
          <w:lang w:eastAsia="pl-PL"/>
        </w:rPr>
        <w:t>.......</w:t>
      </w:r>
      <w:r w:rsidRPr="00706A3C">
        <w:rPr>
          <w:rFonts w:ascii="Arial Narrow" w:eastAsia="Times New Roman" w:hAnsi="Arial Narrow" w:cs="Arial"/>
          <w:color w:val="000000"/>
          <w:szCs w:val="20"/>
          <w:lang w:eastAsia="pl-PL"/>
        </w:rPr>
        <w:t>...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........</w:t>
      </w:r>
      <w:r w:rsidR="000446D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</w:p>
    <w:p w14:paraId="0D9861D4" w14:textId="16ED72F2" w:rsidR="00013957" w:rsidRDefault="000446D0" w:rsidP="000446D0">
      <w:pPr>
        <w:tabs>
          <w:tab w:val="left" w:pos="3885"/>
        </w:tabs>
        <w:spacing w:after="0" w:line="276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>
        <w:rPr>
          <w:rFonts w:ascii="Arial Narrow" w:eastAsia="Times New Roman" w:hAnsi="Arial Narrow" w:cs="Arial"/>
          <w:szCs w:val="20"/>
          <w:lang w:eastAsia="pl-PL"/>
        </w:rPr>
        <w:t>oraz</w:t>
      </w:r>
      <w:r w:rsidR="00013957" w:rsidRPr="00706A3C">
        <w:rPr>
          <w:rFonts w:ascii="Arial Narrow" w:eastAsia="Times New Roman" w:hAnsi="Arial Narrow" w:cs="Arial"/>
          <w:szCs w:val="20"/>
          <w:lang w:eastAsia="pl-PL"/>
        </w:rPr>
        <w:t xml:space="preserve"> </w:t>
      </w:r>
      <w:r w:rsidR="00013957" w:rsidRPr="00732F2D">
        <w:rPr>
          <w:rFonts w:ascii="Arial" w:eastAsia="Times New Roman" w:hAnsi="Arial" w:cs="Arial"/>
          <w:szCs w:val="20"/>
          <w:lang w:eastAsia="pl-PL"/>
        </w:rPr>
        <w:t>symbol cyfrowy zawodu:</w:t>
      </w:r>
      <w:r w:rsidR="00013957" w:rsidRPr="00706A3C">
        <w:rPr>
          <w:rFonts w:ascii="Arial Narrow" w:eastAsia="Times New Roman" w:hAnsi="Arial Narrow" w:cs="Arial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szCs w:val="20"/>
          <w:lang w:eastAsia="pl-PL"/>
        </w:rPr>
        <w:t xml:space="preserve">……………………….…………………. </w:t>
      </w:r>
      <w:r w:rsidR="00013957" w:rsidRPr="00732F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(zgodnie z klasyfikacją zawodów i specjalności </w:t>
      </w:r>
      <w:r w:rsidR="00013957" w:rsidRPr="00732F2D">
        <w:rPr>
          <w:rFonts w:ascii="Arial" w:eastAsia="Times New Roman" w:hAnsi="Arial" w:cs="Arial"/>
          <w:b/>
          <w:sz w:val="18"/>
          <w:szCs w:val="20"/>
          <w:lang w:eastAsia="pl-PL"/>
        </w:rPr>
        <w:t>na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 </w:t>
      </w:r>
      <w:r w:rsidR="00013957" w:rsidRPr="00732F2D">
        <w:rPr>
          <w:rFonts w:ascii="Arial" w:eastAsia="Times New Roman" w:hAnsi="Arial" w:cs="Arial"/>
          <w:b/>
          <w:sz w:val="18"/>
          <w:szCs w:val="20"/>
          <w:lang w:eastAsia="pl-PL"/>
        </w:rPr>
        <w:t>potrzeby rynku pracy)</w:t>
      </w:r>
    </w:p>
    <w:p w14:paraId="02C989AF" w14:textId="08B3A637" w:rsidR="00013957" w:rsidRDefault="00013957" w:rsidP="00013957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6EFC42D4" w14:textId="5E9CAE59" w:rsidR="00013957" w:rsidRDefault="00013957" w:rsidP="00013957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3BD97A41" w14:textId="756E9875" w:rsidR="00013957" w:rsidRPr="00013957" w:rsidRDefault="00013957" w:rsidP="0001395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stanowisku……………………………………………………………………………………………………</w:t>
      </w:r>
    </w:p>
    <w:p w14:paraId="17B69932" w14:textId="77777777" w:rsidR="00732F2D" w:rsidRPr="00732F2D" w:rsidRDefault="00732F2D" w:rsidP="00732F2D">
      <w:pPr>
        <w:spacing w:before="120"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0B622EA" w14:textId="2B508FEF" w:rsidR="00457F3D" w:rsidRPr="00FB0365" w:rsidRDefault="00457F3D" w:rsidP="00457F3D">
      <w:pPr>
        <w:spacing w:before="120" w:after="120" w:line="24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Informuję, że </w:t>
      </w:r>
      <w:r w:rsidRPr="00FB0365">
        <w:rPr>
          <w:rFonts w:ascii="Arial" w:hAnsi="Arial" w:cs="Arial"/>
          <w:b/>
        </w:rPr>
        <w:t>jest możliwość / brak możliwości</w:t>
      </w:r>
      <w:r w:rsidRPr="00FB0365">
        <w:rPr>
          <w:rFonts w:ascii="Arial" w:hAnsi="Arial" w:cs="Arial"/>
        </w:rPr>
        <w:t xml:space="preserve"> </w:t>
      </w:r>
      <w:r w:rsidRPr="00FB0365">
        <w:rPr>
          <w:rFonts w:ascii="Arial" w:hAnsi="Arial" w:cs="Arial"/>
          <w:bCs/>
        </w:rPr>
        <w:t>(niepotrzebne skreślić) odbycia stażu przez osoby z niepełnosprawnością</w:t>
      </w:r>
      <w:r w:rsidR="00136FF7" w:rsidRPr="00FB0365">
        <w:rPr>
          <w:rFonts w:ascii="Arial" w:hAnsi="Arial" w:cs="Arial"/>
          <w:bCs/>
        </w:rPr>
        <w:t>.</w:t>
      </w:r>
    </w:p>
    <w:p w14:paraId="36B27B90" w14:textId="00764C48" w:rsidR="002D71FA" w:rsidRPr="00FB0365" w:rsidRDefault="00457F3D" w:rsidP="00457F3D">
      <w:pPr>
        <w:spacing w:line="24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Informacja o </w:t>
      </w:r>
      <w:r w:rsidRPr="00365A0F">
        <w:rPr>
          <w:rFonts w:ascii="Arial" w:hAnsi="Arial" w:cs="Arial"/>
        </w:rPr>
        <w:t>dostępności</w:t>
      </w:r>
      <w:r w:rsidR="002D71FA" w:rsidRPr="00365A0F">
        <w:rPr>
          <w:rFonts w:ascii="Arial" w:hAnsi="Arial" w:cs="Arial"/>
        </w:rPr>
        <w:t xml:space="preserve"> </w:t>
      </w:r>
      <w:r w:rsidR="00463617" w:rsidRPr="00365A0F">
        <w:rPr>
          <w:rFonts w:ascii="Arial" w:hAnsi="Arial" w:cs="Arial"/>
        </w:rPr>
        <w:t xml:space="preserve">dla tych osób </w:t>
      </w:r>
      <w:r w:rsidR="002D71FA" w:rsidRPr="00365A0F">
        <w:rPr>
          <w:rFonts w:ascii="Arial" w:hAnsi="Arial" w:cs="Arial"/>
        </w:rPr>
        <w:t>miejsc</w:t>
      </w:r>
      <w:r w:rsidR="00C22851" w:rsidRPr="00365A0F">
        <w:rPr>
          <w:rFonts w:ascii="Arial" w:hAnsi="Arial" w:cs="Arial"/>
        </w:rPr>
        <w:t> </w:t>
      </w:r>
      <w:r w:rsidR="002D71FA" w:rsidRPr="00FB0365">
        <w:rPr>
          <w:rFonts w:ascii="Arial" w:hAnsi="Arial" w:cs="Arial"/>
        </w:rPr>
        <w:t>/</w:t>
      </w:r>
      <w:r w:rsidR="00C22851" w:rsidRPr="00FB0365">
        <w:rPr>
          <w:rFonts w:ascii="Arial" w:hAnsi="Arial" w:cs="Arial"/>
        </w:rPr>
        <w:t> </w:t>
      </w:r>
      <w:r w:rsidR="002D71FA" w:rsidRPr="00FB0365">
        <w:rPr>
          <w:rFonts w:ascii="Arial" w:hAnsi="Arial" w:cs="Arial"/>
        </w:rPr>
        <w:t>stanowisk pracy, na których będzie odbywany staż przez osoby z niepełnosprawnością</w:t>
      </w:r>
      <w:r w:rsidR="00D83DEC" w:rsidRPr="00FB0365">
        <w:rPr>
          <w:rFonts w:ascii="Arial" w:hAnsi="Arial" w:cs="Arial"/>
        </w:rPr>
        <w:t>:</w:t>
      </w:r>
      <w:r w:rsidR="002D71FA" w:rsidRPr="00FB0365">
        <w:rPr>
          <w:rFonts w:ascii="Arial" w:hAnsi="Arial" w:cs="Arial"/>
        </w:rPr>
        <w:t xml:space="preserve"> </w:t>
      </w:r>
    </w:p>
    <w:p w14:paraId="2018615D" w14:textId="54BCD15D" w:rsidR="00457F3D" w:rsidRPr="00FB0365" w:rsidRDefault="002D71FA" w:rsidP="00457F3D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…………………………………………………………………...…………………………………………….</w:t>
      </w:r>
      <w:r w:rsidR="00457F3D" w:rsidRPr="00FB0365">
        <w:rPr>
          <w:rFonts w:ascii="Arial" w:hAnsi="Arial" w:cs="Arial"/>
          <w:bCs/>
        </w:rPr>
        <w:t>.</w:t>
      </w:r>
    </w:p>
    <w:p w14:paraId="49CD3A9C" w14:textId="77777777" w:rsidR="00136FF7" w:rsidRPr="00FB0365" w:rsidRDefault="00136FF7" w:rsidP="00136FF7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…………………………………………………………………...…………………………………………….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614E4AB6" w14:textId="77777777" w:rsidR="00136FF7" w:rsidRPr="00FB0365" w:rsidRDefault="00136FF7" w:rsidP="00136FF7">
      <w:pPr>
        <w:spacing w:line="240" w:lineRule="auto"/>
        <w:ind w:left="426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…………………………………………………………………...…………………………………………….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4F451A30" w14:textId="220CE973" w:rsidR="009622A8" w:rsidRPr="00FB0365" w:rsidRDefault="00870BA5" w:rsidP="0006467D">
      <w:pPr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Proponowany okres </w:t>
      </w:r>
      <w:r w:rsidR="006413FB" w:rsidRPr="00FB0365">
        <w:rPr>
          <w:rFonts w:ascii="Arial" w:hAnsi="Arial" w:cs="Arial"/>
        </w:rPr>
        <w:t xml:space="preserve">odbywania stażu przez </w:t>
      </w:r>
      <w:r w:rsidR="00C42348" w:rsidRPr="00FB0365">
        <w:rPr>
          <w:rFonts w:ascii="Arial" w:hAnsi="Arial" w:cs="Arial"/>
          <w:bCs/>
        </w:rPr>
        <w:t xml:space="preserve">skierowanych </w:t>
      </w:r>
      <w:r w:rsidR="009622A8" w:rsidRPr="00FB0365">
        <w:rPr>
          <w:rFonts w:ascii="Arial" w:hAnsi="Arial" w:cs="Arial"/>
          <w:bCs/>
        </w:rPr>
        <w:t xml:space="preserve">bezrobotnych </w:t>
      </w:r>
      <w:r w:rsidRPr="00FB0365">
        <w:rPr>
          <w:rFonts w:ascii="Arial" w:hAnsi="Arial" w:cs="Arial"/>
        </w:rPr>
        <w:t>(</w:t>
      </w:r>
      <w:r w:rsidR="00C42348" w:rsidRPr="00FB0365">
        <w:rPr>
          <w:rFonts w:ascii="Arial" w:hAnsi="Arial" w:cs="Arial"/>
        </w:rPr>
        <w:t>od 3</w:t>
      </w:r>
      <w:r w:rsidRPr="00FB0365">
        <w:rPr>
          <w:rFonts w:ascii="Arial" w:hAnsi="Arial" w:cs="Arial"/>
        </w:rPr>
        <w:t xml:space="preserve"> do </w:t>
      </w:r>
      <w:r w:rsidR="006413FB" w:rsidRPr="00FB0365">
        <w:rPr>
          <w:rFonts w:ascii="Arial" w:hAnsi="Arial" w:cs="Arial"/>
        </w:rPr>
        <w:t>6</w:t>
      </w:r>
      <w:r w:rsidRPr="00FB0365">
        <w:rPr>
          <w:rFonts w:ascii="Arial" w:hAnsi="Arial" w:cs="Arial"/>
        </w:rPr>
        <w:t xml:space="preserve"> m</w:t>
      </w:r>
      <w:r w:rsidR="00C134AA" w:rsidRPr="00FB0365">
        <w:rPr>
          <w:rFonts w:ascii="Arial" w:hAnsi="Arial" w:cs="Arial"/>
        </w:rPr>
        <w:t>iesię</w:t>
      </w:r>
      <w:r w:rsidRPr="00FB0365">
        <w:rPr>
          <w:rFonts w:ascii="Arial" w:hAnsi="Arial" w:cs="Arial"/>
        </w:rPr>
        <w:t xml:space="preserve">cy):  </w:t>
      </w:r>
      <w:r w:rsidR="00746884" w:rsidRPr="00FB0365">
        <w:rPr>
          <w:rFonts w:ascii="Arial" w:hAnsi="Arial" w:cs="Arial"/>
        </w:rPr>
        <w:t xml:space="preserve">  </w:t>
      </w:r>
      <w:r w:rsidRPr="00FB0365">
        <w:rPr>
          <w:rFonts w:ascii="Arial" w:hAnsi="Arial" w:cs="Arial"/>
        </w:rPr>
        <w:t xml:space="preserve">  </w:t>
      </w:r>
    </w:p>
    <w:p w14:paraId="6727963B" w14:textId="6B60BD42" w:rsidR="00577B31" w:rsidRPr="00FB0365" w:rsidRDefault="00870BA5" w:rsidP="00D054A4">
      <w:pPr>
        <w:spacing w:line="360" w:lineRule="auto"/>
        <w:ind w:firstLine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od ……</w:t>
      </w:r>
      <w:r w:rsidR="00746884" w:rsidRPr="00FB0365">
        <w:rPr>
          <w:rFonts w:ascii="Arial" w:hAnsi="Arial" w:cs="Arial"/>
        </w:rPr>
        <w:t>…</w:t>
      </w:r>
      <w:r w:rsidRPr="00FB0365">
        <w:rPr>
          <w:rFonts w:ascii="Arial" w:hAnsi="Arial" w:cs="Arial"/>
        </w:rPr>
        <w:t>…</w:t>
      </w:r>
      <w:r w:rsidR="00577B31">
        <w:rPr>
          <w:rFonts w:ascii="Arial" w:hAnsi="Arial" w:cs="Arial"/>
        </w:rPr>
        <w:t>…..</w:t>
      </w:r>
      <w:r w:rsidRPr="00FB0365">
        <w:rPr>
          <w:rFonts w:ascii="Arial" w:hAnsi="Arial" w:cs="Arial"/>
        </w:rPr>
        <w:t xml:space="preserve">……….. do </w:t>
      </w:r>
      <w:r w:rsidR="00746884" w:rsidRPr="00FB0365">
        <w:rPr>
          <w:rFonts w:ascii="Arial" w:hAnsi="Arial" w:cs="Arial"/>
        </w:rPr>
        <w:t>………………</w:t>
      </w:r>
      <w:r w:rsidR="00577B31">
        <w:rPr>
          <w:rFonts w:ascii="Arial" w:hAnsi="Arial" w:cs="Arial"/>
        </w:rPr>
        <w:t>…</w:t>
      </w:r>
      <w:r w:rsidR="00746884" w:rsidRPr="00FB0365">
        <w:rPr>
          <w:rFonts w:ascii="Arial" w:hAnsi="Arial" w:cs="Arial"/>
        </w:rPr>
        <w:t>…..</w:t>
      </w:r>
      <w:r w:rsidR="003B6A07" w:rsidRPr="00FB0365">
        <w:rPr>
          <w:rFonts w:ascii="Arial" w:hAnsi="Arial" w:cs="Arial"/>
        </w:rPr>
        <w:t xml:space="preserve"> </w:t>
      </w:r>
    </w:p>
    <w:p w14:paraId="592215E9" w14:textId="77777777" w:rsidR="00A233AC" w:rsidRPr="00FB0365" w:rsidRDefault="00A233AC" w:rsidP="00A233AC">
      <w:pPr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lastRenderedPageBreak/>
        <w:t>Wymiar czasu odbywania stażu:</w:t>
      </w:r>
    </w:p>
    <w:p w14:paraId="0BAF6915" w14:textId="7CE15315" w:rsidR="00A233AC" w:rsidRPr="00FB0365" w:rsidRDefault="00A233AC" w:rsidP="005552BE">
      <w:pPr>
        <w:pStyle w:val="Akapitzlist"/>
        <w:spacing w:before="120" w:after="120" w:line="240" w:lineRule="auto"/>
        <w:ind w:hanging="436"/>
        <w:contextualSpacing w:val="0"/>
        <w:jc w:val="both"/>
        <w:rPr>
          <w:rFonts w:ascii="Arial" w:hAnsi="Arial" w:cs="Arial"/>
          <w:bCs/>
        </w:rPr>
      </w:pPr>
      <w:bookmarkStart w:id="3" w:name="_Hlk200445767"/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Pr="00FB0365">
        <w:t>   </w:t>
      </w:r>
      <w:bookmarkEnd w:id="3"/>
      <w:r w:rsidRPr="00FB0365">
        <w:rPr>
          <w:rFonts w:ascii="Arial" w:hAnsi="Arial" w:cs="Arial"/>
          <w:b/>
        </w:rPr>
        <w:t>Pełny</w:t>
      </w:r>
      <w:r w:rsidRPr="00FB0365">
        <w:rPr>
          <w:rFonts w:ascii="Arial" w:hAnsi="Arial" w:cs="Arial"/>
        </w:rPr>
        <w:t xml:space="preserve"> – </w:t>
      </w:r>
      <w:r w:rsidRPr="00FB0365">
        <w:rPr>
          <w:rFonts w:ascii="Arial" w:hAnsi="Arial" w:cs="Arial"/>
          <w:bCs/>
        </w:rPr>
        <w:t xml:space="preserve">nie przekraczający 8 godzin na dobę i przeciętnie 40 godzin w przeciętnie pięciodniowym tygodniu pracy, w przyjętym okresie rozliczeniowym </w:t>
      </w:r>
      <w:r w:rsidR="00332F80" w:rsidRPr="00FB0365">
        <w:rPr>
          <w:rFonts w:ascii="Arial" w:hAnsi="Arial" w:cs="Arial"/>
          <w:bCs/>
        </w:rPr>
        <w:t>1 miesiąca</w:t>
      </w:r>
      <w:r w:rsidRPr="00FB0365">
        <w:rPr>
          <w:rFonts w:ascii="Arial" w:hAnsi="Arial" w:cs="Arial"/>
          <w:bCs/>
        </w:rPr>
        <w:t xml:space="preserve">; w przypadku odbywania stażu przez bezrobotnego będącego osobą niepełnosprawną zaliczoną do znacznego lub umiarkowanego stopnia niepełnosprawności nie może przekraczać 7 godzin na dobę i 35 godzin tygodniowo, w przyjętym okresie rozliczeniowym </w:t>
      </w:r>
      <w:r w:rsidR="00AE31FD" w:rsidRPr="00FB0365">
        <w:rPr>
          <w:rFonts w:ascii="Arial" w:hAnsi="Arial" w:cs="Arial"/>
          <w:bCs/>
        </w:rPr>
        <w:t>1 miesiąca</w:t>
      </w:r>
      <w:r w:rsidRPr="00FB0365">
        <w:rPr>
          <w:rFonts w:ascii="Arial" w:hAnsi="Arial" w:cs="Arial"/>
          <w:bCs/>
        </w:rPr>
        <w:t>.</w:t>
      </w:r>
    </w:p>
    <w:p w14:paraId="512FA1FC" w14:textId="35AE51D2" w:rsidR="00A233AC" w:rsidRPr="00FB0365" w:rsidRDefault="00A233AC" w:rsidP="00AE31FD">
      <w:pPr>
        <w:pStyle w:val="Akapitzlist"/>
        <w:spacing w:before="120" w:after="120" w:line="240" w:lineRule="auto"/>
        <w:ind w:hanging="436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Pr="00FB0365">
        <w:t>   </w:t>
      </w:r>
      <w:r w:rsidRPr="00FB0365">
        <w:rPr>
          <w:rFonts w:ascii="Arial" w:hAnsi="Arial" w:cs="Arial"/>
          <w:b/>
          <w:bCs/>
        </w:rPr>
        <w:t>Obniżony</w:t>
      </w:r>
      <w:r w:rsidR="003F6941" w:rsidRPr="00FB0365">
        <w:rPr>
          <w:rFonts w:ascii="Arial" w:hAnsi="Arial" w:cs="Arial"/>
          <w:b/>
          <w:bCs/>
        </w:rPr>
        <w:t xml:space="preserve"> </w:t>
      </w:r>
      <w:r w:rsidR="003F6941" w:rsidRPr="00FB0365">
        <w:rPr>
          <w:rFonts w:ascii="Arial" w:hAnsi="Arial" w:cs="Arial"/>
        </w:rPr>
        <w:t>–</w:t>
      </w:r>
      <w:r w:rsidR="003F6941" w:rsidRPr="00FB0365">
        <w:rPr>
          <w:rFonts w:ascii="Arial" w:hAnsi="Arial" w:cs="Arial"/>
          <w:bCs/>
        </w:rPr>
        <w:t xml:space="preserve"> ……………………………</w:t>
      </w:r>
      <w:r w:rsidR="00AE31FD" w:rsidRPr="00FB0365">
        <w:rPr>
          <w:rFonts w:ascii="Arial" w:hAnsi="Arial" w:cs="Arial"/>
          <w:bCs/>
        </w:rPr>
        <w:t xml:space="preserve">, </w:t>
      </w:r>
      <w:r w:rsidRPr="00FB0365">
        <w:rPr>
          <w:rFonts w:ascii="Arial" w:hAnsi="Arial" w:cs="Arial"/>
          <w:bCs/>
        </w:rPr>
        <w:t xml:space="preserve">który nie może być krótszy niż 20 godzin w przeciętnie pięciodniowym tygodniu pracy, w przyjętym okresie rozliczeniowym </w:t>
      </w:r>
      <w:r w:rsidR="00AE31FD" w:rsidRPr="00FB0365">
        <w:rPr>
          <w:rFonts w:ascii="Arial" w:hAnsi="Arial" w:cs="Arial"/>
          <w:bCs/>
        </w:rPr>
        <w:t>1</w:t>
      </w:r>
      <w:r w:rsidRPr="00FB0365">
        <w:rPr>
          <w:rFonts w:ascii="Arial" w:hAnsi="Arial" w:cs="Arial"/>
          <w:bCs/>
        </w:rPr>
        <w:t> miesi</w:t>
      </w:r>
      <w:r w:rsidR="00AE31FD" w:rsidRPr="00FB0365">
        <w:rPr>
          <w:rFonts w:ascii="Arial" w:hAnsi="Arial" w:cs="Arial"/>
          <w:bCs/>
        </w:rPr>
        <w:t>ą</w:t>
      </w:r>
      <w:r w:rsidRPr="00FB0365">
        <w:rPr>
          <w:rFonts w:ascii="Arial" w:hAnsi="Arial" w:cs="Arial"/>
          <w:bCs/>
        </w:rPr>
        <w:t>c</w:t>
      </w:r>
      <w:r w:rsidR="00AE31FD" w:rsidRPr="00FB0365">
        <w:rPr>
          <w:rFonts w:ascii="Arial" w:hAnsi="Arial" w:cs="Arial"/>
          <w:bCs/>
        </w:rPr>
        <w:t>a</w:t>
      </w:r>
      <w:r w:rsidRPr="00FB0365">
        <w:rPr>
          <w:rFonts w:ascii="Arial" w:hAnsi="Arial" w:cs="Arial"/>
          <w:bCs/>
        </w:rPr>
        <w:t>.</w:t>
      </w:r>
    </w:p>
    <w:p w14:paraId="2B6620C2" w14:textId="77777777" w:rsidR="00A233AC" w:rsidRPr="00FB0365" w:rsidRDefault="00A233AC" w:rsidP="00A233AC">
      <w:pPr>
        <w:pStyle w:val="Akapitzlist"/>
        <w:spacing w:before="120" w:after="120" w:line="240" w:lineRule="auto"/>
        <w:ind w:hanging="12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Uzasadnienie zastosowania niższego wymiaru czasu: …………………………………..................</w:t>
      </w:r>
    </w:p>
    <w:p w14:paraId="1395125E" w14:textId="62BDC35B" w:rsidR="00136FF7" w:rsidRPr="00FB0365" w:rsidRDefault="00136FF7" w:rsidP="002C26CB">
      <w:pPr>
        <w:spacing w:line="240" w:lineRule="auto"/>
        <w:ind w:left="708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</w:t>
      </w:r>
      <w:r w:rsidR="002C26CB" w:rsidRPr="00FB0365">
        <w:rPr>
          <w:rFonts w:ascii="Arial" w:hAnsi="Arial" w:cs="Arial"/>
        </w:rPr>
        <w:t>..</w:t>
      </w:r>
      <w:r w:rsidRPr="00FB0365">
        <w:rPr>
          <w:rFonts w:ascii="Arial" w:hAnsi="Arial" w:cs="Arial"/>
        </w:rPr>
        <w:t>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68E63DA6" w14:textId="77777777" w:rsidR="000446D0" w:rsidRPr="00FB0365" w:rsidRDefault="000446D0" w:rsidP="000446D0">
      <w:pPr>
        <w:spacing w:line="240" w:lineRule="auto"/>
        <w:ind w:left="708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</w:rPr>
        <w:t>…………………………………………………………….....…………………………………………….</w:t>
      </w:r>
      <w:r w:rsidRPr="00FB0365">
        <w:rPr>
          <w:rFonts w:ascii="Arial" w:hAnsi="Arial" w:cs="Arial"/>
          <w:bCs/>
        </w:rPr>
        <w:t>.</w:t>
      </w:r>
    </w:p>
    <w:p w14:paraId="06B88451" w14:textId="77777777" w:rsidR="00A233AC" w:rsidRPr="00FB0365" w:rsidRDefault="00A233AC" w:rsidP="00A233AC">
      <w:pPr>
        <w:pStyle w:val="Akapitzlist"/>
        <w:spacing w:before="120" w:after="120" w:line="240" w:lineRule="auto"/>
        <w:ind w:hanging="12"/>
        <w:contextualSpacing w:val="0"/>
        <w:jc w:val="both"/>
        <w:rPr>
          <w:rFonts w:ascii="Arial" w:hAnsi="Arial" w:cs="Arial"/>
          <w:bCs/>
          <w:sz w:val="10"/>
          <w:szCs w:val="10"/>
        </w:rPr>
      </w:pPr>
    </w:p>
    <w:p w14:paraId="6FB8B8C4" w14:textId="1BEC3EE4" w:rsidR="00A233AC" w:rsidRPr="00FB0365" w:rsidRDefault="00A233AC" w:rsidP="00A233AC">
      <w:pPr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Godziny odbywania stażu ......</w:t>
      </w:r>
      <w:r w:rsidR="002C26CB" w:rsidRPr="00FB0365">
        <w:rPr>
          <w:rFonts w:ascii="Arial" w:hAnsi="Arial" w:cs="Arial"/>
        </w:rPr>
        <w:t>..</w:t>
      </w:r>
      <w:r w:rsidRPr="00FB0365">
        <w:rPr>
          <w:rFonts w:ascii="Arial" w:hAnsi="Arial" w:cs="Arial"/>
        </w:rPr>
        <w:t>........................................................................................................</w:t>
      </w:r>
    </w:p>
    <w:p w14:paraId="1C9530E4" w14:textId="77777777" w:rsidR="00A233AC" w:rsidRPr="00FB0365" w:rsidRDefault="00A233AC" w:rsidP="00814CA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B0365">
        <w:rPr>
          <w:rFonts w:ascii="Arial" w:eastAsia="MS Mincho" w:hAnsi="Arial" w:cs="Arial"/>
        </w:rPr>
        <w:t xml:space="preserve">Czy charakter pracy we wskazanym zawodzie wymaga wykonywania pracy w: </w:t>
      </w:r>
    </w:p>
    <w:p w14:paraId="22814DB5" w14:textId="77777777" w:rsidR="00A233AC" w:rsidRPr="00FB0365" w:rsidRDefault="00A233AC" w:rsidP="00A233AC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  <w:bCs/>
        </w:rPr>
        <w:t>(niepotrzebne skreślić)</w:t>
      </w:r>
      <w:r w:rsidRPr="00FB0365">
        <w:rPr>
          <w:rFonts w:ascii="Arial" w:eastAsia="MS Mincho" w:hAnsi="Arial" w:cs="Arial"/>
        </w:rPr>
        <w:t>:</w:t>
      </w:r>
    </w:p>
    <w:p w14:paraId="558ED90B" w14:textId="77777777" w:rsidR="00A233AC" w:rsidRPr="00FB0365" w:rsidRDefault="00A233AC" w:rsidP="00A233AC">
      <w:pPr>
        <w:pStyle w:val="Akapitzlist"/>
        <w:spacing w:line="360" w:lineRule="auto"/>
        <w:ind w:hanging="294"/>
        <w:jc w:val="both"/>
        <w:rPr>
          <w:rFonts w:ascii="Arial" w:hAnsi="Arial" w:cs="Arial"/>
        </w:rPr>
      </w:pPr>
      <w:r w:rsidRPr="00FB0365">
        <w:rPr>
          <w:rFonts w:ascii="Arial" w:eastAsia="MS Mincho" w:hAnsi="Arial" w:cs="Arial"/>
        </w:rPr>
        <w:t>- niedzielę i święta:</w:t>
      </w:r>
      <w:r w:rsidRPr="00FB0365">
        <w:rPr>
          <w:rFonts w:ascii="Arial" w:hAnsi="Arial" w:cs="Arial"/>
        </w:rPr>
        <w:t xml:space="preserve"> </w:t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b/>
        </w:rPr>
        <w:t>TAK / NIE</w:t>
      </w:r>
    </w:p>
    <w:p w14:paraId="64294EFD" w14:textId="77777777" w:rsidR="00A233AC" w:rsidRPr="00FB0365" w:rsidRDefault="00A233AC" w:rsidP="00A233AC">
      <w:pPr>
        <w:pStyle w:val="Akapitzlist"/>
        <w:spacing w:line="360" w:lineRule="auto"/>
        <w:ind w:hanging="294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- porze nocnej: </w:t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b/>
        </w:rPr>
        <w:t>TAK / NIE</w:t>
      </w:r>
    </w:p>
    <w:p w14:paraId="5BDC4B7A" w14:textId="77777777" w:rsidR="00017B3D" w:rsidRPr="00FB0365" w:rsidRDefault="00A233AC" w:rsidP="00A233AC">
      <w:pPr>
        <w:pStyle w:val="Akapitzlist"/>
        <w:spacing w:line="360" w:lineRule="auto"/>
        <w:ind w:hanging="294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- systemie zmianowym: </w:t>
      </w:r>
      <w:r w:rsidRPr="00FB0365">
        <w:rPr>
          <w:rFonts w:ascii="Arial" w:hAnsi="Arial" w:cs="Arial"/>
        </w:rPr>
        <w:tab/>
      </w:r>
      <w:r w:rsidRPr="00FB0365">
        <w:rPr>
          <w:rFonts w:ascii="Arial" w:hAnsi="Arial" w:cs="Arial"/>
          <w:b/>
        </w:rPr>
        <w:t>TAK / NIE</w:t>
      </w:r>
      <w:r w:rsidRPr="00FB0365">
        <w:rPr>
          <w:rFonts w:ascii="Arial" w:hAnsi="Arial" w:cs="Arial"/>
        </w:rPr>
        <w:t>, jeżeli tak - w jakich godzinach ............................................</w:t>
      </w:r>
    </w:p>
    <w:p w14:paraId="2BC0A291" w14:textId="77777777" w:rsidR="002C26CB" w:rsidRPr="00FB0365" w:rsidRDefault="002C26CB" w:rsidP="002C26CB">
      <w:pPr>
        <w:pStyle w:val="Akapitzlist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10"/>
          <w:szCs w:val="10"/>
        </w:rPr>
      </w:pPr>
    </w:p>
    <w:p w14:paraId="5AF1A6B8" w14:textId="77777777" w:rsidR="00925B04" w:rsidRPr="00FB0365" w:rsidRDefault="00017B3D" w:rsidP="00814CA0">
      <w:pPr>
        <w:numPr>
          <w:ilvl w:val="0"/>
          <w:numId w:val="3"/>
        </w:numPr>
        <w:spacing w:before="120" w:after="120" w:line="240" w:lineRule="auto"/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Staż będzie realizowany w formie </w:t>
      </w:r>
      <w:r w:rsidRPr="00FB0365">
        <w:rPr>
          <w:rFonts w:ascii="Arial" w:hAnsi="Arial" w:cs="Arial"/>
          <w:b/>
        </w:rPr>
        <w:t>stacjonarnej</w:t>
      </w:r>
      <w:r w:rsidRPr="00FB0365">
        <w:rPr>
          <w:rFonts w:ascii="Arial" w:hAnsi="Arial" w:cs="Arial"/>
        </w:rPr>
        <w:t xml:space="preserve"> / </w:t>
      </w:r>
      <w:r w:rsidRPr="00FB0365">
        <w:rPr>
          <w:rFonts w:ascii="Arial" w:hAnsi="Arial" w:cs="Arial"/>
          <w:b/>
        </w:rPr>
        <w:t>zdalnej</w:t>
      </w:r>
      <w:r w:rsidRPr="00FB0365">
        <w:rPr>
          <w:rFonts w:ascii="Arial" w:hAnsi="Arial" w:cs="Arial"/>
        </w:rPr>
        <w:t xml:space="preserve"> / </w:t>
      </w:r>
      <w:r w:rsidRPr="00FB0365">
        <w:rPr>
          <w:rFonts w:ascii="Arial" w:hAnsi="Arial" w:cs="Arial"/>
          <w:b/>
        </w:rPr>
        <w:t>hybrydowej</w:t>
      </w:r>
      <w:r w:rsidRPr="00FB0365">
        <w:rPr>
          <w:rFonts w:ascii="Arial" w:hAnsi="Arial" w:cs="Arial"/>
        </w:rPr>
        <w:t xml:space="preserve"> (niepotrzebne skreślić)</w:t>
      </w:r>
    </w:p>
    <w:p w14:paraId="4455E2B5" w14:textId="307C7873" w:rsidR="000C1309" w:rsidRPr="00FB0365" w:rsidRDefault="00017B3D" w:rsidP="00706A3C">
      <w:pPr>
        <w:spacing w:line="240" w:lineRule="auto"/>
        <w:ind w:left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Uwaga: </w:t>
      </w:r>
      <w:bookmarkStart w:id="4" w:name="_Hlk202183460"/>
      <w:r w:rsidRPr="00FB0365">
        <w:rPr>
          <w:rFonts w:ascii="Arial" w:hAnsi="Arial" w:cs="Arial"/>
        </w:rPr>
        <w:t>staż w formie zdalnej lub hybrydowej możliwy jest wyłącznie na zasadach określonych w</w:t>
      </w:r>
      <w:r w:rsidR="00E11A78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art. 67</w:t>
      </w:r>
      <w:r w:rsidRPr="00FB0365">
        <w:rPr>
          <w:rFonts w:ascii="Arial" w:hAnsi="Arial" w:cs="Arial"/>
          <w:vertAlign w:val="superscript"/>
        </w:rPr>
        <w:t>18</w:t>
      </w:r>
      <w:r w:rsidRPr="00FB0365">
        <w:rPr>
          <w:rFonts w:ascii="Arial" w:hAnsi="Arial" w:cs="Arial"/>
        </w:rPr>
        <w:t>, art. 67</w:t>
      </w:r>
      <w:r w:rsidRPr="00FB0365">
        <w:rPr>
          <w:rFonts w:ascii="Arial" w:hAnsi="Arial" w:cs="Arial"/>
          <w:vertAlign w:val="superscript"/>
        </w:rPr>
        <w:t>19</w:t>
      </w:r>
      <w:r w:rsidRPr="00FB0365">
        <w:rPr>
          <w:rFonts w:ascii="Arial" w:hAnsi="Arial" w:cs="Arial"/>
        </w:rPr>
        <w:t xml:space="preserve"> § 3–5, art. 67</w:t>
      </w:r>
      <w:r w:rsidRPr="00FB0365">
        <w:rPr>
          <w:rFonts w:ascii="Arial" w:hAnsi="Arial" w:cs="Arial"/>
          <w:vertAlign w:val="superscript"/>
        </w:rPr>
        <w:t>24</w:t>
      </w:r>
      <w:r w:rsidRPr="00FB0365">
        <w:rPr>
          <w:rFonts w:ascii="Arial" w:hAnsi="Arial" w:cs="Arial"/>
        </w:rPr>
        <w:t xml:space="preserve"> § 1 pkt 1, 2 i 4, § 2–5, art. 67</w:t>
      </w:r>
      <w:r w:rsidRPr="00FB0365">
        <w:rPr>
          <w:rFonts w:ascii="Arial" w:hAnsi="Arial" w:cs="Arial"/>
          <w:vertAlign w:val="superscript"/>
        </w:rPr>
        <w:t>25</w:t>
      </w:r>
      <w:r w:rsidRPr="00FB0365">
        <w:rPr>
          <w:rFonts w:ascii="Arial" w:hAnsi="Arial" w:cs="Arial"/>
        </w:rPr>
        <w:t>, art. 67</w:t>
      </w:r>
      <w:r w:rsidRPr="00FB0365">
        <w:rPr>
          <w:rFonts w:ascii="Arial" w:hAnsi="Arial" w:cs="Arial"/>
          <w:vertAlign w:val="superscript"/>
        </w:rPr>
        <w:t>27</w:t>
      </w:r>
      <w:r w:rsidRPr="00FB0365">
        <w:rPr>
          <w:rFonts w:ascii="Arial" w:hAnsi="Arial" w:cs="Arial"/>
        </w:rPr>
        <w:t>, art. 67</w:t>
      </w:r>
      <w:r w:rsidRPr="00FB0365">
        <w:rPr>
          <w:rFonts w:ascii="Arial" w:hAnsi="Arial" w:cs="Arial"/>
          <w:vertAlign w:val="superscript"/>
        </w:rPr>
        <w:t>31</w:t>
      </w:r>
      <w:r w:rsidRPr="00FB0365">
        <w:rPr>
          <w:rFonts w:ascii="Arial" w:hAnsi="Arial" w:cs="Arial"/>
        </w:rPr>
        <w:t xml:space="preserve"> § 4, 7–9 ustawy z dnia 26 czerwca 1974 r. – Kodeks pracy</w:t>
      </w:r>
      <w:bookmarkEnd w:id="4"/>
      <w:r w:rsidRPr="00FB0365">
        <w:rPr>
          <w:rFonts w:ascii="Arial" w:hAnsi="Arial" w:cs="Arial"/>
        </w:rPr>
        <w:t>.</w:t>
      </w:r>
    </w:p>
    <w:p w14:paraId="0391CA3A" w14:textId="77777777" w:rsidR="002C26CB" w:rsidRPr="00FB0365" w:rsidRDefault="002C26CB" w:rsidP="002C26CB">
      <w:pPr>
        <w:spacing w:after="0" w:line="240" w:lineRule="auto"/>
        <w:ind w:left="425"/>
        <w:jc w:val="both"/>
        <w:rPr>
          <w:rFonts w:ascii="Arial" w:hAnsi="Arial" w:cs="Arial"/>
          <w:bCs/>
          <w:sz w:val="10"/>
          <w:szCs w:val="10"/>
        </w:rPr>
      </w:pPr>
      <w:bookmarkStart w:id="5" w:name="_Hlk203480605"/>
    </w:p>
    <w:bookmarkEnd w:id="5"/>
    <w:p w14:paraId="7D4177CA" w14:textId="58688D53" w:rsidR="00B365BC" w:rsidRPr="00FB0365" w:rsidRDefault="00B365BC" w:rsidP="0006467D">
      <w:pPr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Wymagan</w:t>
      </w:r>
      <w:r w:rsidR="00925B04" w:rsidRPr="00FB0365">
        <w:rPr>
          <w:rFonts w:ascii="Arial" w:hAnsi="Arial" w:cs="Arial"/>
        </w:rPr>
        <w:t>ia niezbędne do podjęcia stażu przez bezrobotnego</w:t>
      </w:r>
      <w:r w:rsidR="0006401C" w:rsidRPr="00FB0365">
        <w:rPr>
          <w:rFonts w:ascii="Arial" w:hAnsi="Arial" w:cs="Arial"/>
        </w:rPr>
        <w:t xml:space="preserve"> na stanowisku pracy</w:t>
      </w:r>
      <w:r w:rsidRPr="00FB0365">
        <w:rPr>
          <w:rFonts w:ascii="Arial" w:hAnsi="Arial" w:cs="Arial"/>
        </w:rPr>
        <w:t>:</w:t>
      </w:r>
    </w:p>
    <w:p w14:paraId="4303441F" w14:textId="3F609828" w:rsidR="00706A3C" w:rsidRDefault="00706A3C" w:rsidP="0006401C">
      <w:pPr>
        <w:pStyle w:val="Akapitzlist"/>
        <w:numPr>
          <w:ilvl w:val="0"/>
          <w:numId w:val="1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predyspozycje psychofizyczne i zdrowotne</w:t>
      </w:r>
      <w:r>
        <w:rPr>
          <w:rFonts w:ascii="Arial" w:hAnsi="Arial" w:cs="Arial"/>
        </w:rPr>
        <w:t>………………………………………………………..</w:t>
      </w:r>
    </w:p>
    <w:p w14:paraId="539D76C5" w14:textId="04581AA8" w:rsidR="00B365BC" w:rsidRPr="00FB0365" w:rsidRDefault="00B365BC" w:rsidP="0006401C">
      <w:pPr>
        <w:pStyle w:val="Akapitzlist"/>
        <w:numPr>
          <w:ilvl w:val="0"/>
          <w:numId w:val="1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poziom wykształcenia</w:t>
      </w:r>
      <w:r w:rsidR="00FD4F47" w:rsidRPr="00FB0365">
        <w:rPr>
          <w:rFonts w:ascii="Arial" w:hAnsi="Arial" w:cs="Arial"/>
        </w:rPr>
        <w:t xml:space="preserve"> </w:t>
      </w:r>
      <w:r w:rsidRPr="00FB0365">
        <w:rPr>
          <w:rFonts w:ascii="Arial" w:hAnsi="Arial" w:cs="Arial"/>
        </w:rPr>
        <w:t>……………………………………………………………</w:t>
      </w:r>
      <w:r w:rsidR="00FD4F47" w:rsidRPr="00FB0365">
        <w:rPr>
          <w:rFonts w:ascii="Arial" w:hAnsi="Arial" w:cs="Arial"/>
        </w:rPr>
        <w:t>….</w:t>
      </w:r>
      <w:r w:rsidRPr="00FB0365">
        <w:rPr>
          <w:rFonts w:ascii="Arial" w:hAnsi="Arial" w:cs="Arial"/>
        </w:rPr>
        <w:t>……</w:t>
      </w:r>
      <w:r w:rsidR="0006401C" w:rsidRPr="00FB0365">
        <w:rPr>
          <w:rFonts w:ascii="Arial" w:hAnsi="Arial" w:cs="Arial"/>
        </w:rPr>
        <w:t>……</w:t>
      </w:r>
      <w:r w:rsidRPr="00FB0365">
        <w:rPr>
          <w:rFonts w:ascii="Arial" w:hAnsi="Arial" w:cs="Arial"/>
        </w:rPr>
        <w:t>........</w:t>
      </w:r>
    </w:p>
    <w:p w14:paraId="6F3F4BAB" w14:textId="0ECDEC40" w:rsidR="0006401C" w:rsidRPr="00FB0365" w:rsidRDefault="0006401C" w:rsidP="0006401C">
      <w:pPr>
        <w:pStyle w:val="Akapitzlist"/>
        <w:numPr>
          <w:ilvl w:val="0"/>
          <w:numId w:val="14"/>
        </w:numPr>
        <w:spacing w:before="120"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minimalne kwalifikacje ……………………….………………………………..........................……</w:t>
      </w:r>
    </w:p>
    <w:p w14:paraId="11790CBB" w14:textId="57F140CA" w:rsidR="00870BA5" w:rsidRPr="00FB0365" w:rsidRDefault="00870BA5" w:rsidP="00814CA0">
      <w:pPr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Czy po zakończeniu </w:t>
      </w:r>
      <w:r w:rsidR="001C357E" w:rsidRPr="00FB0365">
        <w:rPr>
          <w:rFonts w:ascii="Arial" w:hAnsi="Arial" w:cs="Arial"/>
        </w:rPr>
        <w:t xml:space="preserve">odbywania stażu </w:t>
      </w:r>
      <w:r w:rsidRPr="00FB0365">
        <w:rPr>
          <w:rFonts w:ascii="Arial" w:hAnsi="Arial" w:cs="Arial"/>
        </w:rPr>
        <w:t xml:space="preserve">planowane jest </w:t>
      </w:r>
      <w:r w:rsidR="001C357E" w:rsidRPr="00FB0365">
        <w:rPr>
          <w:rFonts w:ascii="Arial" w:hAnsi="Arial" w:cs="Arial"/>
        </w:rPr>
        <w:t>zatrudnienie stażysty?</w:t>
      </w:r>
    </w:p>
    <w:p w14:paraId="6BEA2D4F" w14:textId="13F08241" w:rsidR="00870BA5" w:rsidRPr="00FB0365" w:rsidRDefault="00ED526A" w:rsidP="001C357E">
      <w:pPr>
        <w:ind w:left="993" w:hanging="567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FB0365">
        <w:t>   </w:t>
      </w:r>
      <w:r w:rsidR="00870BA5" w:rsidRPr="00FB0365">
        <w:rPr>
          <w:rFonts w:ascii="Arial" w:hAnsi="Arial" w:cs="Arial"/>
          <w:b/>
          <w:bCs/>
        </w:rPr>
        <w:t xml:space="preserve">TAK – </w:t>
      </w:r>
      <w:r w:rsidR="00870BA5" w:rsidRPr="00FB0365">
        <w:rPr>
          <w:rFonts w:ascii="Arial" w:hAnsi="Arial" w:cs="Arial"/>
          <w:b/>
        </w:rPr>
        <w:t>zobowiązuje się</w:t>
      </w:r>
      <w:r w:rsidR="00870BA5" w:rsidRPr="00FB0365">
        <w:rPr>
          <w:rFonts w:ascii="Arial" w:hAnsi="Arial" w:cs="Arial"/>
          <w:b/>
          <w:bCs/>
        </w:rPr>
        <w:t xml:space="preserve"> do</w:t>
      </w:r>
      <w:r w:rsidR="00870BA5" w:rsidRPr="00FB0365">
        <w:rPr>
          <w:rFonts w:ascii="Arial" w:hAnsi="Arial" w:cs="Arial"/>
          <w:b/>
        </w:rPr>
        <w:t xml:space="preserve"> zatrudnieni</w:t>
      </w:r>
      <w:r w:rsidR="00E26666">
        <w:rPr>
          <w:rFonts w:ascii="Arial" w:hAnsi="Arial" w:cs="Arial"/>
          <w:b/>
        </w:rPr>
        <w:t>a</w:t>
      </w:r>
      <w:r w:rsidR="00870BA5" w:rsidRPr="00FB0365">
        <w:rPr>
          <w:rFonts w:ascii="Arial" w:hAnsi="Arial" w:cs="Arial"/>
        </w:rPr>
        <w:t xml:space="preserve"> </w:t>
      </w:r>
      <w:r w:rsidR="001C357E" w:rsidRPr="00FB0365">
        <w:rPr>
          <w:rFonts w:ascii="Arial" w:hAnsi="Arial" w:cs="Arial"/>
        </w:rPr>
        <w:t>stażysty na</w:t>
      </w:r>
      <w:r w:rsidR="00870BA5" w:rsidRPr="00FB0365">
        <w:rPr>
          <w:rFonts w:ascii="Arial" w:hAnsi="Arial" w:cs="Arial"/>
        </w:rPr>
        <w:t xml:space="preserve"> okres co</w:t>
      </w:r>
      <w:r w:rsidR="00535D39" w:rsidRPr="00FB0365">
        <w:rPr>
          <w:rFonts w:ascii="Arial" w:hAnsi="Arial" w:cs="Arial"/>
        </w:rPr>
        <w:t> </w:t>
      </w:r>
      <w:r w:rsidR="00870BA5" w:rsidRPr="00FB0365">
        <w:rPr>
          <w:rFonts w:ascii="Arial" w:hAnsi="Arial" w:cs="Arial"/>
        </w:rPr>
        <w:t xml:space="preserve">najmniej </w:t>
      </w:r>
      <w:r w:rsidR="000C1309" w:rsidRPr="00FB0365">
        <w:rPr>
          <w:rFonts w:ascii="Arial" w:hAnsi="Arial" w:cs="Arial"/>
          <w:b/>
        </w:rPr>
        <w:t>90 dni</w:t>
      </w:r>
    </w:p>
    <w:p w14:paraId="11D92591" w14:textId="62E9E4D0" w:rsidR="00870BA5" w:rsidRPr="00FB0365" w:rsidRDefault="00ED526A" w:rsidP="00712C9A">
      <w:pPr>
        <w:spacing w:before="120" w:after="120" w:line="240" w:lineRule="auto"/>
        <w:ind w:left="357" w:firstLine="69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/>
          <w:sz w:val="28"/>
          <w:szCs w:val="28"/>
        </w:rPr>
        <w:sym w:font="Wingdings" w:char="F0A8"/>
      </w:r>
      <w:r w:rsidR="007527FC" w:rsidRPr="00FB0365">
        <w:rPr>
          <w:rFonts w:ascii="Arial" w:hAnsi="Arial" w:cs="Arial"/>
          <w:b/>
          <w:bCs/>
          <w:sz w:val="28"/>
          <w:szCs w:val="28"/>
        </w:rPr>
        <w:t> </w:t>
      </w:r>
      <w:r w:rsidR="007527FC" w:rsidRPr="00FB0365">
        <w:rPr>
          <w:rFonts w:ascii="Arial" w:hAnsi="Arial" w:cs="Arial"/>
          <w:b/>
          <w:bCs/>
        </w:rPr>
        <w:t>  </w:t>
      </w:r>
      <w:bookmarkStart w:id="6" w:name="_Hlk202270626"/>
      <w:r w:rsidR="00870BA5" w:rsidRPr="00FB0365">
        <w:rPr>
          <w:rFonts w:ascii="Arial" w:hAnsi="Arial" w:cs="Arial"/>
          <w:b/>
          <w:bCs/>
        </w:rPr>
        <w:t>NIE</w:t>
      </w:r>
      <w:r w:rsidR="001C357E" w:rsidRPr="00FB0365">
        <w:rPr>
          <w:rFonts w:ascii="Arial" w:hAnsi="Arial" w:cs="Arial"/>
          <w:bCs/>
        </w:rPr>
        <w:t xml:space="preserve"> – z powodu (podać przyczynę) ………….........</w:t>
      </w:r>
      <w:r w:rsidR="006D1C46" w:rsidRPr="00FB0365">
        <w:rPr>
          <w:rFonts w:ascii="Arial" w:hAnsi="Arial" w:cs="Arial"/>
          <w:bCs/>
        </w:rPr>
        <w:t>..</w:t>
      </w:r>
      <w:r w:rsidR="001C357E" w:rsidRPr="00FB0365">
        <w:rPr>
          <w:rFonts w:ascii="Arial" w:hAnsi="Arial" w:cs="Arial"/>
          <w:bCs/>
        </w:rPr>
        <w:t>...............................................................</w:t>
      </w:r>
    </w:p>
    <w:p w14:paraId="1AFB8D33" w14:textId="77777777" w:rsidR="009A2B59" w:rsidRPr="00FB0365" w:rsidRDefault="009A2B59" w:rsidP="009A2B59">
      <w:pPr>
        <w:pStyle w:val="Akapitzlist"/>
        <w:spacing w:before="120" w:after="120" w:line="360" w:lineRule="auto"/>
        <w:ind w:left="851"/>
        <w:jc w:val="both"/>
        <w:rPr>
          <w:rFonts w:ascii="Arial" w:hAnsi="Arial" w:cs="Arial"/>
        </w:rPr>
      </w:pPr>
      <w:bookmarkStart w:id="7" w:name="_Hlk202270685"/>
      <w:bookmarkEnd w:id="6"/>
      <w:r w:rsidRPr="00FB0365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0F453E2B" w14:textId="63D7FDAB" w:rsidR="00C71D01" w:rsidRDefault="00095F06" w:rsidP="00095F06">
      <w:pPr>
        <w:suppressAutoHyphens/>
        <w:spacing w:after="0" w:line="271" w:lineRule="auto"/>
        <w:ind w:left="32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Uwaga: </w:t>
      </w:r>
      <w:r w:rsidR="00C71D01" w:rsidRPr="00FB0365">
        <w:rPr>
          <w:rFonts w:ascii="Arial" w:hAnsi="Arial" w:cs="Arial"/>
        </w:rPr>
        <w:t xml:space="preserve">deklarowane zatrudnienie po zakończonym stażu, a także niewywiązanie się z deklaracji zatrudnienia, jest </w:t>
      </w:r>
      <w:r w:rsidR="006D1C46" w:rsidRPr="00FB0365">
        <w:rPr>
          <w:rFonts w:ascii="Arial" w:hAnsi="Arial" w:cs="Arial"/>
        </w:rPr>
        <w:t xml:space="preserve">brane pod uwagę przy </w:t>
      </w:r>
      <w:r w:rsidR="00C71D01" w:rsidRPr="00FB0365">
        <w:rPr>
          <w:rFonts w:ascii="Arial" w:hAnsi="Arial" w:cs="Arial"/>
        </w:rPr>
        <w:t>ocen</w:t>
      </w:r>
      <w:r w:rsidR="006D1C46" w:rsidRPr="00FB0365">
        <w:rPr>
          <w:rFonts w:ascii="Arial" w:hAnsi="Arial" w:cs="Arial"/>
        </w:rPr>
        <w:t>ie</w:t>
      </w:r>
      <w:r w:rsidR="00C71D01" w:rsidRPr="00FB0365">
        <w:rPr>
          <w:rFonts w:ascii="Arial" w:hAnsi="Arial" w:cs="Arial"/>
        </w:rPr>
        <w:t xml:space="preserve"> innych składanych wniosków dotyczących form pomocy współfinansowanych ze środków publicznych.</w:t>
      </w:r>
    </w:p>
    <w:p w14:paraId="702B6654" w14:textId="77777777" w:rsidR="000446D0" w:rsidRPr="00FB0365" w:rsidRDefault="000446D0" w:rsidP="00095F06">
      <w:pPr>
        <w:suppressAutoHyphens/>
        <w:spacing w:after="0" w:line="271" w:lineRule="auto"/>
        <w:ind w:left="323"/>
        <w:jc w:val="both"/>
        <w:rPr>
          <w:rFonts w:ascii="Arial" w:hAnsi="Arial" w:cs="Arial"/>
        </w:rPr>
      </w:pPr>
    </w:p>
    <w:p w14:paraId="6AFB9F0D" w14:textId="77777777" w:rsidR="00F77504" w:rsidRPr="00FB0365" w:rsidRDefault="00F77504" w:rsidP="00C22851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lastRenderedPageBreak/>
        <w:t>Dane bezrobotnego, którego Organizator zamierza przyjąć na staż (w przypadku, gdy jest możliwe wskazanie konkretnej osoby)</w:t>
      </w:r>
    </w:p>
    <w:p w14:paraId="5211A285" w14:textId="12CC2F00" w:rsidR="00F77504" w:rsidRPr="00FB0365" w:rsidRDefault="00F77504" w:rsidP="00F77504">
      <w:pPr>
        <w:ind w:firstLine="426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Imię i nazwisko </w:t>
      </w:r>
      <w:r w:rsidRPr="00FB0365">
        <w:rPr>
          <w:rFonts w:ascii="Arial" w:hAnsi="Arial" w:cs="Arial"/>
          <w:bCs/>
        </w:rPr>
        <w:t>………………</w:t>
      </w:r>
      <w:r w:rsidR="006D1C46" w:rsidRPr="00FB0365">
        <w:rPr>
          <w:rFonts w:ascii="Arial" w:hAnsi="Arial" w:cs="Arial"/>
          <w:bCs/>
        </w:rPr>
        <w:t>………</w:t>
      </w:r>
      <w:r w:rsidRPr="00FB0365">
        <w:rPr>
          <w:rFonts w:ascii="Arial" w:hAnsi="Arial" w:cs="Arial"/>
          <w:bCs/>
        </w:rPr>
        <w:t>.………………………………………………………………………</w:t>
      </w:r>
    </w:p>
    <w:p w14:paraId="2E524ED7" w14:textId="77777777" w:rsidR="00577B31" w:rsidRDefault="00577B31" w:rsidP="00577B31">
      <w:pPr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Data urodzenia</w:t>
      </w:r>
      <w:r w:rsidR="00F77504" w:rsidRPr="00FB0365">
        <w:rPr>
          <w:rFonts w:ascii="Arial" w:hAnsi="Arial" w:cs="Arial"/>
        </w:rPr>
        <w:t xml:space="preserve"> </w:t>
      </w:r>
      <w:r w:rsidR="00F77504" w:rsidRPr="00FB0365">
        <w:rPr>
          <w:rFonts w:ascii="Arial" w:hAnsi="Arial" w:cs="Arial"/>
          <w:bCs/>
        </w:rPr>
        <w:t>…</w:t>
      </w:r>
      <w:r w:rsidR="006D1C46" w:rsidRPr="00FB0365">
        <w:rPr>
          <w:rFonts w:ascii="Arial" w:hAnsi="Arial" w:cs="Arial"/>
          <w:bCs/>
        </w:rPr>
        <w:t>……..</w:t>
      </w:r>
      <w:r w:rsidR="00F77504" w:rsidRPr="00FB0365">
        <w:rPr>
          <w:rFonts w:ascii="Arial" w:hAnsi="Arial" w:cs="Arial"/>
          <w:bCs/>
        </w:rPr>
        <w:t>……………..………………………………………………………………………</w:t>
      </w:r>
    </w:p>
    <w:p w14:paraId="52A17C97" w14:textId="77777777" w:rsidR="00A50245" w:rsidRPr="00072AC0" w:rsidRDefault="00A50245" w:rsidP="00A50245">
      <w:pPr>
        <w:pStyle w:val="Akapitzlist"/>
        <w:spacing w:after="120" w:line="240" w:lineRule="auto"/>
        <w:ind w:left="142"/>
        <w:contextualSpacing w:val="0"/>
        <w:jc w:val="both"/>
        <w:rPr>
          <w:rFonts w:ascii="Arial" w:hAnsi="Arial" w:cs="Arial"/>
        </w:rPr>
      </w:pPr>
      <w:r w:rsidRPr="00072AC0">
        <w:rPr>
          <w:rFonts w:ascii="Arial" w:hAnsi="Arial" w:cs="Arial"/>
        </w:rPr>
        <w:t>Oświadczam, że wskazany kandydat w okresie ostatnich 24 miesięcy</w:t>
      </w:r>
      <w:r>
        <w:rPr>
          <w:rFonts w:ascii="Arial" w:hAnsi="Arial" w:cs="Arial"/>
        </w:rPr>
        <w:t xml:space="preserve"> </w:t>
      </w:r>
      <w:r w:rsidRPr="00CE6664">
        <w:rPr>
          <w:rFonts w:ascii="Arial" w:hAnsi="Arial" w:cs="Arial"/>
          <w:bCs/>
        </w:rPr>
        <w:t>(niepotrzebne skreślić)</w:t>
      </w:r>
      <w:r w:rsidRPr="00072AC0">
        <w:rPr>
          <w:rFonts w:ascii="Arial" w:hAnsi="Arial" w:cs="Arial"/>
        </w:rPr>
        <w:t>:</w:t>
      </w:r>
    </w:p>
    <w:p w14:paraId="18357FCE" w14:textId="77777777" w:rsidR="00A50245" w:rsidRPr="00D07BA3" w:rsidRDefault="00A50245" w:rsidP="00A50245">
      <w:pPr>
        <w:spacing w:before="120" w:after="120" w:line="240" w:lineRule="auto"/>
        <w:ind w:left="142"/>
        <w:rPr>
          <w:rFonts w:ascii="Arial" w:hAnsi="Arial" w:cs="Arial"/>
          <w:bCs/>
        </w:rPr>
      </w:pPr>
      <w:r w:rsidRPr="00D07BA3">
        <w:rPr>
          <w:rFonts w:ascii="Arial" w:hAnsi="Arial" w:cs="Arial"/>
          <w:bCs/>
        </w:rPr>
        <w:t xml:space="preserve">- </w:t>
      </w:r>
      <w:r w:rsidRPr="00D07BA3">
        <w:rPr>
          <w:rFonts w:ascii="Arial" w:hAnsi="Arial" w:cs="Arial"/>
          <w:b/>
          <w:bCs/>
        </w:rPr>
        <w:t xml:space="preserve">odbywał / nie odbywał </w:t>
      </w:r>
      <w:r w:rsidRPr="00D07BA3">
        <w:rPr>
          <w:rFonts w:ascii="Arial" w:hAnsi="Arial" w:cs="Arial"/>
          <w:bCs/>
        </w:rPr>
        <w:t xml:space="preserve">u mnie stażu,                            </w:t>
      </w:r>
    </w:p>
    <w:p w14:paraId="5774B83C" w14:textId="77777777" w:rsidR="00A50245" w:rsidRPr="00D07BA3" w:rsidRDefault="00A50245" w:rsidP="00A50245">
      <w:pPr>
        <w:spacing w:before="120" w:after="120" w:line="240" w:lineRule="auto"/>
        <w:ind w:left="284" w:hanging="142"/>
        <w:rPr>
          <w:rFonts w:ascii="Arial" w:hAnsi="Arial" w:cs="Arial"/>
          <w:bCs/>
        </w:rPr>
      </w:pPr>
      <w:r w:rsidRPr="00D07BA3">
        <w:rPr>
          <w:rFonts w:ascii="Arial" w:hAnsi="Arial" w:cs="Arial"/>
          <w:bCs/>
        </w:rPr>
        <w:t xml:space="preserve">- </w:t>
      </w:r>
      <w:r w:rsidRPr="00D07BA3">
        <w:rPr>
          <w:rFonts w:ascii="Arial" w:hAnsi="Arial" w:cs="Arial"/>
          <w:b/>
          <w:bCs/>
        </w:rPr>
        <w:t>był / nie był</w:t>
      </w:r>
      <w:r w:rsidRPr="00D07BA3">
        <w:rPr>
          <w:rFonts w:ascii="Arial" w:hAnsi="Arial" w:cs="Arial"/>
          <w:bCs/>
        </w:rPr>
        <w:t xml:space="preserve"> u mnie zatrudniony, w tym jako młodociany pracownik w celu przygotowania zawodowego, </w:t>
      </w:r>
    </w:p>
    <w:p w14:paraId="33CCAAB1" w14:textId="77777777" w:rsidR="00A50245" w:rsidRPr="00D07BA3" w:rsidRDefault="00A50245" w:rsidP="00A50245">
      <w:pPr>
        <w:spacing w:before="120" w:after="120" w:line="240" w:lineRule="auto"/>
        <w:ind w:left="142"/>
        <w:rPr>
          <w:rFonts w:ascii="Arial" w:hAnsi="Arial" w:cs="Arial"/>
          <w:b/>
          <w:bCs/>
        </w:rPr>
      </w:pPr>
      <w:r w:rsidRPr="00D07BA3">
        <w:rPr>
          <w:rFonts w:ascii="Arial" w:hAnsi="Arial" w:cs="Arial"/>
          <w:bCs/>
        </w:rPr>
        <w:t xml:space="preserve">- </w:t>
      </w:r>
      <w:r w:rsidRPr="00D07BA3">
        <w:rPr>
          <w:rFonts w:ascii="Arial" w:hAnsi="Arial" w:cs="Arial"/>
          <w:b/>
          <w:bCs/>
        </w:rPr>
        <w:t>wykonywał / nie</w:t>
      </w:r>
      <w:r w:rsidRPr="00D07BA3">
        <w:rPr>
          <w:rFonts w:ascii="Arial" w:hAnsi="Arial" w:cs="Arial"/>
          <w:bCs/>
        </w:rPr>
        <w:t xml:space="preserve"> </w:t>
      </w:r>
      <w:r w:rsidRPr="00D07BA3">
        <w:rPr>
          <w:rFonts w:ascii="Arial" w:hAnsi="Arial" w:cs="Arial"/>
          <w:b/>
          <w:bCs/>
        </w:rPr>
        <w:t>wykonywał</w:t>
      </w:r>
      <w:r w:rsidRPr="00D07BA3">
        <w:rPr>
          <w:rFonts w:ascii="Arial" w:hAnsi="Arial" w:cs="Arial"/>
          <w:bCs/>
        </w:rPr>
        <w:t xml:space="preserve"> u mnie innej pracy zarobkowej</w:t>
      </w:r>
      <w:r w:rsidRPr="00D07BA3">
        <w:rPr>
          <w:rFonts w:ascii="Arial" w:hAnsi="Arial" w:cs="Arial"/>
          <w:b/>
          <w:bCs/>
        </w:rPr>
        <w:t>.</w:t>
      </w:r>
    </w:p>
    <w:p w14:paraId="11FF2AA9" w14:textId="7B51F8AE" w:rsidR="00EC712F" w:rsidRPr="00EC712F" w:rsidRDefault="00EC712F" w:rsidP="00EC712F">
      <w:pPr>
        <w:pStyle w:val="Akapitzlist"/>
        <w:spacing w:after="120" w:line="240" w:lineRule="auto"/>
        <w:ind w:left="142"/>
        <w:contextualSpacing w:val="0"/>
        <w:jc w:val="both"/>
        <w:rPr>
          <w:rFonts w:ascii="Arial" w:hAnsi="Arial" w:cs="Arial"/>
          <w:bCs/>
        </w:rPr>
      </w:pPr>
      <w:r w:rsidRPr="00CE6664">
        <w:rPr>
          <w:rFonts w:ascii="Arial" w:hAnsi="Arial" w:cs="Arial"/>
          <w:bCs/>
        </w:rPr>
        <w:t xml:space="preserve">Wskazany kandydat </w:t>
      </w:r>
      <w:r w:rsidRPr="00CE6664">
        <w:rPr>
          <w:rFonts w:ascii="Arial" w:hAnsi="Arial" w:cs="Arial"/>
          <w:b/>
          <w:bCs/>
        </w:rPr>
        <w:t>jest / nie jest</w:t>
      </w:r>
      <w:r w:rsidRPr="00CE6664">
        <w:rPr>
          <w:rFonts w:ascii="Arial" w:hAnsi="Arial" w:cs="Arial"/>
          <w:bCs/>
        </w:rPr>
        <w:t xml:space="preserve"> </w:t>
      </w:r>
      <w:bookmarkStart w:id="8" w:name="_Hlk202273237"/>
      <w:r w:rsidRPr="00CE6664">
        <w:rPr>
          <w:rFonts w:ascii="Arial" w:hAnsi="Arial" w:cs="Arial"/>
          <w:bCs/>
        </w:rPr>
        <w:t xml:space="preserve">(niepotrzebne skreślić) </w:t>
      </w:r>
      <w:bookmarkEnd w:id="8"/>
      <w:r w:rsidRPr="00CE6664">
        <w:rPr>
          <w:rFonts w:ascii="Arial" w:hAnsi="Arial" w:cs="Arial"/>
          <w:bCs/>
        </w:rPr>
        <w:t>członkiem bliskiej rodziny wnioskodawcy (współmałżonek, rodzeństwo, krewny pierwszego stopnia w zakresie wstępni-zstępni).</w:t>
      </w:r>
    </w:p>
    <w:p w14:paraId="45EFC6DD" w14:textId="77777777" w:rsidR="00A50245" w:rsidRDefault="00A50245" w:rsidP="00A50245">
      <w:pPr>
        <w:pStyle w:val="Akapitzlist"/>
        <w:spacing w:after="120" w:line="240" w:lineRule="auto"/>
        <w:ind w:left="142"/>
        <w:contextualSpacing w:val="0"/>
        <w:jc w:val="both"/>
        <w:rPr>
          <w:rFonts w:ascii="Arial" w:hAnsi="Arial" w:cs="Arial"/>
          <w:bCs/>
        </w:rPr>
      </w:pPr>
      <w:r w:rsidRPr="00CE6664">
        <w:rPr>
          <w:rFonts w:ascii="Arial" w:hAnsi="Arial" w:cs="Arial"/>
        </w:rPr>
        <w:t xml:space="preserve">W </w:t>
      </w:r>
      <w:r w:rsidRPr="00CE6664">
        <w:rPr>
          <w:rFonts w:ascii="Arial" w:hAnsi="Arial" w:cs="Arial"/>
          <w:bCs/>
        </w:rPr>
        <w:t xml:space="preserve">przypadku braku możliwości aktywizacji poprzez staż wskazanego kandydata  </w:t>
      </w:r>
      <w:r w:rsidRPr="00CE6664">
        <w:rPr>
          <w:rFonts w:ascii="Arial" w:hAnsi="Arial" w:cs="Arial"/>
          <w:b/>
          <w:bCs/>
        </w:rPr>
        <w:t>jestem / nie jestem</w:t>
      </w:r>
      <w:r w:rsidRPr="00CE6664">
        <w:rPr>
          <w:rFonts w:ascii="Arial" w:hAnsi="Arial" w:cs="Arial"/>
          <w:bCs/>
        </w:rPr>
        <w:t xml:space="preserve"> (niepotrzebne skreślić) zainteresowany/a realizacją wniosku na inną osobę bezrobotną.</w:t>
      </w:r>
    </w:p>
    <w:p w14:paraId="70FD2C37" w14:textId="77777777" w:rsidR="00072AC0" w:rsidRDefault="00072AC0" w:rsidP="00EC712F">
      <w:pPr>
        <w:spacing w:after="120" w:line="240" w:lineRule="auto"/>
        <w:ind w:left="142"/>
        <w:jc w:val="both"/>
        <w:rPr>
          <w:rFonts w:ascii="Arial" w:hAnsi="Arial" w:cs="Arial"/>
          <w:bCs/>
          <w:color w:val="FF0000"/>
        </w:rPr>
      </w:pPr>
    </w:p>
    <w:bookmarkEnd w:id="7"/>
    <w:p w14:paraId="5839F717" w14:textId="12BE2BF1" w:rsidR="00DF248F" w:rsidRDefault="00DF248F" w:rsidP="00AC22DD">
      <w:pPr>
        <w:jc w:val="both"/>
        <w:rPr>
          <w:rFonts w:ascii="Arial" w:hAnsi="Arial" w:cs="Arial"/>
        </w:rPr>
      </w:pPr>
    </w:p>
    <w:p w14:paraId="24A8726D" w14:textId="6D3A8A13" w:rsidR="00EC712F" w:rsidRDefault="00EC712F" w:rsidP="00AC22DD">
      <w:pPr>
        <w:jc w:val="both"/>
        <w:rPr>
          <w:rFonts w:ascii="Arial" w:hAnsi="Arial" w:cs="Arial"/>
        </w:rPr>
      </w:pPr>
    </w:p>
    <w:p w14:paraId="79CFE9DE" w14:textId="77777777" w:rsidR="00EC712F" w:rsidRPr="00FB0365" w:rsidRDefault="00EC712F" w:rsidP="00AC22DD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FB0365" w:rsidRPr="00FB0365" w14:paraId="4955FA91" w14:textId="77777777" w:rsidTr="0018154C">
        <w:trPr>
          <w:trHeight w:val="348"/>
        </w:trPr>
        <w:tc>
          <w:tcPr>
            <w:tcW w:w="4536" w:type="dxa"/>
          </w:tcPr>
          <w:p w14:paraId="1DE29293" w14:textId="7777777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181DC687" w14:textId="7777777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FB0365" w:rsidRPr="00FB0365" w14:paraId="62D20DEA" w14:textId="77777777" w:rsidTr="00712C9A">
        <w:trPr>
          <w:trHeight w:val="779"/>
        </w:trPr>
        <w:tc>
          <w:tcPr>
            <w:tcW w:w="4536" w:type="dxa"/>
          </w:tcPr>
          <w:p w14:paraId="027A5822" w14:textId="7777777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2A93C075" w14:textId="49E39846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</w:t>
            </w:r>
            <w:r w:rsidR="009C612C" w:rsidRPr="00FB0365">
              <w:rPr>
                <w:rFonts w:ascii="Arial" w:hAnsi="Arial" w:cs="Arial"/>
              </w:rPr>
              <w:t>Organizatora</w:t>
            </w:r>
            <w:r w:rsidRPr="00FB0365">
              <w:rPr>
                <w:rFonts w:ascii="Arial" w:hAnsi="Arial" w:cs="Arial"/>
              </w:rPr>
              <w:t xml:space="preserve"> </w:t>
            </w:r>
          </w:p>
          <w:p w14:paraId="38384C40" w14:textId="755C3C47" w:rsidR="00965421" w:rsidRPr="00FB0365" w:rsidRDefault="00965421" w:rsidP="00712C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(osoby uprawnionej do reprezentacji i skład</w:t>
            </w:r>
            <w:r w:rsidR="00AE31FD" w:rsidRPr="00FB0365">
              <w:rPr>
                <w:rFonts w:ascii="Arial" w:hAnsi="Arial" w:cs="Arial"/>
                <w:sz w:val="20"/>
                <w:szCs w:val="20"/>
              </w:rPr>
              <w:t>a</w:t>
            </w:r>
            <w:r w:rsidRPr="00FB0365">
              <w:rPr>
                <w:rFonts w:ascii="Arial" w:hAnsi="Arial" w:cs="Arial"/>
                <w:sz w:val="20"/>
                <w:szCs w:val="20"/>
              </w:rPr>
              <w:t>nia oświadczeń, zgodnie z dokumentem rejestrowym)</w:t>
            </w:r>
          </w:p>
        </w:tc>
      </w:tr>
    </w:tbl>
    <w:p w14:paraId="140A2E09" w14:textId="384BEA4D" w:rsidR="0023172D" w:rsidRPr="00EC712F" w:rsidRDefault="00925319" w:rsidP="00EC712F">
      <w:pPr>
        <w:rPr>
          <w:rFonts w:ascii="Arial" w:hAnsi="Arial" w:cs="Arial"/>
          <w:b/>
          <w:bCs/>
        </w:rPr>
      </w:pPr>
      <w:bookmarkStart w:id="9" w:name="_Hlk93989626"/>
      <w:r w:rsidRPr="00FB0365">
        <w:rPr>
          <w:rFonts w:ascii="Arial" w:hAnsi="Arial" w:cs="Arial"/>
          <w:b/>
          <w:bCs/>
        </w:rPr>
        <w:br w:type="page"/>
      </w:r>
    </w:p>
    <w:p w14:paraId="68FA6F8E" w14:textId="3BAF5774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lastRenderedPageBreak/>
        <w:t>I</w:t>
      </w:r>
      <w:r w:rsidR="00234764" w:rsidRPr="00FB0365">
        <w:rPr>
          <w:rFonts w:ascii="Arial" w:hAnsi="Arial" w:cs="Arial"/>
          <w:b/>
          <w:bCs/>
        </w:rPr>
        <w:t>II</w:t>
      </w:r>
      <w:r w:rsidRPr="00FB0365">
        <w:rPr>
          <w:rFonts w:ascii="Arial" w:hAnsi="Arial" w:cs="Arial"/>
          <w:b/>
          <w:bCs/>
        </w:rPr>
        <w:t>. ZAŁĄCZNIKI STANOWIĄCE INTEGRALNĄ CZĘŚĆ WNIOSKU</w:t>
      </w:r>
    </w:p>
    <w:p w14:paraId="37ED7FDE" w14:textId="30A16E86" w:rsidR="00706A3C" w:rsidRDefault="00C94BA7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nr</w:t>
      </w:r>
      <w:r w:rsidR="008D1A93" w:rsidRPr="00FB0365">
        <w:rPr>
          <w:rFonts w:ascii="Arial" w:hAnsi="Arial" w:cs="Arial"/>
        </w:rPr>
        <w:t> </w:t>
      </w:r>
      <w:r w:rsidR="00AE31FD" w:rsidRPr="00FB0365">
        <w:rPr>
          <w:rFonts w:ascii="Arial" w:hAnsi="Arial" w:cs="Arial"/>
        </w:rPr>
        <w:t>1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do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 xml:space="preserve">Wniosku – </w:t>
      </w:r>
      <w:r w:rsidR="00706A3C">
        <w:rPr>
          <w:rFonts w:ascii="Arial" w:hAnsi="Arial" w:cs="Arial"/>
        </w:rPr>
        <w:t>Program stażu</w:t>
      </w:r>
    </w:p>
    <w:p w14:paraId="548592A5" w14:textId="6F339433" w:rsidR="00C94BA7" w:rsidRPr="00FB0365" w:rsidRDefault="00801220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0446D0" w:rsidRPr="00FB0365">
        <w:rPr>
          <w:rFonts w:ascii="Arial" w:hAnsi="Arial" w:cs="Arial"/>
        </w:rPr>
        <w:t xml:space="preserve"> do Wniosku – </w:t>
      </w:r>
      <w:r w:rsidR="00C94BA7" w:rsidRPr="00FB0365">
        <w:rPr>
          <w:rFonts w:ascii="Arial" w:hAnsi="Arial" w:cs="Arial"/>
        </w:rPr>
        <w:t>Oświadczeni</w:t>
      </w:r>
      <w:r>
        <w:rPr>
          <w:rFonts w:ascii="Arial" w:hAnsi="Arial" w:cs="Arial"/>
        </w:rPr>
        <w:t>a</w:t>
      </w:r>
      <w:r w:rsidR="00C94BA7" w:rsidRPr="00FB0365">
        <w:rPr>
          <w:rFonts w:ascii="Arial" w:hAnsi="Arial" w:cs="Arial"/>
        </w:rPr>
        <w:t xml:space="preserve"> </w:t>
      </w:r>
      <w:r w:rsidR="009C612C" w:rsidRPr="00FB0365">
        <w:rPr>
          <w:rFonts w:ascii="Arial" w:hAnsi="Arial" w:cs="Arial"/>
        </w:rPr>
        <w:t>Organizatora</w:t>
      </w:r>
      <w:r w:rsidR="00C94BA7" w:rsidRPr="00FB0365">
        <w:rPr>
          <w:rFonts w:ascii="Arial" w:hAnsi="Arial" w:cs="Arial"/>
        </w:rPr>
        <w:t>,</w:t>
      </w:r>
    </w:p>
    <w:p w14:paraId="43EDC191" w14:textId="796093A3" w:rsidR="00AE31FD" w:rsidRPr="00FB0365" w:rsidRDefault="00AE31FD" w:rsidP="00AE31F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 nr 3 do Wniosku – Klauzula informacyjna dla opiekuna stażu,</w:t>
      </w:r>
    </w:p>
    <w:p w14:paraId="40A88134" w14:textId="69ED0AB1" w:rsidR="00870BA5" w:rsidRPr="00FB0365" w:rsidRDefault="00870BA5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Załącznik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nr</w:t>
      </w:r>
      <w:r w:rsidR="008D1A93" w:rsidRPr="00FB0365">
        <w:rPr>
          <w:rFonts w:ascii="Arial" w:hAnsi="Arial" w:cs="Arial"/>
        </w:rPr>
        <w:t> 4 </w:t>
      </w:r>
      <w:r w:rsidRPr="00FB0365">
        <w:rPr>
          <w:rFonts w:ascii="Arial" w:hAnsi="Arial" w:cs="Arial"/>
        </w:rPr>
        <w:t>do</w:t>
      </w:r>
      <w:r w:rsidR="008D1A93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 xml:space="preserve">Wniosku – Oferta </w:t>
      </w:r>
      <w:r w:rsidR="009C612C" w:rsidRPr="00FB0365">
        <w:rPr>
          <w:rFonts w:ascii="Arial" w:hAnsi="Arial" w:cs="Arial"/>
        </w:rPr>
        <w:t>stażu</w:t>
      </w:r>
      <w:r w:rsidRPr="00FB0365">
        <w:rPr>
          <w:rFonts w:ascii="Arial" w:hAnsi="Arial" w:cs="Arial"/>
        </w:rPr>
        <w:t>,</w:t>
      </w:r>
    </w:p>
    <w:p w14:paraId="1C33755C" w14:textId="1A113E1A" w:rsidR="00870BA5" w:rsidRPr="00FB0365" w:rsidRDefault="006F43B3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Uwierzytelniona kopia </w:t>
      </w:r>
      <w:r w:rsidR="00870BA5" w:rsidRPr="00FB0365">
        <w:rPr>
          <w:rFonts w:ascii="Arial" w:hAnsi="Arial" w:cs="Arial"/>
        </w:rPr>
        <w:t>dokument</w:t>
      </w:r>
      <w:r w:rsidRPr="00FB0365">
        <w:rPr>
          <w:rFonts w:ascii="Arial" w:hAnsi="Arial" w:cs="Arial"/>
        </w:rPr>
        <w:t>u</w:t>
      </w:r>
      <w:r w:rsidR="00870BA5" w:rsidRPr="00FB0365">
        <w:rPr>
          <w:rFonts w:ascii="Arial" w:hAnsi="Arial" w:cs="Arial"/>
        </w:rPr>
        <w:t xml:space="preserve"> stanowiąc</w:t>
      </w:r>
      <w:r w:rsidRPr="00FB0365">
        <w:rPr>
          <w:rFonts w:ascii="Arial" w:hAnsi="Arial" w:cs="Arial"/>
        </w:rPr>
        <w:t>ego</w:t>
      </w:r>
      <w:r w:rsidR="00870BA5" w:rsidRPr="00FB0365">
        <w:rPr>
          <w:rFonts w:ascii="Arial" w:hAnsi="Arial" w:cs="Arial"/>
        </w:rPr>
        <w:t xml:space="preserve"> podstawę prawną funkcjonowania Wnioskodawcy – w przypadku braku wpisu do Krajowego Rejestru Sądowego lub Centralnej Ewidencji i Informacji o Działalności Gospodarczej</w:t>
      </w:r>
      <w:r w:rsidR="00B67FE1">
        <w:rPr>
          <w:rFonts w:ascii="Arial" w:hAnsi="Arial" w:cs="Arial"/>
        </w:rPr>
        <w:t xml:space="preserve"> </w:t>
      </w:r>
      <w:r w:rsidR="00870BA5" w:rsidRPr="00FB0365">
        <w:rPr>
          <w:rFonts w:ascii="Arial" w:hAnsi="Arial" w:cs="Arial"/>
        </w:rPr>
        <w:t>(np. statut, regulamin, uchwała, itp.)</w:t>
      </w:r>
      <w:r w:rsidR="00B67FE1">
        <w:rPr>
          <w:rFonts w:ascii="Arial" w:hAnsi="Arial" w:cs="Arial"/>
        </w:rPr>
        <w:t>,</w:t>
      </w:r>
    </w:p>
    <w:p w14:paraId="7D2A0816" w14:textId="3DD9E7A6" w:rsidR="00870BA5" w:rsidRPr="00FB0365" w:rsidRDefault="006F43B3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Uwierzytelniona kopia </w:t>
      </w:r>
      <w:r w:rsidR="00870BA5" w:rsidRPr="00FB0365">
        <w:rPr>
          <w:rFonts w:ascii="Arial" w:hAnsi="Arial" w:cs="Arial"/>
        </w:rPr>
        <w:t>umowy spółki cywilnej (w przypadku gdy dotyczy),</w:t>
      </w:r>
    </w:p>
    <w:p w14:paraId="508520A3" w14:textId="1B1326D1" w:rsidR="00870BA5" w:rsidRPr="00FB0365" w:rsidRDefault="00870BA5" w:rsidP="0006467D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Pełnomocnictwo </w:t>
      </w:r>
      <w:r w:rsidR="000446D0">
        <w:rPr>
          <w:rFonts w:ascii="Arial" w:hAnsi="Arial" w:cs="Arial"/>
        </w:rPr>
        <w:t>–</w:t>
      </w:r>
      <w:r w:rsidRPr="00FB0365">
        <w:rPr>
          <w:rFonts w:ascii="Arial" w:hAnsi="Arial" w:cs="Arial"/>
        </w:rPr>
        <w:t xml:space="preserve"> w przypadku, gdy wniosek i/lub umowa będzie podpisana przez inną osobę niż wskazano w części I pkt. </w:t>
      </w:r>
      <w:r w:rsidR="00CA7725" w:rsidRPr="00FB0365">
        <w:rPr>
          <w:rFonts w:ascii="Arial" w:hAnsi="Arial" w:cs="Arial"/>
        </w:rPr>
        <w:t>1</w:t>
      </w:r>
      <w:r w:rsidR="002C26CB" w:rsidRPr="00FB0365">
        <w:rPr>
          <w:rFonts w:ascii="Arial" w:hAnsi="Arial" w:cs="Arial"/>
        </w:rPr>
        <w:t>1</w:t>
      </w:r>
      <w:r w:rsidR="006F43B3" w:rsidRPr="00FB0365">
        <w:rPr>
          <w:rFonts w:ascii="Arial" w:hAnsi="Arial" w:cs="Arial"/>
        </w:rPr>
        <w:t>,</w:t>
      </w:r>
    </w:p>
    <w:p w14:paraId="17798E8B" w14:textId="54E59BA6" w:rsidR="00853346" w:rsidRPr="00FB0365" w:rsidRDefault="00853346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Uwierzytelniona kopia dokumentu potwierdzającego prowadzenie działalności we wskazanym we wniosku miejscu odbywania stażu w przypadku, gdy miejsce odbywania stażu nie znajduje się w siedzibie firmy, a adres ten nie jest wpisany w dokumencie rejestracyjnym firmy.</w:t>
      </w:r>
    </w:p>
    <w:p w14:paraId="2D5E20E5" w14:textId="722556B4" w:rsidR="00853346" w:rsidRPr="00FB0365" w:rsidRDefault="00853346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 przypadku, gdy o zorganizowanie stażu ubiega się pełnoletnia osoba fizyczna zamieszkująca i prowadząca na terytorium RP osobiście i na własny rachunek działalność w zakresie produkcji roślinnej lub zwierzęcej, należy przedłożyć:</w:t>
      </w:r>
    </w:p>
    <w:p w14:paraId="0F20C617" w14:textId="77777777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dane rolnika: dowód osobisty lub inny dokument potwierdzający tożsamość (do wglądu),</w:t>
      </w:r>
    </w:p>
    <w:p w14:paraId="775C0C1C" w14:textId="39F89206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dokument potwierdzający łączną powierzchnię i stan prawny posiadanego gospodarstwa rolnego (akt notarialny, prawomocne orzeczenie sądu, wypis z księgi wieczystej, wypis z ewidencji gruntów i budynków, zaświadczenie właściwego miejscowego wójta (burmistrza lub prezydenta miasta) lub inne dokumenty potwierdzające,</w:t>
      </w:r>
    </w:p>
    <w:p w14:paraId="21499160" w14:textId="6BF49C5A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dokument potwierdzający prowadzenie działalności rolniczej (zaświadczenie wydane przez KRUS o podleganiu ubezpieczeniu społecznemu rolników oraz zaświadczenie wydane przez ARiMR o nadanym numerze identyfikacyjnym),</w:t>
      </w:r>
    </w:p>
    <w:p w14:paraId="1E5AC573" w14:textId="200F15B3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dokument potwierdzający prowadzenie działów specjalnych produkcji rolnej (zaświadczenie z właściwego urzędu skarbowego oraz zaświadczenie wydane przez KRUS o podleganiu ubezpieczeniu społecznemu rolników),</w:t>
      </w:r>
    </w:p>
    <w:p w14:paraId="1B55A1C0" w14:textId="77777777" w:rsidR="00853346" w:rsidRPr="00FB0365" w:rsidRDefault="00853346" w:rsidP="00853346">
      <w:pPr>
        <w:pStyle w:val="Bezodstpw"/>
        <w:numPr>
          <w:ilvl w:val="3"/>
          <w:numId w:val="16"/>
        </w:numPr>
        <w:spacing w:after="120"/>
        <w:ind w:left="709" w:hanging="283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oświadczenie rolnika, że osoba kierowana na staż nie jest domownikiem danego gospodarstwa rolnego.</w:t>
      </w:r>
    </w:p>
    <w:p w14:paraId="3F2AF57A" w14:textId="3382609E" w:rsidR="00853346" w:rsidRDefault="00853346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Uzasadnienie zorganizowania stażu w formie zdalnej </w:t>
      </w:r>
      <w:r w:rsidR="00C71D01" w:rsidRPr="00FB0365">
        <w:rPr>
          <w:rFonts w:ascii="Arial" w:hAnsi="Arial" w:cs="Arial"/>
        </w:rPr>
        <w:t xml:space="preserve">lub hybrydowej </w:t>
      </w:r>
      <w:r w:rsidRPr="00FB0365">
        <w:rPr>
          <w:rFonts w:ascii="Arial" w:hAnsi="Arial" w:cs="Arial"/>
        </w:rPr>
        <w:t>(w przypadku gdy dotyczy) oraz szczegółowe zasady odbywania stażu w tej formie.</w:t>
      </w:r>
    </w:p>
    <w:p w14:paraId="2BC1642B" w14:textId="5159449E" w:rsidR="00801220" w:rsidRDefault="00801220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z </w:t>
      </w:r>
      <w:r w:rsidR="0000577C">
        <w:rPr>
          <w:rFonts w:ascii="Arial" w:hAnsi="Arial" w:cs="Arial"/>
        </w:rPr>
        <w:t xml:space="preserve">ZUS </w:t>
      </w:r>
      <w:r w:rsidR="0000577C" w:rsidRPr="0000577C">
        <w:rPr>
          <w:rFonts w:ascii="Arial" w:hAnsi="Arial" w:cs="Arial"/>
        </w:rPr>
        <w:t>o niezaleganiu w opłacaniu składek</w:t>
      </w:r>
      <w:r w:rsidR="0000577C">
        <w:rPr>
          <w:rFonts w:ascii="Arial" w:hAnsi="Arial" w:cs="Arial"/>
        </w:rPr>
        <w:t xml:space="preserve"> bądź </w:t>
      </w:r>
      <w:r>
        <w:rPr>
          <w:rFonts w:ascii="Arial" w:hAnsi="Arial" w:cs="Arial"/>
        </w:rPr>
        <w:t xml:space="preserve">KRUS </w:t>
      </w:r>
      <w:r w:rsidR="0000577C" w:rsidRPr="0000577C">
        <w:rPr>
          <w:rFonts w:ascii="Arial" w:hAnsi="Arial" w:cs="Arial"/>
        </w:rPr>
        <w:t>o niezaleganiu w opłacaniu składek na ubezpieczenie społeczne rolników</w:t>
      </w:r>
      <w:r w:rsidR="0000577C">
        <w:rPr>
          <w:rFonts w:ascii="Arial" w:hAnsi="Arial" w:cs="Arial"/>
        </w:rPr>
        <w:t xml:space="preserve"> </w:t>
      </w:r>
      <w:r w:rsidR="0000577C" w:rsidRPr="0000577C">
        <w:rPr>
          <w:rFonts w:ascii="Arial" w:hAnsi="Arial" w:cs="Arial"/>
        </w:rPr>
        <w:t>/</w:t>
      </w:r>
      <w:r w:rsidR="0000577C">
        <w:rPr>
          <w:rFonts w:ascii="Arial" w:hAnsi="Arial" w:cs="Arial"/>
        </w:rPr>
        <w:t xml:space="preserve"> </w:t>
      </w:r>
      <w:r w:rsidR="0000577C" w:rsidRPr="0000577C">
        <w:rPr>
          <w:rFonts w:ascii="Arial" w:hAnsi="Arial" w:cs="Arial"/>
        </w:rPr>
        <w:t>stwierdzające stan zaległości</w:t>
      </w:r>
      <w:r w:rsidR="0000577C">
        <w:rPr>
          <w:rFonts w:ascii="Arial" w:hAnsi="Arial" w:cs="Arial"/>
        </w:rPr>
        <w:t>.</w:t>
      </w:r>
    </w:p>
    <w:p w14:paraId="68AA3FA8" w14:textId="7B633369" w:rsidR="0000577C" w:rsidRPr="00FB0365" w:rsidRDefault="0000577C" w:rsidP="00853346">
      <w:pPr>
        <w:pStyle w:val="Bezodstpw"/>
        <w:numPr>
          <w:ilvl w:val="3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z KAS</w:t>
      </w:r>
      <w:r w:rsidR="00420D45">
        <w:rPr>
          <w:rFonts w:ascii="Arial" w:hAnsi="Arial" w:cs="Arial"/>
        </w:rPr>
        <w:t xml:space="preserve"> o niezaleganiu w podatkach/ stwierdzające stan zaległości</w:t>
      </w:r>
    </w:p>
    <w:p w14:paraId="1411476E" w14:textId="77777777" w:rsidR="006F43B3" w:rsidRPr="00FB0365" w:rsidRDefault="006F43B3" w:rsidP="00853346">
      <w:pPr>
        <w:pStyle w:val="Bezodstpw"/>
        <w:spacing w:after="120"/>
        <w:jc w:val="both"/>
        <w:rPr>
          <w:rFonts w:ascii="Arial" w:hAnsi="Arial" w:cs="Arial"/>
        </w:rPr>
      </w:pPr>
    </w:p>
    <w:p w14:paraId="1E41F5BE" w14:textId="77777777" w:rsidR="00870BA5" w:rsidRPr="00FB0365" w:rsidRDefault="00870BA5" w:rsidP="00870BA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5A26D7CC" w14:textId="77777777" w:rsidR="00C71D01" w:rsidRPr="00FB0365" w:rsidRDefault="00C71D01">
      <w:pP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br w:type="page"/>
      </w:r>
    </w:p>
    <w:p w14:paraId="4D1EC3AE" w14:textId="138E6E36" w:rsidR="00870BA5" w:rsidRPr="00FB0365" w:rsidRDefault="0087568A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lastRenderedPageBreak/>
        <w:t>I</w:t>
      </w:r>
      <w:r w:rsidR="00870BA5" w:rsidRPr="00FB0365">
        <w:rPr>
          <w:rFonts w:ascii="Arial" w:hAnsi="Arial" w:cs="Arial"/>
          <w:b/>
          <w:bCs/>
        </w:rPr>
        <w:t>V. Informacja:</w:t>
      </w:r>
    </w:p>
    <w:p w14:paraId="3EDD6063" w14:textId="75E4482E" w:rsidR="00886174" w:rsidRPr="00FB0365" w:rsidRDefault="002220A2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</w:t>
      </w:r>
      <w:r w:rsidR="00765753" w:rsidRPr="00FB0365">
        <w:rPr>
          <w:rFonts w:ascii="Arial" w:hAnsi="Arial" w:cs="Arial"/>
          <w:bCs/>
        </w:rPr>
        <w:t>taż oznacza nabywanie przez bezrobotnego wiedzy i umiejętności przez wykonywanie zadań w miejscu pracy bez nawiązania stosunku pracy z pracodawcą</w:t>
      </w:r>
      <w:r w:rsidRPr="00FB0365">
        <w:rPr>
          <w:rFonts w:ascii="Arial" w:hAnsi="Arial" w:cs="Arial"/>
          <w:bCs/>
        </w:rPr>
        <w:t>.</w:t>
      </w:r>
    </w:p>
    <w:p w14:paraId="2BCE26BB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bookmarkStart w:id="10" w:name="_Hlk164337539"/>
      <w:r w:rsidRPr="00FB0365">
        <w:rPr>
          <w:rFonts w:ascii="Arial" w:hAnsi="Arial" w:cs="Arial"/>
          <w:bCs/>
        </w:rPr>
        <w:t>Organizatorem stażu może być:</w:t>
      </w:r>
    </w:p>
    <w:p w14:paraId="1EB0B006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pracodawca;</w:t>
      </w:r>
    </w:p>
    <w:p w14:paraId="7B5D9E38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przedsiębiorca niezatrudniający pracowników;</w:t>
      </w:r>
    </w:p>
    <w:p w14:paraId="518BD034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podmiot ekonomii społecznej lub jednostka tworząca podmiot ekonomii społecznej;</w:t>
      </w:r>
    </w:p>
    <w:p w14:paraId="7BBF34E0" w14:textId="7777777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rolnicza spółdzielnia produkcyjna;</w:t>
      </w:r>
    </w:p>
    <w:p w14:paraId="715C7B58" w14:textId="0588F61F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pełnoletnia osoba fizyczna, nieposiadająca statusu osoby bezrobotnej, zamieszkująca i prowadząca na terytorium Rzeczypospolitej Polskiej, osobiście i na własny rachunek, działalność w zakresie produkcji roślinnej lub zwierzęcej, w tym ogrodniczej, sadowniczej, pszczelarskiej i rybnej, w pozostającym w jej posiadaniu gospodarstwie rolnym lub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 xml:space="preserve">prowadzącej </w:t>
      </w:r>
      <w:bookmarkStart w:id="11" w:name="_Hlk184271728"/>
      <w:r w:rsidRPr="00FB0365">
        <w:rPr>
          <w:rFonts w:ascii="Arial" w:hAnsi="Arial" w:cs="Arial"/>
          <w:bCs/>
        </w:rPr>
        <w:t>dział specjalny produkcji rolnej, o którym mowa w ustawie z dnia 20 grudnia 1990 r. o ubezpieczeniu społecznym rolników</w:t>
      </w:r>
      <w:bookmarkEnd w:id="11"/>
      <w:r w:rsidRPr="00FB0365">
        <w:rPr>
          <w:rFonts w:ascii="Arial" w:hAnsi="Arial" w:cs="Arial"/>
          <w:bCs/>
        </w:rPr>
        <w:t>.</w:t>
      </w:r>
    </w:p>
    <w:p w14:paraId="03F4D67C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Staż może trwać od 3 do 6 miesięcy.</w:t>
      </w:r>
    </w:p>
    <w:p w14:paraId="62D4FBBB" w14:textId="0E4C6C7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Staż może być realizowany w formie zdalnej </w:t>
      </w:r>
      <w:bookmarkStart w:id="12" w:name="_Hlk202182389"/>
      <w:r w:rsidRPr="00FB0365">
        <w:rPr>
          <w:rFonts w:ascii="Arial" w:hAnsi="Arial" w:cs="Arial"/>
          <w:bCs/>
        </w:rPr>
        <w:t>na zasadach określonych w art. 67</w:t>
      </w:r>
      <w:r w:rsidRPr="00FB0365">
        <w:rPr>
          <w:rFonts w:ascii="Arial" w:hAnsi="Arial" w:cs="Arial"/>
          <w:bCs/>
          <w:vertAlign w:val="superscript"/>
        </w:rPr>
        <w:t>18</w:t>
      </w:r>
      <w:r w:rsidRPr="00FB0365">
        <w:rPr>
          <w:rFonts w:ascii="Arial" w:hAnsi="Arial" w:cs="Arial"/>
          <w:bCs/>
        </w:rPr>
        <w:t>, art. 67</w:t>
      </w:r>
      <w:r w:rsidRPr="00FB0365">
        <w:rPr>
          <w:rFonts w:ascii="Arial" w:hAnsi="Arial" w:cs="Arial"/>
          <w:bCs/>
          <w:vertAlign w:val="superscript"/>
        </w:rPr>
        <w:t>19</w:t>
      </w:r>
      <w:r w:rsidRPr="00FB0365">
        <w:rPr>
          <w:rFonts w:ascii="Arial" w:hAnsi="Arial" w:cs="Arial"/>
          <w:bCs/>
        </w:rPr>
        <w:t xml:space="preserve"> § 3–5, art. 67</w:t>
      </w:r>
      <w:r w:rsidRPr="00FB0365">
        <w:rPr>
          <w:rFonts w:ascii="Arial" w:hAnsi="Arial" w:cs="Arial"/>
          <w:bCs/>
          <w:vertAlign w:val="superscript"/>
        </w:rPr>
        <w:t>24</w:t>
      </w:r>
      <w:r w:rsidRPr="00FB0365">
        <w:rPr>
          <w:rFonts w:ascii="Arial" w:hAnsi="Arial" w:cs="Arial"/>
          <w:bCs/>
        </w:rPr>
        <w:t xml:space="preserve"> § 1 pkt 1, 2 i 4, § 2–5, art. 67</w:t>
      </w:r>
      <w:r w:rsidRPr="00FB0365">
        <w:rPr>
          <w:rFonts w:ascii="Arial" w:hAnsi="Arial" w:cs="Arial"/>
          <w:bCs/>
          <w:vertAlign w:val="superscript"/>
        </w:rPr>
        <w:t>25</w:t>
      </w:r>
      <w:r w:rsidRPr="00FB0365">
        <w:rPr>
          <w:rFonts w:ascii="Arial" w:hAnsi="Arial" w:cs="Arial"/>
          <w:bCs/>
        </w:rPr>
        <w:t>, art. 67</w:t>
      </w:r>
      <w:r w:rsidRPr="00FB0365">
        <w:rPr>
          <w:rFonts w:ascii="Arial" w:hAnsi="Arial" w:cs="Arial"/>
          <w:bCs/>
          <w:vertAlign w:val="superscript"/>
        </w:rPr>
        <w:t>27</w:t>
      </w:r>
      <w:r w:rsidRPr="00FB0365">
        <w:rPr>
          <w:rFonts w:ascii="Arial" w:hAnsi="Arial" w:cs="Arial"/>
          <w:bCs/>
        </w:rPr>
        <w:t>, art. 67</w:t>
      </w:r>
      <w:r w:rsidRPr="00FB0365">
        <w:rPr>
          <w:rFonts w:ascii="Arial" w:hAnsi="Arial" w:cs="Arial"/>
          <w:bCs/>
          <w:vertAlign w:val="superscript"/>
        </w:rPr>
        <w:t>31</w:t>
      </w:r>
      <w:r w:rsidRPr="00FB0365">
        <w:rPr>
          <w:rFonts w:ascii="Arial" w:hAnsi="Arial" w:cs="Arial"/>
          <w:bCs/>
        </w:rPr>
        <w:t xml:space="preserve"> § 4, 7–9 ustawy z dnia 26 czerwca 1974 r. – Kodeks pracy.</w:t>
      </w:r>
      <w:r w:rsidR="00A93E9E" w:rsidRPr="00FB0365">
        <w:rPr>
          <w:rFonts w:ascii="Arial" w:hAnsi="Arial" w:cs="Arial"/>
          <w:bCs/>
        </w:rPr>
        <w:t xml:space="preserve"> </w:t>
      </w:r>
      <w:bookmarkEnd w:id="12"/>
      <w:r w:rsidR="00726B39" w:rsidRPr="00FB0365">
        <w:rPr>
          <w:rFonts w:ascii="Arial" w:hAnsi="Arial" w:cs="Arial"/>
          <w:bCs/>
        </w:rPr>
        <w:t>Wymiar stażu w formie zdalnej oraz szczegółowe zasady odbywania stażu w formie zdalnej określa się w umowie o organizację stażu.</w:t>
      </w:r>
    </w:p>
    <w:p w14:paraId="1FCA26FA" w14:textId="034B86BC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Staż odbywa się na podstawie umowy zawartej przez starostę z organizatorem stażu i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bezrobotnym, według przygotowanego przez organizatora stażu programu określonego w umowie. Przy ustalaniu programu powinny być uwzględnione predyspozycje psychofizyczne i zdrowotne, wykształcenie oraz dotychczasowa wiedza i umiejętności bezrobotnego.</w:t>
      </w:r>
      <w:bookmarkEnd w:id="10"/>
    </w:p>
    <w:p w14:paraId="294609D5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 organizatora stażu będącego pracodawcą staż mogą odbywać bezrobotni w liczbie nieprzekraczającej liczby pracowników zatrudnionych u niego w dniu składania wniosku w przeliczeniu na pełny wymiar czasu pracy.</w:t>
      </w:r>
    </w:p>
    <w:p w14:paraId="7EF3EF04" w14:textId="7777777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 organizatora stażu, który nie jest pracodawcą albo w dniu składania wniosku zatrudnia pracownika lub pracowników w łącznym wymiarze nieprzekraczającym jednego etatu, staż może odbywać jeden bezrobotny.</w:t>
      </w:r>
    </w:p>
    <w:p w14:paraId="6F2566F5" w14:textId="19F86BB9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 nie może odbywać stażu u tego samego organizatora, u którego wcześniej odbywał staż, był zatrudniony, w tym jako pracownik młodociany w celu przygotowania zawodowego lub</w:t>
      </w:r>
      <w:r w:rsidR="00B21B26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wykonywał inną pracę zarobkową, jeżeli od dnia zakończenia poprzedniego stażu, zatrudnienia lub wykonywania innej pracy zarobkowej u tego organizatora nie upłynęło co</w:t>
      </w:r>
      <w:r w:rsidR="00B21B26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najmniej 24 miesiące. Łączny okres staży realizowanych przez bezrobotnego u tego samego organizatora nie może przekroczyć 12 miesięcy.</w:t>
      </w:r>
    </w:p>
    <w:p w14:paraId="08EBC49C" w14:textId="1C8120DD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Łączny okres staży odbywanych przez bezrobotnego nie może przekroczyć 24 miesięcy w</w:t>
      </w:r>
      <w:r w:rsidR="00B21B26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okresie kolejnych 10 lat.</w:t>
      </w:r>
    </w:p>
    <w:p w14:paraId="7EC87FA5" w14:textId="6DDE0853" w:rsidR="00131248" w:rsidRPr="00131248" w:rsidRDefault="00015901" w:rsidP="0013124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Organizator stażu przed powierzeniem bezrobotnemu wykonania zadań przewidzianych programem stażu na własny koszt kieruje bezrobotnego na wstępne badania lekarskie, na zasadach przewidzianych dla pracowników, zapoznaje bezrobotnego z obowiązującym regulaminem pracy oraz przekazuje bezrobotnemu na piśmie zakres obowiązków i uprawnień.</w:t>
      </w:r>
    </w:p>
    <w:p w14:paraId="49EC4277" w14:textId="317220C5" w:rsidR="00131248" w:rsidRPr="00131248" w:rsidRDefault="00015901" w:rsidP="0013124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 zasadach przewidzianych dla pracowników organizator stażu zapewnia bezrobotnemu odbywającemu staż:</w:t>
      </w:r>
    </w:p>
    <w:p w14:paraId="0F6C65E8" w14:textId="4ACD5575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bezpieczne i higieniczne warunki odbywania stażu;</w:t>
      </w:r>
    </w:p>
    <w:p w14:paraId="4C8E3738" w14:textId="2836183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lastRenderedPageBreak/>
        <w:t>szkolenie w zakresie bezpieczeństwa i higieny pracy oraz przepisów przeciwpożarowych;</w:t>
      </w:r>
    </w:p>
    <w:p w14:paraId="06E93331" w14:textId="3E4A9EF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odzież i obuwie robocze lub ekwiwalent za używanie własnej odzieży i obuwia roboczego, ekwiwalent za pranie odzieży roboczej, środki ochrony indywidualnej, niezbędne środki higieny osobistej oraz profilaktyczne posiłki i napoje;</w:t>
      </w:r>
    </w:p>
    <w:p w14:paraId="3B5D9C18" w14:textId="4FC02B3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profilaktyczną ochronę zdrowia;</w:t>
      </w:r>
    </w:p>
    <w:p w14:paraId="113A0E87" w14:textId="1A45ADA7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okresy odpoczynku;</w:t>
      </w:r>
    </w:p>
    <w:p w14:paraId="7B4C014B" w14:textId="7E2391A4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ochronę przed mobbingiem; </w:t>
      </w:r>
    </w:p>
    <w:p w14:paraId="2DDA998D" w14:textId="359746B3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B0365">
        <w:rPr>
          <w:rFonts w:ascii="Arial" w:hAnsi="Arial" w:cs="Arial"/>
          <w:bCs/>
        </w:rPr>
        <w:t>maszyny, urządzenia, narzędzia i sprzęt, niezbędne do wykonywania zadań na danym stanowisku.</w:t>
      </w:r>
    </w:p>
    <w:p w14:paraId="36418114" w14:textId="35F01256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Organizator stażu przestrzega zasady równego traktowania i nie może dyskryminować stażysty.</w:t>
      </w:r>
    </w:p>
    <w:p w14:paraId="0A01A15A" w14:textId="257DE912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Staż jest realizowany pod nadzorem wyznaczonego przez organizatora stażu opiekuna stażysty, który odpowiada za prawidłową realizację stażu i za opiekę nad osobą odbywającą staż.</w:t>
      </w:r>
    </w:p>
    <w:p w14:paraId="7B97BF4D" w14:textId="46A4C33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Starosta na wniosek bezrobotnego odbywającego staż lub z urzędu może rozwiązać z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organizatorem umowę o odbycie stażu w przypadku nierealizowania przez organizatora programu stażu lub niedotrzymywania warunków jego odbywania, po wysłuchaniu organizatora stażu.</w:t>
      </w:r>
    </w:p>
    <w:p w14:paraId="2D60FAEB" w14:textId="3D48FAE4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W przypadku przerwania stażu z powodu nierealizowania przez organizatora programu stażu lub niedotrzymywania warunków jego odbywania, lub przerwania stażu przez organizatora stażu bez uzasadnionej przyczyny – organizator stażu nie może korzystać z form pomocy, z wyłączeniem pośrednictwa pracy i poradnictwa zawodowego, przez okres 12 miesięcy odpowiednio od dnia przerwania realizacji stażu przez starostę lub przerwania stażu przez organizatora stażu. </w:t>
      </w:r>
    </w:p>
    <w:p w14:paraId="7C86D618" w14:textId="33CDC15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 w trakcie odbywania stażu:</w:t>
      </w:r>
    </w:p>
    <w:p w14:paraId="5BD056EB" w14:textId="777DF4A6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przestrzega ustalonego przez organizatora rozkładu czasu pracy;</w:t>
      </w:r>
    </w:p>
    <w:p w14:paraId="62A36D7B" w14:textId="361F754C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sumiennie i starannie wykonuje zadania objęte programem stażu oraz stosuje się do poleceń organizatora stażu i opiekuna stażysty, o ile nie są one sprzeczne z prawem;</w:t>
      </w:r>
    </w:p>
    <w:p w14:paraId="32ABE80B" w14:textId="6FE3BB26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dba o należyty stan maszyn, urządzeń, narzędzi i sprzętu;</w:t>
      </w:r>
    </w:p>
    <w:p w14:paraId="07F1B81B" w14:textId="0E8F9925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przestrzega przepisów i zasad obowiązujących u organizatora stażu, w szczególności regulaminu pracy, tajemnicy służbowej, przepisów oraz zasad bezpieczeństwa i higieny pracy oraz przepisów przeciwpożarowych.</w:t>
      </w:r>
    </w:p>
    <w:p w14:paraId="5F308992" w14:textId="1B652D08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 zasadach przewidzianych dla pracowników bezrobotny odbywający staż może wziąć udział w podróży służbowej i szkoleniu zorganizowanym z inicjatywy organizatora stażu lub za jego zgodą.</w:t>
      </w:r>
    </w:p>
    <w:p w14:paraId="641A94DB" w14:textId="239CC331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Bezrobotny, który w trakcie odbywania stażu utracił status bezrobotnego z powodu nabycia prawa do emerytury albo renty z tytułu niezdolności do pracy lub renty socjalnej, o których mowa w ustawie z dnia 17 grudnia 1998 r. o emeryturach i rentach z Funduszu Ubezpieczeń Społecznych, albo świadczenia pieniężnego przysługującego członkom rodziny funkcjonariuszy lub żołnierzy zawodowych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</w:t>
      </w:r>
      <w:r w:rsidRPr="00FB0365">
        <w:rPr>
          <w:rFonts w:ascii="Arial" w:hAnsi="Arial" w:cs="Arial"/>
          <w:bCs/>
        </w:rPr>
        <w:lastRenderedPageBreak/>
        <w:t>żołnierzy zawodowych oraz ich rodzin, może ukończyć ten staż zgodnie z programem, o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ile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nie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pozostaje w zatrudnieniu.</w:t>
      </w:r>
    </w:p>
    <w:p w14:paraId="6ACD8832" w14:textId="49839502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Osoba, o której mowa w </w:t>
      </w:r>
      <w:r w:rsidR="00726B39" w:rsidRPr="00FB0365">
        <w:rPr>
          <w:rFonts w:ascii="Arial" w:hAnsi="Arial" w:cs="Arial"/>
          <w:bCs/>
        </w:rPr>
        <w:t>pkt 18</w:t>
      </w:r>
      <w:r w:rsidRPr="00FB0365">
        <w:rPr>
          <w:rFonts w:ascii="Arial" w:hAnsi="Arial" w:cs="Arial"/>
          <w:bCs/>
        </w:rPr>
        <w:t>, po wyrażeniu woli kontynuacji stażu, jest rejestrowana jako osoba poszukująca pracy.</w:t>
      </w:r>
    </w:p>
    <w:p w14:paraId="69EEE2EB" w14:textId="1C4995BB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Bezrobotny, który na okres krótszy niż 6 miesięcy przerwał staż z powodu odbywania ćwiczeń wojskowych lub przeszkolenia wojskowego, może ukończyć ten staż zgodnie z programem, za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 xml:space="preserve">zgodą starosty i organizatora stażu, jeżeli jest zarejestrowany w PUP jako osoba bezrobotna. </w:t>
      </w:r>
    </w:p>
    <w:p w14:paraId="0C843BD9" w14:textId="3BA87757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Czas realizacji programu stażu przez bezrobotnego odbywającego staż nie może przekraczać 8 godzin na dobę i przeciętnie 40 godzin w przeciętnie pięciodniowym tygodniu pracy, w przyjętym okresie rozliczeniowym nieprzekraczającym 3 miesięcy. Czas realizacji programu stażu bezrobotnego będącego osobą niepełnosprawną zaliczoną do znacznego lub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umiarkowanego stopnia niepełnosprawności nie może przekraczać 7 godzin na dobę i 35 godzin tygodniowo</w:t>
      </w:r>
      <w:r w:rsidR="00726B39" w:rsidRPr="00FB0365">
        <w:rPr>
          <w:rFonts w:ascii="Arial" w:hAnsi="Arial" w:cs="Arial"/>
          <w:bCs/>
        </w:rPr>
        <w:t>, w przyjętym okresie rozliczeniowym nieprzekraczającym 3 miesięcy</w:t>
      </w:r>
      <w:r w:rsidRPr="00FB0365">
        <w:rPr>
          <w:rFonts w:ascii="Arial" w:hAnsi="Arial" w:cs="Arial"/>
          <w:bCs/>
        </w:rPr>
        <w:t>.</w:t>
      </w:r>
    </w:p>
    <w:p w14:paraId="47F8AB94" w14:textId="7A58765F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Czas realizacji programu stażu przez bezrobotnego odbywającego staż nie może być krótszy niż 20 godzin w przeciętnie pięciodniowym tygodniu pracy, w przyjętym okresie rozliczeniowym nieprzekraczającym 3 miesięcy.</w:t>
      </w:r>
    </w:p>
    <w:p w14:paraId="29DB2C00" w14:textId="2EC210AD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 nie może odbywać stażu w niedziele i święta, w porze nocnej, w systemie pracy zmianowej ani w godzinach nadliczbowych.</w:t>
      </w:r>
    </w:p>
    <w:p w14:paraId="5833D0AB" w14:textId="6606818E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Starosta może wyrazić zgodę na realizację stażu w niedzielę i święta, w porze nocnej lub w systemie pracy zmianowej, o ile charakter pracy w danym zawodzie wymaga takiego rozkładu czasu pracy.</w:t>
      </w:r>
    </w:p>
    <w:p w14:paraId="56D913B3" w14:textId="12DE11EE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 wniosek bezrobotnego odbywającego staż organizator stażu udziela mu 2 dni wolnych za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każde 30 dni kalendarzowych odbywania stażu. Za dni wolne przysługuje stypendium. Za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ostatni miesiąc odbywania stażu organizator stażu udziela dni wolnych przed upływem terminu zakończenia stażu. Przy niepełnym miesiącu odbywania stażu przysługujący bezrobotnemu wymiar dni wolnych oblicza się proporcjonalnie, zaokrąglając w górę do pełnych dni.</w:t>
      </w:r>
    </w:p>
    <w:p w14:paraId="60D5A33A" w14:textId="1E2802F5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Bezrobotny, który z uzasadnionej przyczyny przerwał staż, może w okresie 6 miesięcy od dnia przerwania udziału w stażu ukończyć ten staż zgodnie z programem za zgodą starosty i</w:t>
      </w:r>
      <w:r w:rsidR="00F03852" w:rsidRPr="00FB0365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organizatora stażu.</w:t>
      </w:r>
    </w:p>
    <w:p w14:paraId="02B557C5" w14:textId="645115C5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Starosta na wniosek organizatora lub z urzędu, po zasięgnięciu opinii organizatora i wysłuchaniu bezrobotnego, może pozbawić bezrobotnego możliwości kontynuowania stażu w przypadku:</w:t>
      </w:r>
    </w:p>
    <w:p w14:paraId="01F4C8A8" w14:textId="15BD0A73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nieusprawiedliwionej nieobecności podczas więcej niż jednego dnia stażu;</w:t>
      </w:r>
    </w:p>
    <w:p w14:paraId="26C28F54" w14:textId="1046962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naruszenia podstawowych obowiązków określonych w regulaminie pracy, w szczególności stawienia się do odbycia stażu w stanie wskazującym na spożycie alkoholu, narkotyków lub środków psychotropowych lub spożywania w miejscu pracy alkoholu, narkotyków lub środków psychotropowych;</w:t>
      </w:r>
    </w:p>
    <w:p w14:paraId="11016022" w14:textId="7EFA13E0" w:rsidR="00015901" w:rsidRPr="00FB0365" w:rsidRDefault="00015901" w:rsidP="0006467D">
      <w:pPr>
        <w:pStyle w:val="Akapitzlist"/>
        <w:numPr>
          <w:ilvl w:val="1"/>
          <w:numId w:val="6"/>
        </w:numPr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usprawiedliwionej nieobecności uniemożliwiającej zrealizowanie programu stażu.</w:t>
      </w:r>
    </w:p>
    <w:p w14:paraId="1DCF7E58" w14:textId="14989B46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Osoba, która z własnej winy nie podjęła lub przerwała realizację stażu, zwraca na rachunek bankowy PUP koszty badań lekarskich i psychologicznych, przejazdu, zakwaterowania – o ile zostały poniesione. </w:t>
      </w:r>
      <w:r w:rsidR="007D08F1" w:rsidRPr="00FB0365">
        <w:rPr>
          <w:rFonts w:ascii="Arial" w:hAnsi="Arial" w:cs="Arial"/>
          <w:bCs/>
        </w:rPr>
        <w:t>Obowiązek zwrotu nie następuje</w:t>
      </w:r>
      <w:r w:rsidRPr="00FB0365">
        <w:rPr>
          <w:rFonts w:ascii="Arial" w:hAnsi="Arial" w:cs="Arial"/>
          <w:bCs/>
        </w:rPr>
        <w:t xml:space="preserve"> w przypadku, gdy przyczyną niepodjęcia lub przerwania programu stażu było podjęcie zatrudnienia, innej pracy zarobkowej lub prowadzenia działalności gospodarczej, trwającego co najmniej miesiąc.</w:t>
      </w:r>
    </w:p>
    <w:p w14:paraId="66385FCC" w14:textId="15692A69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Nadzór nad odbywaniem stażu przez bezrobotnego sprawuje starosta.</w:t>
      </w:r>
    </w:p>
    <w:p w14:paraId="1BC00CFF" w14:textId="7E8CC300" w:rsidR="00015901" w:rsidRPr="00FB0365" w:rsidRDefault="0001590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lastRenderedPageBreak/>
        <w:t>Organizator stażu po zakończeniu stażu wydaje bezrobotnemu opinię zawierającą informacje o realizowanych przez niego zadaniach oraz nabytej wiedzy i umiejętnościach. Starosta wydaje bezrobotnemu zaświadczenie o odbyciu stażu.</w:t>
      </w:r>
    </w:p>
    <w:p w14:paraId="266EEA83" w14:textId="2C244022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Bezrobotnemu w okresie odbywania stażu przysługuje stypendium.</w:t>
      </w:r>
    </w:p>
    <w:p w14:paraId="43D70F05" w14:textId="17569B92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Wysokość stypendium wynosi miesięcznie 160 % zasiłku, jeżeli miesięczny wymiar stażu jest równy maksymalnemu wymiarowi określonemu w pkt 21. W przypadku niższego miesięcznego wymiaru stażu wysokość stypendium ustala się proporcjonalnie.</w:t>
      </w:r>
    </w:p>
    <w:p w14:paraId="03C5AFFC" w14:textId="77777777" w:rsidR="00096A6D" w:rsidRPr="00FB0365" w:rsidRDefault="00096A6D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Stypendium przysługuje również za dni wolne, o których w pkt 25.</w:t>
      </w:r>
    </w:p>
    <w:p w14:paraId="2DDC4A0A" w14:textId="2D6CCE5A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Stypendium nie przysługuje za dni nieobecności na stażu, chyba że nieobecność zostanie usprawiedliwiona obowiązkiem stawiennictwa przed sądem lub organem administracji publicznej.</w:t>
      </w:r>
    </w:p>
    <w:p w14:paraId="77113194" w14:textId="5DA8D80E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Do bezrobotnych odbywających staż stosuje się przepisy o usprawiedliwianiu nieobecności pracowników wydane na podstawie art. 298</w:t>
      </w:r>
      <w:r w:rsidRPr="00FB0365">
        <w:rPr>
          <w:rFonts w:ascii="Arial" w:hAnsi="Arial" w:cs="Arial"/>
          <w:bCs/>
          <w:vertAlign w:val="superscript"/>
        </w:rPr>
        <w:t>2</w:t>
      </w:r>
      <w:r w:rsidRPr="00FB0365">
        <w:rPr>
          <w:rFonts w:ascii="Arial" w:hAnsi="Arial" w:cs="Arial"/>
          <w:bCs/>
        </w:rPr>
        <w:t xml:space="preserve"> ustawy z dnia 26 czerwca 1974 r. – Kodeks pracy, z zastrzeżeniem ust. 5, a prawo do stypendium za okres usprawiedliwionej nieobecności bezrobotny zachowuje odpowiednio za okresy zwolnienia, za które pracownicy, zgodnie z tymi przepisami, zachowują prawo do wynagrodzenia.</w:t>
      </w:r>
    </w:p>
    <w:p w14:paraId="69A7F3B3" w14:textId="33040F41" w:rsidR="001D70D1" w:rsidRPr="00FB0365" w:rsidRDefault="001D70D1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Za okres udokumentowanej niezdolności do pracy bezrobotny zachowuje prawo do stypendium w wysokości 50 % kwoty stypendium.</w:t>
      </w:r>
    </w:p>
    <w:p w14:paraId="094AE979" w14:textId="77777777" w:rsidR="00FC09C8" w:rsidRPr="00FB0365" w:rsidRDefault="00FC09C8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Od wypłaconych stypendiów ustala się i opłaca składki na ubezpieczenie społeczne.</w:t>
      </w:r>
    </w:p>
    <w:p w14:paraId="6D46C44A" w14:textId="77777777" w:rsidR="00870BA5" w:rsidRPr="00FB0365" w:rsidRDefault="00870BA5" w:rsidP="0006467D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Podstawy prawne:</w:t>
      </w:r>
    </w:p>
    <w:p w14:paraId="4EE53D99" w14:textId="1AF5CFA4" w:rsidR="00870BA5" w:rsidRPr="00EC5E8C" w:rsidRDefault="00870BA5" w:rsidP="0006467D">
      <w:pPr>
        <w:pStyle w:val="Akapitzlist"/>
        <w:numPr>
          <w:ilvl w:val="0"/>
          <w:numId w:val="5"/>
        </w:numPr>
        <w:spacing w:before="120"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EC5E8C">
        <w:rPr>
          <w:rFonts w:ascii="Arial" w:hAnsi="Arial" w:cs="Arial"/>
        </w:rPr>
        <w:t xml:space="preserve">Ustawa </w:t>
      </w:r>
      <w:r w:rsidR="00886174" w:rsidRPr="00EC5E8C">
        <w:rPr>
          <w:rFonts w:ascii="Arial" w:hAnsi="Arial" w:cs="Arial"/>
        </w:rPr>
        <w:t>z dnia 20 marca 2025 r. o rynku pracy i służbach zatrudnienia (Dz. U. z 2025 r., poz.</w:t>
      </w:r>
      <w:r w:rsidR="00DF65EB" w:rsidRPr="00EC5E8C">
        <w:rPr>
          <w:rFonts w:ascii="Arial" w:hAnsi="Arial" w:cs="Arial"/>
        </w:rPr>
        <w:t> </w:t>
      </w:r>
      <w:r w:rsidR="00886174" w:rsidRPr="00EC5E8C">
        <w:rPr>
          <w:rFonts w:ascii="Arial" w:hAnsi="Arial" w:cs="Arial"/>
        </w:rPr>
        <w:t>620</w:t>
      </w:r>
      <w:r w:rsidR="00E67E9B" w:rsidRPr="00EC5E8C">
        <w:rPr>
          <w:rFonts w:ascii="Arial" w:hAnsi="Arial" w:cs="Arial"/>
        </w:rPr>
        <w:t xml:space="preserve"> z </w:t>
      </w:r>
      <w:proofErr w:type="spellStart"/>
      <w:r w:rsidR="00E67E9B" w:rsidRPr="00EC5E8C">
        <w:rPr>
          <w:rFonts w:ascii="Arial" w:hAnsi="Arial" w:cs="Arial"/>
        </w:rPr>
        <w:t>późn</w:t>
      </w:r>
      <w:proofErr w:type="spellEnd"/>
      <w:r w:rsidR="00E67E9B" w:rsidRPr="00EC5E8C">
        <w:rPr>
          <w:rFonts w:ascii="Arial" w:hAnsi="Arial" w:cs="Arial"/>
        </w:rPr>
        <w:t>. zm.</w:t>
      </w:r>
      <w:r w:rsidR="00886174" w:rsidRPr="00EC5E8C">
        <w:rPr>
          <w:rFonts w:ascii="Arial" w:hAnsi="Arial" w:cs="Arial"/>
        </w:rPr>
        <w:t>)</w:t>
      </w:r>
      <w:r w:rsidRPr="00EC5E8C">
        <w:rPr>
          <w:rFonts w:ascii="Arial" w:hAnsi="Arial" w:cs="Arial"/>
        </w:rPr>
        <w:t>,</w:t>
      </w:r>
    </w:p>
    <w:p w14:paraId="63BCCE63" w14:textId="3861052B" w:rsidR="00965421" w:rsidRPr="00EC5E8C" w:rsidRDefault="00D952C1" w:rsidP="00993C1C">
      <w:pPr>
        <w:pStyle w:val="Akapitzlist"/>
        <w:numPr>
          <w:ilvl w:val="0"/>
          <w:numId w:val="5"/>
        </w:numPr>
        <w:spacing w:before="120" w:after="120" w:line="240" w:lineRule="auto"/>
        <w:ind w:left="1134" w:right="-87" w:hanging="425"/>
        <w:contextualSpacing w:val="0"/>
        <w:jc w:val="both"/>
        <w:rPr>
          <w:rFonts w:ascii="Arial" w:hAnsi="Arial" w:cs="Arial"/>
        </w:rPr>
      </w:pPr>
      <w:r w:rsidRPr="00EC5E8C">
        <w:rPr>
          <w:rFonts w:ascii="Arial" w:hAnsi="Arial" w:cs="Arial"/>
        </w:rPr>
        <w:t>Rozporządzeni</w:t>
      </w:r>
      <w:r w:rsidR="00993C1C" w:rsidRPr="00EC5E8C">
        <w:rPr>
          <w:rFonts w:ascii="Arial" w:hAnsi="Arial" w:cs="Arial"/>
        </w:rPr>
        <w:t xml:space="preserve">e </w:t>
      </w:r>
      <w:r w:rsidRPr="00EC5E8C">
        <w:rPr>
          <w:rFonts w:ascii="Arial" w:hAnsi="Arial" w:cs="Arial"/>
        </w:rPr>
        <w:t>Ministra Rodziny, Pracy i Polityki Społecznej z dnia 30 października 2025 r. w sprawie szczegółowego sposobu i trybu organizowania stażu dla bezrobotnych</w:t>
      </w:r>
    </w:p>
    <w:p w14:paraId="5D469A68" w14:textId="07F3A2CB" w:rsidR="00870BA5" w:rsidRPr="00FB036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>V. Pouczenie dla Wnioskodawcy:</w:t>
      </w:r>
    </w:p>
    <w:p w14:paraId="789E7DF1" w14:textId="34AD8535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Przed wypełnieniem wniosku należy zapoznać się z jego treścią, w tym informacją dotyczącą wnioskowanego wsparcia (część </w:t>
      </w:r>
      <w:r w:rsidR="000F4CCE" w:rsidRPr="00FB0365">
        <w:rPr>
          <w:rFonts w:ascii="Arial" w:hAnsi="Arial" w:cs="Arial"/>
        </w:rPr>
        <w:t>I</w:t>
      </w:r>
      <w:r w:rsidRPr="00FB0365">
        <w:rPr>
          <w:rFonts w:ascii="Arial" w:hAnsi="Arial" w:cs="Arial"/>
        </w:rPr>
        <w:t>V Wniosku);</w:t>
      </w:r>
    </w:p>
    <w:p w14:paraId="7352718C" w14:textId="388D5884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Wniosek należy wypełnić czytelnie; w przypadku gdy zadane pytanie nie dotyczy wnioskodawcy proszę napisać „nie dotyczy”;</w:t>
      </w:r>
    </w:p>
    <w:p w14:paraId="3CDAF063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14:paraId="3644C86D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Wszelkie pomyłki przekreślić i postawić swoją parafkę (lub podpis);</w:t>
      </w:r>
    </w:p>
    <w:p w14:paraId="07C9DBDC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Wniosek niekompletny i nieprawidłowo sporządzony nie może stanowić podstawy do jego pozytywnego rozpatrzenia;</w:t>
      </w:r>
    </w:p>
    <w:p w14:paraId="66044DBA" w14:textId="1C590723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14:paraId="4EEA1A3B" w14:textId="77777777" w:rsidR="007E3AF7" w:rsidRPr="00FB0365" w:rsidRDefault="007E3AF7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Urząd może żądać innych dokumentów i informacji umożliwiających rozpatrzenie wniosku</w:t>
      </w:r>
    </w:p>
    <w:p w14:paraId="4E26CB5C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Sam fakt złożenia wniosku nie gwarantuje otrzymania wsparcia;</w:t>
      </w:r>
    </w:p>
    <w:p w14:paraId="41546CC0" w14:textId="77777777" w:rsidR="00870BA5" w:rsidRPr="00FB0365" w:rsidRDefault="00870BA5" w:rsidP="000F4CCE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W przypadku negatywnego rozpatrzenia wniosku, nie przysługuje odwołanie;</w:t>
      </w:r>
    </w:p>
    <w:p w14:paraId="5B20132C" w14:textId="1D91F0E2" w:rsidR="007517A6" w:rsidRDefault="00870BA5" w:rsidP="00131248">
      <w:pPr>
        <w:pStyle w:val="Akapitzlist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Złożony wniosek wraz z dokumentacją nie podlega zwrotowi.</w:t>
      </w:r>
      <w:bookmarkStart w:id="13" w:name="_Hlk90546987"/>
      <w:bookmarkEnd w:id="9"/>
    </w:p>
    <w:p w14:paraId="02D2D583" w14:textId="77777777" w:rsidR="00993C1C" w:rsidRPr="00131248" w:rsidRDefault="00993C1C" w:rsidP="00993C1C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51CD445E" w14:textId="28DBC06C" w:rsidR="0087568A" w:rsidRPr="00FB0365" w:rsidRDefault="0087568A" w:rsidP="00875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lastRenderedPageBreak/>
        <w:t>VI. Klauzula informacyjna</w:t>
      </w:r>
    </w:p>
    <w:p w14:paraId="4AC4BD9D" w14:textId="77777777" w:rsidR="0087568A" w:rsidRPr="00FB0365" w:rsidRDefault="0087568A" w:rsidP="0087568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 w sprawie swobodnego przepływu takich danych oraz uchylenia dyrektywy 95/46/WE ogólne rozporządzenie o ochronie danych (Dz. Urz. UE L 119 z dn. 04.05.2016 r.) przyjmuję do wiadomości, że:</w:t>
      </w:r>
    </w:p>
    <w:p w14:paraId="78AB0659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Administratorem moich danych osobowych jest Powiatowy Urząd Pracy w Ostródzie, </w:t>
      </w:r>
    </w:p>
    <w:p w14:paraId="541F8E20" w14:textId="77777777" w:rsidR="0087568A" w:rsidRPr="00FB0365" w:rsidRDefault="0087568A" w:rsidP="0087568A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ul. Jana III Sobieskiego 5, 14-100 Ostróda, tel. 89 642 95 10, fax 89 646 29 56, </w:t>
      </w:r>
    </w:p>
    <w:p w14:paraId="599C3CF6" w14:textId="6A0FD5D4" w:rsidR="0087568A" w:rsidRPr="00577B31" w:rsidRDefault="0087568A" w:rsidP="0087568A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  <w:lang w:val="en-US"/>
        </w:rPr>
      </w:pPr>
      <w:r w:rsidRPr="00577B31">
        <w:rPr>
          <w:rFonts w:ascii="Arial" w:hAnsi="Arial" w:cs="Arial"/>
          <w:lang w:val="en-US"/>
        </w:rPr>
        <w:t>e-mail: sekretariat@</w:t>
      </w:r>
      <w:r w:rsidR="00F9479A">
        <w:rPr>
          <w:rFonts w:ascii="Arial" w:hAnsi="Arial" w:cs="Arial"/>
          <w:lang w:val="en-US"/>
        </w:rPr>
        <w:t>pupostroda</w:t>
      </w:r>
      <w:r w:rsidRPr="00577B31">
        <w:rPr>
          <w:rFonts w:ascii="Arial" w:hAnsi="Arial" w:cs="Arial"/>
          <w:lang w:val="en-US"/>
        </w:rPr>
        <w:t xml:space="preserve">.pl </w:t>
      </w:r>
    </w:p>
    <w:p w14:paraId="59DB9351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Kontakt do inspektora ochrony danych  tel. 89 642 95 10, fax 89 646 29 56, </w:t>
      </w:r>
    </w:p>
    <w:p w14:paraId="57AF5E1F" w14:textId="5BA33D35" w:rsidR="0087568A" w:rsidRPr="00577B31" w:rsidRDefault="0087568A" w:rsidP="0087568A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  <w:lang w:val="en-US"/>
        </w:rPr>
      </w:pPr>
      <w:r w:rsidRPr="00577B31">
        <w:rPr>
          <w:rFonts w:ascii="Arial" w:hAnsi="Arial" w:cs="Arial"/>
          <w:lang w:val="en-US"/>
        </w:rPr>
        <w:t>e-mail: iodo@</w:t>
      </w:r>
      <w:r w:rsidR="00F9479A">
        <w:rPr>
          <w:rFonts w:ascii="Arial" w:hAnsi="Arial" w:cs="Arial"/>
          <w:lang w:val="en-US"/>
        </w:rPr>
        <w:t>pupostroda</w:t>
      </w:r>
      <w:r w:rsidR="00F9479A" w:rsidRPr="00577B31">
        <w:rPr>
          <w:rFonts w:ascii="Arial" w:hAnsi="Arial" w:cs="Arial"/>
          <w:lang w:val="en-US"/>
        </w:rPr>
        <w:t>.pl</w:t>
      </w:r>
    </w:p>
    <w:p w14:paraId="7DBAA0FA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Dane są przetwarzane przez PUP Ostróda wyłącznie dla celów wynikających z przepisów prawa.</w:t>
      </w:r>
    </w:p>
    <w:p w14:paraId="7BBE8F3A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Odbiorcami danych osobowych będą wyłącznie podmioty uprawnione do uzyskania danych osobowych na podstawie obowiązujących przepisów prawa.</w:t>
      </w:r>
    </w:p>
    <w:p w14:paraId="5889A060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Dane osobowe będą przechowywane zgodnie z okresem określonym przepisami prawa.</w:t>
      </w:r>
    </w:p>
    <w:p w14:paraId="32DA69E7" w14:textId="07254F30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</w:t>
      </w:r>
      <w:r w:rsidR="00F03852" w:rsidRPr="00FB0365">
        <w:rPr>
          <w:rFonts w:ascii="Arial" w:hAnsi="Arial" w:cs="Arial"/>
        </w:rPr>
        <w:t> </w:t>
      </w:r>
      <w:r w:rsidRPr="00FB0365">
        <w:rPr>
          <w:rFonts w:ascii="Arial" w:hAnsi="Arial" w:cs="Arial"/>
        </w:rPr>
        <w:t>podstawie zgody.</w:t>
      </w:r>
    </w:p>
    <w:p w14:paraId="001D9365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14:paraId="09AC4051" w14:textId="77777777" w:rsidR="0087568A" w:rsidRPr="00FB0365" w:rsidRDefault="0087568A" w:rsidP="000646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Podanie danych osobowych jest obowiązkowe ze względu na przepisy prawa.</w:t>
      </w:r>
    </w:p>
    <w:p w14:paraId="66A129AB" w14:textId="4FC88519" w:rsidR="0087568A" w:rsidRPr="00FB0365" w:rsidRDefault="0087568A" w:rsidP="0087568A">
      <w:pPr>
        <w:rPr>
          <w:lang w:eastAsia="pl-PL"/>
        </w:rPr>
      </w:pPr>
    </w:p>
    <w:p w14:paraId="5AA6F336" w14:textId="77777777" w:rsidR="0087568A" w:rsidRPr="00FB0365" w:rsidRDefault="0087568A" w:rsidP="0087568A">
      <w:pPr>
        <w:rPr>
          <w:lang w:eastAsia="pl-PL"/>
        </w:rPr>
      </w:pPr>
    </w:p>
    <w:p w14:paraId="351AB802" w14:textId="063AD135" w:rsidR="007517A6" w:rsidRPr="00FB0365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  <w:shd w:val="clear" w:color="auto" w:fill="FFFF00"/>
        </w:rPr>
      </w:pPr>
      <w:r w:rsidRPr="00FB0365">
        <w:rPr>
          <w:rFonts w:eastAsiaTheme="minorHAnsi" w:cs="Arial"/>
          <w:sz w:val="22"/>
          <w:szCs w:val="22"/>
        </w:rPr>
        <w:t xml:space="preserve">Oświadczam, że informacje i oświadczenia podane przeze mnie we </w:t>
      </w:r>
      <w:r w:rsidRPr="00FB0365">
        <w:rPr>
          <w:rFonts w:eastAsiaTheme="minorHAnsi" w:cs="Arial"/>
          <w:b/>
          <w:sz w:val="22"/>
          <w:szCs w:val="22"/>
        </w:rPr>
        <w:t xml:space="preserve">Wniosku </w:t>
      </w:r>
      <w:r w:rsidR="007738D9" w:rsidRPr="00FB0365">
        <w:rPr>
          <w:rFonts w:cs="Arial"/>
          <w:b/>
          <w:bCs/>
          <w:sz w:val="22"/>
          <w:szCs w:val="22"/>
        </w:rPr>
        <w:t>o zawarcie umowy o</w:t>
      </w:r>
      <w:r w:rsidR="000F4CCE" w:rsidRPr="00FB0365">
        <w:rPr>
          <w:rFonts w:cs="Arial"/>
          <w:b/>
          <w:bCs/>
          <w:sz w:val="22"/>
          <w:szCs w:val="22"/>
        </w:rPr>
        <w:t> </w:t>
      </w:r>
      <w:r w:rsidR="007738D9" w:rsidRPr="00FB0365">
        <w:rPr>
          <w:rFonts w:cs="Arial"/>
          <w:b/>
          <w:bCs/>
          <w:sz w:val="22"/>
          <w:szCs w:val="22"/>
        </w:rPr>
        <w:t xml:space="preserve">zorganizowanie stażu </w:t>
      </w:r>
      <w:r w:rsidRPr="00FB0365">
        <w:rPr>
          <w:rFonts w:eastAsiaTheme="minorHAnsi" w:cs="Arial"/>
          <w:sz w:val="22"/>
          <w:szCs w:val="22"/>
        </w:rPr>
        <w:t>oraz </w:t>
      </w:r>
      <w:r w:rsidRPr="00FB0365">
        <w:rPr>
          <w:rFonts w:cs="Arial"/>
          <w:b/>
          <w:bCs/>
          <w:sz w:val="22"/>
          <w:szCs w:val="22"/>
        </w:rPr>
        <w:t>załącznikach do tego Wniosku</w:t>
      </w:r>
      <w:r w:rsidRPr="00FB0365">
        <w:rPr>
          <w:rFonts w:cs="Arial"/>
          <w:bCs/>
          <w:sz w:val="22"/>
          <w:szCs w:val="22"/>
        </w:rPr>
        <w:t xml:space="preserve"> są zgodne z prawdą</w:t>
      </w:r>
      <w:r w:rsidR="00351C55" w:rsidRPr="00FB0365">
        <w:rPr>
          <w:rFonts w:cs="Arial"/>
          <w:bCs/>
          <w:sz w:val="22"/>
          <w:szCs w:val="22"/>
        </w:rPr>
        <w:t xml:space="preserve">. Jestem świadomy/a </w:t>
      </w:r>
      <w:r w:rsidRPr="00FB0365">
        <w:rPr>
          <w:rFonts w:cs="Arial"/>
          <w:bCs/>
          <w:sz w:val="22"/>
          <w:szCs w:val="22"/>
        </w:rPr>
        <w:t xml:space="preserve">odpowiedzialności karnej </w:t>
      </w:r>
      <w:r w:rsidR="00351C55" w:rsidRPr="00FB0365">
        <w:rPr>
          <w:rFonts w:cs="Arial"/>
          <w:bCs/>
          <w:sz w:val="22"/>
          <w:szCs w:val="22"/>
        </w:rPr>
        <w:t>za złożenie fałszywego oświadczenia</w:t>
      </w:r>
      <w:r w:rsidR="00DF65EB" w:rsidRPr="00FB0365">
        <w:rPr>
          <w:rFonts w:cs="Arial"/>
          <w:bCs/>
          <w:sz w:val="22"/>
          <w:szCs w:val="22"/>
        </w:rPr>
        <w:t>.</w:t>
      </w:r>
      <w:r w:rsidRPr="00FB0365">
        <w:rPr>
          <w:rFonts w:eastAsiaTheme="minorHAnsi" w:cs="Arial"/>
          <w:sz w:val="22"/>
          <w:szCs w:val="22"/>
          <w:shd w:val="clear" w:color="auto" w:fill="FFFF00"/>
        </w:rPr>
        <w:t xml:space="preserve"> </w:t>
      </w:r>
    </w:p>
    <w:p w14:paraId="1978A284" w14:textId="77777777" w:rsidR="00AC22DD" w:rsidRPr="00FB0365" w:rsidRDefault="00AC22DD" w:rsidP="00AC22DD">
      <w:pPr>
        <w:rPr>
          <w:lang w:eastAsia="pl-PL"/>
        </w:rPr>
      </w:pPr>
    </w:p>
    <w:p w14:paraId="536A1475" w14:textId="345932A0" w:rsidR="007517A6" w:rsidRPr="00FB0365" w:rsidRDefault="007517A6" w:rsidP="007517A6">
      <w:pPr>
        <w:rPr>
          <w:rFonts w:ascii="Arial" w:hAnsi="Arial" w:cs="Arial"/>
        </w:rPr>
      </w:pPr>
    </w:p>
    <w:p w14:paraId="5CF80501" w14:textId="77777777" w:rsidR="00382337" w:rsidRPr="00FB0365" w:rsidRDefault="00382337" w:rsidP="007517A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FB0365" w:rsidRPr="00FB0365" w14:paraId="36AA089B" w14:textId="77777777" w:rsidTr="00965421">
        <w:trPr>
          <w:trHeight w:val="348"/>
        </w:trPr>
        <w:tc>
          <w:tcPr>
            <w:tcW w:w="4536" w:type="dxa"/>
          </w:tcPr>
          <w:p w14:paraId="279FC152" w14:textId="77777777" w:rsidR="007517A6" w:rsidRPr="00FB0365" w:rsidRDefault="007517A6" w:rsidP="00965421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36C82116" w14:textId="77777777" w:rsidR="007517A6" w:rsidRPr="00FB0365" w:rsidRDefault="007517A6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8647E2" w:rsidRPr="00FB0365" w14:paraId="306926F2" w14:textId="77777777" w:rsidTr="00965421">
        <w:trPr>
          <w:trHeight w:val="231"/>
        </w:trPr>
        <w:tc>
          <w:tcPr>
            <w:tcW w:w="4536" w:type="dxa"/>
          </w:tcPr>
          <w:p w14:paraId="34190451" w14:textId="77777777" w:rsidR="007517A6" w:rsidRPr="00FB0365" w:rsidRDefault="007517A6" w:rsidP="009654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3EC76161" w14:textId="34A18ADE" w:rsidR="007517A6" w:rsidRPr="00FB0365" w:rsidRDefault="007517A6" w:rsidP="000723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</w:t>
            </w:r>
            <w:r w:rsidR="00382337" w:rsidRPr="00FB0365">
              <w:rPr>
                <w:rFonts w:ascii="Arial" w:hAnsi="Arial" w:cs="Arial"/>
              </w:rPr>
              <w:t>Organizatora</w:t>
            </w:r>
            <w:r w:rsidRPr="00FB0365">
              <w:rPr>
                <w:rFonts w:ascii="Arial" w:hAnsi="Arial" w:cs="Arial"/>
              </w:rPr>
              <w:t xml:space="preserve"> </w:t>
            </w:r>
          </w:p>
          <w:p w14:paraId="01EFAACC" w14:textId="6E816906" w:rsidR="007517A6" w:rsidRPr="00FB0365" w:rsidRDefault="007517A6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(osoby uprawnionej do reprezentacji i skład</w:t>
            </w:r>
            <w:r w:rsidR="00AE31FD" w:rsidRPr="00FB0365">
              <w:rPr>
                <w:rFonts w:ascii="Arial" w:hAnsi="Arial" w:cs="Arial"/>
                <w:sz w:val="20"/>
                <w:szCs w:val="20"/>
              </w:rPr>
              <w:t>a</w:t>
            </w:r>
            <w:r w:rsidRPr="00FB0365">
              <w:rPr>
                <w:rFonts w:ascii="Arial" w:hAnsi="Arial" w:cs="Arial"/>
                <w:sz w:val="20"/>
                <w:szCs w:val="20"/>
              </w:rPr>
              <w:t>nia oświadczeń, zgodnie z dokumentem rejestrowym)</w:t>
            </w:r>
          </w:p>
          <w:p w14:paraId="6277FE71" w14:textId="77777777" w:rsidR="007517A6" w:rsidRPr="00FB0365" w:rsidRDefault="007517A6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A9DE963" w14:textId="0233BB15" w:rsidR="00801220" w:rsidRDefault="00801220" w:rsidP="00801220">
      <w:pPr>
        <w:tabs>
          <w:tab w:val="left" w:pos="1365"/>
        </w:tabs>
        <w:rPr>
          <w:rFonts w:ascii="Arial" w:hAnsi="Arial" w:cs="Arial"/>
        </w:rPr>
      </w:pPr>
    </w:p>
    <w:p w14:paraId="149A32D0" w14:textId="16A0B8D6" w:rsidR="00DA1922" w:rsidRPr="00801220" w:rsidRDefault="00801220" w:rsidP="00801220">
      <w:pPr>
        <w:tabs>
          <w:tab w:val="left" w:pos="1965"/>
        </w:tabs>
        <w:rPr>
          <w:rFonts w:ascii="Arial" w:hAnsi="Arial" w:cs="Arial"/>
        </w:rPr>
        <w:sectPr w:rsidR="00DA1922" w:rsidRPr="00801220" w:rsidSect="00461003">
          <w:type w:val="continuous"/>
          <w:pgSz w:w="11906" w:h="16838"/>
          <w:pgMar w:top="1985" w:right="964" w:bottom="1560" w:left="964" w:header="568" w:footer="568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bookmarkEnd w:id="13"/>
    <w:p w14:paraId="2409E3F3" w14:textId="79A1B3D8" w:rsidR="00801220" w:rsidRDefault="00801220" w:rsidP="002436DE">
      <w:pPr>
        <w:tabs>
          <w:tab w:val="left" w:pos="7110"/>
        </w:tabs>
        <w:spacing w:after="0" w:line="240" w:lineRule="atLeast"/>
        <w:rPr>
          <w:rFonts w:ascii="Arial" w:eastAsia="Times New Roman" w:hAnsi="Arial" w:cs="Arial"/>
          <w:b/>
          <w:szCs w:val="20"/>
          <w:lang w:eastAsia="pl-PL"/>
        </w:rPr>
      </w:pPr>
      <w:r w:rsidRPr="00EC712F">
        <w:rPr>
          <w:rFonts w:ascii="Arial" w:eastAsia="Times New Roman" w:hAnsi="Arial" w:cs="Arial"/>
          <w:b/>
          <w:szCs w:val="20"/>
          <w:lang w:eastAsia="pl-PL"/>
        </w:rPr>
        <w:lastRenderedPageBreak/>
        <w:t xml:space="preserve">Załącznik Nr 1 do </w:t>
      </w:r>
      <w:r w:rsidR="00EC712F" w:rsidRPr="00EC712F">
        <w:rPr>
          <w:rFonts w:ascii="Arial" w:eastAsia="Times New Roman" w:hAnsi="Arial" w:cs="Arial"/>
          <w:b/>
          <w:szCs w:val="20"/>
          <w:lang w:eastAsia="pl-PL"/>
        </w:rPr>
        <w:t>W</w:t>
      </w:r>
      <w:r w:rsidRPr="00EC712F">
        <w:rPr>
          <w:rFonts w:ascii="Arial" w:eastAsia="Times New Roman" w:hAnsi="Arial" w:cs="Arial"/>
          <w:b/>
          <w:szCs w:val="20"/>
          <w:lang w:eastAsia="pl-PL"/>
        </w:rPr>
        <w:t>niosku</w:t>
      </w:r>
    </w:p>
    <w:p w14:paraId="4B7D5B7B" w14:textId="77777777" w:rsidR="00637CE3" w:rsidRDefault="00637CE3" w:rsidP="002436DE">
      <w:pPr>
        <w:tabs>
          <w:tab w:val="left" w:pos="7110"/>
        </w:tabs>
        <w:spacing w:after="0" w:line="240" w:lineRule="atLeast"/>
        <w:rPr>
          <w:rFonts w:ascii="Arial" w:eastAsia="Times New Roman" w:hAnsi="Arial" w:cs="Arial"/>
          <w:b/>
          <w:szCs w:val="20"/>
          <w:lang w:eastAsia="pl-PL"/>
        </w:rPr>
      </w:pPr>
    </w:p>
    <w:p w14:paraId="27902542" w14:textId="53504603" w:rsidR="00B922B5" w:rsidRPr="008E2A23" w:rsidRDefault="00637CE3" w:rsidP="008E2A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2364B">
        <w:rPr>
          <w:rFonts w:ascii="Arial" w:hAnsi="Arial" w:cs="Arial"/>
          <w:b/>
          <w:bCs/>
        </w:rPr>
        <w:t>PROGRAM</w:t>
      </w:r>
      <w:r w:rsidR="00E67E9B">
        <w:rPr>
          <w:rFonts w:ascii="Arial" w:hAnsi="Arial" w:cs="Arial"/>
          <w:b/>
          <w:bCs/>
        </w:rPr>
        <w:t xml:space="preserve"> </w:t>
      </w:r>
      <w:r w:rsidRPr="00B2364B">
        <w:rPr>
          <w:rFonts w:ascii="Arial" w:hAnsi="Arial" w:cs="Arial"/>
          <w:b/>
          <w:bCs/>
        </w:rPr>
        <w:t>STAŻU</w:t>
      </w:r>
    </w:p>
    <w:p w14:paraId="2366EA51" w14:textId="25BEE627" w:rsidR="00801220" w:rsidRPr="00B922B5" w:rsidRDefault="00801220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Nazwa organizatora:</w:t>
      </w:r>
      <w:r w:rsidR="00C94A06" w:rsidRPr="00B922B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922B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</w:t>
      </w:r>
      <w:r w:rsidR="00145770" w:rsidRPr="00B922B5">
        <w:rPr>
          <w:rFonts w:ascii="Arial" w:eastAsia="Times New Roman" w:hAnsi="Arial" w:cs="Arial"/>
          <w:color w:val="000000"/>
          <w:lang w:eastAsia="pl-PL"/>
        </w:rPr>
        <w:t>…………………………</w:t>
      </w:r>
    </w:p>
    <w:p w14:paraId="3E37E5CA" w14:textId="232699B6" w:rsidR="00801220" w:rsidRPr="00B922B5" w:rsidRDefault="00801220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Nazwa komórki organizacyjnej:</w:t>
      </w:r>
      <w:r w:rsidR="00C94A06" w:rsidRPr="00B922B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922B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</w:t>
      </w:r>
      <w:r w:rsidR="00145770" w:rsidRPr="00B922B5">
        <w:rPr>
          <w:rFonts w:ascii="Arial" w:eastAsia="Times New Roman" w:hAnsi="Arial" w:cs="Arial"/>
          <w:color w:val="000000"/>
          <w:lang w:eastAsia="pl-PL"/>
        </w:rPr>
        <w:t>………….</w:t>
      </w:r>
    </w:p>
    <w:p w14:paraId="68A49D7A" w14:textId="77777777" w:rsidR="00B922B5" w:rsidRPr="00B922B5" w:rsidRDefault="00B922B5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9D915" w14:textId="5FF22C91" w:rsidR="008E46DB" w:rsidRPr="00B922B5" w:rsidRDefault="008E46DB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Imię i nazwisko oraz stanowisko opiekuna bezrobotnego:</w:t>
      </w:r>
      <w:r w:rsidR="00C94A06" w:rsidRPr="00B922B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922B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</w:t>
      </w:r>
    </w:p>
    <w:p w14:paraId="69CD0799" w14:textId="59A5B214" w:rsidR="00B922B5" w:rsidRPr="00B922B5" w:rsidRDefault="00B922B5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………..</w:t>
      </w:r>
      <w:r w:rsidRPr="00B922B5">
        <w:rPr>
          <w:rFonts w:ascii="Arial" w:eastAsia="Times New Roman" w:hAnsi="Arial" w:cs="Arial"/>
          <w:color w:val="000000"/>
          <w:lang w:eastAsia="pl-PL"/>
        </w:rPr>
        <w:t>………………………..………</w:t>
      </w:r>
    </w:p>
    <w:p w14:paraId="280253BD" w14:textId="77777777" w:rsidR="00B922B5" w:rsidRPr="00B922B5" w:rsidRDefault="00B922B5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177515A" w14:textId="0E3A3341" w:rsidR="00801220" w:rsidRPr="00B922B5" w:rsidRDefault="00801220" w:rsidP="0080122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Adres miejsca odbywania stażu:</w:t>
      </w:r>
      <w:r w:rsidR="00C94A06" w:rsidRPr="00B922B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922B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</w:t>
      </w:r>
      <w:r w:rsidR="00145770" w:rsidRPr="00B922B5">
        <w:rPr>
          <w:rFonts w:ascii="Arial" w:eastAsia="Times New Roman" w:hAnsi="Arial" w:cs="Arial"/>
          <w:color w:val="000000"/>
          <w:lang w:eastAsia="pl-PL"/>
        </w:rPr>
        <w:t>…</w:t>
      </w:r>
    </w:p>
    <w:p w14:paraId="7204F14C" w14:textId="77777777" w:rsidR="00B922B5" w:rsidRPr="00B922B5" w:rsidRDefault="00B922B5" w:rsidP="00801220">
      <w:pPr>
        <w:tabs>
          <w:tab w:val="left" w:pos="3885"/>
        </w:tabs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bookmarkStart w:id="14" w:name="_Hlk217995031"/>
    </w:p>
    <w:p w14:paraId="05A6BBBA" w14:textId="79A96141" w:rsidR="00C94A06" w:rsidRPr="00B922B5" w:rsidRDefault="00801220" w:rsidP="00801220">
      <w:pPr>
        <w:tabs>
          <w:tab w:val="left" w:pos="3885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Nazwa zawodu lub specjalności: ......................</w:t>
      </w:r>
      <w:r w:rsidR="00B2364B" w:rsidRPr="00B922B5">
        <w:rPr>
          <w:rFonts w:ascii="Arial" w:eastAsia="Times New Roman" w:hAnsi="Arial" w:cs="Arial"/>
          <w:color w:val="000000"/>
          <w:lang w:eastAsia="pl-PL"/>
        </w:rPr>
        <w:t>........................................</w:t>
      </w:r>
      <w:r w:rsidRPr="00B922B5">
        <w:rPr>
          <w:rFonts w:ascii="Arial" w:eastAsia="Times New Roman" w:hAnsi="Arial" w:cs="Arial"/>
          <w:color w:val="000000"/>
          <w:lang w:eastAsia="pl-PL"/>
        </w:rPr>
        <w:t>................................................</w:t>
      </w:r>
    </w:p>
    <w:p w14:paraId="6B3CA508" w14:textId="76596037" w:rsidR="00D90097" w:rsidRDefault="000446D0" w:rsidP="000446D0">
      <w:pPr>
        <w:tabs>
          <w:tab w:val="left" w:pos="3885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922B5">
        <w:rPr>
          <w:rFonts w:ascii="Arial" w:eastAsia="Times New Roman" w:hAnsi="Arial" w:cs="Arial"/>
          <w:lang w:eastAsia="pl-PL"/>
        </w:rPr>
        <w:t xml:space="preserve">oraz </w:t>
      </w:r>
      <w:r w:rsidR="00801220" w:rsidRPr="00B922B5">
        <w:rPr>
          <w:rFonts w:ascii="Arial" w:eastAsia="Times New Roman" w:hAnsi="Arial" w:cs="Arial"/>
          <w:lang w:eastAsia="pl-PL"/>
        </w:rPr>
        <w:t>symbol cyfrowy zawodu:</w:t>
      </w:r>
      <w:r w:rsidR="00B04929" w:rsidRPr="00B922B5">
        <w:rPr>
          <w:rFonts w:ascii="Arial" w:eastAsia="Times New Roman" w:hAnsi="Arial" w:cs="Arial"/>
          <w:lang w:eastAsia="pl-PL"/>
        </w:rPr>
        <w:t xml:space="preserve"> </w:t>
      </w:r>
      <w:r w:rsidR="00B04929" w:rsidRPr="00B922B5">
        <w:rPr>
          <w:rFonts w:ascii="Arial" w:eastAsia="Times New Roman" w:hAnsi="Arial" w:cs="Arial"/>
          <w:color w:val="000000"/>
          <w:lang w:eastAsia="pl-PL"/>
        </w:rPr>
        <w:t>.....................................</w:t>
      </w:r>
      <w:r w:rsidR="00D90097">
        <w:rPr>
          <w:rFonts w:ascii="Arial" w:eastAsia="Times New Roman" w:hAnsi="Arial" w:cs="Arial"/>
          <w:color w:val="000000"/>
          <w:lang w:eastAsia="pl-PL"/>
        </w:rPr>
        <w:t>...................................................</w:t>
      </w:r>
      <w:r w:rsidR="00B04929" w:rsidRPr="00B922B5">
        <w:rPr>
          <w:rFonts w:ascii="Arial" w:eastAsia="Times New Roman" w:hAnsi="Arial" w:cs="Arial"/>
          <w:color w:val="000000"/>
          <w:lang w:eastAsia="pl-PL"/>
        </w:rPr>
        <w:t>...........................</w:t>
      </w:r>
      <w:r w:rsidR="00801220" w:rsidRPr="00B922B5">
        <w:rPr>
          <w:rFonts w:ascii="Arial" w:eastAsia="Times New Roman" w:hAnsi="Arial" w:cs="Arial"/>
          <w:lang w:eastAsia="pl-PL"/>
        </w:rPr>
        <w:t xml:space="preserve"> </w:t>
      </w:r>
    </w:p>
    <w:p w14:paraId="10A21339" w14:textId="529CFA56" w:rsidR="00801220" w:rsidRPr="00B922B5" w:rsidRDefault="00801220" w:rsidP="000446D0">
      <w:pPr>
        <w:tabs>
          <w:tab w:val="left" w:pos="3885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922B5">
        <w:rPr>
          <w:rFonts w:ascii="Arial" w:eastAsia="Times New Roman" w:hAnsi="Arial" w:cs="Arial"/>
          <w:lang w:eastAsia="pl-PL"/>
        </w:rPr>
        <w:t>(zgodnie z klasyfikacją zawodów i</w:t>
      </w:r>
      <w:r w:rsidR="00B922B5">
        <w:rPr>
          <w:rFonts w:ascii="Arial" w:eastAsia="Times New Roman" w:hAnsi="Arial" w:cs="Arial"/>
          <w:lang w:eastAsia="pl-PL"/>
        </w:rPr>
        <w:t> </w:t>
      </w:r>
      <w:r w:rsidRPr="00B922B5">
        <w:rPr>
          <w:rFonts w:ascii="Arial" w:eastAsia="Times New Roman" w:hAnsi="Arial" w:cs="Arial"/>
          <w:lang w:eastAsia="pl-PL"/>
        </w:rPr>
        <w:t>specjalności na potrzeby rynku pracy)</w:t>
      </w:r>
    </w:p>
    <w:bookmarkEnd w:id="14"/>
    <w:p w14:paraId="34C826FC" w14:textId="77777777" w:rsidR="00801220" w:rsidRPr="00B922B5" w:rsidRDefault="00801220" w:rsidP="00801220">
      <w:pPr>
        <w:spacing w:after="0" w:line="240" w:lineRule="auto"/>
        <w:ind w:left="708" w:firstLine="708"/>
        <w:rPr>
          <w:rFonts w:ascii="Arial" w:eastAsia="Times New Roman" w:hAnsi="Arial" w:cs="Arial"/>
          <w:b/>
          <w:lang w:eastAsia="pl-PL"/>
        </w:rPr>
      </w:pPr>
    </w:p>
    <w:p w14:paraId="7D8C5902" w14:textId="6AE4D2BA" w:rsidR="00801220" w:rsidRPr="00B922B5" w:rsidRDefault="00801220" w:rsidP="00801220">
      <w:pPr>
        <w:tabs>
          <w:tab w:val="left" w:pos="3885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922B5">
        <w:rPr>
          <w:rFonts w:ascii="Arial" w:eastAsia="Times New Roman" w:hAnsi="Arial" w:cs="Arial"/>
          <w:color w:val="000000"/>
          <w:lang w:eastAsia="pl-PL"/>
        </w:rPr>
        <w:t>Stanowisko:...............................................................................................................................................</w:t>
      </w:r>
    </w:p>
    <w:p w14:paraId="6D32E515" w14:textId="77777777" w:rsidR="00C94A06" w:rsidRDefault="00C94A06" w:rsidP="0080122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77253104" w14:textId="591A9E2C" w:rsidR="00801220" w:rsidRPr="00145770" w:rsidRDefault="00801220" w:rsidP="00801220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45770">
        <w:rPr>
          <w:rFonts w:ascii="Arial" w:eastAsia="Times New Roman" w:hAnsi="Arial" w:cs="Arial"/>
          <w:b/>
          <w:lang w:eastAsia="pl-PL"/>
        </w:rPr>
        <w:t>Zakres oraz opis zadań, które będą wykonywane podczas stażu przez bezrobotnego:</w:t>
      </w:r>
    </w:p>
    <w:p w14:paraId="68D66441" w14:textId="77777777" w:rsidR="00801220" w:rsidRPr="00145770" w:rsidRDefault="00801220" w:rsidP="008012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pl-PL"/>
        </w:rPr>
      </w:pPr>
      <w:r w:rsidRPr="00145770">
        <w:rPr>
          <w:rFonts w:ascii="Arial" w:eastAsia="Times New Roman" w:hAnsi="Arial" w:cs="Arial"/>
          <w:color w:val="000000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110EC" w14:textId="77777777" w:rsidR="00801220" w:rsidRPr="00145770" w:rsidRDefault="00801220" w:rsidP="008012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0682D227" w14:textId="77777777" w:rsidR="00801220" w:rsidRPr="00145770" w:rsidRDefault="00801220" w:rsidP="00801220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145770">
        <w:rPr>
          <w:rFonts w:ascii="Arial" w:eastAsia="Times New Roman" w:hAnsi="Arial" w:cs="Arial"/>
          <w:b/>
          <w:color w:val="000000"/>
          <w:szCs w:val="20"/>
          <w:lang w:eastAsia="pl-PL"/>
        </w:rPr>
        <w:t xml:space="preserve">Zakres </w:t>
      </w:r>
      <w:r w:rsidRPr="00145770">
        <w:rPr>
          <w:rFonts w:ascii="Arial" w:eastAsia="Times New Roman" w:hAnsi="Arial" w:cs="Arial"/>
          <w:b/>
          <w:szCs w:val="20"/>
          <w:lang w:eastAsia="pl-PL"/>
        </w:rPr>
        <w:t>wiedzy i umiejętności zawodowych przewidzianych do</w:t>
      </w:r>
      <w:r w:rsidRPr="00145770">
        <w:rPr>
          <w:rFonts w:ascii="Arial" w:eastAsia="Times New Roman" w:hAnsi="Arial" w:cs="Arial"/>
          <w:b/>
          <w:lang w:eastAsia="pl-PL"/>
        </w:rPr>
        <w:t xml:space="preserve"> nabycia</w:t>
      </w:r>
      <w:r w:rsidRPr="00145770">
        <w:rPr>
          <w:rFonts w:ascii="Arial" w:eastAsia="Times New Roman" w:hAnsi="Arial" w:cs="Arial"/>
          <w:b/>
          <w:szCs w:val="20"/>
          <w:lang w:eastAsia="pl-PL"/>
        </w:rPr>
        <w:t xml:space="preserve"> przez bezrobotnego:</w:t>
      </w:r>
    </w:p>
    <w:p w14:paraId="51966E77" w14:textId="469A9138" w:rsidR="000446D0" w:rsidRDefault="000446D0" w:rsidP="000446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pl-PL"/>
        </w:rPr>
      </w:pPr>
      <w:r w:rsidRPr="00145770">
        <w:rPr>
          <w:rFonts w:ascii="Arial" w:eastAsia="Times New Roman" w:hAnsi="Arial" w:cs="Arial"/>
          <w:color w:val="000000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45290" w14:textId="77777777" w:rsidR="008E2A23" w:rsidRPr="008E2A23" w:rsidRDefault="008E2A23" w:rsidP="008E2A23">
      <w:pPr>
        <w:spacing w:before="120" w:after="120" w:line="240" w:lineRule="auto"/>
        <w:jc w:val="both"/>
        <w:rPr>
          <w:rFonts w:ascii="Arial" w:hAnsi="Arial" w:cs="Arial"/>
          <w:b/>
        </w:rPr>
      </w:pPr>
      <w:bookmarkStart w:id="15" w:name="_Hlk203473921"/>
      <w:r w:rsidRPr="008E2A23">
        <w:rPr>
          <w:rFonts w:ascii="Arial" w:hAnsi="Arial" w:cs="Arial"/>
          <w:b/>
        </w:rPr>
        <w:t>Inne informacje dotyczące przebiegu stażu</w:t>
      </w:r>
      <w:bookmarkEnd w:id="15"/>
      <w:r w:rsidRPr="008E2A23">
        <w:rPr>
          <w:rFonts w:ascii="Arial" w:hAnsi="Arial" w:cs="Arial"/>
          <w:b/>
        </w:rPr>
        <w:t xml:space="preserve"> (np. udział Bezrobotnego w kursach, szkoleniach, seminariach itp.):</w:t>
      </w:r>
    </w:p>
    <w:p w14:paraId="32C1F081" w14:textId="62D76B57" w:rsidR="008E2A23" w:rsidRPr="00145770" w:rsidRDefault="008E2A23" w:rsidP="000446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pl-PL"/>
        </w:rPr>
      </w:pPr>
      <w:r w:rsidRPr="00145770">
        <w:rPr>
          <w:rFonts w:ascii="Arial" w:eastAsia="Times New Roman" w:hAnsi="Arial" w:cs="Arial"/>
          <w:color w:val="000000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D1A41" w14:textId="25076AB7" w:rsidR="00801220" w:rsidRDefault="00801220" w:rsidP="008012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6"/>
          <w:lang w:eastAsia="pl-PL"/>
        </w:rPr>
      </w:pPr>
    </w:p>
    <w:p w14:paraId="2895C626" w14:textId="77777777" w:rsidR="00D13AA5" w:rsidRDefault="00D13AA5" w:rsidP="008012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6"/>
          <w:lang w:eastAsia="pl-PL"/>
        </w:rPr>
      </w:pPr>
      <w:bookmarkStart w:id="16" w:name="_GoBack"/>
      <w:bookmarkEnd w:id="16"/>
    </w:p>
    <w:p w14:paraId="0FE8AEE6" w14:textId="77777777" w:rsidR="00C94A06" w:rsidRPr="00E279BC" w:rsidRDefault="00C94A06" w:rsidP="00801220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E279BC" w:rsidRPr="00E279BC" w14:paraId="15FAB96F" w14:textId="77777777" w:rsidTr="00B2364B">
        <w:trPr>
          <w:trHeight w:val="339"/>
        </w:trPr>
        <w:tc>
          <w:tcPr>
            <w:tcW w:w="4536" w:type="dxa"/>
          </w:tcPr>
          <w:p w14:paraId="2AD17E2E" w14:textId="23F868B9" w:rsidR="00B2364B" w:rsidRPr="00E279BC" w:rsidRDefault="00B2364B" w:rsidP="00B236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9B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3808B57C" w14:textId="41E269E0" w:rsidR="00B2364B" w:rsidRPr="00E279BC" w:rsidRDefault="00B2364B" w:rsidP="00C94A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9BC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5215" w:type="dxa"/>
          </w:tcPr>
          <w:p w14:paraId="442F68F2" w14:textId="4462F907" w:rsidR="00B2364B" w:rsidRPr="00E279BC" w:rsidRDefault="00B2364B" w:rsidP="00C94A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9BC">
              <w:rPr>
                <w:rFonts w:ascii="Arial" w:hAnsi="Arial" w:cs="Arial"/>
                <w:sz w:val="20"/>
                <w:szCs w:val="20"/>
              </w:rPr>
              <w:t>………………………………..……………</w:t>
            </w:r>
          </w:p>
          <w:p w14:paraId="41272672" w14:textId="69D9D62A" w:rsidR="00B2364B" w:rsidRPr="00E279BC" w:rsidRDefault="00B2364B" w:rsidP="00C94A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9BC">
              <w:rPr>
                <w:rFonts w:ascii="Arial" w:hAnsi="Arial" w:cs="Arial"/>
                <w:sz w:val="20"/>
                <w:szCs w:val="20"/>
              </w:rPr>
              <w:t xml:space="preserve">Pieczątka i podpis Organizatora </w:t>
            </w:r>
          </w:p>
        </w:tc>
      </w:tr>
    </w:tbl>
    <w:p w14:paraId="51ECD910" w14:textId="77777777" w:rsidR="00B922B5" w:rsidRDefault="00B922B5" w:rsidP="002436DE">
      <w:pPr>
        <w:spacing w:after="0" w:line="240" w:lineRule="atLeast"/>
        <w:jc w:val="both"/>
        <w:rPr>
          <w:rFonts w:ascii="Arial" w:hAnsi="Arial" w:cs="Arial"/>
          <w:b/>
          <w:iCs/>
        </w:rPr>
      </w:pPr>
    </w:p>
    <w:p w14:paraId="5F0E515B" w14:textId="44AD92FD" w:rsidR="00801220" w:rsidRPr="00FB0365" w:rsidRDefault="00801220" w:rsidP="002436DE">
      <w:pPr>
        <w:spacing w:after="0" w:line="240" w:lineRule="atLeast"/>
        <w:jc w:val="both"/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t xml:space="preserve">Załącznik nr </w:t>
      </w:r>
      <w:r>
        <w:rPr>
          <w:rFonts w:ascii="Arial" w:hAnsi="Arial" w:cs="Arial"/>
          <w:b/>
          <w:iCs/>
        </w:rPr>
        <w:t>2</w:t>
      </w:r>
      <w:r w:rsidRPr="00FB0365">
        <w:rPr>
          <w:rFonts w:ascii="Arial" w:hAnsi="Arial" w:cs="Arial"/>
          <w:b/>
          <w:iCs/>
        </w:rPr>
        <w:t xml:space="preserve"> do Wniosku</w:t>
      </w:r>
    </w:p>
    <w:p w14:paraId="4353F297" w14:textId="2807B1D8" w:rsidR="00801220" w:rsidRDefault="00801220" w:rsidP="00801220">
      <w:pPr>
        <w:spacing w:after="0" w:line="240" w:lineRule="atLeast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68E5F3B" w14:textId="77777777" w:rsidR="00801220" w:rsidRPr="0023172D" w:rsidRDefault="00801220" w:rsidP="008012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3172D">
        <w:rPr>
          <w:rFonts w:ascii="Arial" w:hAnsi="Arial" w:cs="Arial"/>
          <w:b/>
          <w:bCs/>
        </w:rPr>
        <w:t>OŚWIADCZENIA ORGANIZATORA</w:t>
      </w:r>
      <w:r>
        <w:rPr>
          <w:rFonts w:ascii="Arial" w:hAnsi="Arial" w:cs="Arial"/>
          <w:b/>
          <w:bCs/>
        </w:rPr>
        <w:t>:</w:t>
      </w:r>
    </w:p>
    <w:p w14:paraId="1EE7FBC7" w14:textId="39D7D518" w:rsidR="00801220" w:rsidRDefault="00801220" w:rsidP="00B2364B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800DC">
        <w:rPr>
          <w:rFonts w:ascii="Arial" w:hAnsi="Arial" w:cs="Arial"/>
          <w:b/>
          <w:bCs/>
        </w:rPr>
        <w:t>Oświadczam, że:</w:t>
      </w:r>
    </w:p>
    <w:p w14:paraId="2816BF1B" w14:textId="77777777" w:rsidR="007B1382" w:rsidRPr="004800DC" w:rsidRDefault="007B1382" w:rsidP="007B1382">
      <w:pPr>
        <w:pStyle w:val="Akapitzlist"/>
        <w:spacing w:before="120" w:after="120" w:line="240" w:lineRule="auto"/>
        <w:ind w:left="284"/>
        <w:jc w:val="both"/>
        <w:rPr>
          <w:rFonts w:ascii="Arial" w:hAnsi="Arial" w:cs="Arial"/>
          <w:b/>
          <w:bCs/>
        </w:rPr>
      </w:pPr>
    </w:p>
    <w:p w14:paraId="44B2D49D" w14:textId="50AF191B" w:rsidR="00801220" w:rsidRPr="00CE6664" w:rsidRDefault="00801220" w:rsidP="00B2364B">
      <w:pPr>
        <w:pStyle w:val="Akapitzlist"/>
        <w:numPr>
          <w:ilvl w:val="0"/>
          <w:numId w:val="28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bCs/>
        </w:rPr>
      </w:pPr>
      <w:r w:rsidRPr="00CE6664">
        <w:rPr>
          <w:rFonts w:ascii="Arial" w:hAnsi="Arial" w:cs="Arial"/>
          <w:bCs/>
        </w:rPr>
        <w:t xml:space="preserve">W okresie ostatnich 2 lat </w:t>
      </w:r>
      <w:r w:rsidRPr="00D90097">
        <w:rPr>
          <w:rFonts w:ascii="Arial" w:hAnsi="Arial" w:cs="Arial"/>
          <w:b/>
          <w:bCs/>
        </w:rPr>
        <w:t>nie byłem</w:t>
      </w:r>
      <w:r w:rsidRPr="00CE6664">
        <w:rPr>
          <w:rFonts w:ascii="Arial" w:hAnsi="Arial" w:cs="Arial"/>
          <w:bCs/>
        </w:rPr>
        <w:t xml:space="preserve">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 czerwca 1997 r. – Kodeks karny (Dz. U. z 202</w:t>
      </w:r>
      <w:r w:rsidR="00E67E9B">
        <w:rPr>
          <w:rFonts w:ascii="Arial" w:hAnsi="Arial" w:cs="Arial"/>
          <w:bCs/>
        </w:rPr>
        <w:t>5</w:t>
      </w:r>
      <w:r w:rsidRPr="00CE6664">
        <w:rPr>
          <w:rFonts w:ascii="Arial" w:hAnsi="Arial" w:cs="Arial"/>
          <w:bCs/>
        </w:rPr>
        <w:t xml:space="preserve"> r. poz. </w:t>
      </w:r>
      <w:r w:rsidR="00E67E9B">
        <w:rPr>
          <w:rFonts w:ascii="Arial" w:hAnsi="Arial" w:cs="Arial"/>
          <w:bCs/>
        </w:rPr>
        <w:t>383</w:t>
      </w:r>
      <w:r w:rsidRPr="00CE6664">
        <w:rPr>
          <w:rFonts w:ascii="Arial" w:hAnsi="Arial" w:cs="Arial"/>
          <w:bCs/>
        </w:rPr>
        <w:t xml:space="preserve"> z </w:t>
      </w:r>
      <w:proofErr w:type="spellStart"/>
      <w:r w:rsidRPr="00CE6664">
        <w:rPr>
          <w:rFonts w:ascii="Arial" w:hAnsi="Arial" w:cs="Arial"/>
          <w:bCs/>
        </w:rPr>
        <w:t>późn</w:t>
      </w:r>
      <w:proofErr w:type="spellEnd"/>
      <w:r w:rsidRPr="00CE6664">
        <w:rPr>
          <w:rFonts w:ascii="Arial" w:hAnsi="Arial" w:cs="Arial"/>
          <w:bCs/>
        </w:rPr>
        <w:t>. zm.), przestępstwo skarbowe na podstawie ustawy z dnia 10 września 1999 r. – Kodeks karny skarbowy (Dz. U. z 202</w:t>
      </w:r>
      <w:r w:rsidR="00E67E9B">
        <w:rPr>
          <w:rFonts w:ascii="Arial" w:hAnsi="Arial" w:cs="Arial"/>
          <w:bCs/>
        </w:rPr>
        <w:t xml:space="preserve">5 </w:t>
      </w:r>
      <w:r w:rsidRPr="00CE6664">
        <w:rPr>
          <w:rFonts w:ascii="Arial" w:hAnsi="Arial" w:cs="Arial"/>
          <w:bCs/>
        </w:rPr>
        <w:t>r. poz. 6</w:t>
      </w:r>
      <w:r w:rsidR="00E67E9B">
        <w:rPr>
          <w:rFonts w:ascii="Arial" w:hAnsi="Arial" w:cs="Arial"/>
          <w:bCs/>
        </w:rPr>
        <w:t>33</w:t>
      </w:r>
      <w:r w:rsidRPr="00CE6664">
        <w:rPr>
          <w:rFonts w:ascii="Arial" w:hAnsi="Arial" w:cs="Arial"/>
          <w:bCs/>
        </w:rPr>
        <w:t xml:space="preserve"> z </w:t>
      </w:r>
      <w:proofErr w:type="spellStart"/>
      <w:r w:rsidRPr="00CE6664">
        <w:rPr>
          <w:rFonts w:ascii="Arial" w:hAnsi="Arial" w:cs="Arial"/>
          <w:bCs/>
        </w:rPr>
        <w:t>późn</w:t>
      </w:r>
      <w:proofErr w:type="spellEnd"/>
      <w:r w:rsidRPr="00CE6664">
        <w:rPr>
          <w:rFonts w:ascii="Arial" w:hAnsi="Arial" w:cs="Arial"/>
          <w:bCs/>
        </w:rPr>
        <w:t xml:space="preserve">. zm.) lub za odpowiedni czyn zabroniony określony w przepisach prawa obcego. </w:t>
      </w:r>
    </w:p>
    <w:p w14:paraId="1B936447" w14:textId="77777777" w:rsidR="00801220" w:rsidRPr="00FB0365" w:rsidRDefault="00801220" w:rsidP="00B2364B">
      <w:pPr>
        <w:pStyle w:val="Akapitzlist"/>
        <w:numPr>
          <w:ilvl w:val="0"/>
          <w:numId w:val="28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Na dzień złożenia wniosku </w:t>
      </w:r>
      <w:r w:rsidRPr="00D90097">
        <w:rPr>
          <w:rFonts w:ascii="Arial" w:hAnsi="Arial" w:cs="Arial"/>
          <w:b/>
          <w:bCs/>
        </w:rPr>
        <w:t>nie zalegam</w:t>
      </w:r>
      <w:r w:rsidRPr="00FB0365">
        <w:rPr>
          <w:rFonts w:ascii="Arial" w:hAnsi="Arial" w:cs="Arial"/>
          <w:bCs/>
        </w:rPr>
        <w:t xml:space="preserve"> z: </w:t>
      </w:r>
    </w:p>
    <w:p w14:paraId="007AB816" w14:textId="2DA01B1C" w:rsidR="00801220" w:rsidRPr="00FB0365" w:rsidRDefault="00801220" w:rsidP="00B2364B">
      <w:pPr>
        <w:pStyle w:val="Akapitzlist"/>
        <w:numPr>
          <w:ilvl w:val="1"/>
          <w:numId w:val="28"/>
        </w:numPr>
        <w:spacing w:before="120" w:after="120" w:line="240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</w:t>
      </w:r>
      <w:r w:rsidR="00C94A06">
        <w:rPr>
          <w:rFonts w:ascii="Arial" w:hAnsi="Arial" w:cs="Arial"/>
          <w:bCs/>
        </w:rPr>
        <w:t> </w:t>
      </w:r>
      <w:r w:rsidRPr="00FB0365">
        <w:rPr>
          <w:rFonts w:ascii="Arial" w:hAnsi="Arial" w:cs="Arial"/>
          <w:bCs/>
        </w:rPr>
        <w:t>Państwowy Fundusz Rehabilitacji Osób Niepełnosprawnych,</w:t>
      </w:r>
    </w:p>
    <w:p w14:paraId="7EF4D19F" w14:textId="77777777" w:rsidR="00801220" w:rsidRPr="00FB0365" w:rsidRDefault="00801220" w:rsidP="00B2364B">
      <w:pPr>
        <w:pStyle w:val="Akapitzlist"/>
        <w:numPr>
          <w:ilvl w:val="1"/>
          <w:numId w:val="28"/>
        </w:numPr>
        <w:spacing w:before="120" w:after="120" w:line="240" w:lineRule="auto"/>
        <w:ind w:left="851" w:hanging="284"/>
        <w:contextualSpacing w:val="0"/>
        <w:jc w:val="both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opłacaniem należnych składek na ubezpieczenie społeczne rolników lub na ubezpieczenie zdrowotne,</w:t>
      </w:r>
    </w:p>
    <w:p w14:paraId="111AB25B" w14:textId="77777777" w:rsidR="00801220" w:rsidRDefault="00801220" w:rsidP="00B2364B">
      <w:pPr>
        <w:pStyle w:val="Akapitzlist"/>
        <w:numPr>
          <w:ilvl w:val="1"/>
          <w:numId w:val="28"/>
        </w:numPr>
        <w:spacing w:before="120" w:after="120" w:line="240" w:lineRule="auto"/>
        <w:ind w:left="851" w:hanging="284"/>
        <w:contextualSpacing w:val="0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opłacaniem innych danin publicznych.</w:t>
      </w:r>
      <w:r>
        <w:rPr>
          <w:rFonts w:ascii="Arial" w:hAnsi="Arial" w:cs="Arial"/>
          <w:bCs/>
        </w:rPr>
        <w:t xml:space="preserve"> </w:t>
      </w:r>
    </w:p>
    <w:p w14:paraId="43867845" w14:textId="533435AA" w:rsidR="00CE6664" w:rsidRPr="00CE6664" w:rsidRDefault="00CE6664" w:rsidP="00B2364B">
      <w:pPr>
        <w:pStyle w:val="Akapitzlist"/>
        <w:numPr>
          <w:ilvl w:val="0"/>
          <w:numId w:val="28"/>
        </w:numPr>
        <w:spacing w:before="120" w:after="120" w:line="276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CE6664">
        <w:rPr>
          <w:rFonts w:ascii="Arial" w:hAnsi="Arial" w:cs="Arial"/>
        </w:rPr>
        <w:t xml:space="preserve">Oświadczam, że </w:t>
      </w:r>
      <w:r w:rsidRPr="00D90097">
        <w:rPr>
          <w:rFonts w:ascii="Arial" w:hAnsi="Arial" w:cs="Arial"/>
          <w:b/>
        </w:rPr>
        <w:t>nie podlegam wykluczeniu z otrzymania wsparcia</w:t>
      </w:r>
      <w:r w:rsidRPr="00CE6664">
        <w:rPr>
          <w:rFonts w:ascii="Arial" w:hAnsi="Arial" w:cs="Arial"/>
        </w:rPr>
        <w:t xml:space="preserve"> na podstawie art.</w:t>
      </w:r>
      <w:r w:rsidR="00C94A06">
        <w:rPr>
          <w:rFonts w:ascii="Arial" w:hAnsi="Arial" w:cs="Arial"/>
        </w:rPr>
        <w:t> </w:t>
      </w:r>
      <w:r w:rsidRPr="00CE6664">
        <w:rPr>
          <w:rFonts w:ascii="Arial" w:hAnsi="Arial" w:cs="Arial"/>
        </w:rPr>
        <w:t>5l</w:t>
      </w:r>
      <w:r w:rsidR="00C94A06">
        <w:rPr>
          <w:rFonts w:ascii="Arial" w:hAnsi="Arial" w:cs="Arial"/>
        </w:rPr>
        <w:t> </w:t>
      </w:r>
      <w:r w:rsidRPr="00CE6664">
        <w:rPr>
          <w:rFonts w:ascii="Arial" w:hAnsi="Arial" w:cs="Arial"/>
        </w:rPr>
        <w:t>rozporządzenia Rady (UE) nr 833/2014 z dnia 31 lipca 2014 r. dotyczącego środków ograniczających w związku z</w:t>
      </w:r>
      <w:r w:rsidR="00C94A06">
        <w:rPr>
          <w:rFonts w:ascii="Arial" w:hAnsi="Arial" w:cs="Arial"/>
        </w:rPr>
        <w:t> </w:t>
      </w:r>
      <w:r w:rsidRPr="00CE6664">
        <w:rPr>
          <w:rFonts w:ascii="Arial" w:hAnsi="Arial" w:cs="Arial"/>
        </w:rPr>
        <w:t>działaniami Rosji destabilizującymi sytuację na Ukrainie (Dz. Urz. UE nr L 229 z 31.7.2014, str.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str. 1), dalej: rozporządzenie 2022/576.</w:t>
      </w:r>
      <w:r w:rsidRPr="00FB0365">
        <w:rPr>
          <w:rStyle w:val="Odwoanieprzypisudolnego"/>
          <w:rFonts w:ascii="Arial" w:hAnsi="Arial" w:cs="Arial"/>
        </w:rPr>
        <w:footnoteReference w:id="1"/>
      </w:r>
    </w:p>
    <w:p w14:paraId="7B7DF181" w14:textId="49C1229B" w:rsidR="00CE6664" w:rsidRPr="00CE6664" w:rsidRDefault="00CE6664" w:rsidP="00E279BC">
      <w:pPr>
        <w:pStyle w:val="Akapitzlist"/>
        <w:numPr>
          <w:ilvl w:val="0"/>
          <w:numId w:val="28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CE6664">
        <w:rPr>
          <w:rFonts w:ascii="Arial" w:hAnsi="Arial" w:cs="Arial"/>
        </w:rPr>
        <w:t xml:space="preserve">Oświadczam, że </w:t>
      </w:r>
      <w:r w:rsidRPr="00D90097">
        <w:rPr>
          <w:rFonts w:ascii="Arial" w:hAnsi="Arial" w:cs="Arial"/>
          <w:b/>
        </w:rPr>
        <w:t>nie zachodzą w stosunku do mnie przesłanki wykluczenia</w:t>
      </w:r>
      <w:r w:rsidRPr="00CE6664">
        <w:rPr>
          <w:rFonts w:ascii="Arial" w:hAnsi="Arial" w:cs="Arial"/>
        </w:rPr>
        <w:t xml:space="preserve"> z postępowania na podstawie ustawy z dnia 13 kwietnia 2022 r.</w:t>
      </w:r>
      <w:r w:rsidRPr="00CE6664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CE6664">
        <w:rPr>
          <w:rFonts w:ascii="Arial" w:hAnsi="Arial" w:cs="Arial"/>
          <w:iCs/>
        </w:rPr>
        <w:t>(</w:t>
      </w:r>
      <w:r w:rsidRPr="00CE6664">
        <w:rPr>
          <w:rFonts w:ascii="Arial" w:hAnsi="Arial" w:cs="Arial"/>
        </w:rPr>
        <w:t xml:space="preserve">tekst jednolity Dz. U. 2025 r. poz. 514).   </w:t>
      </w:r>
    </w:p>
    <w:p w14:paraId="0543940D" w14:textId="06F5E432" w:rsidR="00801220" w:rsidRPr="00CE6664" w:rsidRDefault="00801220" w:rsidP="00E279BC">
      <w:pPr>
        <w:pStyle w:val="Akapitzlist"/>
        <w:numPr>
          <w:ilvl w:val="0"/>
          <w:numId w:val="28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bCs/>
        </w:rPr>
      </w:pPr>
      <w:r w:rsidRPr="00CE6664">
        <w:rPr>
          <w:rFonts w:ascii="Arial" w:hAnsi="Arial" w:cs="Arial"/>
          <w:bCs/>
        </w:rPr>
        <w:t xml:space="preserve">Znam przepisy ustawy z dnia 20 marca  2025 r. o rynku pracy i służbach zatrudnienia, oraz rozporządzenie </w:t>
      </w:r>
      <w:proofErr w:type="spellStart"/>
      <w:r w:rsidRPr="00CE6664">
        <w:rPr>
          <w:rFonts w:ascii="Arial" w:hAnsi="Arial" w:cs="Arial"/>
          <w:bCs/>
        </w:rPr>
        <w:t>MRPiPS</w:t>
      </w:r>
      <w:proofErr w:type="spellEnd"/>
      <w:r w:rsidRPr="00CE6664">
        <w:rPr>
          <w:rFonts w:ascii="Arial" w:hAnsi="Arial" w:cs="Arial"/>
          <w:bCs/>
        </w:rPr>
        <w:t xml:space="preserve"> z dnia 30 października 2025 r. w sprawie szczegółowego sposobu i trybu organizowania stażu dla bezrobotnych.</w:t>
      </w:r>
    </w:p>
    <w:p w14:paraId="5A38836B" w14:textId="1D8A7666" w:rsidR="00801220" w:rsidRPr="00CE6664" w:rsidRDefault="00801220" w:rsidP="00B2364B">
      <w:pPr>
        <w:pStyle w:val="Akapitzlist"/>
        <w:numPr>
          <w:ilvl w:val="0"/>
          <w:numId w:val="28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bCs/>
        </w:rPr>
      </w:pPr>
      <w:r w:rsidRPr="00CE6664">
        <w:rPr>
          <w:rFonts w:ascii="Arial" w:hAnsi="Arial" w:cs="Arial"/>
        </w:rPr>
        <w:t xml:space="preserve">W okresie w okresie 12 miesięcy </w:t>
      </w:r>
      <w:r w:rsidRPr="00CE6664">
        <w:rPr>
          <w:rFonts w:ascii="Arial" w:hAnsi="Arial" w:cs="Arial"/>
          <w:b/>
        </w:rPr>
        <w:t>przerwałem</w:t>
      </w:r>
      <w:r w:rsidR="00D90097">
        <w:rPr>
          <w:rFonts w:ascii="Arial" w:hAnsi="Arial" w:cs="Arial"/>
          <w:b/>
        </w:rPr>
        <w:t> </w:t>
      </w:r>
      <w:r w:rsidRPr="00CE6664">
        <w:rPr>
          <w:rFonts w:ascii="Arial" w:hAnsi="Arial" w:cs="Arial"/>
          <w:b/>
        </w:rPr>
        <w:t>/</w:t>
      </w:r>
      <w:r w:rsidR="00D90097">
        <w:rPr>
          <w:rFonts w:ascii="Arial" w:hAnsi="Arial" w:cs="Arial"/>
          <w:b/>
        </w:rPr>
        <w:t> </w:t>
      </w:r>
      <w:r w:rsidRPr="00CE6664">
        <w:rPr>
          <w:rFonts w:ascii="Arial" w:hAnsi="Arial" w:cs="Arial"/>
          <w:b/>
        </w:rPr>
        <w:t>nie</w:t>
      </w:r>
      <w:r w:rsidR="00D90097">
        <w:rPr>
          <w:rFonts w:ascii="Arial" w:hAnsi="Arial" w:cs="Arial"/>
          <w:b/>
        </w:rPr>
        <w:t> </w:t>
      </w:r>
      <w:r w:rsidRPr="00CE6664">
        <w:rPr>
          <w:rFonts w:ascii="Arial" w:hAnsi="Arial" w:cs="Arial"/>
          <w:b/>
        </w:rPr>
        <w:t>przerwałem</w:t>
      </w:r>
      <w:r w:rsidRPr="00CE6664">
        <w:rPr>
          <w:rFonts w:ascii="Arial" w:hAnsi="Arial" w:cs="Arial"/>
        </w:rPr>
        <w:t xml:space="preserve"> (</w:t>
      </w:r>
      <w:r w:rsidRPr="00CE6664">
        <w:rPr>
          <w:rFonts w:ascii="Arial" w:hAnsi="Arial" w:cs="Arial"/>
          <w:bCs/>
        </w:rPr>
        <w:t xml:space="preserve">niepotrzebne skreślić) </w:t>
      </w:r>
      <w:r w:rsidRPr="00CE6664">
        <w:rPr>
          <w:rFonts w:ascii="Arial" w:hAnsi="Arial" w:cs="Arial"/>
        </w:rPr>
        <w:t>bez</w:t>
      </w:r>
      <w:r w:rsidR="00C94A06">
        <w:rPr>
          <w:rFonts w:ascii="Arial" w:hAnsi="Arial" w:cs="Arial"/>
        </w:rPr>
        <w:t> </w:t>
      </w:r>
      <w:r w:rsidRPr="00CE6664">
        <w:rPr>
          <w:rFonts w:ascii="Arial" w:hAnsi="Arial" w:cs="Arial"/>
        </w:rPr>
        <w:t>uzasadnionej przyczyny stażu (umowy o zorganizowanie stażu) ani staż nie został przerwany z</w:t>
      </w:r>
      <w:r w:rsidR="00C94A06">
        <w:rPr>
          <w:rFonts w:ascii="Arial" w:hAnsi="Arial" w:cs="Arial"/>
        </w:rPr>
        <w:t> </w:t>
      </w:r>
      <w:r w:rsidRPr="00CE6664">
        <w:rPr>
          <w:rFonts w:ascii="Arial" w:hAnsi="Arial" w:cs="Arial"/>
        </w:rPr>
        <w:t xml:space="preserve">powodu nierealizowania programu stażu lub niedotrzymania warunków jego odbywania </w:t>
      </w:r>
    </w:p>
    <w:p w14:paraId="0DD1840E" w14:textId="0227308A" w:rsidR="00801220" w:rsidRPr="00CE6664" w:rsidRDefault="00801220" w:rsidP="00B2364B">
      <w:pPr>
        <w:pStyle w:val="Akapitzlist"/>
        <w:numPr>
          <w:ilvl w:val="0"/>
          <w:numId w:val="28"/>
        </w:numPr>
        <w:spacing w:before="120" w:after="120" w:line="276" w:lineRule="auto"/>
        <w:ind w:left="567" w:hanging="283"/>
        <w:contextualSpacing w:val="0"/>
        <w:jc w:val="both"/>
        <w:rPr>
          <w:rFonts w:ascii="Arial" w:hAnsi="Arial" w:cs="Arial"/>
        </w:rPr>
      </w:pPr>
      <w:r w:rsidRPr="00301CCD">
        <w:rPr>
          <w:rFonts w:ascii="Arial" w:hAnsi="Arial" w:cs="Arial"/>
          <w:b/>
        </w:rPr>
        <w:t>Wyrażam</w:t>
      </w:r>
      <w:r w:rsidR="00D90097">
        <w:rPr>
          <w:rFonts w:ascii="Arial" w:hAnsi="Arial" w:cs="Arial"/>
          <w:b/>
        </w:rPr>
        <w:t> </w:t>
      </w:r>
      <w:r w:rsidRPr="00301CCD">
        <w:rPr>
          <w:rFonts w:ascii="Arial" w:hAnsi="Arial" w:cs="Arial"/>
          <w:b/>
        </w:rPr>
        <w:t>/</w:t>
      </w:r>
      <w:r w:rsidR="00D90097">
        <w:rPr>
          <w:rFonts w:ascii="Arial" w:hAnsi="Arial" w:cs="Arial"/>
          <w:b/>
        </w:rPr>
        <w:t> </w:t>
      </w:r>
      <w:r w:rsidRPr="00301CCD">
        <w:rPr>
          <w:rFonts w:ascii="Arial" w:hAnsi="Arial" w:cs="Arial"/>
          <w:b/>
        </w:rPr>
        <w:t>nie</w:t>
      </w:r>
      <w:r w:rsidR="00D90097">
        <w:rPr>
          <w:rFonts w:ascii="Arial" w:hAnsi="Arial" w:cs="Arial"/>
          <w:b/>
        </w:rPr>
        <w:t> </w:t>
      </w:r>
      <w:r w:rsidRPr="00301CCD">
        <w:rPr>
          <w:rFonts w:ascii="Arial" w:hAnsi="Arial" w:cs="Arial"/>
          <w:b/>
        </w:rPr>
        <w:t>wyrażam</w:t>
      </w:r>
      <w:r w:rsidRPr="00301CCD">
        <w:rPr>
          <w:rFonts w:ascii="Arial" w:hAnsi="Arial" w:cs="Arial"/>
        </w:rPr>
        <w:t xml:space="preserve"> </w:t>
      </w:r>
      <w:r w:rsidRPr="00301CCD">
        <w:rPr>
          <w:rFonts w:ascii="Arial" w:hAnsi="Arial" w:cs="Arial"/>
          <w:bCs/>
        </w:rPr>
        <w:t>(</w:t>
      </w:r>
      <w:bookmarkStart w:id="17" w:name="_Hlk218060345"/>
      <w:r w:rsidRPr="00301CCD">
        <w:rPr>
          <w:rFonts w:ascii="Arial" w:hAnsi="Arial" w:cs="Arial"/>
          <w:bCs/>
        </w:rPr>
        <w:t>niepotrzebne skreślić)</w:t>
      </w:r>
      <w:bookmarkEnd w:id="17"/>
      <w:r w:rsidRPr="00301CCD">
        <w:rPr>
          <w:rFonts w:ascii="Arial" w:hAnsi="Arial" w:cs="Arial"/>
        </w:rPr>
        <w:t xml:space="preserve"> zgody na udział w badaniach rynku pracy</w:t>
      </w:r>
      <w:r>
        <w:rPr>
          <w:rFonts w:ascii="Arial" w:hAnsi="Arial" w:cs="Arial"/>
        </w:rPr>
        <w:t xml:space="preserve"> </w:t>
      </w:r>
      <w:r w:rsidRPr="00301CCD">
        <w:rPr>
          <w:rFonts w:ascii="Arial" w:hAnsi="Arial" w:cs="Arial"/>
        </w:rPr>
        <w:t>prowadzonych przez publiczne służby zatrudnienia, organy administracji rządowej, samorządowej lub</w:t>
      </w:r>
      <w:r w:rsidR="00C94A06">
        <w:rPr>
          <w:rFonts w:ascii="Arial" w:hAnsi="Arial" w:cs="Arial"/>
        </w:rPr>
        <w:t> </w:t>
      </w:r>
      <w:r w:rsidRPr="00301CCD">
        <w:rPr>
          <w:rFonts w:ascii="Arial" w:hAnsi="Arial" w:cs="Arial"/>
        </w:rPr>
        <w:t xml:space="preserve">na ich zlecenie </w:t>
      </w:r>
    </w:p>
    <w:p w14:paraId="1F6AC26F" w14:textId="77777777" w:rsidR="00801220" w:rsidRPr="00301CCD" w:rsidRDefault="00801220" w:rsidP="00801220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39C3C655" w14:textId="0BAE29EE" w:rsidR="00801220" w:rsidRDefault="00801220" w:rsidP="00B2364B">
      <w:pPr>
        <w:pStyle w:val="Akapitzlist"/>
        <w:numPr>
          <w:ilvl w:val="0"/>
          <w:numId w:val="25"/>
        </w:numPr>
        <w:spacing w:before="120" w:after="120" w:line="240" w:lineRule="auto"/>
        <w:ind w:left="284" w:hanging="284"/>
        <w:rPr>
          <w:rFonts w:ascii="Arial" w:hAnsi="Arial" w:cs="Arial"/>
          <w:b/>
          <w:bCs/>
        </w:rPr>
      </w:pPr>
      <w:r w:rsidRPr="00301CCD">
        <w:rPr>
          <w:rFonts w:ascii="Arial" w:hAnsi="Arial" w:cs="Arial"/>
          <w:b/>
          <w:bCs/>
        </w:rPr>
        <w:t>Zobowiązuję się do:</w:t>
      </w:r>
    </w:p>
    <w:p w14:paraId="338B4F00" w14:textId="77777777" w:rsidR="007B1382" w:rsidRPr="00301CCD" w:rsidRDefault="007B1382" w:rsidP="007B1382">
      <w:pPr>
        <w:pStyle w:val="Akapitzlist"/>
        <w:spacing w:before="120" w:after="120" w:line="240" w:lineRule="auto"/>
        <w:ind w:left="284"/>
        <w:rPr>
          <w:rFonts w:ascii="Arial" w:hAnsi="Arial" w:cs="Arial"/>
          <w:b/>
          <w:bCs/>
        </w:rPr>
      </w:pPr>
    </w:p>
    <w:p w14:paraId="269C7C07" w14:textId="53DCF6E4" w:rsidR="00801220" w:rsidRPr="00B2364B" w:rsidRDefault="00E279BC" w:rsidP="001471DA">
      <w:pPr>
        <w:pStyle w:val="Akapitzlist"/>
        <w:numPr>
          <w:ilvl w:val="0"/>
          <w:numId w:val="29"/>
        </w:numPr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801220" w:rsidRPr="00B2364B">
        <w:rPr>
          <w:rFonts w:ascii="Arial" w:hAnsi="Arial" w:cs="Arial"/>
          <w:bCs/>
        </w:rPr>
        <w:t>kierowania bezrobotnego, na własny koszt, na wstępne badania lekarskie, o których mowa w</w:t>
      </w:r>
      <w:r w:rsidR="00B2364B">
        <w:rPr>
          <w:rFonts w:ascii="Arial" w:hAnsi="Arial" w:cs="Arial"/>
          <w:bCs/>
        </w:rPr>
        <w:t> </w:t>
      </w:r>
      <w:r w:rsidR="00801220" w:rsidRPr="00B2364B">
        <w:rPr>
          <w:rFonts w:ascii="Arial" w:hAnsi="Arial" w:cs="Arial"/>
          <w:bCs/>
        </w:rPr>
        <w:t>art.</w:t>
      </w:r>
      <w:r w:rsidR="00B2364B">
        <w:rPr>
          <w:rFonts w:ascii="Arial" w:hAnsi="Arial" w:cs="Arial"/>
          <w:bCs/>
        </w:rPr>
        <w:t> </w:t>
      </w:r>
      <w:r w:rsidR="00801220" w:rsidRPr="00B2364B">
        <w:rPr>
          <w:rFonts w:ascii="Arial" w:hAnsi="Arial" w:cs="Arial"/>
          <w:bCs/>
        </w:rPr>
        <w:t>116 ust. 1 pkt 1 ustawy, przed powierzeniem bezrobotnemu wykonywania zadań przewidzianych programem stażu</w:t>
      </w:r>
      <w:r>
        <w:rPr>
          <w:rFonts w:ascii="Arial" w:hAnsi="Arial" w:cs="Arial"/>
          <w:bCs/>
        </w:rPr>
        <w:t>;</w:t>
      </w:r>
    </w:p>
    <w:p w14:paraId="5C4EE784" w14:textId="7B6C5A97" w:rsidR="00801220" w:rsidRPr="00B2364B" w:rsidRDefault="00E279BC" w:rsidP="001471DA">
      <w:pPr>
        <w:pStyle w:val="Akapitzlist"/>
        <w:numPr>
          <w:ilvl w:val="0"/>
          <w:numId w:val="29"/>
        </w:numPr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801220" w:rsidRPr="00B2364B">
        <w:rPr>
          <w:rFonts w:ascii="Arial" w:hAnsi="Arial" w:cs="Arial"/>
          <w:bCs/>
        </w:rPr>
        <w:t>ostarczenia do PUP zaświadczenia  o braku przeciwwskazań zdrowotnych bezrobotnego do</w:t>
      </w:r>
      <w:r w:rsidR="00B2364B">
        <w:rPr>
          <w:rFonts w:ascii="Arial" w:hAnsi="Arial" w:cs="Arial"/>
          <w:bCs/>
        </w:rPr>
        <w:t> </w:t>
      </w:r>
      <w:r w:rsidR="00801220" w:rsidRPr="00B2364B">
        <w:rPr>
          <w:rFonts w:ascii="Arial" w:hAnsi="Arial" w:cs="Arial"/>
          <w:bCs/>
        </w:rPr>
        <w:t>wykonywania pracy we wskazanym zawodzie</w:t>
      </w:r>
      <w:r w:rsidR="00EC712F" w:rsidRPr="00B2364B">
        <w:rPr>
          <w:rFonts w:ascii="Arial" w:hAnsi="Arial" w:cs="Arial"/>
          <w:bCs/>
        </w:rPr>
        <w:t xml:space="preserve"> przed rozpoczęciem stażu</w:t>
      </w:r>
      <w:r>
        <w:rPr>
          <w:rFonts w:ascii="Arial" w:hAnsi="Arial" w:cs="Arial"/>
          <w:bCs/>
        </w:rPr>
        <w:t>;</w:t>
      </w:r>
    </w:p>
    <w:p w14:paraId="402D05C8" w14:textId="3D454D1F" w:rsidR="00EC712F" w:rsidRPr="00B2364B" w:rsidRDefault="00801220" w:rsidP="001471DA">
      <w:pPr>
        <w:pStyle w:val="Akapitzlist"/>
        <w:numPr>
          <w:ilvl w:val="0"/>
          <w:numId w:val="29"/>
        </w:numPr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  <w:bCs/>
        </w:rPr>
      </w:pPr>
      <w:r w:rsidRPr="00B2364B">
        <w:rPr>
          <w:rFonts w:ascii="Arial" w:hAnsi="Arial" w:cs="Arial"/>
          <w:bCs/>
        </w:rPr>
        <w:t>zorganizowania i pokrycia kosztów szkolenia BHP i p.poż. skierowanej osoby bezrobotnej oraz</w:t>
      </w:r>
      <w:r w:rsidR="00E279BC">
        <w:rPr>
          <w:rFonts w:ascii="Arial" w:hAnsi="Arial" w:cs="Arial"/>
          <w:bCs/>
        </w:rPr>
        <w:t> </w:t>
      </w:r>
      <w:r w:rsidRPr="00B2364B">
        <w:rPr>
          <w:rFonts w:ascii="Arial" w:hAnsi="Arial" w:cs="Arial"/>
          <w:bCs/>
        </w:rPr>
        <w:t>dostarczenia Karty szkolenia wstępnego BHP do PUP</w:t>
      </w:r>
      <w:r w:rsidR="00EC712F" w:rsidRPr="00B2364B">
        <w:rPr>
          <w:rFonts w:ascii="Arial" w:hAnsi="Arial" w:cs="Arial"/>
          <w:bCs/>
        </w:rPr>
        <w:t>.</w:t>
      </w:r>
    </w:p>
    <w:p w14:paraId="63FF3BAC" w14:textId="77777777" w:rsidR="00801220" w:rsidRDefault="00801220" w:rsidP="00801220">
      <w:pPr>
        <w:spacing w:before="120" w:after="120" w:line="240" w:lineRule="auto"/>
        <w:jc w:val="both"/>
        <w:rPr>
          <w:rFonts w:ascii="Arial" w:hAnsi="Arial" w:cs="Arial"/>
          <w:bCs/>
        </w:rPr>
      </w:pPr>
    </w:p>
    <w:p w14:paraId="51A11A1D" w14:textId="7FCD72A1" w:rsidR="00801220" w:rsidRPr="000258C1" w:rsidRDefault="00801220" w:rsidP="00801220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0258C1">
        <w:rPr>
          <w:rFonts w:ascii="Arial" w:hAnsi="Arial" w:cs="Arial"/>
          <w:bCs/>
        </w:rPr>
        <w:t xml:space="preserve">Uprzedzony o odpowiedzialności karnej </w:t>
      </w:r>
      <w:r w:rsidR="000258C1" w:rsidRPr="000258C1">
        <w:rPr>
          <w:rFonts w:ascii="Arial" w:hAnsi="Arial" w:cs="Arial"/>
          <w:bCs/>
        </w:rPr>
        <w:t xml:space="preserve">za złożenie fałszywego oświadczenia, </w:t>
      </w:r>
      <w:r w:rsidRPr="000258C1">
        <w:rPr>
          <w:rFonts w:ascii="Arial" w:hAnsi="Arial" w:cs="Arial"/>
          <w:bCs/>
        </w:rPr>
        <w:t>prawdziwość powyższych danych stwierdzam własnoręcznym podpisem</w:t>
      </w:r>
      <w:r w:rsidR="00BD791F" w:rsidRPr="000258C1">
        <w:rPr>
          <w:rFonts w:ascii="Arial" w:hAnsi="Arial" w:cs="Arial"/>
          <w:bCs/>
        </w:rPr>
        <w:t>.</w:t>
      </w:r>
      <w:r w:rsidRPr="000258C1">
        <w:rPr>
          <w:rFonts w:ascii="Arial" w:hAnsi="Arial" w:cs="Arial"/>
          <w:bCs/>
        </w:rPr>
        <w:t xml:space="preserve"> </w:t>
      </w:r>
    </w:p>
    <w:p w14:paraId="2C73A234" w14:textId="685D1781" w:rsidR="00801220" w:rsidRDefault="00801220" w:rsidP="00801220">
      <w:pPr>
        <w:spacing w:after="0" w:line="240" w:lineRule="atLeast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65BB190" w14:textId="77777777" w:rsidR="00131248" w:rsidRDefault="00131248" w:rsidP="00801220">
      <w:pPr>
        <w:spacing w:after="0" w:line="240" w:lineRule="atLeast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6879AE6" w14:textId="5B4E55F9" w:rsidR="003050E2" w:rsidRDefault="003050E2" w:rsidP="00801220">
      <w:pPr>
        <w:spacing w:after="0" w:line="240" w:lineRule="atLeast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67452B4A" w14:textId="639A9D0F" w:rsidR="003050E2" w:rsidRDefault="003050E2" w:rsidP="00801220">
      <w:pPr>
        <w:spacing w:after="0" w:line="240" w:lineRule="atLeast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5"/>
      </w:tblGrid>
      <w:tr w:rsidR="002436DE" w:rsidRPr="00FB0365" w14:paraId="023DC918" w14:textId="77777777" w:rsidTr="00DD287D">
        <w:trPr>
          <w:trHeight w:val="348"/>
        </w:trPr>
        <w:tc>
          <w:tcPr>
            <w:tcW w:w="4536" w:type="dxa"/>
          </w:tcPr>
          <w:p w14:paraId="28D637AF" w14:textId="77777777" w:rsidR="002436DE" w:rsidRPr="00FB0365" w:rsidRDefault="002436DE" w:rsidP="00DD287D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14:paraId="3D22FC82" w14:textId="77777777" w:rsidR="002436DE" w:rsidRPr="00FB0365" w:rsidRDefault="002436DE" w:rsidP="00DD287D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2436DE" w:rsidRPr="00FB0365" w14:paraId="6B19281D" w14:textId="77777777" w:rsidTr="00DD287D">
        <w:trPr>
          <w:trHeight w:val="231"/>
        </w:trPr>
        <w:tc>
          <w:tcPr>
            <w:tcW w:w="4536" w:type="dxa"/>
          </w:tcPr>
          <w:p w14:paraId="1758443C" w14:textId="77777777" w:rsidR="002436DE" w:rsidRPr="00FB0365" w:rsidRDefault="002436DE" w:rsidP="00DD287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14:paraId="303E7337" w14:textId="77777777" w:rsidR="002436DE" w:rsidRPr="00FB0365" w:rsidRDefault="002436DE" w:rsidP="00DD28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B0365">
              <w:rPr>
                <w:rFonts w:ascii="Arial" w:hAnsi="Arial" w:cs="Arial"/>
              </w:rPr>
              <w:t xml:space="preserve">Pieczątka i podpis Organizatora </w:t>
            </w:r>
          </w:p>
          <w:p w14:paraId="66D6BF0C" w14:textId="77777777" w:rsidR="002436DE" w:rsidRPr="00FB0365" w:rsidRDefault="002436DE" w:rsidP="00DD287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365">
              <w:rPr>
                <w:rFonts w:ascii="Arial" w:hAnsi="Arial" w:cs="Arial"/>
                <w:sz w:val="20"/>
                <w:szCs w:val="20"/>
              </w:rPr>
              <w:t>(osoby uprawnionej do reprezentacji i składania oświadczeń, zgodnie z dokumentem rejestrowym)</w:t>
            </w:r>
          </w:p>
          <w:p w14:paraId="576C26CB" w14:textId="77777777" w:rsidR="002436DE" w:rsidRPr="00FB0365" w:rsidRDefault="002436DE" w:rsidP="00DD287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7B4BDF8" w14:textId="77777777" w:rsidR="00801220" w:rsidRDefault="00801220" w:rsidP="00801220">
      <w:pPr>
        <w:spacing w:after="0" w:line="240" w:lineRule="atLeast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17B4977" w14:textId="77777777" w:rsidR="00231E55" w:rsidRPr="00FB0365" w:rsidRDefault="00231E55">
      <w:pPr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br w:type="page"/>
      </w:r>
    </w:p>
    <w:p w14:paraId="5E0E76B9" w14:textId="0985C80C" w:rsidR="007B1382" w:rsidRDefault="00AE31FD" w:rsidP="00A50245">
      <w:pPr>
        <w:spacing w:after="0" w:line="240" w:lineRule="atLeast"/>
        <w:jc w:val="both"/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lastRenderedPageBreak/>
        <w:t>Załącznik nr 3 do Wniosku</w:t>
      </w:r>
    </w:p>
    <w:p w14:paraId="6C581A32" w14:textId="77777777" w:rsidR="00A50245" w:rsidRDefault="00A50245" w:rsidP="00A50245">
      <w:pPr>
        <w:spacing w:after="0" w:line="240" w:lineRule="atLeast"/>
        <w:jc w:val="both"/>
        <w:rPr>
          <w:rFonts w:ascii="Arial" w:hAnsi="Arial" w:cs="Arial"/>
          <w:b/>
          <w:iCs/>
        </w:rPr>
      </w:pPr>
    </w:p>
    <w:p w14:paraId="36BB76A5" w14:textId="2BB51C61" w:rsidR="00AE31FD" w:rsidRPr="00FB0365" w:rsidRDefault="00AE31FD" w:rsidP="007B13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B0365">
        <w:rPr>
          <w:rFonts w:ascii="Arial" w:hAnsi="Arial" w:cs="Arial"/>
          <w:b/>
          <w:bCs/>
        </w:rPr>
        <w:t>Klauzula informacyjna dla opiekuna stażu</w:t>
      </w:r>
    </w:p>
    <w:p w14:paraId="50C363EB" w14:textId="77777777" w:rsidR="00AE31FD" w:rsidRPr="00FB0365" w:rsidRDefault="00AE31FD" w:rsidP="00AE31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2DD0F40" w14:textId="77777777" w:rsidR="00AE31FD" w:rsidRPr="00FB0365" w:rsidRDefault="00AE31FD" w:rsidP="00AE31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 w sprawie swobodnego przepływu takich danych oraz uchylenia dyrektywy 95/46/WE ogólne rozporządzenie o ochronie danych (Dz. Urz. UE L 119 z dn. 04.05.2016 r.) przyjmuję do wiadomości, że:</w:t>
      </w:r>
    </w:p>
    <w:p w14:paraId="259F0522" w14:textId="02168CD8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Administratorem moich danych osobowych jest Powiatowy Urząd Pracy w Ostródzie, </w:t>
      </w:r>
      <w:r w:rsidRPr="00FB0365">
        <w:rPr>
          <w:rFonts w:ascii="Arial" w:hAnsi="Arial" w:cs="Arial"/>
        </w:rPr>
        <w:br/>
        <w:t xml:space="preserve">ul. Jana III Sobieskiego 5, 14-100 Ostróda, tel. 89 642 95 10, fax 89 646 29 56, </w:t>
      </w:r>
      <w:r w:rsidRPr="00FB0365">
        <w:rPr>
          <w:rFonts w:ascii="Arial" w:hAnsi="Arial" w:cs="Arial"/>
        </w:rPr>
        <w:br/>
        <w:t>e-mail: sekretariat@</w:t>
      </w:r>
      <w:r w:rsidR="00F9479A" w:rsidRPr="00F9479A">
        <w:rPr>
          <w:rFonts w:ascii="Arial" w:hAnsi="Arial" w:cs="Arial"/>
        </w:rPr>
        <w:t>pupostroda.pl</w:t>
      </w:r>
    </w:p>
    <w:p w14:paraId="6094BEFE" w14:textId="206FF4FF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 xml:space="preserve">Kontakt do inspektora ochrony danych  tel. 89 642 95 10, fax 89 646 29 56, </w:t>
      </w:r>
      <w:r w:rsidRPr="00FB0365">
        <w:rPr>
          <w:rFonts w:ascii="Arial" w:hAnsi="Arial" w:cs="Arial"/>
        </w:rPr>
        <w:br/>
        <w:t>e-mail: iodo@</w:t>
      </w:r>
      <w:r w:rsidR="00F9479A" w:rsidRPr="00F9479A">
        <w:rPr>
          <w:rFonts w:ascii="Arial" w:hAnsi="Arial" w:cs="Arial"/>
        </w:rPr>
        <w:t>pupostroda.pl</w:t>
      </w:r>
    </w:p>
    <w:p w14:paraId="457007B7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Dane są przetwarzane przez PUP Ostróda wyłącznie dla celów wynikających z przepisów prawa.</w:t>
      </w:r>
    </w:p>
    <w:p w14:paraId="75E4D177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Odbiorcami danych osobowych będą wyłącznie podmioty uprawnione do uzyskania danych osobowych na podstawie obowiązujących przepisów prawa.</w:t>
      </w:r>
    </w:p>
    <w:p w14:paraId="6644C833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Dane osobowe będą przechowywane zgodnie z okresem określonym przepisami prawa.</w:t>
      </w:r>
    </w:p>
    <w:p w14:paraId="77C14409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14:paraId="4C5C029B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FB0365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14:paraId="00DCDF89" w14:textId="77777777" w:rsidR="00AE31FD" w:rsidRPr="00FB0365" w:rsidRDefault="00AE31FD" w:rsidP="00AE31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0365">
        <w:rPr>
          <w:rFonts w:ascii="Arial" w:hAnsi="Arial" w:cs="Arial"/>
        </w:rPr>
        <w:t>Podanie danych osobowych jest obowiązkowe ze względu na przepisy prawa.</w:t>
      </w:r>
    </w:p>
    <w:p w14:paraId="34783B79" w14:textId="77777777" w:rsidR="00AE31FD" w:rsidRPr="00FB0365" w:rsidRDefault="00AE31FD" w:rsidP="00AE31FD">
      <w:pPr>
        <w:pStyle w:val="Akapitzlist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038E6D59" w14:textId="77777777" w:rsidR="00AE31FD" w:rsidRPr="00FB0365" w:rsidRDefault="00AE31FD" w:rsidP="00AE31FD">
      <w:pPr>
        <w:pStyle w:val="Akapitzlist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0A05ACE4" w14:textId="77777777" w:rsidR="00AE31FD" w:rsidRPr="00FB0365" w:rsidRDefault="00AE31FD" w:rsidP="00AE31FD">
      <w:pPr>
        <w:spacing w:after="0" w:line="240" w:lineRule="auto"/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>…………….…………………………….</w:t>
      </w:r>
    </w:p>
    <w:p w14:paraId="16C64F7B" w14:textId="77777777" w:rsidR="00AE31FD" w:rsidRPr="00FB0365" w:rsidRDefault="00AE31FD" w:rsidP="00AE31FD">
      <w:pPr>
        <w:spacing w:after="0" w:line="240" w:lineRule="auto"/>
        <w:ind w:firstLine="426"/>
        <w:rPr>
          <w:rFonts w:ascii="Arial" w:hAnsi="Arial" w:cs="Arial"/>
          <w:bCs/>
        </w:rPr>
      </w:pPr>
      <w:r w:rsidRPr="00FB0365">
        <w:rPr>
          <w:rFonts w:ascii="Arial" w:hAnsi="Arial" w:cs="Arial"/>
          <w:bCs/>
        </w:rPr>
        <w:t xml:space="preserve">data i czytelny podpis </w:t>
      </w:r>
      <w:r w:rsidRPr="00FB0365">
        <w:rPr>
          <w:rFonts w:ascii="Arial" w:hAnsi="Arial" w:cs="Arial"/>
          <w:b/>
          <w:bCs/>
        </w:rPr>
        <w:t>opiekuna stażu</w:t>
      </w:r>
    </w:p>
    <w:p w14:paraId="62E687A2" w14:textId="77777777" w:rsidR="00381195" w:rsidRPr="00FB0365" w:rsidRDefault="00381195">
      <w:pPr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br w:type="page"/>
      </w:r>
    </w:p>
    <w:p w14:paraId="1BD6CDD0" w14:textId="5A4170D8" w:rsidR="007D08F1" w:rsidRPr="00FD0330" w:rsidRDefault="00870BA5" w:rsidP="0095661A">
      <w:pPr>
        <w:spacing w:after="0" w:line="240" w:lineRule="auto"/>
        <w:rPr>
          <w:rFonts w:ascii="Arial" w:hAnsi="Arial" w:cs="Arial"/>
          <w:b/>
          <w:iCs/>
        </w:rPr>
      </w:pPr>
      <w:r w:rsidRPr="00FB0365">
        <w:rPr>
          <w:rFonts w:ascii="Arial" w:hAnsi="Arial" w:cs="Arial"/>
          <w:b/>
          <w:iCs/>
        </w:rPr>
        <w:lastRenderedPageBreak/>
        <w:t xml:space="preserve">Załącznik nr </w:t>
      </w:r>
      <w:r w:rsidR="007D08F1" w:rsidRPr="00FB0365">
        <w:rPr>
          <w:rFonts w:ascii="Arial" w:hAnsi="Arial" w:cs="Arial"/>
          <w:b/>
          <w:iCs/>
        </w:rPr>
        <w:t xml:space="preserve">4 </w:t>
      </w:r>
      <w:r w:rsidRPr="00FB0365">
        <w:rPr>
          <w:rFonts w:ascii="Arial" w:hAnsi="Arial" w:cs="Arial"/>
          <w:b/>
          <w:iCs/>
        </w:rPr>
        <w:t>do Wniosku</w:t>
      </w:r>
    </w:p>
    <w:p w14:paraId="5591B65B" w14:textId="58CF98ED" w:rsidR="00FD0330" w:rsidRPr="00712F60" w:rsidRDefault="00FD0330" w:rsidP="00B2364B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712F60">
        <w:rPr>
          <w:rFonts w:ascii="Arial" w:hAnsi="Arial" w:cs="Arial"/>
          <w:b/>
          <w:bCs/>
          <w:sz w:val="20"/>
          <w:szCs w:val="20"/>
          <w:lang w:eastAsia="pl-PL"/>
        </w:rPr>
        <w:t>OFERTA STAŻU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309"/>
        <w:gridCol w:w="960"/>
        <w:gridCol w:w="1132"/>
        <w:gridCol w:w="884"/>
        <w:gridCol w:w="3119"/>
      </w:tblGrid>
      <w:tr w:rsidR="00FD0330" w:rsidRPr="00FD0330" w14:paraId="71242265" w14:textId="77777777" w:rsidTr="00BF718F">
        <w:tc>
          <w:tcPr>
            <w:tcW w:w="10916" w:type="dxa"/>
            <w:gridSpan w:val="6"/>
            <w:shd w:val="clear" w:color="auto" w:fill="D9D9D9"/>
          </w:tcPr>
          <w:p w14:paraId="520DA948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I. Informacje  dotyczące pracodawcy           </w:t>
            </w:r>
          </w:p>
        </w:tc>
      </w:tr>
      <w:tr w:rsidR="00FD0330" w:rsidRPr="00FD0330" w14:paraId="7AB9999B" w14:textId="77777777" w:rsidTr="00BF718F">
        <w:trPr>
          <w:cantSplit/>
          <w:trHeight w:val="1627"/>
        </w:trPr>
        <w:tc>
          <w:tcPr>
            <w:tcW w:w="5781" w:type="dxa"/>
            <w:gridSpan w:val="3"/>
          </w:tcPr>
          <w:p w14:paraId="12486478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14:paraId="7E431918" w14:textId="77777777" w:rsidR="00FD0330" w:rsidRPr="00FD0330" w:rsidRDefault="00FD0330" w:rsidP="00FD0330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……………………………………………………………………………...…</w:t>
            </w:r>
          </w:p>
          <w:p w14:paraId="6F26B530" w14:textId="77777777" w:rsidR="00FD0330" w:rsidRPr="00FD0330" w:rsidRDefault="00FD0330" w:rsidP="00FD0330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………………………………………………………….………………..……</w:t>
            </w:r>
          </w:p>
          <w:p w14:paraId="3B01DBDD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…………………………………………………………………………...……</w:t>
            </w:r>
          </w:p>
          <w:p w14:paraId="515C76A4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FD0330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………………………………………………………………………..… </w:t>
            </w:r>
          </w:p>
          <w:p w14:paraId="634044BF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……………………………………………….…………………..…</w:t>
            </w:r>
          </w:p>
          <w:p w14:paraId="339A450E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PESEL (w przypadku osoby fizycznej):</w:t>
            </w:r>
            <w:r w:rsidRPr="00FD0330">
              <w:rPr>
                <w:rFonts w:ascii="Arial" w:hAnsi="Arial" w:cs="Arial"/>
                <w:sz w:val="18"/>
                <w:szCs w:val="18"/>
              </w:rPr>
              <w:t xml:space="preserve"> …………………………….…</w:t>
            </w:r>
            <w:r w:rsidRPr="00FD0330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…………………………….…</w:t>
            </w:r>
          </w:p>
        </w:tc>
        <w:tc>
          <w:tcPr>
            <w:tcW w:w="5135" w:type="dxa"/>
            <w:gridSpan w:val="3"/>
          </w:tcPr>
          <w:p w14:paraId="4057F29E" w14:textId="77777777" w:rsidR="00FD0330" w:rsidRPr="00FD0330" w:rsidRDefault="00FD0330" w:rsidP="00FD0330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4. Osoba wskazana przez pracodawcę do kontaktu:</w:t>
            </w:r>
            <w:r w:rsidRPr="00FD0330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…………………………………………………………….…..……</w:t>
            </w:r>
          </w:p>
          <w:p w14:paraId="09036AA6" w14:textId="77777777" w:rsidR="00FD0330" w:rsidRPr="00FD0330" w:rsidRDefault="00FD0330" w:rsidP="00FD0330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Stanowisko .............................................................................</w:t>
            </w:r>
          </w:p>
          <w:p w14:paraId="631F0E36" w14:textId="77777777" w:rsidR="00FD0330" w:rsidRPr="00FD0330" w:rsidRDefault="00FD0330" w:rsidP="00FD0330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numer telefonu…………………………..…….……….……....…</w:t>
            </w:r>
          </w:p>
          <w:p w14:paraId="39711864" w14:textId="77777777" w:rsidR="00FD0330" w:rsidRPr="00FD0330" w:rsidRDefault="00FD0330" w:rsidP="00FD0330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e-mail………………………………………………….…….......…</w:t>
            </w:r>
          </w:p>
          <w:p w14:paraId="42C187F3" w14:textId="77777777" w:rsidR="00FD0330" w:rsidRPr="00FD0330" w:rsidRDefault="00FD0330" w:rsidP="00FD0330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14:paraId="15894408" w14:textId="77777777" w:rsidR="00FD0330" w:rsidRPr="00FD0330" w:rsidRDefault="00FD0330" w:rsidP="00FD0330">
            <w:pPr>
              <w:numPr>
                <w:ilvl w:val="0"/>
                <w:numId w:val="22"/>
              </w:numPr>
              <w:spacing w:after="0" w:line="240" w:lineRule="auto"/>
              <w:ind w:right="3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14:paraId="4E0396B6" w14:textId="77777777" w:rsidR="00FD0330" w:rsidRPr="00FD0330" w:rsidRDefault="00FD0330" w:rsidP="00FD0330">
            <w:pPr>
              <w:numPr>
                <w:ilvl w:val="0"/>
                <w:numId w:val="22"/>
              </w:numPr>
              <w:spacing w:after="0" w:line="240" w:lineRule="auto"/>
              <w:ind w:right="3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FD0330" w:rsidRPr="00FD0330" w14:paraId="65175ED8" w14:textId="77777777" w:rsidTr="00BF718F">
        <w:trPr>
          <w:cantSplit/>
          <w:trHeight w:val="1433"/>
        </w:trPr>
        <w:tc>
          <w:tcPr>
            <w:tcW w:w="5781" w:type="dxa"/>
            <w:gridSpan w:val="3"/>
          </w:tcPr>
          <w:p w14:paraId="3D46D92D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14:paraId="62067594" w14:textId="77777777" w:rsidR="00FD0330" w:rsidRPr="00FD0330" w:rsidRDefault="00FD0330" w:rsidP="00FD0330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14:paraId="2CD98DA0" w14:textId="77777777" w:rsidR="00FD0330" w:rsidRPr="00FD0330" w:rsidRDefault="00FD0330" w:rsidP="00FD0330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14:paraId="311B0B51" w14:textId="77777777" w:rsidR="00FD0330" w:rsidRPr="00FD0330" w:rsidRDefault="00FD0330" w:rsidP="00FD0330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14:paraId="758DF43F" w14:textId="77777777" w:rsidR="00FD0330" w:rsidRPr="00FD0330" w:rsidRDefault="00FD0330" w:rsidP="00FD0330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 w:rsidRPr="00FD0330">
              <w:rPr>
                <w:rFonts w:ascii="Arial" w:hAnsi="Arial" w:cs="Arial"/>
                <w:sz w:val="18"/>
                <w:szCs w:val="18"/>
              </w:rPr>
              <w:br/>
              <w:t>inna (jaka?) ……………………………………………………..</w:t>
            </w:r>
          </w:p>
        </w:tc>
        <w:tc>
          <w:tcPr>
            <w:tcW w:w="5135" w:type="dxa"/>
            <w:gridSpan w:val="3"/>
            <w:vMerge w:val="restart"/>
          </w:tcPr>
          <w:p w14:paraId="61DFFC36" w14:textId="08FD15E3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852E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 Forma kontaktu kandydatów z pracodawcą:*   </w:t>
            </w:r>
          </w:p>
          <w:p w14:paraId="68DB9009" w14:textId="77777777" w:rsidR="00FD0330" w:rsidRPr="00FD0330" w:rsidRDefault="00FD0330" w:rsidP="00FD0330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1 1) kontakt osobisty (proszę podać adres jeżeli jest inny niż wskazany w  pkt 1., ewentualnie termin i godziny)</w:t>
            </w:r>
          </w:p>
          <w:p w14:paraId="4A31A31A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………………………………………………………….………….</w:t>
            </w:r>
          </w:p>
          <w:p w14:paraId="6D4B039E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14:paraId="71D6C92B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14:paraId="57F071BA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w pkt.4) ……………………………………………………..……</w:t>
            </w:r>
          </w:p>
          <w:p w14:paraId="3E47D732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………….….………………..…………………………………..…</w:t>
            </w:r>
          </w:p>
        </w:tc>
      </w:tr>
      <w:tr w:rsidR="00FD0330" w:rsidRPr="00FD0330" w14:paraId="195C4B55" w14:textId="77777777" w:rsidTr="00BF718F">
        <w:trPr>
          <w:cantSplit/>
          <w:trHeight w:val="647"/>
        </w:trPr>
        <w:tc>
          <w:tcPr>
            <w:tcW w:w="5781" w:type="dxa"/>
            <w:gridSpan w:val="3"/>
          </w:tcPr>
          <w:p w14:paraId="4C9E81D3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E75111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FD0330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3"/>
            <w:vMerge/>
          </w:tcPr>
          <w:p w14:paraId="001DFC14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330" w:rsidRPr="00FD0330" w14:paraId="3D8BA20E" w14:textId="77777777" w:rsidTr="00BF718F">
        <w:tc>
          <w:tcPr>
            <w:tcW w:w="10916" w:type="dxa"/>
            <w:gridSpan w:val="6"/>
            <w:shd w:val="clear" w:color="auto" w:fill="D9D9D9"/>
          </w:tcPr>
          <w:p w14:paraId="04C2BAF9" w14:textId="3C6FBEA0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II. Informacje dotyczące zgłaszanego miejsca </w:t>
            </w:r>
            <w:r w:rsidR="00A626F7">
              <w:rPr>
                <w:rFonts w:ascii="Arial" w:hAnsi="Arial" w:cs="Arial"/>
                <w:b/>
                <w:sz w:val="18"/>
                <w:szCs w:val="18"/>
              </w:rPr>
              <w:t>stażu</w:t>
            </w:r>
          </w:p>
        </w:tc>
      </w:tr>
      <w:tr w:rsidR="00FD0330" w:rsidRPr="00FD0330" w14:paraId="22205AED" w14:textId="77777777" w:rsidTr="00BF718F">
        <w:trPr>
          <w:trHeight w:val="1327"/>
        </w:trPr>
        <w:tc>
          <w:tcPr>
            <w:tcW w:w="3512" w:type="dxa"/>
          </w:tcPr>
          <w:p w14:paraId="30D4B694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14:paraId="6B6D205B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………………………………………….…………………………………………….………</w:t>
            </w:r>
          </w:p>
          <w:p w14:paraId="547F4608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FD0330" w:rsidRPr="00FD0330" w14:paraId="43E65D0F" w14:textId="77777777" w:rsidTr="00BF718F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E8E3A" w14:textId="77777777" w:rsidR="00FD0330" w:rsidRPr="00FD0330" w:rsidRDefault="00FD0330" w:rsidP="00FD03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32170" w14:textId="77777777" w:rsidR="00FD0330" w:rsidRPr="00FD0330" w:rsidRDefault="00FD0330" w:rsidP="00FD03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67B68" w14:textId="77777777" w:rsidR="00FD0330" w:rsidRPr="00FD0330" w:rsidRDefault="00FD0330" w:rsidP="00FD03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94E0D" w14:textId="77777777" w:rsidR="00FD0330" w:rsidRPr="00FD0330" w:rsidRDefault="00FD0330" w:rsidP="00FD03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41992" w14:textId="77777777" w:rsidR="00FD0330" w:rsidRPr="00FD0330" w:rsidRDefault="00FD0330" w:rsidP="00FD03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5CF80" w14:textId="77777777" w:rsidR="00FD0330" w:rsidRPr="00FD0330" w:rsidRDefault="00FD0330" w:rsidP="00FD033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78CD027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3"/>
          </w:tcPr>
          <w:p w14:paraId="701A61D9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14:paraId="3F28C16F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………………………………………..………………………………………………..…</w:t>
            </w:r>
          </w:p>
          <w:p w14:paraId="1991A60E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9C1BB1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0330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FD0330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14:paraId="16DEF60C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14:paraId="0291EC4D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……………………………………………….…....</w:t>
            </w:r>
          </w:p>
          <w:p w14:paraId="3322F375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…………………………………………………..…</w:t>
            </w:r>
          </w:p>
          <w:p w14:paraId="5EE28CCC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…………………………………………………..… …………………………………………………..…</w:t>
            </w:r>
          </w:p>
          <w:p w14:paraId="34404EEB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FD0330" w:rsidRPr="00FD0330" w14:paraId="3D3F75BB" w14:textId="77777777" w:rsidTr="00F852EA">
        <w:trPr>
          <w:cantSplit/>
          <w:trHeight w:val="1645"/>
        </w:trPr>
        <w:tc>
          <w:tcPr>
            <w:tcW w:w="4821" w:type="dxa"/>
            <w:gridSpan w:val="2"/>
            <w:vMerge w:val="restart"/>
          </w:tcPr>
          <w:p w14:paraId="68CBDE30" w14:textId="69302936" w:rsidR="00F852EA" w:rsidRPr="00FD0330" w:rsidRDefault="00FD0330" w:rsidP="00F852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="00F852EA" w:rsidRPr="00FD0330">
              <w:rPr>
                <w:rFonts w:ascii="Arial" w:hAnsi="Arial" w:cs="Arial"/>
                <w:b/>
                <w:sz w:val="18"/>
                <w:szCs w:val="18"/>
              </w:rPr>
              <w:t xml:space="preserve">Oczekiwania </w:t>
            </w:r>
            <w:r w:rsidR="00F852EA">
              <w:rPr>
                <w:rFonts w:ascii="Arial" w:hAnsi="Arial" w:cs="Arial"/>
                <w:b/>
                <w:sz w:val="18"/>
                <w:szCs w:val="18"/>
              </w:rPr>
              <w:t xml:space="preserve">Organizatora </w:t>
            </w:r>
            <w:r w:rsidR="00F852EA" w:rsidRPr="00FD0330">
              <w:rPr>
                <w:rFonts w:ascii="Arial" w:hAnsi="Arial" w:cs="Arial"/>
                <w:b/>
                <w:sz w:val="18"/>
                <w:szCs w:val="18"/>
              </w:rPr>
              <w:t xml:space="preserve">wobec kandydatów </w:t>
            </w:r>
            <w:r w:rsidR="00F852EA">
              <w:rPr>
                <w:rFonts w:ascii="Arial" w:hAnsi="Arial" w:cs="Arial"/>
                <w:b/>
                <w:sz w:val="18"/>
                <w:szCs w:val="18"/>
              </w:rPr>
              <w:t>na staż</w:t>
            </w:r>
            <w:r w:rsidR="00F852EA" w:rsidRPr="00FD033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7017BC4A" w14:textId="57FBF3DF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(Uwaga! Precyzyjne określenie wymagań zwiększa szanse na pozyskanie odpowiedniego </w:t>
            </w:r>
            <w:r>
              <w:rPr>
                <w:rFonts w:ascii="Arial" w:hAnsi="Arial" w:cs="Arial"/>
                <w:sz w:val="18"/>
                <w:szCs w:val="18"/>
              </w:rPr>
              <w:t>stażysty</w:t>
            </w:r>
            <w:r w:rsidRPr="00FD0330">
              <w:rPr>
                <w:rFonts w:ascii="Arial" w:hAnsi="Arial" w:cs="Arial"/>
                <w:sz w:val="18"/>
                <w:szCs w:val="18"/>
              </w:rPr>
              <w:t>!)</w:t>
            </w:r>
          </w:p>
          <w:p w14:paraId="599F4F74" w14:textId="7777777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14:paraId="4FB7F69F" w14:textId="7777777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14:paraId="5F7D17AA" w14:textId="7777777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14:paraId="5D01AFCB" w14:textId="504B192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3. Umiejętności</w:t>
            </w:r>
            <w:r w:rsidR="00D90097">
              <w:rPr>
                <w:rFonts w:ascii="Arial" w:hAnsi="Arial" w:cs="Arial"/>
                <w:sz w:val="18"/>
                <w:szCs w:val="18"/>
              </w:rPr>
              <w:t> </w:t>
            </w:r>
            <w:r w:rsidRPr="00FD0330">
              <w:rPr>
                <w:rFonts w:ascii="Arial" w:hAnsi="Arial" w:cs="Arial"/>
                <w:sz w:val="18"/>
                <w:szCs w:val="18"/>
              </w:rPr>
              <w:t>\ uprawnienia</w:t>
            </w:r>
          </w:p>
          <w:p w14:paraId="24C1F330" w14:textId="7777777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3F9B3641" w14:textId="7777777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14:paraId="407D2FD5" w14:textId="77777777" w:rsidR="00F852EA" w:rsidRPr="00FD0330" w:rsidRDefault="00F852EA" w:rsidP="00F852EA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14:paraId="18FA4833" w14:textId="1DA0DE84" w:rsidR="00FD0330" w:rsidRPr="00FD0330" w:rsidRDefault="00F852EA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  <w:tc>
          <w:tcPr>
            <w:tcW w:w="2976" w:type="dxa"/>
            <w:gridSpan w:val="3"/>
          </w:tcPr>
          <w:p w14:paraId="54B09D26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14:paraId="1689A5BB" w14:textId="77777777" w:rsidR="00FD0330" w:rsidRPr="00FD0330" w:rsidRDefault="00FD0330" w:rsidP="00FD0330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14:paraId="39A7B221" w14:textId="77777777" w:rsidR="00FD0330" w:rsidRPr="00FD0330" w:rsidRDefault="00FD0330" w:rsidP="00FD0330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14:paraId="7169627E" w14:textId="77777777" w:rsidR="00FD0330" w:rsidRPr="00FD0330" w:rsidRDefault="00FD0330" w:rsidP="00FD0330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14:paraId="72F4790D" w14:textId="77777777" w:rsidR="00FD0330" w:rsidRPr="00FD0330" w:rsidRDefault="00FD0330" w:rsidP="00FD0330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14:paraId="27D4DC8A" w14:textId="77777777" w:rsidR="00FD0330" w:rsidRPr="00FD0330" w:rsidRDefault="00FD0330" w:rsidP="00FD0330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14:paraId="2C1D5481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14:paraId="7C3F9F71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FD4B64D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FD0330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FD0330">
              <w:rPr>
                <w:rFonts w:ascii="Arial" w:hAnsi="Arial" w:cs="Arial"/>
                <w:sz w:val="18"/>
                <w:szCs w:val="18"/>
              </w:rPr>
              <w:t xml:space="preserve">…....  do </w:t>
            </w:r>
            <w:proofErr w:type="spellStart"/>
            <w:r w:rsidRPr="00FD0330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FD0330"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0E627261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CAB4DF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II zmiana od godz.….. do </w:t>
            </w:r>
            <w:proofErr w:type="spellStart"/>
            <w:r w:rsidRPr="00FD0330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FD0330">
              <w:rPr>
                <w:rFonts w:ascii="Arial" w:hAnsi="Arial" w:cs="Arial"/>
                <w:sz w:val="18"/>
                <w:szCs w:val="18"/>
              </w:rPr>
              <w:t>…....</w:t>
            </w:r>
          </w:p>
          <w:p w14:paraId="0889D3B7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8BBAF8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III zmiana od godz..…..do </w:t>
            </w:r>
            <w:proofErr w:type="spellStart"/>
            <w:r w:rsidRPr="00FD0330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FD0330"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4D908B5E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330" w:rsidRPr="00FD0330" w14:paraId="32E2A100" w14:textId="77777777" w:rsidTr="00F852EA">
        <w:trPr>
          <w:cantSplit/>
          <w:trHeight w:val="1092"/>
        </w:trPr>
        <w:tc>
          <w:tcPr>
            <w:tcW w:w="4821" w:type="dxa"/>
            <w:gridSpan w:val="2"/>
            <w:vMerge/>
          </w:tcPr>
          <w:p w14:paraId="469465F1" w14:textId="77777777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3"/>
          </w:tcPr>
          <w:p w14:paraId="4617B4AE" w14:textId="148D0202" w:rsidR="00F852EA" w:rsidRPr="00FD0330" w:rsidRDefault="00FD0330" w:rsidP="00F852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="00F852EA" w:rsidRPr="00FD0330">
              <w:rPr>
                <w:rFonts w:ascii="Arial" w:hAnsi="Arial" w:cs="Arial"/>
                <w:b/>
                <w:sz w:val="18"/>
                <w:szCs w:val="18"/>
              </w:rPr>
              <w:t>Dodatkowe informacje:</w:t>
            </w:r>
            <w:r w:rsidR="00F852EA" w:rsidRPr="00FD0330">
              <w:rPr>
                <w:rFonts w:ascii="Arial" w:hAnsi="Arial" w:cs="Arial"/>
                <w:sz w:val="18"/>
                <w:szCs w:val="18"/>
              </w:rPr>
              <w:t xml:space="preserve"> (np.</w:t>
            </w:r>
            <w:r w:rsidR="00F852EA">
              <w:rPr>
                <w:rFonts w:ascii="Arial" w:hAnsi="Arial" w:cs="Arial"/>
                <w:sz w:val="18"/>
                <w:szCs w:val="18"/>
              </w:rPr>
              <w:t> </w:t>
            </w:r>
            <w:r w:rsidR="00F852EA" w:rsidRPr="00FD0330">
              <w:rPr>
                <w:rFonts w:ascii="Arial" w:hAnsi="Arial" w:cs="Arial"/>
                <w:sz w:val="18"/>
                <w:szCs w:val="18"/>
              </w:rPr>
              <w:t xml:space="preserve"> zapewniony dojazd przez pracodawcę, praca w soboty, niedziele, zakwaterowanie):</w:t>
            </w:r>
            <w:r w:rsidR="00F852EA" w:rsidRPr="00FD0330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………………………………...………………………………………….…</w:t>
            </w:r>
          </w:p>
          <w:p w14:paraId="11716D76" w14:textId="77C79B22" w:rsidR="00FD0330" w:rsidRPr="00FD0330" w:rsidRDefault="00FD0330" w:rsidP="00FD0330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78106CF" w14:textId="1166BB41" w:rsidR="00FD0330" w:rsidRPr="00FD0330" w:rsidRDefault="00FD0330" w:rsidP="00FD03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b/>
                <w:sz w:val="18"/>
                <w:szCs w:val="18"/>
              </w:rPr>
              <w:t>13. Wymiar czasu pracy :*</w:t>
            </w:r>
            <w:r w:rsidRPr="00FD033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A67263D" w14:textId="77777777" w:rsidR="00FD0330" w:rsidRPr="00FD0330" w:rsidRDefault="00FD0330" w:rsidP="00FD033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14:paraId="3F7B1BFF" w14:textId="7E5BB5FB" w:rsidR="00FD0330" w:rsidRDefault="00FD0330" w:rsidP="00FD033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inny (jaki?) ..….……..</w:t>
            </w:r>
          </w:p>
          <w:p w14:paraId="1F61613C" w14:textId="77777777" w:rsidR="00E279BC" w:rsidRDefault="00E279BC" w:rsidP="00E279BC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65B9A3" w14:textId="030A6C47" w:rsidR="001843A8" w:rsidRDefault="001843A8" w:rsidP="001843A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43A8">
              <w:rPr>
                <w:rFonts w:ascii="Arial" w:hAnsi="Arial" w:cs="Arial"/>
                <w:b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D0330">
              <w:rPr>
                <w:rFonts w:ascii="Arial" w:hAnsi="Arial" w:cs="Arial"/>
                <w:b/>
                <w:sz w:val="18"/>
                <w:szCs w:val="18"/>
              </w:rPr>
              <w:t xml:space="preserve">Miejsce </w:t>
            </w:r>
            <w:r>
              <w:rPr>
                <w:rFonts w:ascii="Arial" w:hAnsi="Arial" w:cs="Arial"/>
                <w:b/>
                <w:sz w:val="18"/>
                <w:szCs w:val="18"/>
              </w:rPr>
              <w:t>odbywania stażu</w:t>
            </w:r>
          </w:p>
          <w:p w14:paraId="70723F30" w14:textId="77777777" w:rsidR="001843A8" w:rsidRDefault="001843A8" w:rsidP="001843A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232D358" w14:textId="56ACD66A" w:rsidR="001843A8" w:rsidRPr="00FD0330" w:rsidRDefault="001843A8" w:rsidP="001843A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0330">
              <w:rPr>
                <w:rFonts w:ascii="Arial" w:hAnsi="Arial" w:cs="Arial"/>
                <w:sz w:val="18"/>
                <w:szCs w:val="18"/>
              </w:rPr>
              <w:t>……………………………..…………</w:t>
            </w:r>
          </w:p>
        </w:tc>
      </w:tr>
    </w:tbl>
    <w:p w14:paraId="15E04ED2" w14:textId="77777777" w:rsidR="00FD0330" w:rsidRPr="00FD0330" w:rsidRDefault="00FD0330" w:rsidP="00FD033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D0330">
        <w:rPr>
          <w:rFonts w:ascii="Arial" w:hAnsi="Arial" w:cs="Arial"/>
          <w:sz w:val="18"/>
          <w:szCs w:val="18"/>
        </w:rPr>
        <w:t xml:space="preserve">* właściwe zakreślić    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827"/>
        <w:gridCol w:w="3119"/>
      </w:tblGrid>
      <w:tr w:rsidR="00E279BC" w:rsidRPr="001843A8" w14:paraId="390087F8" w14:textId="77777777" w:rsidTr="00E279BC">
        <w:trPr>
          <w:trHeight w:val="126"/>
        </w:trPr>
        <w:tc>
          <w:tcPr>
            <w:tcW w:w="10916" w:type="dxa"/>
            <w:gridSpan w:val="3"/>
            <w:shd w:val="clear" w:color="auto" w:fill="D9D9D9"/>
          </w:tcPr>
          <w:p w14:paraId="14165D28" w14:textId="3CC410D8" w:rsidR="00712F60" w:rsidRPr="00E279BC" w:rsidRDefault="00712F60" w:rsidP="00712F6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279BC">
              <w:rPr>
                <w:rFonts w:ascii="Arial" w:hAnsi="Arial" w:cs="Arial"/>
                <w:b/>
                <w:sz w:val="18"/>
                <w:szCs w:val="18"/>
              </w:rPr>
              <w:t xml:space="preserve">III. Dodatkowe informacje dotyczące oferty  - Oświadczenia pracodawcy </w:t>
            </w:r>
            <w:r w:rsidR="001843A8" w:rsidRPr="00E279BC">
              <w:rPr>
                <w:rFonts w:ascii="Arial" w:hAnsi="Arial" w:cs="Arial"/>
                <w:sz w:val="18"/>
                <w:szCs w:val="18"/>
              </w:rPr>
              <w:t>(</w:t>
            </w:r>
            <w:r w:rsidR="001843A8" w:rsidRPr="00E279BC">
              <w:rPr>
                <w:rFonts w:ascii="Arial" w:hAnsi="Arial" w:cs="Arial"/>
                <w:sz w:val="16"/>
                <w:szCs w:val="16"/>
              </w:rPr>
              <w:t>* niepotrzebne skreślić)</w:t>
            </w:r>
          </w:p>
        </w:tc>
      </w:tr>
      <w:tr w:rsidR="00712F60" w:rsidRPr="001843A8" w14:paraId="0E469583" w14:textId="77777777" w:rsidTr="00BF718F">
        <w:trPr>
          <w:trHeight w:val="1855"/>
        </w:trPr>
        <w:tc>
          <w:tcPr>
            <w:tcW w:w="10916" w:type="dxa"/>
            <w:gridSpan w:val="3"/>
          </w:tcPr>
          <w:p w14:paraId="76611C4C" w14:textId="171E07DC" w:rsidR="00712F60" w:rsidRPr="00E279BC" w:rsidRDefault="00E279BC" w:rsidP="00712F6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9BC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712F60" w:rsidRPr="00E279B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 xml:space="preserve"> Oświadczam, że w okresie do 365 dni przed dniem zgłoszenia oferty pracy </w:t>
            </w:r>
            <w:r w:rsidR="00712F60" w:rsidRPr="00D90097">
              <w:rPr>
                <w:rFonts w:ascii="Arial" w:hAnsi="Arial" w:cs="Arial"/>
                <w:b/>
                <w:sz w:val="18"/>
                <w:szCs w:val="18"/>
              </w:rPr>
              <w:t>zostałem</w:t>
            </w:r>
            <w:r w:rsidRPr="00D9009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12F60" w:rsidRPr="00D90097">
              <w:rPr>
                <w:rFonts w:ascii="Arial" w:hAnsi="Arial" w:cs="Arial"/>
                <w:b/>
                <w:sz w:val="18"/>
                <w:szCs w:val="18"/>
              </w:rPr>
              <w:t>/ nie zostałem*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 xml:space="preserve"> prawomocnie ukarany za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 xml:space="preserve">wykroczenie, skazany prawomocnym wyrokiem za naruszenie praw pracowniczych i </w:t>
            </w:r>
            <w:r w:rsidR="00712F60" w:rsidRPr="00D90097">
              <w:rPr>
                <w:rFonts w:ascii="Arial" w:hAnsi="Arial" w:cs="Arial"/>
                <w:b/>
                <w:sz w:val="18"/>
                <w:szCs w:val="18"/>
              </w:rPr>
              <w:t>jestem</w:t>
            </w:r>
            <w:r w:rsidR="000258C1" w:rsidRPr="00D9009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12F60" w:rsidRPr="00D90097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258C1" w:rsidRPr="00D9009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12F60" w:rsidRPr="00D90097">
              <w:rPr>
                <w:rFonts w:ascii="Arial" w:hAnsi="Arial" w:cs="Arial"/>
                <w:b/>
                <w:sz w:val="18"/>
                <w:szCs w:val="18"/>
              </w:rPr>
              <w:t>nie</w:t>
            </w:r>
            <w:r w:rsidR="000258C1" w:rsidRPr="00D9009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12F60" w:rsidRPr="00D90097">
              <w:rPr>
                <w:rFonts w:ascii="Arial" w:hAnsi="Arial" w:cs="Arial"/>
                <w:b/>
                <w:sz w:val="18"/>
                <w:szCs w:val="18"/>
              </w:rPr>
              <w:t>jestem*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 xml:space="preserve"> objęty postępowaniem wyjaśniającym w tej sprawie. </w:t>
            </w:r>
          </w:p>
          <w:p w14:paraId="057EA453" w14:textId="1F493617" w:rsidR="00712F60" w:rsidRPr="00E279BC" w:rsidRDefault="00E279BC" w:rsidP="00712F6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9BC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712F60" w:rsidRPr="00E279BC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>Jestem świadomy, że Powiatowy Urząd Pracy może odmówić przyjęcia oferty pracy w przypadku, jeśli pracodawca zalega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>odprowadzaniem składek</w:t>
            </w:r>
            <w:r w:rsidR="00F852EA" w:rsidRPr="00E279BC">
              <w:rPr>
                <w:rFonts w:ascii="Arial" w:hAnsi="Arial" w:cs="Arial"/>
                <w:sz w:val="18"/>
                <w:szCs w:val="18"/>
              </w:rPr>
              <w:t> 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>/ podatków w Zakładzie Ubezpieczeń Społecznych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>/ Krajowej Administracji Skarbowej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>/ Kasie Rolniczego Ubezpieczenia Społecznego.</w:t>
            </w:r>
          </w:p>
          <w:p w14:paraId="59EA2DEF" w14:textId="06AAE4C8" w:rsidR="00712F60" w:rsidRDefault="00E279BC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9BC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712F60" w:rsidRPr="00E279B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12F60" w:rsidRPr="00E279BC">
              <w:rPr>
                <w:rFonts w:ascii="Arial" w:hAnsi="Arial" w:cs="Arial"/>
                <w:sz w:val="18"/>
                <w:szCs w:val="18"/>
              </w:rPr>
              <w:t xml:space="preserve"> Zobowiązuję się do niezwłocznego powiadomienia PUP w przypadku utraty aktualności oferty.</w:t>
            </w:r>
          </w:p>
          <w:p w14:paraId="6517775D" w14:textId="77777777" w:rsidR="00D90097" w:rsidRPr="00E279BC" w:rsidRDefault="00D90097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2A1CE7" w14:textId="77777777" w:rsidR="00712F60" w:rsidRPr="00E279BC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3C28D" w14:textId="77777777" w:rsidR="00712F60" w:rsidRPr="00E279BC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6B8626" w14:textId="77777777" w:rsidR="00712F60" w:rsidRPr="00E279BC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9BC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14:paraId="1D061B00" w14:textId="77777777" w:rsidR="00712F60" w:rsidRPr="00E279BC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9BC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712F60" w:rsidRPr="00712F60" w14:paraId="3E6820E4" w14:textId="77777777" w:rsidTr="00BF718F">
        <w:tblPrEx>
          <w:tblBorders>
            <w:top w:val="none" w:sz="0" w:space="0" w:color="auto"/>
          </w:tblBorders>
        </w:tblPrEx>
        <w:tc>
          <w:tcPr>
            <w:tcW w:w="10916" w:type="dxa"/>
            <w:gridSpan w:val="3"/>
            <w:tcBorders>
              <w:top w:val="nil"/>
            </w:tcBorders>
            <w:shd w:val="clear" w:color="auto" w:fill="D9D9D9"/>
          </w:tcPr>
          <w:p w14:paraId="44E27325" w14:textId="77777777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2F60">
              <w:rPr>
                <w:rFonts w:ascii="Arial" w:hAnsi="Arial" w:cs="Arial"/>
                <w:b/>
                <w:sz w:val="18"/>
                <w:szCs w:val="18"/>
              </w:rPr>
              <w:t>IV. Adnotacje urzędu pracy</w:t>
            </w:r>
          </w:p>
        </w:tc>
      </w:tr>
      <w:tr w:rsidR="00712F60" w:rsidRPr="00712F60" w14:paraId="245C4F59" w14:textId="77777777" w:rsidTr="00D90097">
        <w:tblPrEx>
          <w:tblBorders>
            <w:top w:val="none" w:sz="0" w:space="0" w:color="auto"/>
          </w:tblBorders>
        </w:tblPrEx>
        <w:trPr>
          <w:cantSplit/>
          <w:trHeight w:val="817"/>
        </w:trPr>
        <w:tc>
          <w:tcPr>
            <w:tcW w:w="3970" w:type="dxa"/>
          </w:tcPr>
          <w:p w14:paraId="3BC2AB7C" w14:textId="4606130C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2F60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712F60">
              <w:rPr>
                <w:rFonts w:ascii="Arial" w:hAnsi="Arial" w:cs="Arial"/>
                <w:sz w:val="18"/>
                <w:szCs w:val="18"/>
              </w:rPr>
              <w:t xml:space="preserve"> Pracownik urzędu </w:t>
            </w:r>
            <w:r w:rsidR="00D90097">
              <w:rPr>
                <w:rFonts w:ascii="Arial" w:hAnsi="Arial" w:cs="Arial"/>
                <w:sz w:val="18"/>
                <w:szCs w:val="18"/>
              </w:rPr>
              <w:t>realizujący</w:t>
            </w:r>
            <w:r w:rsidRPr="00712F60">
              <w:rPr>
                <w:rFonts w:ascii="Arial" w:hAnsi="Arial" w:cs="Arial"/>
                <w:sz w:val="18"/>
                <w:szCs w:val="18"/>
              </w:rPr>
              <w:t xml:space="preserve"> ofertę </w:t>
            </w:r>
          </w:p>
          <w:p w14:paraId="36399A06" w14:textId="77777777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D6BA2F" w14:textId="77777777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2F60">
              <w:rPr>
                <w:rFonts w:ascii="Arial" w:hAnsi="Arial" w:cs="Arial"/>
                <w:sz w:val="18"/>
                <w:szCs w:val="18"/>
              </w:rPr>
              <w:t>…………………………..…………….</w:t>
            </w:r>
          </w:p>
        </w:tc>
        <w:tc>
          <w:tcPr>
            <w:tcW w:w="3827" w:type="dxa"/>
          </w:tcPr>
          <w:p w14:paraId="7AB18D63" w14:textId="77777777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2F60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712F60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14:paraId="088A19E3" w14:textId="77777777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D1ABE" w14:textId="55EA8E40" w:rsidR="00712F60" w:rsidRPr="00712F60" w:rsidRDefault="00712F60" w:rsidP="00D900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2F60">
              <w:rPr>
                <w:rFonts w:ascii="Arial" w:hAnsi="Arial" w:cs="Arial"/>
                <w:sz w:val="18"/>
                <w:szCs w:val="18"/>
              </w:rPr>
              <w:t>Od……</w:t>
            </w:r>
            <w:r w:rsidR="00D90097">
              <w:rPr>
                <w:rFonts w:ascii="Arial" w:hAnsi="Arial" w:cs="Arial"/>
                <w:sz w:val="18"/>
                <w:szCs w:val="18"/>
              </w:rPr>
              <w:t>…</w:t>
            </w:r>
            <w:r w:rsidRPr="00712F60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D900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F60">
              <w:rPr>
                <w:rFonts w:ascii="Arial" w:hAnsi="Arial" w:cs="Arial"/>
                <w:sz w:val="18"/>
                <w:szCs w:val="18"/>
              </w:rPr>
              <w:t>Do………</w:t>
            </w:r>
            <w:r w:rsidR="00D90097">
              <w:rPr>
                <w:rFonts w:ascii="Arial" w:hAnsi="Arial" w:cs="Arial"/>
                <w:sz w:val="18"/>
                <w:szCs w:val="18"/>
              </w:rPr>
              <w:t>…</w:t>
            </w:r>
            <w:r w:rsidRPr="00712F60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3119" w:type="dxa"/>
          </w:tcPr>
          <w:p w14:paraId="6275EBF9" w14:textId="77777777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6AF860" w14:textId="77777777" w:rsidR="00D90097" w:rsidRDefault="00D90097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EAA22C" w14:textId="6F78CD5A" w:rsidR="00712F60" w:rsidRPr="00712F60" w:rsidRDefault="00712F60" w:rsidP="00712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2F60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712F60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14:paraId="1FA71533" w14:textId="7DA926F0" w:rsidR="00D05E35" w:rsidRPr="00FB0365" w:rsidRDefault="00D05E35" w:rsidP="000C1567">
      <w:pPr>
        <w:rPr>
          <w:rFonts w:ascii="Arial" w:hAnsi="Arial" w:cs="Arial"/>
        </w:rPr>
      </w:pPr>
    </w:p>
    <w:sectPr w:rsidR="00D05E35" w:rsidRPr="00FB0365" w:rsidSect="00D13AA5">
      <w:footerReference w:type="default" r:id="rId14"/>
      <w:pgSz w:w="11906" w:h="16838" w:code="9"/>
      <w:pgMar w:top="1702" w:right="964" w:bottom="1559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A514" w14:textId="77777777" w:rsidR="0043253E" w:rsidRDefault="0043253E" w:rsidP="002A50E7">
      <w:pPr>
        <w:spacing w:after="0" w:line="240" w:lineRule="auto"/>
      </w:pPr>
      <w:r>
        <w:separator/>
      </w:r>
    </w:p>
  </w:endnote>
  <w:endnote w:type="continuationSeparator" w:id="0">
    <w:p w14:paraId="76314286" w14:textId="77777777" w:rsidR="0043253E" w:rsidRDefault="0043253E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D6F3" w14:textId="77777777" w:rsidR="00AF6C4F" w:rsidRDefault="00AF6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8221"/>
      <w:gridCol w:w="901"/>
    </w:tblGrid>
    <w:sdt>
      <w:sdtPr>
        <w:rPr>
          <w:rFonts w:asciiTheme="minorHAnsi" w:eastAsia="MS Mincho" w:hAnsiTheme="minorHAnsi" w:cstheme="minorBidi"/>
          <w:sz w:val="22"/>
          <w:szCs w:val="22"/>
          <w:lang w:eastAsia="en-US"/>
        </w:rPr>
        <w:id w:val="-333300175"/>
        <w:docPartObj>
          <w:docPartGallery w:val="Page Numbers (Bottom of Page)"/>
          <w:docPartUnique/>
        </w:docPartObj>
      </w:sdtPr>
      <w:sdtEndPr/>
      <w:sdtContent>
        <w:tr w:rsidR="00072AC0" w14:paraId="2C6581A9" w14:textId="77777777" w:rsidTr="00A20942">
          <w:trPr>
            <w:trHeight w:val="70"/>
          </w:trPr>
          <w:tc>
            <w:tcPr>
              <w:tcW w:w="846" w:type="dxa"/>
            </w:tcPr>
            <w:p w14:paraId="5C579D7B" w14:textId="030E11A2" w:rsidR="00072AC0" w:rsidRDefault="00072AC0">
              <w:pPr>
                <w:pStyle w:val="Stopka"/>
                <w:jc w:val="right"/>
              </w:pPr>
            </w:p>
          </w:tc>
          <w:tc>
            <w:tcPr>
              <w:tcW w:w="8221" w:type="dxa"/>
            </w:tcPr>
            <w:p w14:paraId="5EEE6DE0" w14:textId="194C860E" w:rsidR="00072AC0" w:rsidRPr="00AA6011" w:rsidRDefault="00072AC0" w:rsidP="00AC6013">
              <w:pPr>
                <w:pStyle w:val="Stopka"/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ul. Jana III Sobieskiego 5, 14-100 Ostróda</w:t>
              </w:r>
              <w: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89 642-95-10</w:t>
              </w:r>
              <w:r w:rsidRPr="00891DE0">
                <w:rPr>
                  <w:rFonts w:ascii="Arial" w:hAnsi="Arial" w:cs="Arial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1" w:history="1">
                <w:r w:rsidR="005A1511" w:rsidRPr="008B446F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sekretariat@pupostroda.pl</w:t>
                </w:r>
              </w:hyperlink>
            </w:p>
            <w:p w14:paraId="7BFA1452" w14:textId="381090B6" w:rsidR="00072AC0" w:rsidRDefault="00072AC0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ul. Dąbrowskiego 8, 14-300 Morąg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</w:t>
              </w:r>
              <w:r w:rsidRPr="00AA6011">
                <w:rPr>
                  <w:rStyle w:val="Pogrubienie"/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Style w:val="Pogrubienie"/>
                  <w:rFonts w:ascii="Arial" w:hAnsi="Arial" w:cs="Arial"/>
                  <w:b w:val="0"/>
                  <w:color w:val="000000" w:themeColor="text1"/>
                  <w:sz w:val="14"/>
                  <w:szCs w:val="14"/>
                </w:rPr>
                <w:t>757-91-00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2" w:history="1">
                <w:r w:rsidR="005A1511" w:rsidRPr="008B446F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filia@pupostroda.pl</w:t>
                </w:r>
              </w:hyperlink>
            </w:p>
            <w:p w14:paraId="050EFEC7" w14:textId="2011493D" w:rsidR="00072AC0" w:rsidRDefault="0043253E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hyperlink r:id="rId3" w:history="1">
                <w:r w:rsidR="00072AC0" w:rsidRPr="00A61CFC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www.ostroda.praca.gov.pl</w:t>
                </w:r>
              </w:hyperlink>
            </w:p>
            <w:p w14:paraId="284169CD" w14:textId="64289CA9" w:rsidR="00072AC0" w:rsidRPr="00AC6013" w:rsidRDefault="00072AC0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</w:p>
          </w:tc>
          <w:tc>
            <w:tcPr>
              <w:tcW w:w="901" w:type="dxa"/>
              <w:vAlign w:val="bottom"/>
            </w:tcPr>
            <w:p w14:paraId="7084A973" w14:textId="5BD0C29A" w:rsidR="00072AC0" w:rsidRPr="00AC6013" w:rsidRDefault="00072AC0" w:rsidP="00AC6013">
              <w:pPr>
                <w:pStyle w:val="Stopka"/>
                <w:jc w:val="right"/>
                <w:rPr>
                  <w:rFonts w:asciiTheme="minorHAnsi" w:hAnsiTheme="minorHAnsi" w:cstheme="minorBidi"/>
                  <w:sz w:val="22"/>
                  <w:szCs w:val="22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sdtContent>
    </w:sdt>
  </w:tbl>
  <w:p w14:paraId="48D4FE76" w14:textId="77777777" w:rsidR="00072AC0" w:rsidRPr="00A20942" w:rsidRDefault="00072AC0">
    <w:pP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EC0D" w14:textId="77777777" w:rsidR="00AF6C4F" w:rsidRDefault="00AF6C4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8221"/>
      <w:gridCol w:w="901"/>
    </w:tblGrid>
    <w:sdt>
      <w:sdtPr>
        <w:rPr>
          <w:rFonts w:asciiTheme="minorHAnsi" w:eastAsia="MS Mincho" w:hAnsiTheme="minorHAnsi" w:cstheme="minorBidi"/>
          <w:sz w:val="22"/>
          <w:szCs w:val="22"/>
          <w:lang w:eastAsia="en-US"/>
        </w:rPr>
        <w:id w:val="559593917"/>
        <w:docPartObj>
          <w:docPartGallery w:val="Page Numbers (Bottom of Page)"/>
          <w:docPartUnique/>
        </w:docPartObj>
      </w:sdtPr>
      <w:sdtEndPr/>
      <w:sdtContent>
        <w:tr w:rsidR="00072AC0" w14:paraId="0C434572" w14:textId="77777777" w:rsidTr="00A20942">
          <w:trPr>
            <w:trHeight w:val="70"/>
          </w:trPr>
          <w:tc>
            <w:tcPr>
              <w:tcW w:w="846" w:type="dxa"/>
            </w:tcPr>
            <w:p w14:paraId="7272E74A" w14:textId="77777777" w:rsidR="00072AC0" w:rsidRDefault="00072AC0">
              <w:pPr>
                <w:pStyle w:val="Stopka"/>
                <w:jc w:val="right"/>
              </w:pPr>
            </w:p>
          </w:tc>
          <w:tc>
            <w:tcPr>
              <w:tcW w:w="8221" w:type="dxa"/>
            </w:tcPr>
            <w:p w14:paraId="3D2007EE" w14:textId="1939D366" w:rsidR="00072AC0" w:rsidRPr="00AA6011" w:rsidRDefault="00072AC0" w:rsidP="00AC6013">
              <w:pPr>
                <w:pStyle w:val="Stopka"/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noProof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ul. Jana III Sobieskiego 5, 14-100 Ostróda</w:t>
              </w:r>
              <w: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89 642-95-10</w:t>
              </w:r>
              <w:r w:rsidRPr="00891DE0">
                <w:rPr>
                  <w:rFonts w:ascii="Arial" w:hAnsi="Arial" w:cs="Arial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1" w:history="1">
                <w:r w:rsidR="00AF6C4F" w:rsidRPr="008B446F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sekretariat@pupostroda.pl</w:t>
                </w:r>
              </w:hyperlink>
            </w:p>
            <w:p w14:paraId="10DD0DA8" w14:textId="502A61F5" w:rsidR="00072AC0" w:rsidRDefault="00072AC0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r w:rsidRPr="00891DE0"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>✉</w:t>
              </w:r>
              <w:r>
                <w:rPr>
                  <w:rFonts w:ascii="Segoe UI Emoji" w:hAnsi="Segoe UI Emoji" w:cs="Segoe UI Emoji"/>
                  <w:b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ul. Dąbrowskiego 8, 14-300 Morąg </w:t>
              </w:r>
              <w:r w:rsidRPr="00891DE0"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>☏</w:t>
              </w:r>
              <w:r>
                <w:rPr>
                  <w:rFonts w:ascii="MS Gothic" w:eastAsia="MS Gothic" w:hAnsi="MS Gothic" w:cs="MS Gothic" w:hint="eastAsia"/>
                  <w:b/>
                  <w:color w:val="000000" w:themeColor="text1"/>
                  <w:sz w:val="14"/>
                  <w:szCs w:val="14"/>
                  <w:lang w:eastAsia="ja-JP"/>
                </w:rPr>
                <w:t xml:space="preserve"> 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>89</w:t>
              </w:r>
              <w:r w:rsidRPr="00AA6011">
                <w:rPr>
                  <w:rStyle w:val="Pogrubienie"/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AA6011">
                <w:rPr>
                  <w:rStyle w:val="Pogrubienie"/>
                  <w:rFonts w:ascii="Arial" w:hAnsi="Arial" w:cs="Arial"/>
                  <w:b w:val="0"/>
                  <w:color w:val="000000" w:themeColor="text1"/>
                  <w:sz w:val="14"/>
                  <w:szCs w:val="14"/>
                </w:rPr>
                <w:t>757-91-00</w:t>
              </w:r>
              <w:r w:rsidRPr="00AA6011"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t xml:space="preserve"> </w:t>
              </w:r>
              <w:r w:rsidRPr="00891DE0">
                <w:rPr>
                  <w:rFonts w:ascii="Arial" w:hAnsi="Arial" w:cs="Arial"/>
                  <w:b/>
                  <w:noProof/>
                  <w:sz w:val="14"/>
                  <w:szCs w:val="14"/>
                </w:rPr>
                <w:t>@</w:t>
              </w:r>
              <w:r>
                <w:rPr>
                  <w:rFonts w:ascii="Arial" w:hAnsi="Arial" w:cs="Arial"/>
                  <w:noProof/>
                  <w:sz w:val="14"/>
                  <w:szCs w:val="14"/>
                </w:rPr>
                <w:t xml:space="preserve"> </w:t>
              </w:r>
              <w:hyperlink r:id="rId2" w:history="1">
                <w:r w:rsidR="00AF6C4F" w:rsidRPr="008B446F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filia@pupostroda.pl</w:t>
                </w:r>
              </w:hyperlink>
            </w:p>
            <w:p w14:paraId="0B61917E" w14:textId="77777777" w:rsidR="00072AC0" w:rsidRDefault="0043253E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  <w:hyperlink r:id="rId3" w:history="1">
                <w:r w:rsidR="00072AC0" w:rsidRPr="00A61CFC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www.ostroda.praca.gov.pl</w:t>
                </w:r>
              </w:hyperlink>
            </w:p>
            <w:p w14:paraId="39174FBD" w14:textId="77777777" w:rsidR="00072AC0" w:rsidRPr="00AC6013" w:rsidRDefault="00072AC0" w:rsidP="00AC6013">
              <w:pPr>
                <w:pStyle w:val="Stopka"/>
                <w:tabs>
                  <w:tab w:val="right" w:pos="9864"/>
                </w:tabs>
                <w:jc w:val="center"/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</w:pPr>
            </w:p>
          </w:tc>
          <w:tc>
            <w:tcPr>
              <w:tcW w:w="901" w:type="dxa"/>
              <w:vAlign w:val="bottom"/>
            </w:tcPr>
            <w:p w14:paraId="4E5ACBA5" w14:textId="2910935E" w:rsidR="00072AC0" w:rsidRPr="00AC6013" w:rsidRDefault="00072AC0" w:rsidP="00AC6013">
              <w:pPr>
                <w:pStyle w:val="Stopka"/>
                <w:jc w:val="right"/>
                <w:rPr>
                  <w:rFonts w:asciiTheme="minorHAnsi" w:hAnsiTheme="minorHAnsi" w:cstheme="minorBidi"/>
                  <w:sz w:val="22"/>
                  <w:szCs w:val="22"/>
                </w:rPr>
              </w:pPr>
            </w:p>
          </w:tc>
        </w:tr>
      </w:sdtContent>
    </w:sdt>
  </w:tbl>
  <w:p w14:paraId="0BCBEB5A" w14:textId="77777777" w:rsidR="00072AC0" w:rsidRPr="00A20942" w:rsidRDefault="00072AC0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1AAED" w14:textId="77777777" w:rsidR="0043253E" w:rsidRDefault="0043253E" w:rsidP="002A50E7">
      <w:pPr>
        <w:spacing w:after="0" w:line="240" w:lineRule="auto"/>
      </w:pPr>
      <w:r>
        <w:separator/>
      </w:r>
    </w:p>
  </w:footnote>
  <w:footnote w:type="continuationSeparator" w:id="0">
    <w:p w14:paraId="0E644701" w14:textId="77777777" w:rsidR="0043253E" w:rsidRDefault="0043253E" w:rsidP="002A50E7">
      <w:pPr>
        <w:spacing w:after="0" w:line="240" w:lineRule="auto"/>
      </w:pPr>
      <w:r>
        <w:continuationSeparator/>
      </w:r>
    </w:p>
  </w:footnote>
  <w:footnote w:id="1">
    <w:p w14:paraId="3624C6C0" w14:textId="77777777" w:rsidR="00072AC0" w:rsidRDefault="00072AC0" w:rsidP="00CE6664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eastAsia="SimSun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AAA6" w14:textId="77777777" w:rsidR="00AF6C4F" w:rsidRDefault="00AF6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7130" w14:textId="77777777" w:rsidR="00072AC0" w:rsidRDefault="00072AC0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82BCFAD" wp14:editId="33CAF6FE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722B45" wp14:editId="12F2A400">
              <wp:simplePos x="0" y="0"/>
              <wp:positionH relativeFrom="column">
                <wp:posOffset>1125220</wp:posOffset>
              </wp:positionH>
              <wp:positionV relativeFrom="paragraph">
                <wp:posOffset>135890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A5B0" w14:textId="77777777" w:rsidR="00072AC0" w:rsidRPr="005D69BB" w:rsidRDefault="00072AC0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22B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14:paraId="5A62A5B0" w14:textId="77777777" w:rsidR="00072AC0" w:rsidRPr="005D69BB" w:rsidRDefault="00072AC0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18A54BE" wp14:editId="32E1AE1A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D0AC7" w14:textId="77777777" w:rsidR="00AF6C4F" w:rsidRDefault="00AF6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29C"/>
    <w:multiLevelType w:val="hybridMultilevel"/>
    <w:tmpl w:val="C43CCF4C"/>
    <w:lvl w:ilvl="0" w:tplc="04150003">
      <w:start w:val="1"/>
      <w:numFmt w:val="bullet"/>
      <w:lvlText w:val="o"/>
      <w:lvlJc w:val="left"/>
      <w:pPr>
        <w:ind w:left="7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0D1D"/>
    <w:multiLevelType w:val="hybridMultilevel"/>
    <w:tmpl w:val="57328FE2"/>
    <w:lvl w:ilvl="0" w:tplc="761EC5AA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74B89"/>
    <w:multiLevelType w:val="hybridMultilevel"/>
    <w:tmpl w:val="469C5B4A"/>
    <w:lvl w:ilvl="0" w:tplc="8E84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153D9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7693"/>
    <w:multiLevelType w:val="hybridMultilevel"/>
    <w:tmpl w:val="0CA225C6"/>
    <w:lvl w:ilvl="0" w:tplc="AA783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0385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60228"/>
    <w:multiLevelType w:val="hybridMultilevel"/>
    <w:tmpl w:val="22B61572"/>
    <w:lvl w:ilvl="0" w:tplc="123267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6AEE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1753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CCE0DDC"/>
    <w:multiLevelType w:val="hybridMultilevel"/>
    <w:tmpl w:val="D8C6D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5E616C"/>
    <w:multiLevelType w:val="hybridMultilevel"/>
    <w:tmpl w:val="54965928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5C23"/>
    <w:multiLevelType w:val="hybridMultilevel"/>
    <w:tmpl w:val="99CCD414"/>
    <w:lvl w:ilvl="0" w:tplc="94284E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936618"/>
    <w:multiLevelType w:val="hybridMultilevel"/>
    <w:tmpl w:val="874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306D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4DBD"/>
    <w:multiLevelType w:val="hybridMultilevel"/>
    <w:tmpl w:val="12EAF6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844702"/>
    <w:multiLevelType w:val="hybridMultilevel"/>
    <w:tmpl w:val="A358F3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095BAA"/>
    <w:multiLevelType w:val="hybridMultilevel"/>
    <w:tmpl w:val="ACA00C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DC6D1D"/>
    <w:multiLevelType w:val="hybridMultilevel"/>
    <w:tmpl w:val="2E7CCE9C"/>
    <w:lvl w:ilvl="0" w:tplc="94284E7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A7E89"/>
    <w:multiLevelType w:val="hybridMultilevel"/>
    <w:tmpl w:val="F1B42460"/>
    <w:lvl w:ilvl="0" w:tplc="ECE0E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801B5"/>
    <w:multiLevelType w:val="hybridMultilevel"/>
    <w:tmpl w:val="D7BE3284"/>
    <w:lvl w:ilvl="0" w:tplc="94284E7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484A62"/>
    <w:multiLevelType w:val="hybridMultilevel"/>
    <w:tmpl w:val="CEFC4920"/>
    <w:lvl w:ilvl="0" w:tplc="7EEEF4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2043"/>
    <w:multiLevelType w:val="multilevel"/>
    <w:tmpl w:val="DB04C6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D2520"/>
    <w:multiLevelType w:val="hybridMultilevel"/>
    <w:tmpl w:val="78C21F40"/>
    <w:lvl w:ilvl="0" w:tplc="2B829C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EA5B03"/>
    <w:multiLevelType w:val="hybridMultilevel"/>
    <w:tmpl w:val="F59E5B26"/>
    <w:lvl w:ilvl="0" w:tplc="295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6A69"/>
    <w:multiLevelType w:val="hybridMultilevel"/>
    <w:tmpl w:val="228254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60369"/>
    <w:multiLevelType w:val="hybridMultilevel"/>
    <w:tmpl w:val="07940A36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30EDE"/>
    <w:multiLevelType w:val="hybridMultilevel"/>
    <w:tmpl w:val="F6E4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5B0D3A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4"/>
  </w:num>
  <w:num w:numId="5">
    <w:abstractNumId w:val="28"/>
  </w:num>
  <w:num w:numId="6">
    <w:abstractNumId w:val="30"/>
  </w:num>
  <w:num w:numId="7">
    <w:abstractNumId w:val="3"/>
  </w:num>
  <w:num w:numId="8">
    <w:abstractNumId w:val="25"/>
  </w:num>
  <w:num w:numId="9">
    <w:abstractNumId w:val="17"/>
  </w:num>
  <w:num w:numId="10">
    <w:abstractNumId w:val="5"/>
  </w:num>
  <w:num w:numId="11">
    <w:abstractNumId w:val="12"/>
  </w:num>
  <w:num w:numId="12">
    <w:abstractNumId w:val="9"/>
  </w:num>
  <w:num w:numId="13">
    <w:abstractNumId w:val="7"/>
  </w:num>
  <w:num w:numId="14">
    <w:abstractNumId w:val="16"/>
  </w:num>
  <w:num w:numId="15">
    <w:abstractNumId w:val="24"/>
  </w:num>
  <w:num w:numId="16">
    <w:abstractNumId w:val="29"/>
  </w:num>
  <w:num w:numId="17">
    <w:abstractNumId w:val="1"/>
  </w:num>
  <w:num w:numId="18">
    <w:abstractNumId w:val="0"/>
  </w:num>
  <w:num w:numId="19">
    <w:abstractNumId w:val="10"/>
  </w:num>
  <w:num w:numId="20">
    <w:abstractNumId w:val="15"/>
  </w:num>
  <w:num w:numId="21">
    <w:abstractNumId w:val="22"/>
  </w:num>
  <w:num w:numId="22">
    <w:abstractNumId w:val="2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8"/>
  </w:num>
  <w:num w:numId="27">
    <w:abstractNumId w:val="20"/>
  </w:num>
  <w:num w:numId="28">
    <w:abstractNumId w:val="6"/>
  </w:num>
  <w:num w:numId="29">
    <w:abstractNumId w:val="19"/>
  </w:num>
  <w:num w:numId="30">
    <w:abstractNumId w:val="4"/>
  </w:num>
  <w:num w:numId="3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02CB5"/>
    <w:rsid w:val="0000577C"/>
    <w:rsid w:val="00007D86"/>
    <w:rsid w:val="00011076"/>
    <w:rsid w:val="00012252"/>
    <w:rsid w:val="00013957"/>
    <w:rsid w:val="00015901"/>
    <w:rsid w:val="00017B3D"/>
    <w:rsid w:val="000227A7"/>
    <w:rsid w:val="000258C1"/>
    <w:rsid w:val="00025CF9"/>
    <w:rsid w:val="00036CE6"/>
    <w:rsid w:val="000446D0"/>
    <w:rsid w:val="00045082"/>
    <w:rsid w:val="00046FC5"/>
    <w:rsid w:val="00054D58"/>
    <w:rsid w:val="00061075"/>
    <w:rsid w:val="0006401C"/>
    <w:rsid w:val="0006467D"/>
    <w:rsid w:val="00071380"/>
    <w:rsid w:val="00072324"/>
    <w:rsid w:val="00072819"/>
    <w:rsid w:val="00072AC0"/>
    <w:rsid w:val="000732D6"/>
    <w:rsid w:val="00074F6F"/>
    <w:rsid w:val="00081091"/>
    <w:rsid w:val="00086307"/>
    <w:rsid w:val="000929C2"/>
    <w:rsid w:val="00095F06"/>
    <w:rsid w:val="00096A6D"/>
    <w:rsid w:val="00096A99"/>
    <w:rsid w:val="00096C42"/>
    <w:rsid w:val="000B1691"/>
    <w:rsid w:val="000B2B1E"/>
    <w:rsid w:val="000C1309"/>
    <w:rsid w:val="000C1567"/>
    <w:rsid w:val="000C2CFD"/>
    <w:rsid w:val="000C40DA"/>
    <w:rsid w:val="000D3568"/>
    <w:rsid w:val="000D5C46"/>
    <w:rsid w:val="000D7653"/>
    <w:rsid w:val="000D7C8B"/>
    <w:rsid w:val="000F4CCE"/>
    <w:rsid w:val="000F6D4A"/>
    <w:rsid w:val="00102E2B"/>
    <w:rsid w:val="00113DA5"/>
    <w:rsid w:val="00114B9A"/>
    <w:rsid w:val="00117D31"/>
    <w:rsid w:val="00125A68"/>
    <w:rsid w:val="0013068E"/>
    <w:rsid w:val="00131248"/>
    <w:rsid w:val="00135B51"/>
    <w:rsid w:val="00136FF7"/>
    <w:rsid w:val="00145770"/>
    <w:rsid w:val="001471DA"/>
    <w:rsid w:val="00155E62"/>
    <w:rsid w:val="0017539C"/>
    <w:rsid w:val="0018154C"/>
    <w:rsid w:val="001843A8"/>
    <w:rsid w:val="0019131E"/>
    <w:rsid w:val="00195237"/>
    <w:rsid w:val="00197B45"/>
    <w:rsid w:val="001B3A60"/>
    <w:rsid w:val="001B67CC"/>
    <w:rsid w:val="001C13E9"/>
    <w:rsid w:val="001C357E"/>
    <w:rsid w:val="001D4924"/>
    <w:rsid w:val="001D70D1"/>
    <w:rsid w:val="001E66BF"/>
    <w:rsid w:val="002022ED"/>
    <w:rsid w:val="0020331C"/>
    <w:rsid w:val="00204050"/>
    <w:rsid w:val="00211109"/>
    <w:rsid w:val="00215300"/>
    <w:rsid w:val="002220A2"/>
    <w:rsid w:val="0023172D"/>
    <w:rsid w:val="00231A44"/>
    <w:rsid w:val="00231E55"/>
    <w:rsid w:val="00234764"/>
    <w:rsid w:val="0023615B"/>
    <w:rsid w:val="002436DE"/>
    <w:rsid w:val="00253DE9"/>
    <w:rsid w:val="00254CBD"/>
    <w:rsid w:val="00263D66"/>
    <w:rsid w:val="002708F8"/>
    <w:rsid w:val="00277413"/>
    <w:rsid w:val="00292195"/>
    <w:rsid w:val="002A4BB3"/>
    <w:rsid w:val="002A5045"/>
    <w:rsid w:val="002A50E7"/>
    <w:rsid w:val="002B6BE6"/>
    <w:rsid w:val="002C1BC1"/>
    <w:rsid w:val="002C26CB"/>
    <w:rsid w:val="002C6D3E"/>
    <w:rsid w:val="002D71FA"/>
    <w:rsid w:val="002D7681"/>
    <w:rsid w:val="002F4A7C"/>
    <w:rsid w:val="00301310"/>
    <w:rsid w:val="00301CCD"/>
    <w:rsid w:val="00304FA3"/>
    <w:rsid w:val="003050E2"/>
    <w:rsid w:val="00307501"/>
    <w:rsid w:val="003113A2"/>
    <w:rsid w:val="00314EA9"/>
    <w:rsid w:val="00320597"/>
    <w:rsid w:val="00322FAC"/>
    <w:rsid w:val="00332F80"/>
    <w:rsid w:val="003415A1"/>
    <w:rsid w:val="00351C55"/>
    <w:rsid w:val="00355CB9"/>
    <w:rsid w:val="00365A0F"/>
    <w:rsid w:val="00374B85"/>
    <w:rsid w:val="00381195"/>
    <w:rsid w:val="00382337"/>
    <w:rsid w:val="0038388C"/>
    <w:rsid w:val="003914AF"/>
    <w:rsid w:val="003919BF"/>
    <w:rsid w:val="003A1EA3"/>
    <w:rsid w:val="003A68A7"/>
    <w:rsid w:val="003B072B"/>
    <w:rsid w:val="003B6A07"/>
    <w:rsid w:val="003C1359"/>
    <w:rsid w:val="003C3764"/>
    <w:rsid w:val="003C3E73"/>
    <w:rsid w:val="003C4D05"/>
    <w:rsid w:val="003D208F"/>
    <w:rsid w:val="003D5360"/>
    <w:rsid w:val="003D56D0"/>
    <w:rsid w:val="003E0CF4"/>
    <w:rsid w:val="003E7B6F"/>
    <w:rsid w:val="003F0510"/>
    <w:rsid w:val="003F08D8"/>
    <w:rsid w:val="003F6941"/>
    <w:rsid w:val="003F7F4D"/>
    <w:rsid w:val="00411483"/>
    <w:rsid w:val="004166A8"/>
    <w:rsid w:val="00420D45"/>
    <w:rsid w:val="0043253E"/>
    <w:rsid w:val="004332EB"/>
    <w:rsid w:val="00457F3D"/>
    <w:rsid w:val="00460A57"/>
    <w:rsid w:val="00461003"/>
    <w:rsid w:val="00463617"/>
    <w:rsid w:val="00466109"/>
    <w:rsid w:val="00470E5B"/>
    <w:rsid w:val="004800DC"/>
    <w:rsid w:val="00481793"/>
    <w:rsid w:val="004900F3"/>
    <w:rsid w:val="00495638"/>
    <w:rsid w:val="00496BBD"/>
    <w:rsid w:val="004A0625"/>
    <w:rsid w:val="004A4609"/>
    <w:rsid w:val="004A744E"/>
    <w:rsid w:val="004A7F9C"/>
    <w:rsid w:val="004C0613"/>
    <w:rsid w:val="004C44F3"/>
    <w:rsid w:val="004C64AC"/>
    <w:rsid w:val="004C78CE"/>
    <w:rsid w:val="004D0760"/>
    <w:rsid w:val="004D566B"/>
    <w:rsid w:val="004F0087"/>
    <w:rsid w:val="004F3DF3"/>
    <w:rsid w:val="005126B8"/>
    <w:rsid w:val="00535D39"/>
    <w:rsid w:val="00537F1B"/>
    <w:rsid w:val="00547D66"/>
    <w:rsid w:val="00552642"/>
    <w:rsid w:val="005552BE"/>
    <w:rsid w:val="00555A9B"/>
    <w:rsid w:val="00556BE8"/>
    <w:rsid w:val="00562D6C"/>
    <w:rsid w:val="00563C2D"/>
    <w:rsid w:val="00571203"/>
    <w:rsid w:val="00577B31"/>
    <w:rsid w:val="005862CD"/>
    <w:rsid w:val="005A1511"/>
    <w:rsid w:val="005A18DB"/>
    <w:rsid w:val="005D0DF7"/>
    <w:rsid w:val="005D69BB"/>
    <w:rsid w:val="005D7B15"/>
    <w:rsid w:val="005F76DF"/>
    <w:rsid w:val="006003EC"/>
    <w:rsid w:val="00605648"/>
    <w:rsid w:val="00610477"/>
    <w:rsid w:val="00613847"/>
    <w:rsid w:val="00614CDA"/>
    <w:rsid w:val="006158C2"/>
    <w:rsid w:val="00620C89"/>
    <w:rsid w:val="00626603"/>
    <w:rsid w:val="00635231"/>
    <w:rsid w:val="006358FB"/>
    <w:rsid w:val="00637CE3"/>
    <w:rsid w:val="006413FB"/>
    <w:rsid w:val="00651488"/>
    <w:rsid w:val="00657AF9"/>
    <w:rsid w:val="006630BC"/>
    <w:rsid w:val="006638BF"/>
    <w:rsid w:val="0066451A"/>
    <w:rsid w:val="00664CE1"/>
    <w:rsid w:val="006675BB"/>
    <w:rsid w:val="006916C1"/>
    <w:rsid w:val="006A0524"/>
    <w:rsid w:val="006A7D97"/>
    <w:rsid w:val="006B0828"/>
    <w:rsid w:val="006B3F4C"/>
    <w:rsid w:val="006C2D42"/>
    <w:rsid w:val="006C540C"/>
    <w:rsid w:val="006D1C46"/>
    <w:rsid w:val="006F4158"/>
    <w:rsid w:val="006F43B3"/>
    <w:rsid w:val="007050D6"/>
    <w:rsid w:val="00706A3C"/>
    <w:rsid w:val="007112B2"/>
    <w:rsid w:val="00712C9A"/>
    <w:rsid w:val="00712F60"/>
    <w:rsid w:val="00714019"/>
    <w:rsid w:val="00720125"/>
    <w:rsid w:val="00726B39"/>
    <w:rsid w:val="00732F2D"/>
    <w:rsid w:val="00733B70"/>
    <w:rsid w:val="00734CF5"/>
    <w:rsid w:val="007359E0"/>
    <w:rsid w:val="00735A8C"/>
    <w:rsid w:val="0074596B"/>
    <w:rsid w:val="00746884"/>
    <w:rsid w:val="007517A6"/>
    <w:rsid w:val="007527FC"/>
    <w:rsid w:val="00757A84"/>
    <w:rsid w:val="007633B5"/>
    <w:rsid w:val="00765753"/>
    <w:rsid w:val="0077280B"/>
    <w:rsid w:val="007738D9"/>
    <w:rsid w:val="00785B82"/>
    <w:rsid w:val="00787B91"/>
    <w:rsid w:val="00790978"/>
    <w:rsid w:val="00797881"/>
    <w:rsid w:val="007B1382"/>
    <w:rsid w:val="007D08F1"/>
    <w:rsid w:val="007D1439"/>
    <w:rsid w:val="007E3AF7"/>
    <w:rsid w:val="00801220"/>
    <w:rsid w:val="00801563"/>
    <w:rsid w:val="00812FEA"/>
    <w:rsid w:val="00814CA0"/>
    <w:rsid w:val="008310FD"/>
    <w:rsid w:val="0083466D"/>
    <w:rsid w:val="00853346"/>
    <w:rsid w:val="00853390"/>
    <w:rsid w:val="008551AA"/>
    <w:rsid w:val="00862DCE"/>
    <w:rsid w:val="00862E2E"/>
    <w:rsid w:val="008647E2"/>
    <w:rsid w:val="00870BA5"/>
    <w:rsid w:val="0087568A"/>
    <w:rsid w:val="00876B08"/>
    <w:rsid w:val="00881DD9"/>
    <w:rsid w:val="00885156"/>
    <w:rsid w:val="00886174"/>
    <w:rsid w:val="00891DE0"/>
    <w:rsid w:val="00894331"/>
    <w:rsid w:val="008A14B0"/>
    <w:rsid w:val="008A2A45"/>
    <w:rsid w:val="008A3132"/>
    <w:rsid w:val="008B2338"/>
    <w:rsid w:val="008C4B85"/>
    <w:rsid w:val="008C7294"/>
    <w:rsid w:val="008D1A93"/>
    <w:rsid w:val="008D7D9B"/>
    <w:rsid w:val="008E2A23"/>
    <w:rsid w:val="008E46DB"/>
    <w:rsid w:val="00912E78"/>
    <w:rsid w:val="0091654B"/>
    <w:rsid w:val="00921356"/>
    <w:rsid w:val="00925319"/>
    <w:rsid w:val="00925B04"/>
    <w:rsid w:val="00933BEB"/>
    <w:rsid w:val="00955E35"/>
    <w:rsid w:val="0095661A"/>
    <w:rsid w:val="00960E92"/>
    <w:rsid w:val="009622A8"/>
    <w:rsid w:val="00965421"/>
    <w:rsid w:val="0096775E"/>
    <w:rsid w:val="00993C1C"/>
    <w:rsid w:val="00997721"/>
    <w:rsid w:val="009A1A4E"/>
    <w:rsid w:val="009A2B59"/>
    <w:rsid w:val="009B046D"/>
    <w:rsid w:val="009B5BC9"/>
    <w:rsid w:val="009B5C8D"/>
    <w:rsid w:val="009C612C"/>
    <w:rsid w:val="009C6718"/>
    <w:rsid w:val="009D0353"/>
    <w:rsid w:val="009E2DA5"/>
    <w:rsid w:val="009E7CE4"/>
    <w:rsid w:val="009F1F3D"/>
    <w:rsid w:val="009F5CBF"/>
    <w:rsid w:val="00A0026D"/>
    <w:rsid w:val="00A116AC"/>
    <w:rsid w:val="00A159CC"/>
    <w:rsid w:val="00A20942"/>
    <w:rsid w:val="00A233AC"/>
    <w:rsid w:val="00A24FDB"/>
    <w:rsid w:val="00A2527C"/>
    <w:rsid w:val="00A252C2"/>
    <w:rsid w:val="00A44ED1"/>
    <w:rsid w:val="00A474C8"/>
    <w:rsid w:val="00A50245"/>
    <w:rsid w:val="00A626F7"/>
    <w:rsid w:val="00A77691"/>
    <w:rsid w:val="00A8608B"/>
    <w:rsid w:val="00A8710F"/>
    <w:rsid w:val="00A93D07"/>
    <w:rsid w:val="00A93E9E"/>
    <w:rsid w:val="00A958CD"/>
    <w:rsid w:val="00A97FC5"/>
    <w:rsid w:val="00AA6011"/>
    <w:rsid w:val="00AA631D"/>
    <w:rsid w:val="00AB7E20"/>
    <w:rsid w:val="00AC06E0"/>
    <w:rsid w:val="00AC22DD"/>
    <w:rsid w:val="00AC6013"/>
    <w:rsid w:val="00AD00FA"/>
    <w:rsid w:val="00AD431C"/>
    <w:rsid w:val="00AE31FD"/>
    <w:rsid w:val="00AE4521"/>
    <w:rsid w:val="00AF4D52"/>
    <w:rsid w:val="00AF6C4F"/>
    <w:rsid w:val="00B02BA1"/>
    <w:rsid w:val="00B04929"/>
    <w:rsid w:val="00B11658"/>
    <w:rsid w:val="00B12228"/>
    <w:rsid w:val="00B17424"/>
    <w:rsid w:val="00B21B26"/>
    <w:rsid w:val="00B2267D"/>
    <w:rsid w:val="00B2364B"/>
    <w:rsid w:val="00B27F54"/>
    <w:rsid w:val="00B365BC"/>
    <w:rsid w:val="00B47CCB"/>
    <w:rsid w:val="00B571C6"/>
    <w:rsid w:val="00B67FE1"/>
    <w:rsid w:val="00B71DDD"/>
    <w:rsid w:val="00B73A76"/>
    <w:rsid w:val="00B922B5"/>
    <w:rsid w:val="00BA10CA"/>
    <w:rsid w:val="00BB00C9"/>
    <w:rsid w:val="00BB2333"/>
    <w:rsid w:val="00BB4B39"/>
    <w:rsid w:val="00BB6118"/>
    <w:rsid w:val="00BC0556"/>
    <w:rsid w:val="00BD053D"/>
    <w:rsid w:val="00BD4E20"/>
    <w:rsid w:val="00BD738E"/>
    <w:rsid w:val="00BD791F"/>
    <w:rsid w:val="00BD7F87"/>
    <w:rsid w:val="00BE2ABC"/>
    <w:rsid w:val="00BF718F"/>
    <w:rsid w:val="00C039D2"/>
    <w:rsid w:val="00C11070"/>
    <w:rsid w:val="00C134AA"/>
    <w:rsid w:val="00C13509"/>
    <w:rsid w:val="00C2044C"/>
    <w:rsid w:val="00C22851"/>
    <w:rsid w:val="00C344F1"/>
    <w:rsid w:val="00C41C01"/>
    <w:rsid w:val="00C42348"/>
    <w:rsid w:val="00C6116F"/>
    <w:rsid w:val="00C71D01"/>
    <w:rsid w:val="00C767A3"/>
    <w:rsid w:val="00C76D7C"/>
    <w:rsid w:val="00C81BF4"/>
    <w:rsid w:val="00C83BE2"/>
    <w:rsid w:val="00C85D95"/>
    <w:rsid w:val="00C94A06"/>
    <w:rsid w:val="00C94BA7"/>
    <w:rsid w:val="00CA1682"/>
    <w:rsid w:val="00CA4D6F"/>
    <w:rsid w:val="00CA7725"/>
    <w:rsid w:val="00CB0FDB"/>
    <w:rsid w:val="00CB6800"/>
    <w:rsid w:val="00CC3FF1"/>
    <w:rsid w:val="00CE204E"/>
    <w:rsid w:val="00CE6664"/>
    <w:rsid w:val="00D02E94"/>
    <w:rsid w:val="00D054A4"/>
    <w:rsid w:val="00D05E35"/>
    <w:rsid w:val="00D07BA3"/>
    <w:rsid w:val="00D106D7"/>
    <w:rsid w:val="00D13AA5"/>
    <w:rsid w:val="00D214B0"/>
    <w:rsid w:val="00D314A8"/>
    <w:rsid w:val="00D37957"/>
    <w:rsid w:val="00D37D45"/>
    <w:rsid w:val="00D41B39"/>
    <w:rsid w:val="00D42232"/>
    <w:rsid w:val="00D4761B"/>
    <w:rsid w:val="00D67A98"/>
    <w:rsid w:val="00D67AA1"/>
    <w:rsid w:val="00D70AE6"/>
    <w:rsid w:val="00D748FC"/>
    <w:rsid w:val="00D75278"/>
    <w:rsid w:val="00D80A5B"/>
    <w:rsid w:val="00D83DEC"/>
    <w:rsid w:val="00D86D43"/>
    <w:rsid w:val="00D90097"/>
    <w:rsid w:val="00D952C1"/>
    <w:rsid w:val="00DA1922"/>
    <w:rsid w:val="00DA59A0"/>
    <w:rsid w:val="00DA63B5"/>
    <w:rsid w:val="00DB21C7"/>
    <w:rsid w:val="00DD389A"/>
    <w:rsid w:val="00DE2F82"/>
    <w:rsid w:val="00DF248F"/>
    <w:rsid w:val="00DF652E"/>
    <w:rsid w:val="00DF65EB"/>
    <w:rsid w:val="00DF7A80"/>
    <w:rsid w:val="00E02E91"/>
    <w:rsid w:val="00E11A78"/>
    <w:rsid w:val="00E20AF5"/>
    <w:rsid w:val="00E2533C"/>
    <w:rsid w:val="00E25F7E"/>
    <w:rsid w:val="00E26666"/>
    <w:rsid w:val="00E279BC"/>
    <w:rsid w:val="00E358FC"/>
    <w:rsid w:val="00E44CD1"/>
    <w:rsid w:val="00E45940"/>
    <w:rsid w:val="00E51E6A"/>
    <w:rsid w:val="00E6087C"/>
    <w:rsid w:val="00E67E9B"/>
    <w:rsid w:val="00E71260"/>
    <w:rsid w:val="00E778E0"/>
    <w:rsid w:val="00E81284"/>
    <w:rsid w:val="00E86C8B"/>
    <w:rsid w:val="00E9324A"/>
    <w:rsid w:val="00EA798B"/>
    <w:rsid w:val="00EC5E8C"/>
    <w:rsid w:val="00EC712F"/>
    <w:rsid w:val="00ED3013"/>
    <w:rsid w:val="00ED526A"/>
    <w:rsid w:val="00EE5F23"/>
    <w:rsid w:val="00F03852"/>
    <w:rsid w:val="00F07063"/>
    <w:rsid w:val="00F0715B"/>
    <w:rsid w:val="00F1276B"/>
    <w:rsid w:val="00F14786"/>
    <w:rsid w:val="00F15DE2"/>
    <w:rsid w:val="00F30F2A"/>
    <w:rsid w:val="00F50B57"/>
    <w:rsid w:val="00F52BDD"/>
    <w:rsid w:val="00F575B4"/>
    <w:rsid w:val="00F65904"/>
    <w:rsid w:val="00F66CB2"/>
    <w:rsid w:val="00F74F0B"/>
    <w:rsid w:val="00F77504"/>
    <w:rsid w:val="00F852EA"/>
    <w:rsid w:val="00F91F9D"/>
    <w:rsid w:val="00F9479A"/>
    <w:rsid w:val="00FA39E3"/>
    <w:rsid w:val="00FB0365"/>
    <w:rsid w:val="00FB57B4"/>
    <w:rsid w:val="00FB6093"/>
    <w:rsid w:val="00FC08EC"/>
    <w:rsid w:val="00FC09C8"/>
    <w:rsid w:val="00FC371E"/>
    <w:rsid w:val="00FD0330"/>
    <w:rsid w:val="00FD4F47"/>
    <w:rsid w:val="00FE0FF5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70235"/>
  <w15:docId w15:val="{F1781145-CA4A-477B-A5B9-29A771CF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248F"/>
  </w:style>
  <w:style w:type="paragraph" w:styleId="Nagwek1">
    <w:name w:val="heading 1"/>
    <w:basedOn w:val="Normalny"/>
    <w:next w:val="Normalny"/>
    <w:link w:val="Nagwek1Znak"/>
    <w:uiPriority w:val="9"/>
    <w:qFormat/>
    <w:rsid w:val="003A1EA3"/>
    <w:pPr>
      <w:keepNext/>
      <w:numPr>
        <w:ilvl w:val="12"/>
      </w:numPr>
      <w:spacing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1EA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1EA3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1EA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1EA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70B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1EA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B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aliases w:val="Znak1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A1EA3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1EA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1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1EA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EA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3A1EA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A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1EA3"/>
  </w:style>
  <w:style w:type="paragraph" w:customStyle="1" w:styleId="Default">
    <w:name w:val="Default"/>
    <w:rsid w:val="003A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1EA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A1EA3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A3"/>
    <w:rPr>
      <w:vertAlign w:val="superscript"/>
    </w:rPr>
  </w:style>
  <w:style w:type="character" w:customStyle="1" w:styleId="hgkelc">
    <w:name w:val="hgkelc"/>
    <w:basedOn w:val="Domylnaczcionkaakapitu"/>
    <w:rsid w:val="00870BA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BA5"/>
    <w:rPr>
      <w:rFonts w:ascii="Times New Roman" w:eastAsiaTheme="minorHAns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B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nak">
    <w:name w:val="Znak"/>
    <w:basedOn w:val="Normalny"/>
    <w:rsid w:val="00870BA5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BA5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BA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70BA5"/>
  </w:style>
  <w:style w:type="paragraph" w:styleId="Bezodstpw">
    <w:name w:val="No Spacing"/>
    <w:link w:val="BezodstpwZnak"/>
    <w:uiPriority w:val="1"/>
    <w:qFormat/>
    <w:rsid w:val="00870BA5"/>
    <w:pPr>
      <w:spacing w:after="0" w:line="240" w:lineRule="auto"/>
    </w:pPr>
  </w:style>
  <w:style w:type="paragraph" w:styleId="Tytu">
    <w:name w:val="Title"/>
    <w:basedOn w:val="Normalny"/>
    <w:link w:val="TytuZnak"/>
    <w:uiPriority w:val="10"/>
    <w:qFormat/>
    <w:rsid w:val="00870BA5"/>
    <w:pPr>
      <w:autoSpaceDE w:val="0"/>
      <w:autoSpaceDN w:val="0"/>
      <w:spacing w:after="0" w:line="240" w:lineRule="auto"/>
      <w:jc w:val="center"/>
    </w:pPr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70BA5"/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1">
    <w:name w:val="Heading 11"/>
    <w:basedOn w:val="Normalny"/>
    <w:rsid w:val="00870BA5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Znak0">
    <w:name w:val="Znak"/>
    <w:basedOn w:val="Normalny"/>
    <w:rsid w:val="009622A8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E9E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5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oda.praca.gov.pl" TargetMode="External"/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oda.praca.gov.pl" TargetMode="External"/><Relationship Id="rId2" Type="http://schemas.openxmlformats.org/officeDocument/2006/relationships/hyperlink" Target="mailto:filia@pupostroda.pl" TargetMode="External"/><Relationship Id="rId1" Type="http://schemas.openxmlformats.org/officeDocument/2006/relationships/hyperlink" Target="mailto:sekretariat@pupostroda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6EB0D-B0E6-44E4-AAD3-BBC9356B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linia.dotx</Template>
  <TotalTime>42</TotalTime>
  <Pages>15</Pages>
  <Words>4997</Words>
  <Characters>29984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Gawrońska</dc:creator>
  <cp:keywords/>
  <dc:description/>
  <cp:lastModifiedBy>Magdalena Komoszyńska</cp:lastModifiedBy>
  <cp:revision>24</cp:revision>
  <cp:lastPrinted>2026-04-08T07:42:00Z</cp:lastPrinted>
  <dcterms:created xsi:type="dcterms:W3CDTF">2026-01-08T06:42:00Z</dcterms:created>
  <dcterms:modified xsi:type="dcterms:W3CDTF">2026-04-08T07:42:00Z</dcterms:modified>
</cp:coreProperties>
</file>