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240BC" w14:textId="77777777" w:rsidR="007F0DA6" w:rsidRPr="00B379D4" w:rsidRDefault="009E623A" w:rsidP="00A02A62">
      <w:pPr>
        <w:rPr>
          <w:rFonts w:ascii="Arial" w:eastAsia="SimSun" w:hAnsi="Arial" w:cs="Arial"/>
          <w:bCs/>
        </w:rPr>
      </w:pPr>
      <w:r w:rsidRPr="00B379D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7DA01" wp14:editId="42C32BFC">
                <wp:simplePos x="0" y="0"/>
                <wp:positionH relativeFrom="margin">
                  <wp:align>left</wp:align>
                </wp:positionH>
                <wp:positionV relativeFrom="paragraph">
                  <wp:posOffset>12428</wp:posOffset>
                </wp:positionV>
                <wp:extent cx="1317600" cy="255600"/>
                <wp:effectExtent l="0" t="0" r="16510" b="11430"/>
                <wp:wrapNone/>
                <wp:docPr id="30" name="Schemat blokowy: proces alternatyw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00" cy="25560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621F7" w14:textId="77777777" w:rsidR="00F858BD" w:rsidRDefault="00F858BD" w:rsidP="00F333FB">
                            <w:r w:rsidRPr="00F333FB">
                              <w:t>Wniosek nr</w:t>
                            </w:r>
                          </w:p>
                          <w:p w14:paraId="5981B315" w14:textId="77777777" w:rsidR="00F858BD" w:rsidRDefault="00F858BD"/>
                          <w:tbl>
                            <w:tblPr>
                              <w:tblW w:w="9945" w:type="dxa"/>
                              <w:tblLook w:val="0600" w:firstRow="0" w:lastRow="0" w:firstColumn="0" w:lastColumn="0" w:noHBand="1" w:noVBand="1"/>
                            </w:tblPr>
                            <w:tblGrid>
                              <w:gridCol w:w="284"/>
                              <w:gridCol w:w="3118"/>
                              <w:gridCol w:w="983"/>
                              <w:gridCol w:w="30"/>
                              <w:gridCol w:w="1607"/>
                              <w:gridCol w:w="30"/>
                              <w:gridCol w:w="3863"/>
                              <w:gridCol w:w="30"/>
                            </w:tblGrid>
                            <w:tr w:rsidR="00F858BD" w:rsidRPr="00781D7F" w14:paraId="2DCECA7A" w14:textId="77777777" w:rsidTr="00F333FB">
                              <w:trPr>
                                <w:trHeight w:val="283"/>
                              </w:trPr>
                              <w:tc>
                                <w:tcPr>
                                  <w:tcW w:w="4415" w:type="dxa"/>
                                  <w:gridSpan w:val="4"/>
                                </w:tcPr>
                                <w:p w14:paraId="5FC008DD" w14:textId="77777777" w:rsidR="00F858BD" w:rsidRPr="00730C81" w:rsidRDefault="00F858BD" w:rsidP="00F333FB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proofErr w:type="spellStart"/>
                                  <w:r w:rsidRPr="005D5176"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  <w:t>Wn</w:t>
                                  </w:r>
                                  <w:proofErr w:type="spellEnd"/>
                                  <w:r w:rsidRPr="005D5176"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na stan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  <w:t>01.09</w:t>
                                  </w:r>
                                  <w:r w:rsidRPr="005D5176"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</w:tcPr>
                                <w:p w14:paraId="6520F720" w14:textId="77777777" w:rsidR="00F858BD" w:rsidRPr="00781D7F" w:rsidRDefault="00F858BD" w:rsidP="00F333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3" w:type="dxa"/>
                                  <w:gridSpan w:val="2"/>
                                </w:tcPr>
                                <w:p w14:paraId="3CB57598" w14:textId="77777777" w:rsidR="00F858BD" w:rsidRPr="00781D7F" w:rsidRDefault="00F858BD" w:rsidP="00F333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81D7F">
                                    <w:rPr>
                                      <w:rFonts w:ascii="Arial" w:hAnsi="Arial" w:cs="Arial"/>
                                    </w:rPr>
                                    <w:t>...........................................................</w:t>
                                  </w:r>
                                </w:p>
                                <w:p w14:paraId="186D226F" w14:textId="77777777" w:rsidR="00F858BD" w:rsidRPr="00781D7F" w:rsidRDefault="00F858BD" w:rsidP="00F333FB">
                                  <w:pPr>
                                    <w:spacing w:after="0" w:line="240" w:lineRule="auto"/>
                                    <w:ind w:right="500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(miejscowość, data)</w:t>
                                  </w:r>
                                </w:p>
                              </w:tc>
                            </w:tr>
                            <w:tr w:rsidR="00F858BD" w:rsidRPr="00781D7F" w14:paraId="71814A87" w14:textId="77777777" w:rsidTr="00F333FB">
                              <w:trPr>
                                <w:gridAfter w:val="1"/>
                                <w:wAfter w:w="30" w:type="dxa"/>
                                <w:trHeight w:val="914"/>
                              </w:trPr>
                              <w:tc>
                                <w:tcPr>
                                  <w:tcW w:w="3402" w:type="dxa"/>
                                  <w:gridSpan w:val="2"/>
                                  <w:vAlign w:val="bottom"/>
                                </w:tcPr>
                                <w:p w14:paraId="713A6F1A" w14:textId="77777777" w:rsidR="00F858BD" w:rsidRPr="00781D7F" w:rsidRDefault="00F858BD" w:rsidP="00F333F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  <w:r w:rsidRPr="00781D7F">
                                    <w:rPr>
                                      <w:rFonts w:ascii="Arial" w:hAnsi="Arial" w:cs="Arial"/>
                                    </w:rPr>
                                    <w:t>..................................................</w:t>
                                  </w:r>
                                </w:p>
                                <w:p w14:paraId="69C52EE8" w14:textId="77777777" w:rsidR="00F858BD" w:rsidRPr="00781D7F" w:rsidRDefault="00F858BD" w:rsidP="00F333F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81D7F">
                                    <w:rPr>
                                      <w:rFonts w:ascii="Arial" w:hAnsi="Arial" w:cs="Arial"/>
                                    </w:rPr>
                                    <w:t>(pieczęć  Pracodawcy)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vAlign w:val="bottom"/>
                                </w:tcPr>
                                <w:p w14:paraId="4CA55ADD" w14:textId="77777777" w:rsidR="00F858BD" w:rsidRPr="00781D7F" w:rsidRDefault="00F858BD" w:rsidP="00F333F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</w:tcPr>
                                <w:p w14:paraId="7E9BAF4A" w14:textId="77777777" w:rsidR="00F858BD" w:rsidRPr="00781D7F" w:rsidRDefault="00F858BD" w:rsidP="00F333FB">
                                  <w:pPr>
                                    <w:spacing w:after="0" w:line="240" w:lineRule="auto"/>
                                    <w:ind w:right="40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3" w:type="dxa"/>
                                  <w:gridSpan w:val="2"/>
                                </w:tcPr>
                                <w:p w14:paraId="35A0B660" w14:textId="77777777" w:rsidR="00F858BD" w:rsidRPr="00781D7F" w:rsidRDefault="00F858BD" w:rsidP="00F333FB">
                                  <w:pPr>
                                    <w:spacing w:after="0" w:line="240" w:lineRule="auto"/>
                                    <w:ind w:right="40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858BD" w:rsidRPr="00781D7F" w14:paraId="75A61B2D" w14:textId="77777777" w:rsidTr="00F333FB">
                              <w:trPr>
                                <w:trHeight w:val="1130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8150C17" w14:textId="77777777" w:rsidR="00F858BD" w:rsidRPr="00781D7F" w:rsidRDefault="00F858BD" w:rsidP="00F333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1" w:type="dxa"/>
                                  <w:gridSpan w:val="7"/>
                                  <w:vAlign w:val="center"/>
                                </w:tcPr>
                                <w:p w14:paraId="2A7D8953" w14:textId="77777777" w:rsidR="00F858BD" w:rsidRPr="00781D7F" w:rsidRDefault="00F858BD" w:rsidP="00F333FB">
                                  <w:pPr>
                                    <w:spacing w:after="0" w:line="240" w:lineRule="auto"/>
                                    <w:ind w:left="-53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781D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W N I O S E K</w:t>
                                  </w:r>
                                </w:p>
                                <w:p w14:paraId="2D0A0D1F" w14:textId="77777777" w:rsidR="00F858BD" w:rsidRPr="00781D7F" w:rsidRDefault="00F858BD" w:rsidP="00F333FB">
                                  <w:pPr>
                                    <w:spacing w:after="0" w:line="240" w:lineRule="auto"/>
                                    <w:ind w:left="-81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781D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o refundację kosztów wyposażenia lub doposażenia stanowiska pracy</w:t>
                                  </w:r>
                                </w:p>
                              </w:tc>
                            </w:tr>
                          </w:tbl>
                          <w:p w14:paraId="006D810B" w14:textId="77777777" w:rsidR="00F858BD" w:rsidRDefault="00F858BD" w:rsidP="007F0DA6">
                            <w:r w:rsidRPr="002E69A9">
                              <w:t xml:space="preserve"> Wn</w:t>
                            </w:r>
                            <w:r>
                              <w:t>iosek 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7DA0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30" o:spid="_x0000_s1026" type="#_x0000_t176" style="position:absolute;margin-left:0;margin-top:1pt;width:103.75pt;height:20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" fillcolor="#ff9">
                <v:textbox>
                  <w:txbxContent>
                    <w:p w14:paraId="0CF621F7" w14:textId="77777777" w:rsidR="00F858BD" w:rsidRDefault="00F858BD" w:rsidP="00F333FB">
                      <w:r w:rsidRPr="00F333FB">
                        <w:t>Wniosek nr</w:t>
                      </w:r>
                    </w:p>
                    <w:p w14:paraId="5981B315" w14:textId="77777777" w:rsidR="00F858BD" w:rsidRDefault="00F858BD"/>
                    <w:tbl>
                      <w:tblPr>
                        <w:tblW w:w="9945" w:type="dxa"/>
                        <w:tblLook w:val="0600" w:firstRow="0" w:lastRow="0" w:firstColumn="0" w:lastColumn="0" w:noHBand="1" w:noVBand="1"/>
                      </w:tblPr>
                      <w:tblGrid>
                        <w:gridCol w:w="284"/>
                        <w:gridCol w:w="3118"/>
                        <w:gridCol w:w="983"/>
                        <w:gridCol w:w="30"/>
                        <w:gridCol w:w="1607"/>
                        <w:gridCol w:w="30"/>
                        <w:gridCol w:w="3863"/>
                        <w:gridCol w:w="30"/>
                      </w:tblGrid>
                      <w:tr w:rsidR="00F858BD" w:rsidRPr="00781D7F" w14:paraId="2DCECA7A" w14:textId="77777777" w:rsidTr="00F333FB">
                        <w:trPr>
                          <w:trHeight w:val="283"/>
                        </w:trPr>
                        <w:tc>
                          <w:tcPr>
                            <w:tcW w:w="4415" w:type="dxa"/>
                            <w:gridSpan w:val="4"/>
                          </w:tcPr>
                          <w:p w14:paraId="5FC008DD" w14:textId="77777777" w:rsidR="00F858BD" w:rsidRPr="00730C81" w:rsidRDefault="00F858BD" w:rsidP="00F333F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 w:rsidRPr="005D5176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Wn</w:t>
                            </w:r>
                            <w:proofErr w:type="spellEnd"/>
                            <w:r w:rsidRPr="005D5176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na stan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01.09</w:t>
                            </w:r>
                            <w:r w:rsidRPr="005D5176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</w:tcPr>
                          <w:p w14:paraId="6520F720" w14:textId="77777777" w:rsidR="00F858BD" w:rsidRPr="00781D7F" w:rsidRDefault="00F858BD" w:rsidP="00F33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893" w:type="dxa"/>
                            <w:gridSpan w:val="2"/>
                          </w:tcPr>
                          <w:p w14:paraId="3CB57598" w14:textId="77777777" w:rsidR="00F858BD" w:rsidRPr="00781D7F" w:rsidRDefault="00F858BD" w:rsidP="00F33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D7F">
                              <w:rPr>
                                <w:rFonts w:ascii="Arial" w:hAnsi="Arial" w:cs="Arial"/>
                              </w:rPr>
                              <w:t>...........................................................</w:t>
                            </w:r>
                          </w:p>
                          <w:p w14:paraId="186D226F" w14:textId="77777777" w:rsidR="00F858BD" w:rsidRPr="00781D7F" w:rsidRDefault="00F858BD" w:rsidP="00F333FB">
                            <w:pPr>
                              <w:spacing w:after="0" w:line="240" w:lineRule="auto"/>
                              <w:ind w:right="50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(miejscowość, data)</w:t>
                            </w:r>
                          </w:p>
                        </w:tc>
                      </w:tr>
                      <w:tr w:rsidR="00F858BD" w:rsidRPr="00781D7F" w14:paraId="71814A87" w14:textId="77777777" w:rsidTr="00F333FB">
                        <w:trPr>
                          <w:gridAfter w:val="1"/>
                          <w:wAfter w:w="30" w:type="dxa"/>
                          <w:trHeight w:val="914"/>
                        </w:trPr>
                        <w:tc>
                          <w:tcPr>
                            <w:tcW w:w="3402" w:type="dxa"/>
                            <w:gridSpan w:val="2"/>
                            <w:vAlign w:val="bottom"/>
                          </w:tcPr>
                          <w:p w14:paraId="713A6F1A" w14:textId="77777777" w:rsidR="00F858BD" w:rsidRPr="00781D7F" w:rsidRDefault="00F858BD" w:rsidP="00F33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781D7F">
                              <w:rPr>
                                <w:rFonts w:ascii="Arial" w:hAnsi="Arial" w:cs="Arial"/>
                              </w:rPr>
                              <w:t>..................................................</w:t>
                            </w:r>
                          </w:p>
                          <w:p w14:paraId="69C52EE8" w14:textId="77777777" w:rsidR="00F858BD" w:rsidRPr="00781D7F" w:rsidRDefault="00F858BD" w:rsidP="00F33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81D7F">
                              <w:rPr>
                                <w:rFonts w:ascii="Arial" w:hAnsi="Arial" w:cs="Arial"/>
                              </w:rPr>
                              <w:t>(pieczęć  Pracodawcy)</w:t>
                            </w:r>
                          </w:p>
                        </w:tc>
                        <w:tc>
                          <w:tcPr>
                            <w:tcW w:w="983" w:type="dxa"/>
                            <w:vAlign w:val="bottom"/>
                          </w:tcPr>
                          <w:p w14:paraId="4CA55ADD" w14:textId="77777777" w:rsidR="00F858BD" w:rsidRPr="00781D7F" w:rsidRDefault="00F858BD" w:rsidP="00F33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</w:tcPr>
                          <w:p w14:paraId="7E9BAF4A" w14:textId="77777777" w:rsidR="00F858BD" w:rsidRPr="00781D7F" w:rsidRDefault="00F858BD" w:rsidP="00F333FB">
                            <w:pPr>
                              <w:spacing w:after="0" w:line="240" w:lineRule="auto"/>
                              <w:ind w:right="40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893" w:type="dxa"/>
                            <w:gridSpan w:val="2"/>
                          </w:tcPr>
                          <w:p w14:paraId="35A0B660" w14:textId="77777777" w:rsidR="00F858BD" w:rsidRPr="00781D7F" w:rsidRDefault="00F858BD" w:rsidP="00F333FB">
                            <w:pPr>
                              <w:spacing w:after="0" w:line="240" w:lineRule="auto"/>
                              <w:ind w:right="40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858BD" w:rsidRPr="00781D7F" w14:paraId="75A61B2D" w14:textId="77777777" w:rsidTr="00F333FB">
                        <w:trPr>
                          <w:trHeight w:val="1130"/>
                        </w:trPr>
                        <w:tc>
                          <w:tcPr>
                            <w:tcW w:w="284" w:type="dxa"/>
                          </w:tcPr>
                          <w:p w14:paraId="08150C17" w14:textId="77777777" w:rsidR="00F858BD" w:rsidRPr="00781D7F" w:rsidRDefault="00F858BD" w:rsidP="00F33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661" w:type="dxa"/>
                            <w:gridSpan w:val="7"/>
                            <w:vAlign w:val="center"/>
                          </w:tcPr>
                          <w:p w14:paraId="2A7D8953" w14:textId="77777777" w:rsidR="00F858BD" w:rsidRPr="00781D7F" w:rsidRDefault="00F858BD" w:rsidP="00F333FB">
                            <w:pPr>
                              <w:spacing w:after="0" w:line="240" w:lineRule="auto"/>
                              <w:ind w:left="-5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81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 N I O S E K</w:t>
                            </w:r>
                          </w:p>
                          <w:p w14:paraId="2D0A0D1F" w14:textId="77777777" w:rsidR="00F858BD" w:rsidRPr="00781D7F" w:rsidRDefault="00F858BD" w:rsidP="00F333FB">
                            <w:pPr>
                              <w:spacing w:after="0" w:line="240" w:lineRule="auto"/>
                              <w:ind w:left="-81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81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 refundację kosztów wyposażenia lub doposażenia stanowiska pracy</w:t>
                            </w:r>
                          </w:p>
                        </w:tc>
                      </w:tr>
                    </w:tbl>
                    <w:p w14:paraId="006D810B" w14:textId="77777777" w:rsidR="00F858BD" w:rsidRDefault="00F858BD" w:rsidP="007F0DA6">
                      <w:r w:rsidRPr="002E69A9">
                        <w:t xml:space="preserve"> Wn</w:t>
                      </w:r>
                      <w:r>
                        <w:t>iosek nr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Y="2967"/>
        <w:tblW w:w="0" w:type="auto"/>
        <w:tblLook w:val="01E0" w:firstRow="1" w:lastRow="1" w:firstColumn="1" w:lastColumn="1" w:noHBand="0" w:noVBand="0"/>
      </w:tblPr>
      <w:tblGrid>
        <w:gridCol w:w="284"/>
        <w:gridCol w:w="3118"/>
        <w:gridCol w:w="983"/>
        <w:gridCol w:w="30"/>
        <w:gridCol w:w="1607"/>
        <w:gridCol w:w="30"/>
        <w:gridCol w:w="3863"/>
        <w:gridCol w:w="30"/>
      </w:tblGrid>
      <w:tr w:rsidR="00365C43" w:rsidRPr="00B379D4" w14:paraId="4F318E3F" w14:textId="77777777" w:rsidTr="0079194D">
        <w:trPr>
          <w:trHeight w:val="283"/>
        </w:trPr>
        <w:tc>
          <w:tcPr>
            <w:tcW w:w="4415" w:type="dxa"/>
            <w:gridSpan w:val="4"/>
          </w:tcPr>
          <w:p w14:paraId="6AFA43BC" w14:textId="77777777" w:rsidR="00365C43" w:rsidRPr="00B379D4" w:rsidRDefault="00365C43" w:rsidP="00730C81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7" w:type="dxa"/>
            <w:gridSpan w:val="2"/>
          </w:tcPr>
          <w:p w14:paraId="1E058287" w14:textId="77777777" w:rsidR="00365C43" w:rsidRPr="00B379D4" w:rsidRDefault="00365C43" w:rsidP="00A02A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3" w:type="dxa"/>
            <w:gridSpan w:val="2"/>
          </w:tcPr>
          <w:p w14:paraId="546D3901" w14:textId="77777777" w:rsidR="00365C43" w:rsidRPr="00B379D4" w:rsidRDefault="00365C43" w:rsidP="00A02A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...........................................................</w:t>
            </w:r>
          </w:p>
          <w:p w14:paraId="7D30AB88" w14:textId="4AF18FBD" w:rsidR="00365C43" w:rsidRPr="00B379D4" w:rsidRDefault="00E21153" w:rsidP="00F333F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miejscowość, data</w:t>
            </w:r>
          </w:p>
        </w:tc>
      </w:tr>
      <w:tr w:rsidR="00365C43" w:rsidRPr="00B379D4" w14:paraId="78A0A089" w14:textId="77777777" w:rsidTr="0079194D">
        <w:trPr>
          <w:gridAfter w:val="1"/>
          <w:wAfter w:w="30" w:type="dxa"/>
          <w:trHeight w:val="914"/>
        </w:trPr>
        <w:tc>
          <w:tcPr>
            <w:tcW w:w="3402" w:type="dxa"/>
            <w:gridSpan w:val="2"/>
            <w:shd w:val="clear" w:color="auto" w:fill="auto"/>
            <w:vAlign w:val="bottom"/>
          </w:tcPr>
          <w:p w14:paraId="3B2ADAE2" w14:textId="77777777" w:rsidR="00365C43" w:rsidRPr="00B379D4" w:rsidRDefault="00365C43" w:rsidP="00730C81">
            <w:pPr>
              <w:spacing w:after="0" w:line="240" w:lineRule="auto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...................................................</w:t>
            </w:r>
          </w:p>
          <w:p w14:paraId="761BDB54" w14:textId="7723A8C9" w:rsidR="00DD698E" w:rsidRPr="00B379D4" w:rsidRDefault="00365C43" w:rsidP="00BD2650">
            <w:pPr>
              <w:spacing w:after="0" w:line="240" w:lineRule="auto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 xml:space="preserve">pieczęć  </w:t>
            </w:r>
            <w:r w:rsidR="00A349FD" w:rsidRPr="00B379D4">
              <w:rPr>
                <w:rFonts w:ascii="Arial" w:hAnsi="Arial" w:cs="Arial"/>
              </w:rPr>
              <w:t>w</w:t>
            </w:r>
            <w:r w:rsidR="00BD2650" w:rsidRPr="00B379D4">
              <w:rPr>
                <w:rFonts w:ascii="Arial" w:hAnsi="Arial" w:cs="Arial"/>
              </w:rPr>
              <w:t>nioskodawcy</w:t>
            </w:r>
            <w:r w:rsidR="00DD698E" w:rsidRPr="00B379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3" w:type="dxa"/>
            <w:shd w:val="clear" w:color="auto" w:fill="auto"/>
            <w:vAlign w:val="bottom"/>
          </w:tcPr>
          <w:p w14:paraId="25BA0D71" w14:textId="77777777" w:rsidR="00365C43" w:rsidRPr="00B379D4" w:rsidRDefault="00365C43" w:rsidP="00A02A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14:paraId="6DA27F7D" w14:textId="77777777" w:rsidR="00365C43" w:rsidRPr="00B379D4" w:rsidRDefault="00365C43" w:rsidP="00A02A62">
            <w:pPr>
              <w:spacing w:after="0" w:line="240" w:lineRule="auto"/>
              <w:ind w:right="400"/>
              <w:rPr>
                <w:rFonts w:ascii="Arial" w:hAnsi="Arial" w:cs="Arial"/>
              </w:rPr>
            </w:pPr>
          </w:p>
        </w:tc>
        <w:tc>
          <w:tcPr>
            <w:tcW w:w="3893" w:type="dxa"/>
            <w:gridSpan w:val="2"/>
          </w:tcPr>
          <w:p w14:paraId="0E01DDA4" w14:textId="77777777" w:rsidR="00365C43" w:rsidRPr="00B379D4" w:rsidRDefault="00365C43" w:rsidP="00A02A62">
            <w:pPr>
              <w:spacing w:after="0" w:line="240" w:lineRule="auto"/>
              <w:ind w:right="400"/>
              <w:rPr>
                <w:rFonts w:ascii="Arial" w:hAnsi="Arial" w:cs="Arial"/>
              </w:rPr>
            </w:pPr>
          </w:p>
        </w:tc>
      </w:tr>
      <w:tr w:rsidR="00365C43" w:rsidRPr="00B379D4" w14:paraId="1CE57517" w14:textId="77777777" w:rsidTr="0079194D">
        <w:trPr>
          <w:trHeight w:val="1130"/>
        </w:trPr>
        <w:tc>
          <w:tcPr>
            <w:tcW w:w="284" w:type="dxa"/>
          </w:tcPr>
          <w:p w14:paraId="453B9E4E" w14:textId="77777777" w:rsidR="00365C43" w:rsidRPr="00B379D4" w:rsidRDefault="00365C43" w:rsidP="00A02A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61" w:type="dxa"/>
            <w:gridSpan w:val="7"/>
            <w:vAlign w:val="center"/>
          </w:tcPr>
          <w:p w14:paraId="1B34FDF7" w14:textId="77777777" w:rsidR="00365C43" w:rsidRPr="00B379D4" w:rsidRDefault="00365C43" w:rsidP="00AA1867">
            <w:pPr>
              <w:spacing w:after="0" w:line="240" w:lineRule="auto"/>
              <w:ind w:left="-534"/>
              <w:jc w:val="center"/>
              <w:rPr>
                <w:rFonts w:ascii="Arial" w:hAnsi="Arial" w:cs="Arial"/>
                <w:b/>
                <w:bCs/>
              </w:rPr>
            </w:pPr>
            <w:r w:rsidRPr="00B379D4">
              <w:rPr>
                <w:rFonts w:ascii="Arial" w:hAnsi="Arial" w:cs="Arial"/>
                <w:b/>
                <w:bCs/>
              </w:rPr>
              <w:t>W N I O S E K</w:t>
            </w:r>
          </w:p>
          <w:p w14:paraId="5AFFA839" w14:textId="77777777" w:rsidR="00365C43" w:rsidRPr="00B379D4" w:rsidRDefault="00365C43" w:rsidP="00AA1867">
            <w:pPr>
              <w:spacing w:after="0" w:line="240" w:lineRule="auto"/>
              <w:ind w:left="-818"/>
              <w:jc w:val="center"/>
              <w:rPr>
                <w:rFonts w:ascii="Arial" w:hAnsi="Arial" w:cs="Arial"/>
                <w:b/>
                <w:bCs/>
              </w:rPr>
            </w:pPr>
            <w:r w:rsidRPr="00B379D4">
              <w:rPr>
                <w:rFonts w:ascii="Arial" w:hAnsi="Arial" w:cs="Arial"/>
                <w:b/>
                <w:bCs/>
              </w:rPr>
              <w:t>o refundację kosztów wyposażenia lub doposażenia stanowiska pracy</w:t>
            </w:r>
          </w:p>
        </w:tc>
      </w:tr>
    </w:tbl>
    <w:p w14:paraId="29C9B9CA" w14:textId="77777777" w:rsidR="0079194D" w:rsidRPr="00B379D4" w:rsidRDefault="0079194D" w:rsidP="0079194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AE94A55" w14:textId="3A10F24B" w:rsidR="00E462EC" w:rsidRPr="00B379D4" w:rsidRDefault="0079194D" w:rsidP="0079194D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B379D4">
        <w:rPr>
          <w:rFonts w:ascii="Arial" w:hAnsi="Arial" w:cs="Arial"/>
          <w:sz w:val="16"/>
          <w:szCs w:val="16"/>
        </w:rPr>
        <w:t>Wn</w:t>
      </w:r>
      <w:proofErr w:type="spellEnd"/>
      <w:r w:rsidRPr="00B379D4">
        <w:rPr>
          <w:rFonts w:ascii="Arial" w:hAnsi="Arial" w:cs="Arial"/>
          <w:sz w:val="16"/>
          <w:szCs w:val="16"/>
        </w:rPr>
        <w:t xml:space="preserve"> </w:t>
      </w:r>
      <w:r w:rsidR="0014128F" w:rsidRPr="00B379D4">
        <w:rPr>
          <w:rFonts w:ascii="Arial" w:hAnsi="Arial" w:cs="Arial"/>
          <w:sz w:val="16"/>
          <w:szCs w:val="16"/>
        </w:rPr>
        <w:t>wers</w:t>
      </w:r>
      <w:r w:rsidR="0035673F" w:rsidRPr="00B379D4">
        <w:rPr>
          <w:rFonts w:ascii="Arial" w:hAnsi="Arial" w:cs="Arial"/>
          <w:sz w:val="16"/>
          <w:szCs w:val="16"/>
        </w:rPr>
        <w:t>ja</w:t>
      </w:r>
      <w:r w:rsidR="0014128F" w:rsidRPr="00B379D4">
        <w:rPr>
          <w:rFonts w:ascii="Arial" w:hAnsi="Arial" w:cs="Arial"/>
          <w:sz w:val="16"/>
          <w:szCs w:val="16"/>
        </w:rPr>
        <w:t xml:space="preserve"> </w:t>
      </w:r>
      <w:r w:rsidR="00F76491">
        <w:rPr>
          <w:rFonts w:ascii="Arial" w:hAnsi="Arial" w:cs="Arial"/>
          <w:sz w:val="16"/>
          <w:szCs w:val="16"/>
        </w:rPr>
        <w:t>09</w:t>
      </w:r>
      <w:r w:rsidR="0035673F" w:rsidRPr="00B379D4">
        <w:rPr>
          <w:rFonts w:ascii="Arial" w:hAnsi="Arial" w:cs="Arial"/>
          <w:sz w:val="16"/>
          <w:szCs w:val="16"/>
        </w:rPr>
        <w:t>.10</w:t>
      </w:r>
      <w:r w:rsidRPr="00B379D4">
        <w:rPr>
          <w:rFonts w:ascii="Arial" w:hAnsi="Arial" w:cs="Arial"/>
          <w:sz w:val="16"/>
          <w:szCs w:val="16"/>
        </w:rPr>
        <w:t>.2025</w:t>
      </w:r>
    </w:p>
    <w:p w14:paraId="22D57174" w14:textId="77777777" w:rsidR="007F0DA6" w:rsidRPr="00B379D4" w:rsidRDefault="007F0DA6" w:rsidP="007F0DA6">
      <w:pPr>
        <w:rPr>
          <w:rFonts w:ascii="Arial" w:eastAsia="SimSun" w:hAnsi="Arial" w:cs="Arial"/>
          <w:b/>
          <w:bCs/>
        </w:rPr>
      </w:pPr>
      <w:r w:rsidRPr="00B379D4">
        <w:rPr>
          <w:rFonts w:ascii="Arial" w:eastAsia="SimSun" w:hAnsi="Arial" w:cs="Arial"/>
          <w:b/>
          <w:bCs/>
        </w:rPr>
        <w:t>Pouczenie dla Wnioskodawcy:</w:t>
      </w:r>
    </w:p>
    <w:p w14:paraId="716E290F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przed wypełnieniem wniosku należy zapoznać się z Regulaminem</w:t>
      </w:r>
      <w:r w:rsidR="00730C81" w:rsidRPr="00B379D4">
        <w:rPr>
          <w:rFonts w:ascii="Arial" w:hAnsi="Arial" w:cs="Arial"/>
        </w:rPr>
        <w:t xml:space="preserve"> </w:t>
      </w:r>
      <w:r w:rsidRPr="00B379D4">
        <w:rPr>
          <w:rFonts w:ascii="Arial" w:hAnsi="Arial" w:cs="Arial"/>
        </w:rPr>
        <w:t>przyznawania przez PUP w</w:t>
      </w:r>
      <w:r w:rsidR="00E462EC" w:rsidRPr="00B379D4">
        <w:rPr>
          <w:rFonts w:ascii="Arial" w:hAnsi="Arial" w:cs="Arial"/>
        </w:rPr>
        <w:t> </w:t>
      </w:r>
      <w:r w:rsidRPr="00B379D4">
        <w:rPr>
          <w:rFonts w:ascii="Arial" w:hAnsi="Arial" w:cs="Arial"/>
        </w:rPr>
        <w:t>Ostródzie refundacji kosztów wyposażeni</w:t>
      </w:r>
      <w:r w:rsidR="00C6023E" w:rsidRPr="00B379D4">
        <w:rPr>
          <w:rFonts w:ascii="Arial" w:hAnsi="Arial" w:cs="Arial"/>
        </w:rPr>
        <w:t>a</w:t>
      </w:r>
      <w:r w:rsidR="00730C81" w:rsidRPr="00B379D4">
        <w:rPr>
          <w:rFonts w:ascii="Arial" w:hAnsi="Arial" w:cs="Arial"/>
        </w:rPr>
        <w:t xml:space="preserve"> lub doposażenia </w:t>
      </w:r>
      <w:r w:rsidRPr="00B379D4">
        <w:rPr>
          <w:rFonts w:ascii="Arial" w:hAnsi="Arial" w:cs="Arial"/>
        </w:rPr>
        <w:t>stanowiska pracy dla</w:t>
      </w:r>
      <w:r w:rsidR="008A4034" w:rsidRPr="00B379D4">
        <w:rPr>
          <w:rFonts w:ascii="Arial" w:hAnsi="Arial" w:cs="Arial"/>
        </w:rPr>
        <w:t> </w:t>
      </w:r>
      <w:r w:rsidRPr="00B379D4">
        <w:rPr>
          <w:rFonts w:ascii="Arial" w:hAnsi="Arial" w:cs="Arial"/>
        </w:rPr>
        <w:t>skierowanego bezrobotnego;</w:t>
      </w:r>
    </w:p>
    <w:p w14:paraId="2A2A0DF3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w celu właściwego wypełnienia wniosku, prosimy o staranne jego przeczytanie;</w:t>
      </w:r>
    </w:p>
    <w:p w14:paraId="2A65F387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wniosek należy wypełnić czytelnie;</w:t>
      </w:r>
    </w:p>
    <w:p w14:paraId="243C4A20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wszystkie kserokopie dołączone do wniosku proszę potwierdzić za zgodność z oryginałem własnoręcznym podpisem bądź przedstawić oryginał do wglądu;</w:t>
      </w:r>
    </w:p>
    <w:p w14:paraId="37F47D6D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wszelkie pomyłki przekreślić i postawić swoją parafkę (lub podpis);</w:t>
      </w:r>
    </w:p>
    <w:p w14:paraId="397C833C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B379D4">
        <w:rPr>
          <w:rFonts w:ascii="Arial" w:eastAsia="SimSun" w:hAnsi="Arial" w:cs="Arial"/>
        </w:rPr>
        <w:t>rozpatrzenie wniosku nastąpi w terminie 30 dni od daty złożenia kompletu dokumentów;</w:t>
      </w:r>
    </w:p>
    <w:p w14:paraId="78C356F5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B379D4">
        <w:rPr>
          <w:rFonts w:ascii="Arial" w:eastAsia="SimSun" w:hAnsi="Arial" w:cs="Arial"/>
        </w:rPr>
        <w:t>wniosek niekompletny i nieprawidłowo sporz</w:t>
      </w:r>
      <w:r w:rsidRPr="00B379D4">
        <w:rPr>
          <w:rFonts w:ascii="Arial" w:eastAsia="TimesNewRoman,Bold" w:hAnsi="Arial" w:cs="Arial"/>
        </w:rPr>
        <w:t>ą</w:t>
      </w:r>
      <w:r w:rsidRPr="00B379D4">
        <w:rPr>
          <w:rFonts w:ascii="Arial" w:eastAsia="SimSun" w:hAnsi="Arial" w:cs="Arial"/>
        </w:rPr>
        <w:t>dzony nie b</w:t>
      </w:r>
      <w:r w:rsidRPr="00B379D4">
        <w:rPr>
          <w:rFonts w:ascii="Arial" w:eastAsia="TimesNewRoman,Bold" w:hAnsi="Arial" w:cs="Arial"/>
        </w:rPr>
        <w:t>ę</w:t>
      </w:r>
      <w:r w:rsidRPr="00B379D4">
        <w:rPr>
          <w:rFonts w:ascii="Arial" w:eastAsia="SimSun" w:hAnsi="Arial" w:cs="Arial"/>
        </w:rPr>
        <w:t>dzie rozpatrywany;</w:t>
      </w:r>
    </w:p>
    <w:p w14:paraId="78EBDDC0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prosimy o staranną, precyzyjną odpowiedź na wszystkie zawarte we wniosku pytania, będzie</w:t>
      </w:r>
      <w:r w:rsidR="00E462EC" w:rsidRPr="00B379D4">
        <w:rPr>
          <w:rFonts w:ascii="Arial" w:hAnsi="Arial" w:cs="Arial"/>
        </w:rPr>
        <w:t> </w:t>
      </w:r>
      <w:r w:rsidRPr="00B379D4">
        <w:rPr>
          <w:rFonts w:ascii="Arial" w:hAnsi="Arial" w:cs="Arial"/>
        </w:rPr>
        <w:t>ona podstawą oceny przedsięwzięcia i pomocy w jego realizacji, a w przypadku</w:t>
      </w:r>
      <w:r w:rsidR="00A02A62" w:rsidRPr="00B379D4">
        <w:rPr>
          <w:rFonts w:ascii="Arial" w:hAnsi="Arial" w:cs="Arial"/>
        </w:rPr>
        <w:t>,</w:t>
      </w:r>
      <w:r w:rsidRPr="00B379D4">
        <w:rPr>
          <w:rFonts w:ascii="Arial" w:hAnsi="Arial" w:cs="Arial"/>
        </w:rPr>
        <w:t xml:space="preserve"> </w:t>
      </w:r>
      <w:r w:rsidRPr="00B379D4">
        <w:rPr>
          <w:rFonts w:ascii="Arial" w:hAnsi="Arial" w:cs="Arial"/>
        </w:rPr>
        <w:br/>
        <w:t>gdy zadane pytanie nie dotyczy Wnioskodawcy</w:t>
      </w:r>
      <w:r w:rsidR="00A02A62" w:rsidRPr="00B379D4">
        <w:rPr>
          <w:rFonts w:ascii="Arial" w:hAnsi="Arial" w:cs="Arial"/>
        </w:rPr>
        <w:t>,</w:t>
      </w:r>
      <w:r w:rsidRPr="00B379D4">
        <w:rPr>
          <w:rFonts w:ascii="Arial" w:hAnsi="Arial" w:cs="Arial"/>
        </w:rPr>
        <w:t xml:space="preserve"> proszę napisać „nie dotyczy”;</w:t>
      </w:r>
    </w:p>
    <w:p w14:paraId="0BA70C8F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B379D4">
        <w:rPr>
          <w:rFonts w:ascii="Arial" w:eastAsia="SimSun" w:hAnsi="Arial" w:cs="Arial"/>
        </w:rPr>
        <w:t xml:space="preserve">niedopuszczalne jest jakiekolwiek modyfikowanie i usuwanie elementów wniosku </w:t>
      </w:r>
      <w:r w:rsidRPr="00B379D4">
        <w:rPr>
          <w:rFonts w:ascii="Arial" w:eastAsia="SimSun" w:hAnsi="Arial" w:cs="Arial"/>
        </w:rPr>
        <w:br/>
        <w:t>– dopuszcza się wyłącznie dodawanie stron, rozszerzanie rubryk wynikające z objętości treści</w:t>
      </w:r>
    </w:p>
    <w:p w14:paraId="22997C87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B379D4">
        <w:rPr>
          <w:rFonts w:ascii="Arial" w:eastAsia="SimSun" w:hAnsi="Arial" w:cs="Arial"/>
        </w:rPr>
        <w:t>sam fakt złożenia wniosku nie gwarantuje otrzymania środków;</w:t>
      </w:r>
    </w:p>
    <w:p w14:paraId="754B11D2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B379D4">
        <w:rPr>
          <w:rFonts w:ascii="Arial" w:eastAsia="SimSun" w:hAnsi="Arial" w:cs="Arial"/>
        </w:rPr>
        <w:t>w przypadku negatywnego rozpatrzenia wniosku, nie przysługuje odwołanie;</w:t>
      </w:r>
    </w:p>
    <w:p w14:paraId="5BF789C4" w14:textId="77777777" w:rsidR="007F0DA6" w:rsidRPr="00B379D4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B379D4">
        <w:rPr>
          <w:rFonts w:ascii="Arial" w:eastAsia="SimSun" w:hAnsi="Arial" w:cs="Arial"/>
        </w:rPr>
        <w:t>złożony wniosek wraz z dokumentacją nie podlega zwrotowi.</w:t>
      </w:r>
    </w:p>
    <w:p w14:paraId="426D145F" w14:textId="77777777" w:rsidR="007F0DA6" w:rsidRPr="00B379D4" w:rsidRDefault="007F0DA6" w:rsidP="007F0DA6">
      <w:pPr>
        <w:rPr>
          <w:rFonts w:ascii="Arial" w:eastAsia="SimSun" w:hAnsi="Arial" w:cs="Arial"/>
        </w:rPr>
      </w:pPr>
    </w:p>
    <w:p w14:paraId="6DB35720" w14:textId="77777777" w:rsidR="00730C81" w:rsidRPr="00B379D4" w:rsidRDefault="00730C81" w:rsidP="00730C81">
      <w:pPr>
        <w:spacing w:line="360" w:lineRule="auto"/>
        <w:rPr>
          <w:rFonts w:ascii="Arial" w:eastAsia="SimSun" w:hAnsi="Arial" w:cs="Arial"/>
          <w:b/>
          <w:bCs/>
          <w:lang w:eastAsia="zh-CN"/>
        </w:rPr>
      </w:pPr>
      <w:r w:rsidRPr="00B379D4">
        <w:rPr>
          <w:rFonts w:ascii="Arial" w:eastAsia="SimSun" w:hAnsi="Arial" w:cs="Arial"/>
          <w:b/>
          <w:bCs/>
          <w:lang w:eastAsia="zh-CN"/>
        </w:rPr>
        <w:t xml:space="preserve">Zaznaczyć właściwe znakiem </w:t>
      </w:r>
      <w:r w:rsidRPr="0037783D">
        <w:rPr>
          <w:rFonts w:ascii="Arial" w:eastAsia="SimSun" w:hAnsi="Arial" w:cs="Arial"/>
          <w:b/>
          <w:bCs/>
          <w:sz w:val="24"/>
          <w:lang w:eastAsia="zh-CN"/>
        </w:rPr>
        <w:t>x</w:t>
      </w:r>
      <w:r w:rsidRPr="00B379D4">
        <w:rPr>
          <w:rFonts w:ascii="Arial" w:eastAsia="SimSun" w:hAnsi="Arial" w:cs="Arial"/>
          <w:b/>
          <w:bCs/>
          <w:lang w:eastAsia="zh-CN"/>
        </w:rPr>
        <w:t xml:space="preserve">: </w:t>
      </w:r>
    </w:p>
    <w:p w14:paraId="142265EE" w14:textId="5149E1EE" w:rsidR="00AA1867" w:rsidRPr="00B379D4" w:rsidRDefault="00730C81" w:rsidP="00730C81">
      <w:pPr>
        <w:spacing w:line="360" w:lineRule="auto"/>
        <w:rPr>
          <w:rFonts w:ascii="Arial" w:eastAsia="SimSun" w:hAnsi="Arial" w:cs="Arial"/>
          <w:b/>
          <w:bCs/>
          <w:lang w:eastAsia="zh-CN"/>
        </w:rPr>
      </w:pPr>
      <w:r w:rsidRPr="007A13F5">
        <w:rPr>
          <w:rFonts w:ascii="Arial" w:eastAsia="SimSun" w:hAnsi="Arial" w:cs="Arial"/>
          <w:b/>
          <w:bCs/>
          <w:sz w:val="24"/>
          <w:szCs w:val="24"/>
          <w:lang w:eastAsia="zh-CN"/>
        </w:rPr>
        <w:sym w:font="Symbol" w:char="F0FF"/>
      </w:r>
      <w:r w:rsidRPr="00B379D4">
        <w:rPr>
          <w:rFonts w:ascii="Arial" w:eastAsia="SimSun" w:hAnsi="Arial" w:cs="Arial"/>
          <w:b/>
          <w:bCs/>
          <w:lang w:eastAsia="zh-CN"/>
        </w:rPr>
        <w:t xml:space="preserve"> </w:t>
      </w:r>
      <w:r w:rsidR="0079194D" w:rsidRPr="00B379D4">
        <w:rPr>
          <w:rFonts w:ascii="Arial" w:eastAsia="SimSun" w:hAnsi="Arial" w:cs="Arial"/>
          <w:b/>
          <w:bCs/>
          <w:lang w:eastAsia="zh-CN"/>
        </w:rPr>
        <w:t xml:space="preserve"> </w:t>
      </w:r>
      <w:r w:rsidRPr="00B379D4">
        <w:rPr>
          <w:rFonts w:ascii="Arial" w:eastAsia="SimSun" w:hAnsi="Arial" w:cs="Arial"/>
          <w:b/>
          <w:bCs/>
          <w:lang w:eastAsia="zh-CN"/>
        </w:rPr>
        <w:t xml:space="preserve">Jestem czynnym podatnikiem VAT i wnioskuję o refundację obejmującą wydatki niezbędne </w:t>
      </w:r>
      <w:r w:rsidR="006860AB">
        <w:rPr>
          <w:rFonts w:ascii="Arial" w:eastAsia="SimSun" w:hAnsi="Arial" w:cs="Arial"/>
          <w:b/>
          <w:bCs/>
          <w:lang w:eastAsia="zh-CN"/>
        </w:rPr>
        <w:t>do </w:t>
      </w:r>
      <w:r w:rsidRPr="00B379D4">
        <w:rPr>
          <w:rFonts w:ascii="Arial" w:eastAsia="SimSun" w:hAnsi="Arial" w:cs="Arial"/>
          <w:b/>
          <w:bCs/>
          <w:lang w:eastAsia="zh-CN"/>
        </w:rPr>
        <w:t>utworzenia wnioskowanego stanowiska pracy w kwocie ………………………………</w:t>
      </w:r>
      <w:r w:rsidR="00886BB4" w:rsidRPr="00B379D4">
        <w:rPr>
          <w:rFonts w:ascii="Arial" w:eastAsia="SimSun" w:hAnsi="Arial" w:cs="Arial"/>
          <w:b/>
          <w:bCs/>
          <w:lang w:eastAsia="zh-CN"/>
        </w:rPr>
        <w:t xml:space="preserve"> zł </w:t>
      </w:r>
      <w:r w:rsidRPr="00B379D4">
        <w:rPr>
          <w:rFonts w:ascii="Arial" w:eastAsia="SimSun" w:hAnsi="Arial" w:cs="Arial"/>
          <w:b/>
          <w:bCs/>
          <w:lang w:eastAsia="zh-CN"/>
        </w:rPr>
        <w:t>netto (słownie:………………………....………………………………………………….…</w:t>
      </w:r>
      <w:r w:rsidR="00886BB4" w:rsidRPr="00B379D4">
        <w:rPr>
          <w:rFonts w:ascii="Arial" w:eastAsia="SimSun" w:hAnsi="Arial" w:cs="Arial"/>
          <w:b/>
          <w:bCs/>
          <w:lang w:eastAsia="zh-CN"/>
        </w:rPr>
        <w:t>……………..…….</w:t>
      </w:r>
      <w:r w:rsidRPr="00B379D4">
        <w:rPr>
          <w:rFonts w:ascii="Arial" w:eastAsia="SimSun" w:hAnsi="Arial" w:cs="Arial"/>
          <w:b/>
          <w:bCs/>
          <w:lang w:eastAsia="zh-CN"/>
        </w:rPr>
        <w:t>…)</w:t>
      </w:r>
    </w:p>
    <w:p w14:paraId="06AD2651" w14:textId="77777777" w:rsidR="007F0DA6" w:rsidRPr="00B379D4" w:rsidRDefault="00730C81" w:rsidP="00730C81">
      <w:pPr>
        <w:spacing w:line="360" w:lineRule="auto"/>
        <w:rPr>
          <w:rFonts w:ascii="Arial" w:eastAsia="SimSun" w:hAnsi="Arial" w:cs="Arial"/>
          <w:b/>
          <w:bCs/>
          <w:lang w:eastAsia="zh-CN"/>
        </w:rPr>
      </w:pPr>
      <w:r w:rsidRPr="007A13F5">
        <w:rPr>
          <w:rFonts w:ascii="Arial" w:eastAsia="SimSun" w:hAnsi="Arial" w:cs="Arial"/>
          <w:b/>
          <w:bCs/>
          <w:sz w:val="24"/>
          <w:szCs w:val="24"/>
          <w:lang w:eastAsia="zh-CN"/>
        </w:rPr>
        <w:sym w:font="Symbol" w:char="F0FF"/>
      </w:r>
      <w:r w:rsidRPr="00B379D4">
        <w:rPr>
          <w:rFonts w:ascii="Arial" w:eastAsia="SimSun" w:hAnsi="Arial" w:cs="Arial"/>
          <w:b/>
          <w:bCs/>
          <w:lang w:eastAsia="zh-CN"/>
        </w:rPr>
        <w:t xml:space="preserve"> </w:t>
      </w:r>
      <w:r w:rsidR="0079194D" w:rsidRPr="00B379D4">
        <w:rPr>
          <w:rFonts w:ascii="Arial" w:eastAsia="SimSun" w:hAnsi="Arial" w:cs="Arial"/>
          <w:b/>
          <w:bCs/>
          <w:lang w:eastAsia="zh-CN"/>
        </w:rPr>
        <w:t xml:space="preserve"> </w:t>
      </w:r>
      <w:r w:rsidRPr="00B379D4">
        <w:rPr>
          <w:rFonts w:ascii="Arial" w:eastAsia="SimSun" w:hAnsi="Arial" w:cs="Arial"/>
          <w:b/>
          <w:bCs/>
          <w:lang w:eastAsia="zh-CN"/>
        </w:rPr>
        <w:t xml:space="preserve">Nie jestem podatnikiem VAT lub nie jestem czynnym podatnikiem VAT i wnioskuję </w:t>
      </w:r>
      <w:r w:rsidR="00AA1867" w:rsidRPr="00B379D4">
        <w:rPr>
          <w:rFonts w:ascii="Arial" w:eastAsia="SimSun" w:hAnsi="Arial" w:cs="Arial"/>
          <w:b/>
          <w:bCs/>
          <w:lang w:eastAsia="zh-CN"/>
        </w:rPr>
        <w:br/>
      </w:r>
      <w:r w:rsidRPr="00B379D4">
        <w:rPr>
          <w:rFonts w:ascii="Arial" w:eastAsia="SimSun" w:hAnsi="Arial" w:cs="Arial"/>
          <w:b/>
          <w:bCs/>
          <w:lang w:eastAsia="zh-CN"/>
        </w:rPr>
        <w:t xml:space="preserve">o refundację obejmującą wydatki niezbędne do utworzenia wnioskowanego stanowiska pracy </w:t>
      </w:r>
      <w:r w:rsidR="00AA1867" w:rsidRPr="00B379D4">
        <w:rPr>
          <w:rFonts w:ascii="Arial" w:eastAsia="SimSun" w:hAnsi="Arial" w:cs="Arial"/>
          <w:b/>
          <w:bCs/>
          <w:lang w:eastAsia="zh-CN"/>
        </w:rPr>
        <w:br/>
      </w:r>
      <w:r w:rsidRPr="00B379D4">
        <w:rPr>
          <w:rFonts w:ascii="Arial" w:eastAsia="SimSun" w:hAnsi="Arial" w:cs="Arial"/>
          <w:b/>
          <w:bCs/>
          <w:lang w:eastAsia="zh-CN"/>
        </w:rPr>
        <w:t>w kwocie ………………………......…</w:t>
      </w:r>
      <w:r w:rsidR="00886BB4" w:rsidRPr="00B379D4">
        <w:rPr>
          <w:rFonts w:ascii="Arial" w:eastAsia="SimSun" w:hAnsi="Arial" w:cs="Arial"/>
          <w:b/>
          <w:bCs/>
          <w:lang w:eastAsia="zh-CN"/>
        </w:rPr>
        <w:t xml:space="preserve"> zł</w:t>
      </w:r>
      <w:r w:rsidR="00AA1867" w:rsidRPr="00B379D4">
        <w:rPr>
          <w:rFonts w:ascii="Arial" w:eastAsia="SimSun" w:hAnsi="Arial" w:cs="Arial"/>
          <w:b/>
          <w:bCs/>
          <w:lang w:eastAsia="zh-CN"/>
        </w:rPr>
        <w:t xml:space="preserve"> </w:t>
      </w:r>
      <w:r w:rsidRPr="00B379D4">
        <w:rPr>
          <w:rFonts w:ascii="Arial" w:eastAsia="SimSun" w:hAnsi="Arial" w:cs="Arial"/>
          <w:b/>
          <w:bCs/>
          <w:lang w:eastAsia="zh-CN"/>
        </w:rPr>
        <w:t>brutto (słownie:………………………....…………………………</w:t>
      </w:r>
      <w:r w:rsidR="00886BB4" w:rsidRPr="00B379D4">
        <w:rPr>
          <w:rFonts w:ascii="Arial" w:eastAsia="SimSun" w:hAnsi="Arial" w:cs="Arial"/>
          <w:b/>
          <w:bCs/>
          <w:lang w:eastAsia="zh-CN"/>
        </w:rPr>
        <w:t>………………….</w:t>
      </w:r>
      <w:r w:rsidRPr="00B379D4">
        <w:rPr>
          <w:rFonts w:ascii="Arial" w:eastAsia="SimSun" w:hAnsi="Arial" w:cs="Arial"/>
          <w:b/>
          <w:bCs/>
          <w:lang w:eastAsia="zh-CN"/>
        </w:rPr>
        <w:t>………………………</w:t>
      </w:r>
      <w:r w:rsidR="00886BB4" w:rsidRPr="00B379D4">
        <w:rPr>
          <w:rFonts w:ascii="Arial" w:eastAsia="SimSun" w:hAnsi="Arial" w:cs="Arial"/>
          <w:b/>
          <w:bCs/>
          <w:lang w:eastAsia="zh-CN"/>
        </w:rPr>
        <w:t>..</w:t>
      </w:r>
      <w:r w:rsidRPr="00B379D4">
        <w:rPr>
          <w:rFonts w:ascii="Arial" w:eastAsia="SimSun" w:hAnsi="Arial" w:cs="Arial"/>
          <w:b/>
          <w:bCs/>
          <w:lang w:eastAsia="zh-CN"/>
        </w:rPr>
        <w:t>….…)</w:t>
      </w:r>
    </w:p>
    <w:p w14:paraId="3BA3B683" w14:textId="77777777" w:rsidR="009E623A" w:rsidRPr="00B379D4" w:rsidRDefault="009E623A"/>
    <w:p w14:paraId="129D8534" w14:textId="77777777" w:rsidR="00886BB4" w:rsidRPr="00B379D4" w:rsidRDefault="00886BB4" w:rsidP="00886BB4">
      <w:pPr>
        <w:spacing w:after="0" w:line="240" w:lineRule="auto"/>
        <w:jc w:val="right"/>
        <w:rPr>
          <w:rFonts w:ascii="Arial" w:hAnsi="Arial" w:cs="Arial"/>
        </w:rPr>
      </w:pPr>
      <w:r w:rsidRPr="00B379D4">
        <w:rPr>
          <w:rFonts w:ascii="Arial" w:hAnsi="Arial" w:cs="Arial"/>
        </w:rPr>
        <w:t>……………………………………………………</w:t>
      </w:r>
    </w:p>
    <w:p w14:paraId="400BC58D" w14:textId="16CDC28B" w:rsidR="007F0DA6" w:rsidRPr="00B379D4" w:rsidRDefault="00C907BA" w:rsidP="00886BB4">
      <w:pPr>
        <w:spacing w:after="0" w:line="240" w:lineRule="auto"/>
        <w:jc w:val="right"/>
        <w:rPr>
          <w:rFonts w:ascii="Arial" w:hAnsi="Arial" w:cs="Arial"/>
        </w:rPr>
        <w:sectPr w:rsidR="007F0DA6" w:rsidRPr="00B379D4" w:rsidSect="00AA1867">
          <w:headerReference w:type="first" r:id="rId8"/>
          <w:footerReference w:type="first" r:id="rId9"/>
          <w:type w:val="continuous"/>
          <w:pgSz w:w="11910" w:h="16840"/>
          <w:pgMar w:top="1135" w:right="900" w:bottom="567" w:left="900" w:header="708" w:footer="556" w:gutter="0"/>
          <w:cols w:space="708" w:equalWidth="0">
            <w:col w:w="10110"/>
          </w:cols>
          <w:noEndnote/>
          <w:titlePg/>
          <w:docGrid w:linePitch="299"/>
        </w:sectPr>
      </w:pPr>
      <w:r>
        <w:rPr>
          <w:rFonts w:ascii="Arial" w:hAnsi="Arial" w:cs="Arial"/>
        </w:rPr>
        <w:t xml:space="preserve">czytelny podpis </w:t>
      </w:r>
      <w:r w:rsidR="00A349FD" w:rsidRPr="00B379D4">
        <w:rPr>
          <w:rFonts w:ascii="Arial" w:hAnsi="Arial" w:cs="Arial"/>
        </w:rPr>
        <w:t>w</w:t>
      </w:r>
      <w:r w:rsidR="00BD2650" w:rsidRPr="00B379D4">
        <w:rPr>
          <w:rFonts w:ascii="Arial" w:hAnsi="Arial" w:cs="Arial"/>
        </w:rPr>
        <w:t>nioskodawcy</w:t>
      </w:r>
    </w:p>
    <w:p w14:paraId="1EA68BC4" w14:textId="77777777" w:rsidR="00BD4BE1" w:rsidRPr="00B379D4" w:rsidRDefault="00BD4BE1" w:rsidP="00BD4BE1">
      <w:pPr>
        <w:tabs>
          <w:tab w:val="left" w:pos="3107"/>
        </w:tabs>
        <w:rPr>
          <w:rFonts w:ascii="Arial" w:hAnsi="Arial" w:cs="Arial"/>
          <w:b/>
          <w:bCs/>
        </w:rPr>
      </w:pPr>
      <w:r w:rsidRPr="00B379D4">
        <w:rPr>
          <w:rFonts w:ascii="Arial" w:hAnsi="Arial" w:cs="Arial"/>
          <w:b/>
          <w:bCs/>
        </w:rPr>
        <w:lastRenderedPageBreak/>
        <w:t>I. INFORMACJE DOTYCZĄCE PRACODAWCY</w:t>
      </w:r>
    </w:p>
    <w:p w14:paraId="764C9400" w14:textId="77777777" w:rsidR="00BD4BE1" w:rsidRPr="00B379D4" w:rsidRDefault="00BD4BE1" w:rsidP="00BD4BE1">
      <w:pPr>
        <w:rPr>
          <w:rFonts w:ascii="Arial" w:hAnsi="Arial" w:cs="Arial"/>
        </w:rPr>
      </w:pPr>
    </w:p>
    <w:p w14:paraId="72D6ADDF" w14:textId="77777777" w:rsidR="00BD4BE1" w:rsidRPr="00B379D4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  <w:b/>
          <w:bCs/>
        </w:rPr>
        <w:t>Pełna nazwa</w:t>
      </w:r>
      <w:r w:rsidR="00E565D0" w:rsidRPr="00B379D4">
        <w:rPr>
          <w:rFonts w:ascii="Arial" w:hAnsi="Arial" w:cs="Arial"/>
          <w:b/>
          <w:bCs/>
        </w:rPr>
        <w:t>, imię i nazwisko (w przypadku osoby fizycznej)</w:t>
      </w:r>
      <w:r w:rsidRPr="00B379D4">
        <w:rPr>
          <w:rFonts w:ascii="Arial" w:hAnsi="Arial" w:cs="Arial"/>
          <w:b/>
          <w:bCs/>
        </w:rPr>
        <w:t>, zgodn</w:t>
      </w:r>
      <w:r w:rsidR="00E565D0" w:rsidRPr="00B379D4">
        <w:rPr>
          <w:rFonts w:ascii="Arial" w:hAnsi="Arial" w:cs="Arial"/>
          <w:b/>
          <w:bCs/>
        </w:rPr>
        <w:t>e</w:t>
      </w:r>
      <w:r w:rsidRPr="00B379D4">
        <w:rPr>
          <w:rFonts w:ascii="Arial" w:hAnsi="Arial" w:cs="Arial"/>
          <w:b/>
          <w:bCs/>
        </w:rPr>
        <w:t xml:space="preserve"> z dokumentami rejestrowymi:</w:t>
      </w:r>
      <w:r w:rsidRPr="00B379D4">
        <w:rPr>
          <w:rFonts w:ascii="Arial" w:hAnsi="Arial" w:cs="Arial"/>
        </w:rPr>
        <w:t xml:space="preserve"> </w:t>
      </w:r>
    </w:p>
    <w:p w14:paraId="30D9372E" w14:textId="77777777" w:rsidR="00BD4BE1" w:rsidRPr="00B379D4" w:rsidRDefault="00BD4BE1" w:rsidP="00BD4BE1">
      <w:pPr>
        <w:spacing w:line="360" w:lineRule="auto"/>
        <w:ind w:left="360"/>
        <w:rPr>
          <w:rFonts w:ascii="Arial" w:hAnsi="Arial" w:cs="Arial"/>
        </w:rPr>
      </w:pPr>
      <w:r w:rsidRPr="00B379D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269A3C" w14:textId="77777777" w:rsidR="00BD4BE1" w:rsidRPr="00B379D4" w:rsidRDefault="00BD4BE1" w:rsidP="00E902FE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  <w:b/>
          <w:bCs/>
        </w:rPr>
        <w:t>Adres i siedziba pracodawcy</w:t>
      </w:r>
      <w:r w:rsidRPr="00B379D4">
        <w:rPr>
          <w:rFonts w:ascii="Arial" w:hAnsi="Arial" w:cs="Arial"/>
        </w:rPr>
        <w:t xml:space="preserve"> ......................................................</w:t>
      </w:r>
      <w:r w:rsidR="00E902FE" w:rsidRPr="00B379D4">
        <w:rPr>
          <w:rFonts w:ascii="Arial" w:hAnsi="Arial" w:cs="Arial"/>
        </w:rPr>
        <w:t>...................</w:t>
      </w:r>
      <w:r w:rsidRPr="00B379D4">
        <w:rPr>
          <w:rFonts w:ascii="Arial" w:hAnsi="Arial" w:cs="Arial"/>
        </w:rPr>
        <w:t>....................</w:t>
      </w:r>
      <w:r w:rsidR="00E902FE" w:rsidRPr="00B379D4">
        <w:rPr>
          <w:rFonts w:ascii="Arial" w:hAnsi="Arial" w:cs="Arial"/>
        </w:rPr>
        <w:t>......</w:t>
      </w:r>
    </w:p>
    <w:p w14:paraId="1BF79DF5" w14:textId="77777777" w:rsidR="002D4FB2" w:rsidRPr="00B379D4" w:rsidRDefault="00BD4BE1" w:rsidP="00E902FE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  <w:b/>
          <w:bCs/>
        </w:rPr>
        <w:t xml:space="preserve">Adres do </w:t>
      </w:r>
      <w:r w:rsidR="002D4FB2" w:rsidRPr="00B379D4">
        <w:rPr>
          <w:rFonts w:ascii="Arial" w:hAnsi="Arial" w:cs="Arial"/>
          <w:b/>
          <w:bCs/>
        </w:rPr>
        <w:t>doręczeń</w:t>
      </w:r>
      <w:r w:rsidR="00DA4259" w:rsidRPr="00B379D4">
        <w:rPr>
          <w:rFonts w:ascii="Arial" w:hAnsi="Arial" w:cs="Arial"/>
          <w:b/>
          <w:bCs/>
        </w:rPr>
        <w:t xml:space="preserve"> </w:t>
      </w:r>
      <w:r w:rsidR="00E902FE" w:rsidRPr="00B379D4">
        <w:rPr>
          <w:rFonts w:ascii="Arial" w:hAnsi="Arial" w:cs="Arial"/>
        </w:rPr>
        <w:t>...</w:t>
      </w:r>
      <w:r w:rsidR="002D4FB2" w:rsidRPr="00B379D4">
        <w:rPr>
          <w:rFonts w:ascii="Arial" w:hAnsi="Arial" w:cs="Arial"/>
        </w:rPr>
        <w:t>.........................................................................</w:t>
      </w:r>
      <w:r w:rsidR="00DA4259" w:rsidRPr="00B379D4">
        <w:rPr>
          <w:rFonts w:ascii="Arial" w:hAnsi="Arial" w:cs="Arial"/>
        </w:rPr>
        <w:t>...............................</w:t>
      </w:r>
      <w:r w:rsidR="002D4FB2" w:rsidRPr="00B379D4">
        <w:rPr>
          <w:rFonts w:ascii="Arial" w:hAnsi="Arial" w:cs="Arial"/>
        </w:rPr>
        <w:t>.........</w:t>
      </w:r>
    </w:p>
    <w:p w14:paraId="05736F4A" w14:textId="77777777" w:rsidR="002D4FB2" w:rsidRPr="00B379D4" w:rsidRDefault="00C829F7" w:rsidP="00E902FE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  <w:b/>
          <w:bCs/>
        </w:rPr>
        <w:t>Adres do doręczeń</w:t>
      </w:r>
      <w:r w:rsidRPr="00B379D4">
        <w:rPr>
          <w:rFonts w:ascii="Arial" w:hAnsi="Arial" w:cs="Arial"/>
        </w:rPr>
        <w:t xml:space="preserve"> </w:t>
      </w:r>
      <w:r w:rsidRPr="00B379D4">
        <w:rPr>
          <w:rFonts w:ascii="Arial" w:hAnsi="Arial" w:cs="Arial"/>
          <w:b/>
          <w:bCs/>
        </w:rPr>
        <w:t>elektronicznych</w:t>
      </w:r>
      <w:r w:rsidR="00E902FE" w:rsidRPr="00B379D4">
        <w:rPr>
          <w:rFonts w:ascii="Arial" w:hAnsi="Arial" w:cs="Arial"/>
        </w:rPr>
        <w:t xml:space="preserve"> </w:t>
      </w:r>
      <w:r w:rsidR="00BD4BE1" w:rsidRPr="00B379D4">
        <w:rPr>
          <w:rFonts w:ascii="Arial" w:hAnsi="Arial" w:cs="Arial"/>
        </w:rPr>
        <w:t>.......</w:t>
      </w:r>
      <w:r w:rsidR="00E902FE" w:rsidRPr="00B379D4">
        <w:rPr>
          <w:rFonts w:ascii="Arial" w:hAnsi="Arial" w:cs="Arial"/>
        </w:rPr>
        <w:t>...........................</w:t>
      </w:r>
      <w:r w:rsidR="00BD4BE1" w:rsidRPr="00B379D4">
        <w:rPr>
          <w:rFonts w:ascii="Arial" w:hAnsi="Arial" w:cs="Arial"/>
        </w:rPr>
        <w:t>...........................................</w:t>
      </w:r>
      <w:r w:rsidR="001F3A6D" w:rsidRPr="00B379D4">
        <w:rPr>
          <w:rFonts w:ascii="Arial" w:hAnsi="Arial" w:cs="Arial"/>
        </w:rPr>
        <w:t>......</w:t>
      </w:r>
      <w:r w:rsidR="00BD4BE1" w:rsidRPr="00B379D4">
        <w:rPr>
          <w:rFonts w:ascii="Arial" w:hAnsi="Arial" w:cs="Arial"/>
        </w:rPr>
        <w:t>....</w:t>
      </w:r>
    </w:p>
    <w:p w14:paraId="38810E99" w14:textId="77777777" w:rsidR="00BD4BE1" w:rsidRPr="00B379D4" w:rsidRDefault="00C829F7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  <w:b/>
        </w:rPr>
        <w:t>Adres  miejsca wykonywania działalności</w:t>
      </w:r>
      <w:r w:rsidR="00DA4259" w:rsidRPr="00B379D4">
        <w:rPr>
          <w:rFonts w:ascii="Arial" w:hAnsi="Arial" w:cs="Arial"/>
          <w:b/>
        </w:rPr>
        <w:t xml:space="preserve"> </w:t>
      </w:r>
      <w:r w:rsidR="00DA4259" w:rsidRPr="00B379D4">
        <w:rPr>
          <w:rFonts w:ascii="Arial" w:hAnsi="Arial" w:cs="Arial"/>
        </w:rPr>
        <w:t>.............................................................................</w:t>
      </w:r>
    </w:p>
    <w:p w14:paraId="4A19DD92" w14:textId="77777777" w:rsidR="00BD4BE1" w:rsidRPr="00B379D4" w:rsidRDefault="00BD4BE1" w:rsidP="00BD4BE1">
      <w:pPr>
        <w:spacing w:line="360" w:lineRule="auto"/>
        <w:ind w:left="360"/>
        <w:rPr>
          <w:rFonts w:ascii="Arial" w:hAnsi="Arial" w:cs="Arial"/>
        </w:rPr>
      </w:pPr>
      <w:r w:rsidRPr="00B379D4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C829F7" w:rsidRPr="00B379D4">
        <w:rPr>
          <w:rFonts w:ascii="Arial" w:hAnsi="Arial" w:cs="Arial"/>
        </w:rPr>
        <w:t>.............................</w:t>
      </w:r>
    </w:p>
    <w:p w14:paraId="5D5609A5" w14:textId="77777777" w:rsidR="00BD4BE1" w:rsidRPr="00B379D4" w:rsidRDefault="00BD4BE1" w:rsidP="001F3A6D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  <w:b/>
          <w:bCs/>
        </w:rPr>
        <w:t>Telefon</w:t>
      </w:r>
      <w:r w:rsidR="001F3A6D" w:rsidRPr="00B379D4">
        <w:rPr>
          <w:rFonts w:ascii="Arial" w:hAnsi="Arial" w:cs="Arial"/>
          <w:b/>
          <w:bCs/>
        </w:rPr>
        <w:t xml:space="preserve"> wnioskodawcy</w:t>
      </w:r>
      <w:r w:rsidRPr="00B379D4">
        <w:rPr>
          <w:rFonts w:ascii="Arial" w:hAnsi="Arial" w:cs="Arial"/>
          <w:b/>
          <w:bCs/>
        </w:rPr>
        <w:t xml:space="preserve"> </w:t>
      </w:r>
      <w:r w:rsidRPr="00B379D4">
        <w:rPr>
          <w:rFonts w:ascii="Arial" w:hAnsi="Arial" w:cs="Arial"/>
        </w:rPr>
        <w:t>.......................................................</w:t>
      </w:r>
      <w:r w:rsidR="00FB1500" w:rsidRPr="00B379D4">
        <w:rPr>
          <w:rFonts w:ascii="Arial" w:hAnsi="Arial" w:cs="Arial"/>
        </w:rPr>
        <w:t>.</w:t>
      </w:r>
      <w:r w:rsidRPr="00B379D4">
        <w:rPr>
          <w:rFonts w:ascii="Arial" w:hAnsi="Arial" w:cs="Arial"/>
        </w:rPr>
        <w:t>...............</w:t>
      </w:r>
      <w:r w:rsidR="001F3A6D" w:rsidRPr="00B379D4">
        <w:rPr>
          <w:rFonts w:ascii="Arial" w:hAnsi="Arial" w:cs="Arial"/>
        </w:rPr>
        <w:t>.....................................</w:t>
      </w:r>
    </w:p>
    <w:p w14:paraId="48BCF674" w14:textId="77777777" w:rsidR="004A5797" w:rsidRPr="00B379D4" w:rsidRDefault="001F3A6D" w:rsidP="004A5797">
      <w:pPr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B379D4">
        <w:rPr>
          <w:rFonts w:ascii="Arial" w:hAnsi="Arial" w:cs="Arial"/>
          <w:b/>
          <w:bCs/>
        </w:rPr>
        <w:t xml:space="preserve">Adres poczty elektronicznej </w:t>
      </w:r>
      <w:r w:rsidR="00BD4BE1" w:rsidRPr="00B379D4">
        <w:rPr>
          <w:rFonts w:ascii="Arial" w:hAnsi="Arial" w:cs="Arial"/>
        </w:rPr>
        <w:t>…………………………</w:t>
      </w:r>
      <w:r w:rsidRPr="00B379D4">
        <w:rPr>
          <w:rFonts w:ascii="Arial" w:hAnsi="Arial" w:cs="Arial"/>
        </w:rPr>
        <w:t>.………………………………………..……</w:t>
      </w:r>
    </w:p>
    <w:p w14:paraId="14478F1E" w14:textId="77777777" w:rsidR="001F3A6D" w:rsidRPr="00B379D4" w:rsidRDefault="00BD4BE1" w:rsidP="004A5797">
      <w:pPr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</w:rPr>
      </w:pPr>
      <w:r w:rsidRPr="00B379D4">
        <w:rPr>
          <w:rFonts w:ascii="Arial" w:hAnsi="Arial" w:cs="Arial"/>
          <w:b/>
          <w:bCs/>
        </w:rPr>
        <w:t xml:space="preserve">REGON __ __ __ __ __ __ __ __ __ </w:t>
      </w:r>
      <w:r w:rsidR="004A5797" w:rsidRPr="00B379D4">
        <w:rPr>
          <w:rFonts w:ascii="Arial" w:hAnsi="Arial" w:cs="Arial"/>
          <w:b/>
          <w:bCs/>
        </w:rPr>
        <w:t xml:space="preserve"> </w:t>
      </w:r>
      <w:r w:rsidRPr="00B379D4">
        <w:rPr>
          <w:rFonts w:ascii="Arial" w:hAnsi="Arial" w:cs="Arial"/>
          <w:b/>
          <w:bCs/>
        </w:rPr>
        <w:t xml:space="preserve"> NIP __ __ __   __ __ __   __ __   __ __  </w:t>
      </w:r>
    </w:p>
    <w:p w14:paraId="721DC7CD" w14:textId="18E4971E" w:rsidR="00BD4BE1" w:rsidRPr="00B379D4" w:rsidRDefault="00FB1500" w:rsidP="00635529">
      <w:pPr>
        <w:spacing w:after="0" w:line="360" w:lineRule="auto"/>
        <w:ind w:left="720"/>
        <w:rPr>
          <w:rFonts w:ascii="Arial" w:hAnsi="Arial" w:cs="Arial"/>
          <w:b/>
          <w:bCs/>
        </w:rPr>
      </w:pPr>
      <w:r w:rsidRPr="00B379D4">
        <w:rPr>
          <w:rFonts w:ascii="Arial" w:hAnsi="Arial" w:cs="Arial"/>
          <w:b/>
          <w:bCs/>
        </w:rPr>
        <w:t xml:space="preserve">KRS __ __ __ __ __ __ __ __ __ __   </w:t>
      </w:r>
    </w:p>
    <w:p w14:paraId="14860835" w14:textId="77777777" w:rsidR="00635529" w:rsidRPr="00B379D4" w:rsidRDefault="00635529" w:rsidP="00635529">
      <w:pPr>
        <w:spacing w:after="0" w:line="360" w:lineRule="auto"/>
        <w:ind w:left="720"/>
        <w:rPr>
          <w:rFonts w:ascii="Arial" w:hAnsi="Arial" w:cs="Arial"/>
          <w:b/>
          <w:bCs/>
        </w:rPr>
      </w:pPr>
    </w:p>
    <w:p w14:paraId="01830531" w14:textId="38F13755" w:rsidR="00BD4BE1" w:rsidRPr="00B379D4" w:rsidRDefault="00E902FE" w:rsidP="00635529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  <w:b/>
        </w:rPr>
        <w:t>Nr konta bankowego</w:t>
      </w:r>
      <w:r w:rsidR="00BD4BE1" w:rsidRPr="00B379D4">
        <w:rPr>
          <w:rFonts w:ascii="Arial" w:hAnsi="Arial" w:cs="Arial"/>
        </w:rPr>
        <w:br/>
        <w:t>__ __   __ __ __ __   __ __ __ __   __ __ __ __   __ __ __ __   __ __ __ __   __ __ __  __</w:t>
      </w:r>
    </w:p>
    <w:p w14:paraId="74F59678" w14:textId="77777777" w:rsidR="00635529" w:rsidRPr="00B379D4" w:rsidRDefault="00635529" w:rsidP="00635529">
      <w:pPr>
        <w:spacing w:after="0" w:line="360" w:lineRule="auto"/>
        <w:ind w:left="720"/>
        <w:rPr>
          <w:rFonts w:ascii="Arial" w:hAnsi="Arial" w:cs="Arial"/>
        </w:rPr>
      </w:pPr>
    </w:p>
    <w:p w14:paraId="1A6AD0E4" w14:textId="77777777" w:rsidR="00BD4BE1" w:rsidRPr="00B379D4" w:rsidRDefault="00BD4BE1" w:rsidP="00CD4A8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379D4">
        <w:rPr>
          <w:rFonts w:ascii="Arial" w:hAnsi="Arial" w:cs="Arial"/>
        </w:rPr>
        <w:t>Wnioskodawcą jest (zaznaczyć właściwe):</w:t>
      </w:r>
    </w:p>
    <w:p w14:paraId="0EDC7520" w14:textId="77777777" w:rsidR="00BD4BE1" w:rsidRPr="00B379D4" w:rsidRDefault="00BD4BE1" w:rsidP="00BD4BE1">
      <w:pPr>
        <w:ind w:left="360"/>
        <w:jc w:val="both"/>
        <w:rPr>
          <w:rFonts w:ascii="Arial" w:hAnsi="Arial" w:cs="Arial"/>
        </w:rPr>
      </w:pPr>
    </w:p>
    <w:p w14:paraId="3A8617BE" w14:textId="7130CB88" w:rsidR="00BD4BE1" w:rsidRPr="00261175" w:rsidRDefault="00D616CA" w:rsidP="000C48A7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b/>
          <w:sz w:val="22"/>
          <w:szCs w:val="22"/>
        </w:rPr>
        <w:t>przedsiębiorca</w:t>
      </w:r>
      <w:r w:rsidR="00765163" w:rsidRPr="00261175">
        <w:rPr>
          <w:rFonts w:ascii="Arial" w:hAnsi="Arial" w:cs="Arial"/>
          <w:sz w:val="22"/>
          <w:szCs w:val="22"/>
        </w:rPr>
        <w:t>;</w:t>
      </w:r>
    </w:p>
    <w:p w14:paraId="45499E51" w14:textId="423550BC" w:rsidR="00D616CA" w:rsidRPr="00261175" w:rsidRDefault="00D616CA" w:rsidP="000C48A7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b/>
          <w:sz w:val="22"/>
          <w:szCs w:val="22"/>
        </w:rPr>
        <w:t xml:space="preserve">niepubliczne przedszkole lub niepubliczna inna forma wychowania przedszkolnego, </w:t>
      </w:r>
      <w:r w:rsidR="00635529" w:rsidRPr="00261175">
        <w:rPr>
          <w:rFonts w:ascii="Arial" w:hAnsi="Arial" w:cs="Arial"/>
          <w:b/>
          <w:sz w:val="22"/>
          <w:szCs w:val="22"/>
        </w:rPr>
        <w:t xml:space="preserve">   </w:t>
      </w:r>
      <w:r w:rsidRPr="00261175">
        <w:rPr>
          <w:rFonts w:ascii="Arial" w:hAnsi="Arial" w:cs="Arial"/>
          <w:b/>
          <w:sz w:val="22"/>
          <w:szCs w:val="22"/>
        </w:rPr>
        <w:t>niepubliczna szkoła</w:t>
      </w:r>
      <w:r w:rsidRPr="00261175">
        <w:rPr>
          <w:rFonts w:ascii="Arial" w:hAnsi="Arial" w:cs="Arial"/>
          <w:sz w:val="22"/>
          <w:szCs w:val="22"/>
        </w:rPr>
        <w:t>, o których mowa w ustawie z dnia 14 grudnia 2016 r. - Prawo oświatowe;</w:t>
      </w:r>
    </w:p>
    <w:p w14:paraId="344B53C1" w14:textId="1921FEDF" w:rsidR="00D616CA" w:rsidRPr="00261175" w:rsidRDefault="00BD4BE1" w:rsidP="000C48A7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b/>
          <w:sz w:val="22"/>
          <w:szCs w:val="22"/>
        </w:rPr>
        <w:t>producent rolny</w:t>
      </w:r>
      <w:r w:rsidRPr="00261175">
        <w:rPr>
          <w:rFonts w:ascii="Arial" w:hAnsi="Arial" w:cs="Arial"/>
          <w:sz w:val="22"/>
          <w:szCs w:val="22"/>
        </w:rPr>
        <w:t xml:space="preserve">, o którym mowa w art. </w:t>
      </w:r>
      <w:r w:rsidR="00D616CA" w:rsidRPr="00261175">
        <w:rPr>
          <w:rFonts w:ascii="Arial" w:hAnsi="Arial" w:cs="Arial"/>
          <w:sz w:val="22"/>
          <w:szCs w:val="22"/>
        </w:rPr>
        <w:t xml:space="preserve">154 </w:t>
      </w:r>
      <w:r w:rsidRPr="00261175">
        <w:rPr>
          <w:rFonts w:ascii="Arial" w:hAnsi="Arial" w:cs="Arial"/>
          <w:sz w:val="22"/>
          <w:szCs w:val="22"/>
        </w:rPr>
        <w:t xml:space="preserve">ust. </w:t>
      </w:r>
      <w:r w:rsidR="00D616CA" w:rsidRPr="00261175">
        <w:rPr>
          <w:rFonts w:ascii="Arial" w:hAnsi="Arial" w:cs="Arial"/>
          <w:sz w:val="22"/>
          <w:szCs w:val="22"/>
        </w:rPr>
        <w:t>3</w:t>
      </w:r>
      <w:r w:rsidRPr="00261175">
        <w:rPr>
          <w:rFonts w:ascii="Arial" w:hAnsi="Arial" w:cs="Arial"/>
          <w:sz w:val="22"/>
          <w:szCs w:val="22"/>
        </w:rPr>
        <w:t xml:space="preserve"> ustawy z dnia 20 </w:t>
      </w:r>
      <w:r w:rsidR="00581384" w:rsidRPr="00261175">
        <w:rPr>
          <w:rFonts w:ascii="Arial" w:hAnsi="Arial" w:cs="Arial"/>
          <w:sz w:val="22"/>
          <w:szCs w:val="22"/>
        </w:rPr>
        <w:t>marca</w:t>
      </w:r>
      <w:r w:rsidRPr="00261175">
        <w:rPr>
          <w:rFonts w:ascii="Arial" w:hAnsi="Arial" w:cs="Arial"/>
          <w:sz w:val="22"/>
          <w:szCs w:val="22"/>
        </w:rPr>
        <w:t xml:space="preserve"> 20</w:t>
      </w:r>
      <w:r w:rsidR="00581384" w:rsidRPr="00261175">
        <w:rPr>
          <w:rFonts w:ascii="Arial" w:hAnsi="Arial" w:cs="Arial"/>
          <w:sz w:val="22"/>
          <w:szCs w:val="22"/>
        </w:rPr>
        <w:t xml:space="preserve">25 r. </w:t>
      </w:r>
      <w:r w:rsidRPr="00261175">
        <w:rPr>
          <w:rFonts w:ascii="Arial" w:hAnsi="Arial" w:cs="Arial"/>
          <w:sz w:val="22"/>
          <w:szCs w:val="22"/>
        </w:rPr>
        <w:t>o  rynku pracy</w:t>
      </w:r>
      <w:r w:rsidR="00581384" w:rsidRPr="00261175">
        <w:rPr>
          <w:rFonts w:ascii="Arial" w:hAnsi="Arial" w:cs="Arial"/>
          <w:sz w:val="22"/>
          <w:szCs w:val="22"/>
        </w:rPr>
        <w:t xml:space="preserve"> i służbach zatrudnienia</w:t>
      </w:r>
      <w:r w:rsidR="00765163" w:rsidRPr="00261175">
        <w:rPr>
          <w:rFonts w:ascii="Arial" w:hAnsi="Arial" w:cs="Arial"/>
          <w:sz w:val="22"/>
          <w:szCs w:val="22"/>
        </w:rPr>
        <w:t xml:space="preserve">; </w:t>
      </w:r>
    </w:p>
    <w:p w14:paraId="48D8F425" w14:textId="0812DA21" w:rsidR="00BD4BE1" w:rsidRPr="00261175" w:rsidRDefault="00BD4BE1" w:rsidP="000C48A7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b/>
          <w:sz w:val="22"/>
          <w:szCs w:val="22"/>
        </w:rPr>
        <w:t>żłobek lub klub dziecięcy</w:t>
      </w:r>
      <w:r w:rsidRPr="00261175">
        <w:rPr>
          <w:rFonts w:ascii="Arial" w:hAnsi="Arial" w:cs="Arial"/>
          <w:sz w:val="22"/>
          <w:szCs w:val="22"/>
        </w:rPr>
        <w:t xml:space="preserve"> tworzony i prowadzony przez osoby fizyczne, osoby prawne i jednostki organizacyjne nieposiadające osobowości prawnej, o których mowa w przepisach o opiece nad dziećmi w wieku do 3 lat), który tworzy miejsca pracy związane bezpośrednio ze sprawowaniem opieki nad dziećmi niepełnosprawnymi lub prowadzeniem dla nich zajęć;</w:t>
      </w:r>
    </w:p>
    <w:p w14:paraId="461B11E6" w14:textId="75A82EB4" w:rsidR="00BD4BE1" w:rsidRPr="00261175" w:rsidRDefault="00F47A0F" w:rsidP="000C48A7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b/>
          <w:sz w:val="22"/>
          <w:szCs w:val="22"/>
        </w:rPr>
        <w:t>przedsiębiorca lub przedsiębiorstwo społeczne</w:t>
      </w:r>
      <w:r w:rsidRPr="00261175">
        <w:rPr>
          <w:rFonts w:ascii="Arial" w:hAnsi="Arial" w:cs="Arial"/>
          <w:sz w:val="22"/>
          <w:szCs w:val="22"/>
        </w:rPr>
        <w:t xml:space="preserve"> prowadzące działalność polegającą na świadczeniu usług </w:t>
      </w:r>
      <w:r w:rsidR="00BD4BE1" w:rsidRPr="00261175">
        <w:rPr>
          <w:rFonts w:ascii="Arial" w:hAnsi="Arial" w:cs="Arial"/>
          <w:sz w:val="22"/>
          <w:szCs w:val="22"/>
        </w:rPr>
        <w:t>rehabilitacyjn</w:t>
      </w:r>
      <w:r w:rsidRPr="00261175">
        <w:rPr>
          <w:rFonts w:ascii="Arial" w:hAnsi="Arial" w:cs="Arial"/>
          <w:sz w:val="22"/>
          <w:szCs w:val="22"/>
        </w:rPr>
        <w:t>ych</w:t>
      </w:r>
      <w:r w:rsidR="00765163" w:rsidRPr="00261175">
        <w:rPr>
          <w:rFonts w:ascii="Arial" w:hAnsi="Arial" w:cs="Arial"/>
          <w:sz w:val="22"/>
          <w:szCs w:val="22"/>
        </w:rPr>
        <w:t xml:space="preserve"> dla dzieci niepełnosprawnych, w tym usług mobilnych</w:t>
      </w:r>
      <w:r w:rsidR="00BD4BE1" w:rsidRPr="00261175">
        <w:rPr>
          <w:rFonts w:ascii="Arial" w:hAnsi="Arial" w:cs="Arial"/>
          <w:sz w:val="22"/>
          <w:szCs w:val="22"/>
        </w:rPr>
        <w:t>.</w:t>
      </w:r>
    </w:p>
    <w:p w14:paraId="178A71F5" w14:textId="77777777" w:rsidR="00BD4BE1" w:rsidRPr="00B379D4" w:rsidRDefault="00BD4BE1" w:rsidP="00BD4BE1">
      <w:pPr>
        <w:ind w:left="426"/>
        <w:rPr>
          <w:rFonts w:ascii="Arial" w:hAnsi="Arial" w:cs="Arial"/>
        </w:rPr>
      </w:pPr>
    </w:p>
    <w:p w14:paraId="35428FD5" w14:textId="77777777" w:rsidR="00E565D0" w:rsidRPr="00261175" w:rsidRDefault="00BD4BE1" w:rsidP="00646F56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261175">
        <w:rPr>
          <w:rFonts w:ascii="Arial" w:hAnsi="Arial" w:cs="Arial"/>
        </w:rPr>
        <w:t xml:space="preserve">Forma prawna prowadzonej działalności </w:t>
      </w:r>
      <w:r w:rsidR="00E565D0" w:rsidRPr="00261175">
        <w:rPr>
          <w:rFonts w:ascii="Arial" w:hAnsi="Arial" w:cs="Arial"/>
        </w:rPr>
        <w:t>(zaznaczyć właściwe znakiem x):</w:t>
      </w:r>
    </w:p>
    <w:p w14:paraId="5594B153" w14:textId="42766500" w:rsidR="00E565D0" w:rsidRPr="00261175" w:rsidRDefault="00E565D0" w:rsidP="000C48A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sz w:val="22"/>
          <w:szCs w:val="22"/>
        </w:rPr>
        <w:t xml:space="preserve">jednoosobowa działalność gospodarcza; </w:t>
      </w:r>
    </w:p>
    <w:p w14:paraId="446399EA" w14:textId="4A0FC637" w:rsidR="00E565D0" w:rsidRPr="00261175" w:rsidRDefault="00E565D0" w:rsidP="000C48A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sz w:val="22"/>
          <w:szCs w:val="22"/>
        </w:rPr>
        <w:t xml:space="preserve">spółka cywilna; </w:t>
      </w:r>
    </w:p>
    <w:p w14:paraId="3C147AE7" w14:textId="1AEF6285" w:rsidR="00E565D0" w:rsidRPr="00261175" w:rsidRDefault="00E565D0" w:rsidP="000C48A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sz w:val="22"/>
          <w:szCs w:val="22"/>
        </w:rPr>
        <w:t xml:space="preserve">spółki kapitałowe: spółka z ograniczoną odpowiedzialnością i spółka akcyjna; </w:t>
      </w:r>
    </w:p>
    <w:p w14:paraId="78BBC209" w14:textId="512A9F06" w:rsidR="00E565D0" w:rsidRPr="00261175" w:rsidRDefault="00E565D0" w:rsidP="000C48A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sz w:val="22"/>
          <w:szCs w:val="22"/>
        </w:rPr>
        <w:t>spółki osobowe: spółka jawna, partnerska, komandytowa, komandytowo</w:t>
      </w:r>
      <w:r w:rsidR="006F42A7" w:rsidRPr="00261175">
        <w:rPr>
          <w:rFonts w:ascii="Arial" w:hAnsi="Arial" w:cs="Arial"/>
          <w:sz w:val="22"/>
          <w:szCs w:val="22"/>
        </w:rPr>
        <w:t xml:space="preserve"> </w:t>
      </w:r>
      <w:r w:rsidRPr="00261175">
        <w:rPr>
          <w:rFonts w:ascii="Arial" w:hAnsi="Arial" w:cs="Arial"/>
          <w:sz w:val="22"/>
          <w:szCs w:val="22"/>
        </w:rPr>
        <w:t xml:space="preserve">akcyjna; </w:t>
      </w:r>
    </w:p>
    <w:p w14:paraId="560FD678" w14:textId="4E09D59B" w:rsidR="00BD4BE1" w:rsidRPr="00261175" w:rsidRDefault="00E565D0" w:rsidP="000C48A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sz w:val="22"/>
          <w:szCs w:val="22"/>
        </w:rPr>
        <w:t>inna .</w:t>
      </w:r>
      <w:r w:rsidR="00BD4BE1" w:rsidRPr="00261175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14:paraId="38A39588" w14:textId="77777777" w:rsidR="00BD4BE1" w:rsidRPr="00B379D4" w:rsidRDefault="00BD4BE1" w:rsidP="00BD4BE1">
      <w:pPr>
        <w:ind w:left="360"/>
        <w:rPr>
          <w:rFonts w:ascii="Arial" w:hAnsi="Arial" w:cs="Arial"/>
        </w:rPr>
      </w:pPr>
    </w:p>
    <w:p w14:paraId="76AC575F" w14:textId="77777777" w:rsidR="00BD4BE1" w:rsidRPr="00B379D4" w:rsidRDefault="00BD4BE1" w:rsidP="00BD4BE1">
      <w:pPr>
        <w:spacing w:after="0" w:line="240" w:lineRule="auto"/>
        <w:ind w:left="720"/>
        <w:rPr>
          <w:rFonts w:ascii="Arial" w:hAnsi="Arial" w:cs="Arial"/>
        </w:rPr>
      </w:pPr>
    </w:p>
    <w:p w14:paraId="4CA0D6F7" w14:textId="77777777" w:rsidR="008E4134" w:rsidRPr="00B379D4" w:rsidRDefault="008E4134" w:rsidP="00BD4BE1">
      <w:pPr>
        <w:spacing w:after="0" w:line="240" w:lineRule="auto"/>
        <w:ind w:left="720"/>
        <w:rPr>
          <w:rFonts w:ascii="Arial" w:hAnsi="Arial" w:cs="Arial"/>
        </w:rPr>
      </w:pPr>
    </w:p>
    <w:p w14:paraId="51639A85" w14:textId="77777777" w:rsidR="008E4134" w:rsidRPr="00B379D4" w:rsidRDefault="008E4134" w:rsidP="00BD4BE1">
      <w:pPr>
        <w:spacing w:after="0" w:line="240" w:lineRule="auto"/>
        <w:ind w:left="720"/>
        <w:rPr>
          <w:rFonts w:ascii="Arial" w:hAnsi="Arial" w:cs="Arial"/>
        </w:rPr>
      </w:pPr>
    </w:p>
    <w:p w14:paraId="752BC385" w14:textId="77777777" w:rsidR="00BD4BE1" w:rsidRPr="00B379D4" w:rsidRDefault="00BD4BE1" w:rsidP="00346400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Wielkość podmiotu, zgodnie z załącznikiem I do rozporządzenia Komisji (UE) nr 651/2014 </w:t>
      </w:r>
      <w:r w:rsidRPr="00B379D4">
        <w:rPr>
          <w:rFonts w:ascii="Arial" w:hAnsi="Arial" w:cs="Arial"/>
        </w:rPr>
        <w:br/>
        <w:t>z dnia 17 czerwca 2014 r. uznającego niektóre rodzaje pomocy za zgodne z rynkiem wewnętrznym w zastosowaniu art. 107 i 108 Traktatu (Dz. Urz. UE L 187 z 26.06.2014) – zaznaczyć właściwe:</w:t>
      </w:r>
    </w:p>
    <w:p w14:paraId="2AF8B20A" w14:textId="77777777" w:rsidR="00BD4BE1" w:rsidRPr="00B379D4" w:rsidRDefault="00BD4BE1" w:rsidP="004A5797">
      <w:pPr>
        <w:spacing w:line="240" w:lineRule="auto"/>
        <w:ind w:left="720"/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03"/>
      </w:tblGrid>
      <w:tr w:rsidR="00781D7F" w:rsidRPr="00B379D4" w14:paraId="5AE360D4" w14:textId="77777777" w:rsidTr="000742C6">
        <w:tc>
          <w:tcPr>
            <w:tcW w:w="5175" w:type="dxa"/>
          </w:tcPr>
          <w:p w14:paraId="21D2F2B1" w14:textId="40A21B9A" w:rsidR="00BD4BE1" w:rsidRPr="00261175" w:rsidRDefault="00BD4BE1" w:rsidP="000C48A7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61175">
              <w:rPr>
                <w:rFonts w:ascii="Arial" w:hAnsi="Arial" w:cs="Arial"/>
                <w:sz w:val="22"/>
                <w:szCs w:val="22"/>
              </w:rPr>
              <w:t xml:space="preserve">mikroprzedsiębiorca </w:t>
            </w:r>
          </w:p>
          <w:p w14:paraId="34B52799" w14:textId="2609CA6C" w:rsidR="00BD4BE1" w:rsidRPr="00261175" w:rsidRDefault="00BD4BE1" w:rsidP="000C48A7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61175">
              <w:rPr>
                <w:rFonts w:ascii="Arial" w:hAnsi="Arial" w:cs="Arial"/>
                <w:sz w:val="22"/>
                <w:szCs w:val="22"/>
              </w:rPr>
              <w:t>mały przedsiębiorca</w:t>
            </w:r>
          </w:p>
        </w:tc>
        <w:tc>
          <w:tcPr>
            <w:tcW w:w="5175" w:type="dxa"/>
          </w:tcPr>
          <w:p w14:paraId="24BCF45F" w14:textId="60A76527" w:rsidR="00BD4BE1" w:rsidRPr="00261175" w:rsidRDefault="00BD4BE1" w:rsidP="000C48A7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61175">
              <w:rPr>
                <w:rFonts w:ascii="Arial" w:hAnsi="Arial" w:cs="Arial"/>
                <w:sz w:val="22"/>
                <w:szCs w:val="22"/>
              </w:rPr>
              <w:t>średni przedsiębiorca</w:t>
            </w:r>
          </w:p>
          <w:p w14:paraId="67F01261" w14:textId="10E073CB" w:rsidR="00BD4BE1" w:rsidRPr="00261175" w:rsidRDefault="00BD4BE1" w:rsidP="000C48A7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61175">
              <w:rPr>
                <w:rFonts w:ascii="Arial" w:hAnsi="Arial" w:cs="Arial"/>
                <w:sz w:val="22"/>
                <w:szCs w:val="22"/>
              </w:rPr>
              <w:t>inny przedsiębiorca</w:t>
            </w:r>
          </w:p>
          <w:p w14:paraId="7FF7A78A" w14:textId="77777777" w:rsidR="00346400" w:rsidRPr="00261175" w:rsidRDefault="00346400" w:rsidP="00346400">
            <w:pPr>
              <w:spacing w:line="240" w:lineRule="auto"/>
              <w:ind w:left="318"/>
              <w:rPr>
                <w:rFonts w:ascii="Arial" w:hAnsi="Arial" w:cs="Arial"/>
              </w:rPr>
            </w:pPr>
          </w:p>
        </w:tc>
      </w:tr>
    </w:tbl>
    <w:p w14:paraId="60067D0E" w14:textId="3E08DC07" w:rsidR="00BD4BE1" w:rsidRPr="00B379D4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  <w:b/>
          <w:bCs/>
        </w:rPr>
        <w:t>Imię</w:t>
      </w:r>
      <w:r w:rsidR="0049101D" w:rsidRPr="00B379D4">
        <w:rPr>
          <w:rFonts w:ascii="Arial" w:hAnsi="Arial" w:cs="Arial"/>
          <w:b/>
          <w:bCs/>
        </w:rPr>
        <w:t xml:space="preserve"> (imiona) i </w:t>
      </w:r>
      <w:r w:rsidRPr="00B379D4">
        <w:rPr>
          <w:rFonts w:ascii="Arial" w:hAnsi="Arial" w:cs="Arial"/>
          <w:b/>
          <w:bCs/>
        </w:rPr>
        <w:t xml:space="preserve">nazwisko </w:t>
      </w:r>
      <w:r w:rsidRPr="00B379D4">
        <w:rPr>
          <w:rFonts w:ascii="Arial" w:hAnsi="Arial" w:cs="Arial"/>
        </w:rPr>
        <w:t xml:space="preserve">osoby </w:t>
      </w:r>
      <w:r w:rsidR="0049101D" w:rsidRPr="00B379D4">
        <w:rPr>
          <w:rFonts w:ascii="Arial" w:hAnsi="Arial" w:cs="Arial"/>
        </w:rPr>
        <w:t xml:space="preserve">lub osób </w:t>
      </w:r>
      <w:r w:rsidR="002D4FB2" w:rsidRPr="00B379D4">
        <w:rPr>
          <w:rFonts w:ascii="Arial" w:hAnsi="Arial" w:cs="Arial"/>
        </w:rPr>
        <w:t>uprawnionych</w:t>
      </w:r>
      <w:r w:rsidRPr="00B379D4">
        <w:rPr>
          <w:rFonts w:ascii="Arial" w:hAnsi="Arial" w:cs="Arial"/>
        </w:rPr>
        <w:t xml:space="preserve"> do </w:t>
      </w:r>
      <w:r w:rsidR="002D4FB2" w:rsidRPr="00B379D4">
        <w:rPr>
          <w:rFonts w:ascii="Arial" w:hAnsi="Arial" w:cs="Arial"/>
        </w:rPr>
        <w:t>reprezentowania</w:t>
      </w:r>
      <w:r w:rsidR="0049101D" w:rsidRPr="00B379D4">
        <w:rPr>
          <w:rFonts w:ascii="Arial" w:hAnsi="Arial" w:cs="Arial"/>
        </w:rPr>
        <w:t xml:space="preserve"> </w:t>
      </w:r>
      <w:r w:rsidR="002D4FB2" w:rsidRPr="00B379D4">
        <w:rPr>
          <w:rFonts w:ascii="Arial" w:hAnsi="Arial" w:cs="Arial"/>
        </w:rPr>
        <w:t>wnioskodawcy</w:t>
      </w:r>
      <w:r w:rsidR="0049101D" w:rsidRPr="00B379D4">
        <w:rPr>
          <w:rFonts w:ascii="Arial" w:hAnsi="Arial" w:cs="Arial"/>
        </w:rPr>
        <w:t>,</w:t>
      </w:r>
      <w:r w:rsidR="002D4FB2" w:rsidRPr="00B379D4">
        <w:rPr>
          <w:rFonts w:ascii="Arial" w:hAnsi="Arial" w:cs="Arial"/>
        </w:rPr>
        <w:t xml:space="preserve"> </w:t>
      </w:r>
      <w:r w:rsidR="0049101D" w:rsidRPr="00B379D4">
        <w:rPr>
          <w:rFonts w:ascii="Arial" w:hAnsi="Arial" w:cs="Arial"/>
        </w:rPr>
        <w:t>a także numer PESEL</w:t>
      </w:r>
      <w:r w:rsidR="00635529" w:rsidRPr="00B379D4">
        <w:rPr>
          <w:rFonts w:ascii="Arial" w:hAnsi="Arial" w:cs="Arial"/>
        </w:rPr>
        <w:t xml:space="preserve">, </w:t>
      </w:r>
      <w:r w:rsidR="002D4FB2" w:rsidRPr="00B379D4">
        <w:rPr>
          <w:rFonts w:ascii="Arial" w:hAnsi="Arial" w:cs="Arial"/>
        </w:rPr>
        <w:t xml:space="preserve"> </w:t>
      </w:r>
      <w:r w:rsidR="00635529" w:rsidRPr="00B379D4">
        <w:rPr>
          <w:rFonts w:ascii="Arial" w:hAnsi="Arial" w:cs="Arial"/>
        </w:rPr>
        <w:t>a w przypadku jego braku – rodzaj, serię i numer dokumentu potwierdzającego tożsamość,………..........</w:t>
      </w:r>
      <w:r w:rsidRPr="00B379D4">
        <w:rPr>
          <w:rFonts w:ascii="Arial" w:hAnsi="Arial" w:cs="Arial"/>
        </w:rPr>
        <w:t>..............................................................</w:t>
      </w:r>
      <w:r w:rsidR="002D4FB2" w:rsidRPr="00B379D4">
        <w:rPr>
          <w:rFonts w:ascii="Arial" w:hAnsi="Arial" w:cs="Arial"/>
        </w:rPr>
        <w:t>.............</w:t>
      </w:r>
      <w:r w:rsidRPr="00B379D4">
        <w:rPr>
          <w:rFonts w:ascii="Arial" w:hAnsi="Arial" w:cs="Arial"/>
        </w:rPr>
        <w:t>......</w:t>
      </w:r>
    </w:p>
    <w:p w14:paraId="73F86C55" w14:textId="77777777" w:rsidR="00BD4BE1" w:rsidRPr="00B379D4" w:rsidRDefault="00BD4BE1" w:rsidP="00BD4BE1">
      <w:pPr>
        <w:rPr>
          <w:rFonts w:ascii="Arial" w:hAnsi="Arial" w:cs="Arial"/>
          <w:b/>
          <w:bCs/>
        </w:rPr>
      </w:pPr>
    </w:p>
    <w:p w14:paraId="1C60E873" w14:textId="77777777" w:rsidR="00BD4BE1" w:rsidRPr="00B379D4" w:rsidRDefault="00BD4BE1" w:rsidP="00BD4BE1">
      <w:pPr>
        <w:jc w:val="center"/>
        <w:rPr>
          <w:rFonts w:ascii="Arial" w:hAnsi="Arial" w:cs="Arial"/>
          <w:b/>
          <w:bCs/>
        </w:rPr>
      </w:pPr>
      <w:r w:rsidRPr="00B379D4">
        <w:rPr>
          <w:rFonts w:ascii="Arial" w:hAnsi="Arial" w:cs="Arial"/>
          <w:b/>
          <w:bCs/>
        </w:rPr>
        <w:t>II. INFORM</w:t>
      </w:r>
      <w:r w:rsidR="00C8589A" w:rsidRPr="00B379D4">
        <w:rPr>
          <w:rFonts w:ascii="Arial" w:hAnsi="Arial" w:cs="Arial"/>
          <w:b/>
          <w:bCs/>
        </w:rPr>
        <w:t>ACJE O DOTYCHCZASOWEJ DZIAŁALNOŚ</w:t>
      </w:r>
      <w:r w:rsidRPr="00B379D4">
        <w:rPr>
          <w:rFonts w:ascii="Arial" w:hAnsi="Arial" w:cs="Arial"/>
          <w:b/>
          <w:bCs/>
        </w:rPr>
        <w:t xml:space="preserve">CI GOSPODARCZEJ I </w:t>
      </w:r>
      <w:r w:rsidR="00C8589A" w:rsidRPr="00B379D4">
        <w:rPr>
          <w:rFonts w:ascii="Arial" w:hAnsi="Arial" w:cs="Arial"/>
          <w:b/>
          <w:bCs/>
        </w:rPr>
        <w:t xml:space="preserve"> </w:t>
      </w:r>
      <w:r w:rsidRPr="00B379D4">
        <w:rPr>
          <w:rFonts w:ascii="Arial" w:hAnsi="Arial" w:cs="Arial"/>
          <w:b/>
          <w:bCs/>
        </w:rPr>
        <w:t>ZATRUDNIENIU</w:t>
      </w:r>
    </w:p>
    <w:p w14:paraId="4CC24916" w14:textId="77777777" w:rsidR="00BD4BE1" w:rsidRPr="00B379D4" w:rsidRDefault="00BD4BE1" w:rsidP="006A22A8">
      <w:pPr>
        <w:spacing w:line="360" w:lineRule="auto"/>
        <w:rPr>
          <w:rFonts w:ascii="Arial" w:hAnsi="Arial" w:cs="Arial"/>
        </w:rPr>
      </w:pPr>
    </w:p>
    <w:p w14:paraId="547AAB81" w14:textId="77777777" w:rsidR="00BD4BE1" w:rsidRPr="00B379D4" w:rsidRDefault="00BD4BE1" w:rsidP="006A22A8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Data rozpoczęcia</w:t>
      </w:r>
      <w:r w:rsidR="006A22A8" w:rsidRPr="00B379D4">
        <w:rPr>
          <w:rFonts w:ascii="Arial" w:hAnsi="Arial" w:cs="Arial"/>
        </w:rPr>
        <w:t xml:space="preserve"> prowadzenia działalności …………………………………………………………</w:t>
      </w:r>
    </w:p>
    <w:p w14:paraId="01125DE4" w14:textId="77777777" w:rsidR="006A22A8" w:rsidRPr="00346400" w:rsidRDefault="006A22A8" w:rsidP="006A22A8">
      <w:pPr>
        <w:pStyle w:val="Akapitzlist"/>
        <w:numPr>
          <w:ilvl w:val="0"/>
          <w:numId w:val="4"/>
        </w:numPr>
        <w:spacing w:line="360" w:lineRule="auto"/>
        <w:ind w:right="-201"/>
        <w:rPr>
          <w:rFonts w:ascii="Arial" w:hAnsi="Arial" w:cs="Arial"/>
          <w:sz w:val="21"/>
          <w:szCs w:val="21"/>
        </w:rPr>
      </w:pPr>
      <w:r w:rsidRPr="00346400">
        <w:rPr>
          <w:rFonts w:ascii="Arial" w:hAnsi="Arial" w:cs="Arial"/>
          <w:sz w:val="21"/>
          <w:szCs w:val="21"/>
        </w:rPr>
        <w:t>PKD __ __  __ __  __</w:t>
      </w:r>
    </w:p>
    <w:p w14:paraId="38A8A821" w14:textId="77777777" w:rsidR="006A22A8" w:rsidRPr="00B379D4" w:rsidRDefault="006A22A8" w:rsidP="006A22A8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Opis prowadzonej działalności ………………………………………………………………………...</w:t>
      </w:r>
    </w:p>
    <w:p w14:paraId="3946CB96" w14:textId="77777777" w:rsidR="00BD4BE1" w:rsidRPr="00B379D4" w:rsidRDefault="006A22A8" w:rsidP="006A22A8">
      <w:pPr>
        <w:spacing w:after="0" w:line="360" w:lineRule="auto"/>
        <w:ind w:left="720"/>
        <w:rPr>
          <w:rFonts w:ascii="Arial" w:hAnsi="Arial" w:cs="Arial"/>
        </w:rPr>
      </w:pPr>
      <w:r w:rsidRPr="00B379D4">
        <w:rPr>
          <w:rFonts w:ascii="Arial" w:hAnsi="Arial" w:cs="Arial"/>
        </w:rPr>
        <w:t>……………………………………………………………………………………………………………..</w:t>
      </w:r>
    </w:p>
    <w:p w14:paraId="6BFD1760" w14:textId="4ECC8B8E" w:rsidR="00BD4BE1" w:rsidRPr="00B379D4" w:rsidRDefault="00BD4BE1" w:rsidP="006A22A8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Liczba zatrudnionych pracowników </w:t>
      </w:r>
      <w:r w:rsidR="005C6D55">
        <w:rPr>
          <w:rFonts w:ascii="Arial" w:hAnsi="Arial" w:cs="Arial"/>
        </w:rPr>
        <w:t>w ostatnich 6-ciu miesiącach:</w:t>
      </w:r>
    </w:p>
    <w:p w14:paraId="6776AE91" w14:textId="77777777" w:rsidR="00BD4BE1" w:rsidRPr="00B379D4" w:rsidRDefault="00BD4BE1" w:rsidP="00BD4BE1">
      <w:pPr>
        <w:spacing w:after="0" w:line="276" w:lineRule="auto"/>
        <w:ind w:left="720"/>
        <w:rPr>
          <w:rFonts w:ascii="Arial" w:hAnsi="Arial" w:cs="Arial"/>
        </w:rPr>
      </w:pPr>
    </w:p>
    <w:p w14:paraId="4F13D1B5" w14:textId="2ECAB219" w:rsidR="00BD4BE1" w:rsidRPr="00B379D4" w:rsidRDefault="00BD4BE1" w:rsidP="008A4034">
      <w:pPr>
        <w:spacing w:line="276" w:lineRule="auto"/>
        <w:ind w:left="360"/>
        <w:rPr>
          <w:rFonts w:ascii="Arial" w:hAnsi="Arial" w:cs="Arial"/>
          <w:b/>
          <w:bCs/>
        </w:rPr>
      </w:pPr>
      <w:r w:rsidRPr="00B379D4">
        <w:rPr>
          <w:rFonts w:ascii="Arial" w:hAnsi="Arial" w:cs="Arial"/>
          <w:b/>
          <w:bCs/>
        </w:rPr>
        <w:t>Uwaga! Do zatrudnienia zalicza się: osoby zatrudnione na podstawie umowy o pracę, osoby korzystające z urlopu macierzyńskiego</w:t>
      </w:r>
      <w:r w:rsidR="00D91323" w:rsidRPr="00B379D4">
        <w:rPr>
          <w:rFonts w:ascii="Arial" w:hAnsi="Arial" w:cs="Arial"/>
          <w:b/>
          <w:bCs/>
        </w:rPr>
        <w:t xml:space="preserve"> a także zatrudnionych w celu przygotowania zawodowego</w:t>
      </w:r>
      <w:r w:rsidRPr="00B379D4">
        <w:rPr>
          <w:rFonts w:ascii="Arial" w:hAnsi="Arial" w:cs="Arial"/>
          <w:b/>
          <w:bCs/>
        </w:rPr>
        <w:t>. Nie uwzględnia się pracowników przebywaj</w:t>
      </w:r>
      <w:r w:rsidR="009F698A" w:rsidRPr="00B379D4">
        <w:rPr>
          <w:rFonts w:ascii="Arial" w:hAnsi="Arial" w:cs="Arial"/>
          <w:b/>
          <w:bCs/>
        </w:rPr>
        <w:t>ących na urlopach wychowawczych</w:t>
      </w:r>
      <w:r w:rsidRPr="00B379D4">
        <w:rPr>
          <w:rFonts w:ascii="Arial" w:hAnsi="Arial" w:cs="Arial"/>
          <w:b/>
          <w:bCs/>
        </w:rPr>
        <w:t>. Nie wlicza się również właściciela.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1124"/>
        <w:gridCol w:w="1123"/>
        <w:gridCol w:w="1123"/>
        <w:gridCol w:w="1123"/>
        <w:gridCol w:w="1123"/>
        <w:gridCol w:w="1123"/>
        <w:gridCol w:w="1593"/>
      </w:tblGrid>
      <w:tr w:rsidR="00B21B05" w:rsidRPr="00B379D4" w14:paraId="5CBFB006" w14:textId="77777777" w:rsidTr="006860AB">
        <w:trPr>
          <w:cantSplit/>
          <w:trHeight w:val="68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F3EE0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Forma zatrudnienia</w:t>
            </w:r>
          </w:p>
        </w:tc>
        <w:tc>
          <w:tcPr>
            <w:tcW w:w="6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10C2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6 miesięcy poprzedzających złożenie wniosku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160BC636" w14:textId="485AD32C" w:rsidR="00B21B05" w:rsidRPr="00B21B05" w:rsidRDefault="00B21B05" w:rsidP="00686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60AB">
              <w:rPr>
                <w:rFonts w:ascii="Arial" w:hAnsi="Arial" w:cs="Arial"/>
              </w:rPr>
              <w:t>W dniu złożenia wniosku</w:t>
            </w:r>
          </w:p>
        </w:tc>
      </w:tr>
      <w:tr w:rsidR="00B21B05" w:rsidRPr="00B379D4" w14:paraId="7552BEE3" w14:textId="77777777" w:rsidTr="00B34ADA">
        <w:trPr>
          <w:trHeight w:val="703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CF0A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8BF3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m-c/rok</w:t>
            </w:r>
          </w:p>
          <w:p w14:paraId="0E3CB08A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4D47A5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…………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508C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m-c/rok</w:t>
            </w:r>
          </w:p>
          <w:p w14:paraId="1D98C8E7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96008AF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…………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CEFB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m-c/rok</w:t>
            </w:r>
          </w:p>
          <w:p w14:paraId="78C64FDE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AF2EBEF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…………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2C6F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m-c/rok</w:t>
            </w:r>
          </w:p>
          <w:p w14:paraId="5F7F547F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D9727D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…………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3E5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m-c/rok</w:t>
            </w:r>
          </w:p>
          <w:p w14:paraId="2A4443E8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EDDB59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…………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A46D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m-c/rok</w:t>
            </w:r>
          </w:p>
          <w:p w14:paraId="1C249AD4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547774" w14:textId="77777777" w:rsidR="00B21B05" w:rsidRPr="00B379D4" w:rsidRDefault="00B21B05" w:rsidP="00F85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…………</w:t>
            </w:r>
          </w:p>
        </w:tc>
        <w:tc>
          <w:tcPr>
            <w:tcW w:w="1593" w:type="dxa"/>
            <w:vMerge/>
            <w:tcBorders>
              <w:bottom w:val="nil"/>
            </w:tcBorders>
            <w:shd w:val="clear" w:color="auto" w:fill="auto"/>
          </w:tcPr>
          <w:p w14:paraId="1A777F13" w14:textId="77777777" w:rsidR="00B21B05" w:rsidRPr="00B379D4" w:rsidRDefault="00B21B05" w:rsidP="00F858BD"/>
        </w:tc>
      </w:tr>
      <w:tr w:rsidR="00B34ADA" w:rsidRPr="00B379D4" w14:paraId="64387D63" w14:textId="77777777" w:rsidTr="00B34ADA">
        <w:trPr>
          <w:trHeight w:val="93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F325" w14:textId="1916F2B7" w:rsidR="00B34ADA" w:rsidRPr="00B379D4" w:rsidRDefault="00B34ADA" w:rsidP="00B34A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9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osób zatrudnionych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7C79" w14:textId="77777777" w:rsidR="00B34ADA" w:rsidRPr="00B379D4" w:rsidRDefault="00B34ADA" w:rsidP="00B34A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2A56" w14:textId="77777777" w:rsidR="00B34ADA" w:rsidRPr="00B379D4" w:rsidRDefault="00B34ADA" w:rsidP="00B34A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2A2B" w14:textId="77777777" w:rsidR="00B34ADA" w:rsidRPr="00B379D4" w:rsidRDefault="00B34ADA" w:rsidP="00B34A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017" w14:textId="77777777" w:rsidR="00B34ADA" w:rsidRPr="00B379D4" w:rsidRDefault="00B34ADA" w:rsidP="00B34A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EC3D" w14:textId="77777777" w:rsidR="00B34ADA" w:rsidRPr="00B379D4" w:rsidRDefault="00B34ADA" w:rsidP="00B34A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9763" w14:textId="77777777" w:rsidR="00B34ADA" w:rsidRPr="00B379D4" w:rsidRDefault="00B34ADA" w:rsidP="00B34A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5A6B5F6B" w14:textId="77777777" w:rsidR="00B34ADA" w:rsidRPr="00B379D4" w:rsidRDefault="00B34ADA" w:rsidP="00B34ADA"/>
        </w:tc>
      </w:tr>
      <w:tr w:rsidR="00B34ADA" w:rsidRPr="00B379D4" w14:paraId="421608B5" w14:textId="77777777" w:rsidTr="00B34A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6EC" w14:textId="2328DE58" w:rsidR="00B34ADA" w:rsidRPr="00B379D4" w:rsidRDefault="00B34ADA" w:rsidP="00B34A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9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etatów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AF485" w14:textId="77777777" w:rsidR="00B34ADA" w:rsidRPr="00B379D4" w:rsidRDefault="00B34ADA" w:rsidP="00B34AD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364AB" w14:textId="77777777" w:rsidR="00B34ADA" w:rsidRPr="00B379D4" w:rsidRDefault="00B34ADA" w:rsidP="00B34AD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99922" w14:textId="77777777" w:rsidR="00B34ADA" w:rsidRPr="00B379D4" w:rsidRDefault="00B34ADA" w:rsidP="00B34AD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4A337" w14:textId="77777777" w:rsidR="00B34ADA" w:rsidRPr="00B379D4" w:rsidRDefault="00B34ADA" w:rsidP="00B34AD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6441A" w14:textId="77777777" w:rsidR="00B34ADA" w:rsidRPr="00B379D4" w:rsidRDefault="00B34ADA" w:rsidP="00B34AD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9274" w14:textId="77777777" w:rsidR="00B34ADA" w:rsidRPr="00B379D4" w:rsidRDefault="00B34ADA" w:rsidP="00B34AD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5365" w14:textId="77777777" w:rsidR="00B34ADA" w:rsidRPr="00B379D4" w:rsidRDefault="00B34ADA" w:rsidP="00B34ADA"/>
        </w:tc>
      </w:tr>
    </w:tbl>
    <w:p w14:paraId="686B7C17" w14:textId="77777777" w:rsidR="00BD4BE1" w:rsidRPr="00B379D4" w:rsidRDefault="00BD4BE1" w:rsidP="00BD4BE1">
      <w:pPr>
        <w:spacing w:line="276" w:lineRule="auto"/>
        <w:rPr>
          <w:rFonts w:ascii="Arial" w:hAnsi="Arial" w:cs="Arial"/>
          <w:b/>
          <w:bCs/>
        </w:rPr>
      </w:pPr>
    </w:p>
    <w:p w14:paraId="7E847616" w14:textId="77777777" w:rsidR="00BD4BE1" w:rsidRPr="00B379D4" w:rsidRDefault="00BD4BE1" w:rsidP="00D91323">
      <w:pPr>
        <w:spacing w:line="276" w:lineRule="auto"/>
        <w:ind w:left="142"/>
        <w:rPr>
          <w:rFonts w:ascii="Arial" w:hAnsi="Arial" w:cs="Arial"/>
          <w:b/>
          <w:bCs/>
          <w:u w:val="single"/>
        </w:rPr>
      </w:pPr>
      <w:r w:rsidRPr="00B379D4">
        <w:rPr>
          <w:rFonts w:ascii="Arial" w:hAnsi="Arial" w:cs="Arial"/>
          <w:b/>
          <w:bCs/>
        </w:rPr>
        <w:t xml:space="preserve">Za okres ostatnich 6-ciu miesięcy zatrudnienia pracowników, </w:t>
      </w:r>
      <w:r w:rsidRPr="00B379D4">
        <w:rPr>
          <w:rFonts w:ascii="Arial" w:hAnsi="Arial" w:cs="Arial"/>
          <w:b/>
          <w:bCs/>
          <w:u w:val="single"/>
        </w:rPr>
        <w:t>gdy nastąpiły zwolnienia, należy przedłożyć kserokopie świadectw</w:t>
      </w:r>
      <w:r w:rsidRPr="00B379D4">
        <w:rPr>
          <w:rFonts w:ascii="Arial" w:hAnsi="Arial" w:cs="Arial"/>
          <w:b/>
          <w:bCs/>
        </w:rPr>
        <w:t xml:space="preserve"> pracy osób zwolnionych (dotyczy tylko osób zatrudnianych na umowę o pracę).</w:t>
      </w:r>
    </w:p>
    <w:p w14:paraId="07E7C096" w14:textId="77777777" w:rsidR="00BD4BE1" w:rsidRPr="00B379D4" w:rsidRDefault="00BD4BE1" w:rsidP="00BD4BE1">
      <w:pPr>
        <w:rPr>
          <w:rFonts w:ascii="Arial" w:hAnsi="Arial" w:cs="Arial"/>
          <w:b/>
          <w:bCs/>
        </w:rPr>
      </w:pPr>
      <w:r w:rsidRPr="00B379D4">
        <w:rPr>
          <w:rFonts w:ascii="Arial" w:hAnsi="Arial" w:cs="Arial"/>
        </w:rPr>
        <w:br w:type="page"/>
      </w:r>
    </w:p>
    <w:p w14:paraId="60D3E559" w14:textId="77777777" w:rsidR="00BD4BE1" w:rsidRPr="00B379D4" w:rsidRDefault="00BD4BE1" w:rsidP="00BD4BE1">
      <w:pPr>
        <w:jc w:val="center"/>
        <w:rPr>
          <w:rFonts w:ascii="Arial" w:hAnsi="Arial" w:cs="Arial"/>
          <w:b/>
          <w:bCs/>
        </w:rPr>
      </w:pPr>
      <w:r w:rsidRPr="00B379D4">
        <w:rPr>
          <w:rFonts w:ascii="Arial" w:hAnsi="Arial" w:cs="Arial"/>
          <w:b/>
          <w:bCs/>
        </w:rPr>
        <w:lastRenderedPageBreak/>
        <w:t>III. INFORMACJE O PLANOWANYM ZATRUDNIENIU</w:t>
      </w:r>
    </w:p>
    <w:p w14:paraId="3C1283A3" w14:textId="77777777" w:rsidR="00BD4BE1" w:rsidRPr="00B379D4" w:rsidRDefault="00BD4BE1" w:rsidP="00BF1EBB">
      <w:pPr>
        <w:spacing w:line="360" w:lineRule="auto"/>
        <w:rPr>
          <w:rFonts w:ascii="Arial" w:hAnsi="Arial" w:cs="Arial"/>
        </w:rPr>
      </w:pPr>
    </w:p>
    <w:p w14:paraId="64CC36A3" w14:textId="18EA2F78" w:rsidR="00346400" w:rsidRPr="00346400" w:rsidRDefault="00BD4BE1" w:rsidP="00BF1EBB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Liczba wnioskowanych stanowisk pracy dla skierowanych bezrobotnych ..................................</w:t>
      </w:r>
    </w:p>
    <w:p w14:paraId="19F31B45" w14:textId="3C1B4102" w:rsidR="00BA507C" w:rsidRPr="00B379D4" w:rsidRDefault="00BA507C" w:rsidP="00BF1EBB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Wnioskowany okres zatrudnienia skierowanego bezrobotnego</w:t>
      </w:r>
      <w:r w:rsidR="00EF5140" w:rsidRPr="00B379D4">
        <w:rPr>
          <w:rFonts w:ascii="Arial" w:hAnsi="Arial" w:cs="Arial"/>
        </w:rPr>
        <w:t>:</w:t>
      </w:r>
      <w:r w:rsidRPr="00B379D4">
        <w:rPr>
          <w:rFonts w:ascii="Arial" w:hAnsi="Arial" w:cs="Arial"/>
        </w:rPr>
        <w:br/>
        <w:t xml:space="preserve"> </w:t>
      </w:r>
      <w:r w:rsidRPr="00B379D4">
        <w:rPr>
          <w:rFonts w:ascii="Arial" w:hAnsi="Arial" w:cs="Arial"/>
          <w:b/>
          <w:bCs/>
        </w:rPr>
        <w:sym w:font="Symbol" w:char="F07F"/>
      </w:r>
      <w:r w:rsidRPr="00B379D4">
        <w:rPr>
          <w:rFonts w:ascii="Arial" w:hAnsi="Arial" w:cs="Arial"/>
          <w:b/>
          <w:bCs/>
        </w:rPr>
        <w:t xml:space="preserve">  12 miesięcy</w:t>
      </w:r>
      <w:r w:rsidR="00EF5140" w:rsidRPr="00B379D4">
        <w:rPr>
          <w:rFonts w:ascii="Arial" w:hAnsi="Arial" w:cs="Arial"/>
          <w:b/>
          <w:bCs/>
        </w:rPr>
        <w:t xml:space="preserve">, </w:t>
      </w:r>
      <w:r w:rsidR="00EF5140" w:rsidRPr="00B379D4">
        <w:rPr>
          <w:rFonts w:ascii="Arial" w:hAnsi="Arial" w:cs="Arial"/>
          <w:bCs/>
        </w:rPr>
        <w:t>refundacja nie więcej niż 4-krotność przeciętnego wynagrodzenia</w:t>
      </w:r>
    </w:p>
    <w:p w14:paraId="37D440F1" w14:textId="13EFF575" w:rsidR="00346400" w:rsidRPr="007A13F5" w:rsidRDefault="00BA507C" w:rsidP="00BF1EBB">
      <w:pPr>
        <w:spacing w:after="0" w:line="360" w:lineRule="auto"/>
        <w:ind w:left="720"/>
        <w:rPr>
          <w:rFonts w:ascii="Arial" w:hAnsi="Arial" w:cs="Arial"/>
          <w:bCs/>
        </w:rPr>
      </w:pPr>
      <w:r w:rsidRPr="00B379D4">
        <w:rPr>
          <w:rFonts w:ascii="Arial" w:hAnsi="Arial" w:cs="Arial"/>
          <w:b/>
          <w:bCs/>
        </w:rPr>
        <w:t xml:space="preserve"> </w:t>
      </w:r>
      <w:r w:rsidRPr="00B379D4">
        <w:rPr>
          <w:rFonts w:ascii="Arial" w:hAnsi="Arial" w:cs="Arial"/>
          <w:b/>
          <w:bCs/>
        </w:rPr>
        <w:sym w:font="Symbol" w:char="F07F"/>
      </w:r>
      <w:r w:rsidRPr="00B379D4">
        <w:rPr>
          <w:rFonts w:ascii="Arial" w:hAnsi="Arial" w:cs="Arial"/>
          <w:b/>
          <w:bCs/>
        </w:rPr>
        <w:t xml:space="preserve">  18 miesięcy</w:t>
      </w:r>
      <w:r w:rsidR="00EF5140" w:rsidRPr="00B379D4">
        <w:rPr>
          <w:rFonts w:ascii="Arial" w:hAnsi="Arial" w:cs="Arial"/>
          <w:b/>
          <w:bCs/>
        </w:rPr>
        <w:t xml:space="preserve">, </w:t>
      </w:r>
      <w:r w:rsidR="00EF5140" w:rsidRPr="00B379D4">
        <w:rPr>
          <w:rFonts w:ascii="Arial" w:hAnsi="Arial" w:cs="Arial"/>
          <w:bCs/>
        </w:rPr>
        <w:t xml:space="preserve">refundacja więcej niż 4-krotność przeciętnego wynagrodzenia, </w:t>
      </w:r>
      <w:r w:rsidR="00EF5140" w:rsidRPr="00B379D4">
        <w:rPr>
          <w:rFonts w:ascii="Arial" w:hAnsi="Arial" w:cs="Arial"/>
          <w:bCs/>
        </w:rPr>
        <w:br/>
        <w:t xml:space="preserve">      jednak nie więcej niż 6-krotność przeciętnego wynagrodzenia.</w:t>
      </w:r>
    </w:p>
    <w:p w14:paraId="496473C7" w14:textId="77777777" w:rsidR="00BD4BE1" w:rsidRPr="00B379D4" w:rsidRDefault="00BD4BE1" w:rsidP="00BF1EBB">
      <w:pPr>
        <w:numPr>
          <w:ilvl w:val="0"/>
          <w:numId w:val="5"/>
        </w:numPr>
        <w:spacing w:after="0" w:line="360" w:lineRule="auto"/>
        <w:ind w:left="350" w:firstLine="0"/>
        <w:rPr>
          <w:rFonts w:ascii="Arial" w:hAnsi="Arial" w:cs="Arial"/>
        </w:rPr>
      </w:pPr>
      <w:r w:rsidRPr="00B379D4">
        <w:rPr>
          <w:rFonts w:ascii="Arial" w:hAnsi="Arial" w:cs="Arial"/>
        </w:rPr>
        <w:t>Skierowani bezrobotni będą zatrudnieni na stanowisku (w przypadku kilku różnych stanowisk pracy proszę każde stanowisko opisać oddzielnie w formie załącznika do wniosku):</w:t>
      </w:r>
    </w:p>
    <w:p w14:paraId="2DBA6C77" w14:textId="77777777" w:rsidR="00BD4BE1" w:rsidRPr="00B379D4" w:rsidRDefault="00BD4BE1" w:rsidP="00BF1EBB">
      <w:pPr>
        <w:spacing w:line="360" w:lineRule="auto"/>
        <w:ind w:left="709"/>
        <w:rPr>
          <w:rFonts w:ascii="Arial" w:hAnsi="Arial" w:cs="Arial"/>
          <w:bCs/>
        </w:rPr>
      </w:pPr>
      <w:r w:rsidRPr="00346400">
        <w:rPr>
          <w:rFonts w:ascii="Arial" w:hAnsi="Arial" w:cs="Arial"/>
          <w:bCs/>
        </w:rPr>
        <w:t>- nazwa stanowiska</w:t>
      </w:r>
      <w:r w:rsidRPr="00B379D4">
        <w:rPr>
          <w:rFonts w:ascii="Arial" w:hAnsi="Arial" w:cs="Arial"/>
          <w:b/>
          <w:bCs/>
        </w:rPr>
        <w:t xml:space="preserve"> </w:t>
      </w:r>
      <w:r w:rsidRPr="00B379D4">
        <w:rPr>
          <w:rFonts w:ascii="Arial" w:hAnsi="Arial" w:cs="Arial"/>
          <w:bCs/>
        </w:rPr>
        <w:t>...................................................................................................................</w:t>
      </w:r>
    </w:p>
    <w:p w14:paraId="63DFDC88" w14:textId="77777777" w:rsidR="00BD4BE1" w:rsidRPr="00B379D4" w:rsidRDefault="00BD4BE1" w:rsidP="00BF1EBB">
      <w:pPr>
        <w:spacing w:line="360" w:lineRule="auto"/>
        <w:ind w:left="709"/>
        <w:rPr>
          <w:rFonts w:ascii="Arial" w:hAnsi="Arial" w:cs="Arial"/>
          <w:b/>
          <w:bCs/>
        </w:rPr>
      </w:pPr>
      <w:r w:rsidRPr="006B1EAE">
        <w:rPr>
          <w:rFonts w:ascii="Arial" w:hAnsi="Arial" w:cs="Arial"/>
          <w:bCs/>
        </w:rPr>
        <w:t>- kod zawodu wg Klasyfikacji Zawodów i Specjalności:</w:t>
      </w:r>
      <w:r w:rsidRPr="00B379D4">
        <w:rPr>
          <w:rFonts w:ascii="Arial" w:hAnsi="Arial" w:cs="Arial"/>
          <w:b/>
          <w:bCs/>
        </w:rPr>
        <w:br/>
      </w:r>
      <w:r w:rsidRPr="006B1EAE">
        <w:rPr>
          <w:rFonts w:ascii="Arial" w:hAnsi="Arial" w:cs="Arial"/>
          <w:bCs/>
        </w:rPr>
        <w:t xml:space="preserve"> __ __ __ __ __ __</w:t>
      </w:r>
      <w:r w:rsidRPr="00B379D4">
        <w:rPr>
          <w:rFonts w:ascii="Arial" w:hAnsi="Arial" w:cs="Arial"/>
          <w:b/>
          <w:bCs/>
        </w:rPr>
        <w:t xml:space="preserve"> </w:t>
      </w:r>
      <w:r w:rsidRPr="00B379D4">
        <w:rPr>
          <w:rFonts w:ascii="Arial" w:hAnsi="Arial" w:cs="Arial"/>
          <w:bCs/>
        </w:rPr>
        <w:t>…..……………………………………………………….………………………....</w:t>
      </w:r>
    </w:p>
    <w:p w14:paraId="1E1C3C4D" w14:textId="77777777" w:rsidR="00BD4BE1" w:rsidRPr="00B379D4" w:rsidRDefault="00BD4BE1" w:rsidP="00BF1EBB">
      <w:pPr>
        <w:spacing w:line="360" w:lineRule="auto"/>
        <w:ind w:left="360" w:right="-1" w:firstLine="348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- </w:t>
      </w:r>
      <w:r w:rsidR="00C829F7" w:rsidRPr="00B379D4">
        <w:rPr>
          <w:rFonts w:ascii="Arial" w:hAnsi="Arial" w:cs="Arial"/>
        </w:rPr>
        <w:t>adres miejsca wykonywania prac</w:t>
      </w:r>
      <w:r w:rsidR="00317609" w:rsidRPr="00B379D4">
        <w:rPr>
          <w:rFonts w:ascii="Arial" w:hAnsi="Arial" w:cs="Arial"/>
        </w:rPr>
        <w:t xml:space="preserve"> </w:t>
      </w:r>
      <w:r w:rsidRPr="00B379D4">
        <w:rPr>
          <w:rFonts w:ascii="Arial" w:hAnsi="Arial" w:cs="Arial"/>
        </w:rPr>
        <w:t>................................</w:t>
      </w:r>
      <w:r w:rsidR="00317609" w:rsidRPr="00B379D4">
        <w:rPr>
          <w:rFonts w:ascii="Arial" w:hAnsi="Arial" w:cs="Arial"/>
        </w:rPr>
        <w:t>...............................</w:t>
      </w:r>
      <w:r w:rsidRPr="00B379D4">
        <w:rPr>
          <w:rFonts w:ascii="Arial" w:hAnsi="Arial" w:cs="Arial"/>
        </w:rPr>
        <w:t>........</w:t>
      </w:r>
      <w:r w:rsidR="00C829F7" w:rsidRPr="00B379D4">
        <w:rPr>
          <w:rFonts w:ascii="Arial" w:hAnsi="Arial" w:cs="Arial"/>
        </w:rPr>
        <w:t>.......................</w:t>
      </w:r>
    </w:p>
    <w:p w14:paraId="3C422938" w14:textId="77777777" w:rsidR="00BD4BE1" w:rsidRPr="00B379D4" w:rsidRDefault="00BD4BE1" w:rsidP="00BF1EBB">
      <w:pPr>
        <w:spacing w:line="360" w:lineRule="auto"/>
        <w:ind w:left="360" w:firstLine="348"/>
        <w:rPr>
          <w:rFonts w:ascii="Arial" w:hAnsi="Arial" w:cs="Arial"/>
        </w:rPr>
      </w:pPr>
      <w:r w:rsidRPr="00B379D4">
        <w:rPr>
          <w:rFonts w:ascii="Arial" w:hAnsi="Arial" w:cs="Arial"/>
        </w:rPr>
        <w:t>- wymiar czasu pracy……………………………………………………....……………………………</w:t>
      </w:r>
    </w:p>
    <w:p w14:paraId="51341B9D" w14:textId="77777777" w:rsidR="00BD4BE1" w:rsidRPr="00B379D4" w:rsidRDefault="00BD4BE1" w:rsidP="00BF1EBB">
      <w:pPr>
        <w:spacing w:line="360" w:lineRule="auto"/>
        <w:ind w:left="360" w:firstLine="348"/>
        <w:rPr>
          <w:rFonts w:ascii="Arial" w:hAnsi="Arial" w:cs="Arial"/>
        </w:rPr>
      </w:pPr>
      <w:r w:rsidRPr="00B379D4">
        <w:rPr>
          <w:rFonts w:ascii="Arial" w:hAnsi="Arial" w:cs="Arial"/>
        </w:rPr>
        <w:t>- godziny pracy ............................................................................................................................</w:t>
      </w:r>
    </w:p>
    <w:p w14:paraId="571440CF" w14:textId="77777777" w:rsidR="00BD4BE1" w:rsidRPr="00B379D4" w:rsidRDefault="00BD4BE1" w:rsidP="00BF1EBB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Wymagane kwalifikacje bezrobotnego:</w:t>
      </w:r>
    </w:p>
    <w:p w14:paraId="3F0718D2" w14:textId="77777777" w:rsidR="00BD4BE1" w:rsidRPr="00B379D4" w:rsidRDefault="00BD4BE1" w:rsidP="00BF1EBB">
      <w:pPr>
        <w:spacing w:line="360" w:lineRule="auto"/>
        <w:ind w:left="360" w:firstLine="348"/>
        <w:rPr>
          <w:rFonts w:ascii="Arial" w:hAnsi="Arial" w:cs="Arial"/>
        </w:rPr>
      </w:pPr>
      <w:r w:rsidRPr="00B379D4">
        <w:rPr>
          <w:rFonts w:ascii="Arial" w:hAnsi="Arial" w:cs="Arial"/>
        </w:rPr>
        <w:t>- wykształcenie ............................................................................................................................</w:t>
      </w:r>
    </w:p>
    <w:p w14:paraId="0E4FFF0B" w14:textId="77777777" w:rsidR="00BD4BE1" w:rsidRPr="00B379D4" w:rsidRDefault="00BD4BE1" w:rsidP="00BF1EBB">
      <w:pPr>
        <w:spacing w:line="360" w:lineRule="auto"/>
        <w:ind w:left="360" w:firstLine="348"/>
        <w:rPr>
          <w:rFonts w:ascii="Arial" w:hAnsi="Arial" w:cs="Arial"/>
        </w:rPr>
      </w:pPr>
      <w:r w:rsidRPr="00B379D4">
        <w:rPr>
          <w:rFonts w:ascii="Arial" w:hAnsi="Arial" w:cs="Arial"/>
        </w:rPr>
        <w:t>- zawód ........................................................................................................................................</w:t>
      </w:r>
    </w:p>
    <w:p w14:paraId="2DF7F8CD" w14:textId="77777777" w:rsidR="00BD4BE1" w:rsidRPr="00B379D4" w:rsidRDefault="00BD4BE1" w:rsidP="00BF1EBB">
      <w:pPr>
        <w:spacing w:line="360" w:lineRule="auto"/>
        <w:ind w:left="360" w:firstLine="348"/>
        <w:rPr>
          <w:rFonts w:ascii="Arial" w:hAnsi="Arial" w:cs="Arial"/>
        </w:rPr>
      </w:pPr>
      <w:r w:rsidRPr="00B379D4">
        <w:rPr>
          <w:rFonts w:ascii="Arial" w:hAnsi="Arial" w:cs="Arial"/>
        </w:rPr>
        <w:t>- umiejętności i doświadczenie zawodowe ……………………………..……………………………</w:t>
      </w:r>
    </w:p>
    <w:p w14:paraId="22BBD83D" w14:textId="09328743" w:rsidR="00BD4BE1" w:rsidRPr="00346400" w:rsidRDefault="00BD4BE1" w:rsidP="00BF1EBB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Planowana data zatrudnienia .....................................................................................................</w:t>
      </w:r>
    </w:p>
    <w:p w14:paraId="4D34E367" w14:textId="08327CF2" w:rsidR="00BD4BE1" w:rsidRPr="007A13F5" w:rsidRDefault="00BD4BE1" w:rsidP="00BF1EBB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Rodzaj pracy jaka będzie wykonywana przez skierowanego bezrobotnego, zatrudnionego </w:t>
      </w:r>
      <w:r w:rsidR="00E501C2" w:rsidRPr="00B379D4">
        <w:rPr>
          <w:rFonts w:ascii="Arial" w:hAnsi="Arial" w:cs="Arial"/>
        </w:rPr>
        <w:t>lub skierowanego opiekuna</w:t>
      </w:r>
      <w:r w:rsidRPr="00B379D4">
        <w:rPr>
          <w:rFonts w:ascii="Arial" w:hAnsi="Arial" w:cs="Arial"/>
        </w:rPr>
        <w:t xml:space="preserve"> (opisać zadania):</w:t>
      </w: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58"/>
        <w:gridCol w:w="2355"/>
        <w:gridCol w:w="6941"/>
      </w:tblGrid>
      <w:tr w:rsidR="00781D7F" w:rsidRPr="00B379D4" w14:paraId="574FB3EE" w14:textId="77777777" w:rsidTr="000742C6">
        <w:trPr>
          <w:trHeight w:val="381"/>
          <w:jc w:val="right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BE9D" w14:textId="77777777" w:rsidR="00BD4BE1" w:rsidRPr="00B379D4" w:rsidRDefault="00BD4BE1" w:rsidP="000742C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Lp.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387F" w14:textId="77777777" w:rsidR="00BD4BE1" w:rsidRPr="00B379D4" w:rsidRDefault="00BD4BE1" w:rsidP="000742C6">
            <w:pPr>
              <w:spacing w:after="0"/>
              <w:ind w:left="-108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Stanowisko pracy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2119" w14:textId="77777777" w:rsidR="00BD4BE1" w:rsidRPr="00B379D4" w:rsidRDefault="00BD4BE1" w:rsidP="000742C6">
            <w:pPr>
              <w:spacing w:after="0"/>
              <w:ind w:left="-94"/>
              <w:jc w:val="center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Rodzaj wykonywanej pracy</w:t>
            </w:r>
          </w:p>
        </w:tc>
      </w:tr>
      <w:tr w:rsidR="00BD4BE1" w:rsidRPr="00B379D4" w14:paraId="5E1A6F8D" w14:textId="77777777" w:rsidTr="000742C6">
        <w:trPr>
          <w:trHeight w:val="1823"/>
          <w:jc w:val="right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C93" w14:textId="77777777" w:rsidR="00BD4BE1" w:rsidRPr="00B379D4" w:rsidRDefault="00BD4BE1" w:rsidP="000742C6">
            <w:pPr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873" w14:textId="77777777" w:rsidR="00BD4BE1" w:rsidRPr="00B379D4" w:rsidRDefault="00BD4BE1" w:rsidP="000742C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CD7A" w14:textId="77777777" w:rsidR="00BD4BE1" w:rsidRPr="00B379D4" w:rsidRDefault="00BD4BE1" w:rsidP="000742C6">
            <w:pPr>
              <w:spacing w:after="0"/>
              <w:ind w:left="360"/>
              <w:rPr>
                <w:rFonts w:ascii="Arial" w:hAnsi="Arial" w:cs="Arial"/>
              </w:rPr>
            </w:pPr>
          </w:p>
        </w:tc>
      </w:tr>
    </w:tbl>
    <w:p w14:paraId="06C44306" w14:textId="77777777" w:rsidR="00BD4BE1" w:rsidRPr="00B379D4" w:rsidRDefault="00BD4BE1" w:rsidP="00BD4BE1">
      <w:pPr>
        <w:rPr>
          <w:rFonts w:ascii="Arial" w:hAnsi="Arial" w:cs="Arial"/>
        </w:rPr>
      </w:pPr>
    </w:p>
    <w:p w14:paraId="324BE98A" w14:textId="77777777" w:rsidR="00BD4BE1" w:rsidRPr="00B379D4" w:rsidRDefault="00BD4BE1" w:rsidP="00CD4A8A">
      <w:pPr>
        <w:numPr>
          <w:ilvl w:val="0"/>
          <w:numId w:val="5"/>
        </w:numPr>
        <w:spacing w:after="0" w:line="360" w:lineRule="auto"/>
        <w:ind w:left="709" w:hanging="284"/>
        <w:rPr>
          <w:rFonts w:ascii="Arial" w:hAnsi="Arial" w:cs="Arial"/>
        </w:rPr>
      </w:pPr>
      <w:r w:rsidRPr="00B379D4">
        <w:rPr>
          <w:rFonts w:ascii="Arial" w:hAnsi="Arial" w:cs="Arial"/>
        </w:rPr>
        <w:t>Planowany termin realizacji wydatków dot. wyposażonego stanowiska  ….……..………………</w:t>
      </w:r>
    </w:p>
    <w:p w14:paraId="254B1AFE" w14:textId="1EC84CB0" w:rsidR="00BD4BE1" w:rsidRPr="00B379D4" w:rsidRDefault="00BD4BE1" w:rsidP="00CD4A8A">
      <w:pPr>
        <w:numPr>
          <w:ilvl w:val="0"/>
          <w:numId w:val="5"/>
        </w:numPr>
        <w:spacing w:after="0" w:line="360" w:lineRule="auto"/>
        <w:ind w:left="709" w:hanging="284"/>
        <w:rPr>
          <w:rFonts w:ascii="Arial" w:hAnsi="Arial" w:cs="Arial"/>
          <w:b/>
          <w:bCs/>
        </w:rPr>
      </w:pPr>
      <w:r w:rsidRPr="00B379D4">
        <w:rPr>
          <w:rFonts w:ascii="Arial" w:hAnsi="Arial" w:cs="Arial"/>
        </w:rPr>
        <w:t>Czy po zakończeniu realizacji zatrudnienia w ramach refundowanego lub doposażonego stanowiska pracy planowane jest jego dalsze utrzymanie?</w:t>
      </w:r>
    </w:p>
    <w:p w14:paraId="2418C0F0" w14:textId="55F39063" w:rsidR="00BF1EBB" w:rsidRPr="00304EFC" w:rsidRDefault="00BF1EBB" w:rsidP="00BF1EBB">
      <w:pPr>
        <w:pStyle w:val="Akapitzlist"/>
        <w:numPr>
          <w:ilvl w:val="0"/>
          <w:numId w:val="25"/>
        </w:numPr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304EFC">
        <w:rPr>
          <w:rFonts w:ascii="Arial" w:hAnsi="Arial" w:cs="Arial"/>
          <w:b/>
          <w:bCs/>
          <w:sz w:val="22"/>
          <w:szCs w:val="22"/>
        </w:rPr>
        <w:t>TAK</w:t>
      </w:r>
      <w:r w:rsidRPr="00304EFC">
        <w:rPr>
          <w:rFonts w:ascii="Arial" w:hAnsi="Arial" w:cs="Arial"/>
          <w:bCs/>
          <w:sz w:val="22"/>
          <w:szCs w:val="22"/>
        </w:rPr>
        <w:t xml:space="preserve">, </w:t>
      </w:r>
      <w:r w:rsidRPr="00BC426E">
        <w:rPr>
          <w:rFonts w:ascii="Arial" w:hAnsi="Arial" w:cs="Arial"/>
          <w:bCs/>
          <w:sz w:val="22"/>
          <w:szCs w:val="22"/>
        </w:rPr>
        <w:t>zobowiązuję się do utrzymania w zatrudnieniu skierowanego(</w:t>
      </w:r>
      <w:proofErr w:type="spellStart"/>
      <w:r w:rsidRPr="00BC426E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BC426E">
        <w:rPr>
          <w:rFonts w:ascii="Arial" w:hAnsi="Arial" w:cs="Arial"/>
          <w:bCs/>
          <w:sz w:val="22"/>
          <w:szCs w:val="22"/>
        </w:rPr>
        <w:t>) bezrobotnego(</w:t>
      </w:r>
      <w:proofErr w:type="spellStart"/>
      <w:r w:rsidRPr="00BC426E">
        <w:rPr>
          <w:rFonts w:ascii="Arial" w:hAnsi="Arial" w:cs="Arial"/>
          <w:bCs/>
          <w:sz w:val="22"/>
          <w:szCs w:val="22"/>
        </w:rPr>
        <w:t>yc</w:t>
      </w:r>
      <w:r w:rsidR="00BC426E" w:rsidRPr="00BC426E">
        <w:rPr>
          <w:rFonts w:ascii="Arial" w:hAnsi="Arial" w:cs="Arial"/>
          <w:bCs/>
          <w:sz w:val="22"/>
          <w:szCs w:val="22"/>
        </w:rPr>
        <w:t>h</w:t>
      </w:r>
      <w:proofErr w:type="spellEnd"/>
      <w:r w:rsidR="00BC426E" w:rsidRPr="00BC426E">
        <w:rPr>
          <w:rFonts w:ascii="Arial" w:hAnsi="Arial" w:cs="Arial"/>
          <w:bCs/>
          <w:sz w:val="22"/>
          <w:szCs w:val="22"/>
        </w:rPr>
        <w:t>) po zakończeniu trwania obowiązkowego okresu zatrudnienia</w:t>
      </w:r>
      <w:r w:rsidRPr="00304EFC">
        <w:rPr>
          <w:rFonts w:ascii="Arial" w:hAnsi="Arial" w:cs="Arial"/>
          <w:bCs/>
          <w:sz w:val="22"/>
          <w:szCs w:val="22"/>
        </w:rPr>
        <w:t>, przez dalszy okres co najmniej trzech miesięcy.</w:t>
      </w:r>
    </w:p>
    <w:p w14:paraId="32F28497" w14:textId="008E7D1E" w:rsidR="00BF1EBB" w:rsidRPr="00304EFC" w:rsidRDefault="00BF1EBB" w:rsidP="00BF1EBB">
      <w:pPr>
        <w:pStyle w:val="Akapitzlist"/>
        <w:numPr>
          <w:ilvl w:val="0"/>
          <w:numId w:val="25"/>
        </w:num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304EFC">
        <w:rPr>
          <w:rFonts w:ascii="Arial" w:hAnsi="Arial" w:cs="Arial"/>
          <w:b/>
          <w:bCs/>
          <w:sz w:val="22"/>
          <w:szCs w:val="22"/>
        </w:rPr>
        <w:t>NIE</w:t>
      </w:r>
    </w:p>
    <w:p w14:paraId="7CF28DA2" w14:textId="77777777" w:rsidR="00B90947" w:rsidRPr="00B379D4" w:rsidRDefault="00B90947" w:rsidP="00BD4BE1">
      <w:pPr>
        <w:spacing w:after="0" w:line="360" w:lineRule="auto"/>
        <w:ind w:left="709"/>
        <w:jc w:val="center"/>
        <w:rPr>
          <w:rFonts w:ascii="Arial" w:hAnsi="Arial" w:cs="Arial"/>
          <w:bCs/>
        </w:rPr>
      </w:pPr>
    </w:p>
    <w:p w14:paraId="0030684E" w14:textId="77777777" w:rsidR="00B90947" w:rsidRDefault="00B90947" w:rsidP="00BD4BE1">
      <w:pPr>
        <w:spacing w:after="0" w:line="360" w:lineRule="auto"/>
        <w:ind w:left="709"/>
        <w:jc w:val="center"/>
        <w:rPr>
          <w:rFonts w:ascii="Arial" w:hAnsi="Arial" w:cs="Arial"/>
          <w:bCs/>
        </w:rPr>
      </w:pPr>
    </w:p>
    <w:p w14:paraId="304C4E93" w14:textId="77777777" w:rsidR="006B1EAE" w:rsidRPr="00B379D4" w:rsidRDefault="006B1EAE" w:rsidP="00BD4BE1">
      <w:pPr>
        <w:spacing w:after="0" w:line="360" w:lineRule="auto"/>
        <w:ind w:left="709"/>
        <w:jc w:val="center"/>
        <w:rPr>
          <w:rFonts w:ascii="Arial" w:hAnsi="Arial" w:cs="Arial"/>
          <w:bCs/>
        </w:rPr>
      </w:pPr>
    </w:p>
    <w:p w14:paraId="57D04B66" w14:textId="77777777" w:rsidR="00BD4BE1" w:rsidRDefault="00BD4BE1" w:rsidP="00CD4A8A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Proponowane zabezpieczenie kwoty kosztów wyposażenia lub doposażenia stanowisk pracy (</w:t>
      </w:r>
      <w:r w:rsidRPr="00B379D4">
        <w:rPr>
          <w:rFonts w:ascii="Arial" w:hAnsi="Arial" w:cs="Arial"/>
          <w:b/>
        </w:rPr>
        <w:t>zaznaczyć właściwe</w:t>
      </w:r>
      <w:r w:rsidRPr="00B379D4">
        <w:rPr>
          <w:rFonts w:ascii="Arial" w:hAnsi="Arial" w:cs="Arial"/>
        </w:rPr>
        <w:t>):</w:t>
      </w:r>
    </w:p>
    <w:p w14:paraId="3A497CFA" w14:textId="77777777" w:rsidR="006B1EAE" w:rsidRPr="00B379D4" w:rsidRDefault="006B1EAE" w:rsidP="006B1EAE">
      <w:pPr>
        <w:spacing w:after="0" w:line="240" w:lineRule="auto"/>
        <w:ind w:left="720"/>
        <w:rPr>
          <w:rFonts w:ascii="Arial" w:hAnsi="Arial" w:cs="Arial"/>
        </w:rPr>
      </w:pPr>
    </w:p>
    <w:p w14:paraId="6CE97AD8" w14:textId="299E0BBE" w:rsidR="00E14E4A" w:rsidRPr="009B3AAC" w:rsidRDefault="00E14E4A" w:rsidP="000A3481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284"/>
        <w:rPr>
          <w:rFonts w:ascii="Arial" w:hAnsi="Arial" w:cs="Arial"/>
          <w:sz w:val="22"/>
          <w:szCs w:val="22"/>
          <w:lang w:eastAsia="ar-SA"/>
        </w:rPr>
      </w:pPr>
      <w:r w:rsidRPr="00B379D4">
        <w:rPr>
          <w:rFonts w:ascii="Arial" w:hAnsi="Arial" w:cs="Arial"/>
          <w:b/>
          <w:sz w:val="22"/>
          <w:szCs w:val="22"/>
          <w:lang w:eastAsia="ar-SA"/>
        </w:rPr>
        <w:t>poręczenie osób fizycznych lub prawnych</w:t>
      </w:r>
      <w:r w:rsidR="00B90947" w:rsidRPr="00B379D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90947" w:rsidRPr="00B379D4">
        <w:rPr>
          <w:rFonts w:ascii="Arial" w:hAnsi="Arial" w:cs="Arial"/>
          <w:sz w:val="22"/>
          <w:szCs w:val="22"/>
          <w:lang w:eastAsia="ar-SA"/>
        </w:rPr>
        <w:br/>
        <w:t>(refundacja do 35</w:t>
      </w:r>
      <w:r w:rsidRPr="00B379D4">
        <w:rPr>
          <w:rFonts w:ascii="Arial" w:hAnsi="Arial" w:cs="Arial"/>
          <w:sz w:val="22"/>
          <w:szCs w:val="22"/>
          <w:lang w:eastAsia="ar-SA"/>
        </w:rPr>
        <w:t> 000 zł - 1 osoba z dochodem min. 6 500 zł brutto lub 2 osoby z dochodem min. 5 500 zł br</w:t>
      </w:r>
      <w:r w:rsidR="00B90947" w:rsidRPr="00B379D4">
        <w:rPr>
          <w:rFonts w:ascii="Arial" w:hAnsi="Arial" w:cs="Arial"/>
          <w:sz w:val="22"/>
          <w:szCs w:val="22"/>
          <w:lang w:eastAsia="ar-SA"/>
        </w:rPr>
        <w:t xml:space="preserve">utto każda, </w:t>
      </w:r>
      <w:r w:rsidR="00B90947" w:rsidRPr="009B3AAC">
        <w:rPr>
          <w:rFonts w:ascii="Arial" w:hAnsi="Arial" w:cs="Arial"/>
          <w:sz w:val="22"/>
          <w:szCs w:val="22"/>
          <w:lang w:eastAsia="ar-SA"/>
        </w:rPr>
        <w:t>refundacja powyżej 3</w:t>
      </w:r>
      <w:r w:rsidRPr="009B3AAC">
        <w:rPr>
          <w:rFonts w:ascii="Arial" w:hAnsi="Arial" w:cs="Arial"/>
          <w:sz w:val="22"/>
          <w:szCs w:val="22"/>
          <w:lang w:eastAsia="ar-SA"/>
        </w:rPr>
        <w:t>5 000 zł -1 osoba z dochodem min. 9 000 zł brutto lub 2 osoby z dochodem min. 6 500 zł brutto każda)</w:t>
      </w:r>
    </w:p>
    <w:p w14:paraId="541A94CC" w14:textId="77777777" w:rsidR="00E14E4A" w:rsidRPr="00B379D4" w:rsidRDefault="00E14E4A" w:rsidP="000A3481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284"/>
        <w:rPr>
          <w:rFonts w:ascii="Arial" w:hAnsi="Arial" w:cs="Arial"/>
          <w:sz w:val="22"/>
          <w:szCs w:val="22"/>
          <w:lang w:eastAsia="ar-SA"/>
        </w:rPr>
      </w:pPr>
      <w:r w:rsidRPr="00B379D4">
        <w:rPr>
          <w:rFonts w:ascii="Arial" w:hAnsi="Arial" w:cs="Arial"/>
          <w:b/>
          <w:sz w:val="22"/>
          <w:szCs w:val="22"/>
          <w:lang w:eastAsia="ar-SA"/>
        </w:rPr>
        <w:t>weksel z poręczeniem wekslowym</w:t>
      </w:r>
      <w:r w:rsidRPr="00B379D4">
        <w:rPr>
          <w:rFonts w:ascii="Arial" w:hAnsi="Arial" w:cs="Arial"/>
          <w:sz w:val="22"/>
          <w:szCs w:val="22"/>
          <w:lang w:eastAsia="ar-SA"/>
        </w:rPr>
        <w:t xml:space="preserve"> (awal)</w:t>
      </w:r>
      <w:r w:rsidRPr="00B379D4">
        <w:rPr>
          <w:rFonts w:ascii="Arial" w:hAnsi="Arial" w:cs="Arial"/>
          <w:sz w:val="22"/>
          <w:szCs w:val="22"/>
          <w:lang w:eastAsia="ar-SA"/>
        </w:rPr>
        <w:br/>
        <w:t>(1 osoba z dochodem min. 9 000 zł brutto)</w:t>
      </w:r>
    </w:p>
    <w:p w14:paraId="1ACB3858" w14:textId="77777777" w:rsidR="00E14E4A" w:rsidRPr="00B379D4" w:rsidRDefault="00E14E4A" w:rsidP="000A3481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284"/>
        <w:rPr>
          <w:rFonts w:ascii="Arial" w:hAnsi="Arial" w:cs="Arial"/>
          <w:sz w:val="22"/>
          <w:szCs w:val="22"/>
          <w:lang w:eastAsia="ar-SA"/>
        </w:rPr>
      </w:pPr>
      <w:r w:rsidRPr="00B379D4">
        <w:rPr>
          <w:rFonts w:ascii="Arial" w:hAnsi="Arial" w:cs="Arial"/>
          <w:b/>
          <w:sz w:val="22"/>
          <w:szCs w:val="22"/>
          <w:lang w:eastAsia="ar-SA"/>
        </w:rPr>
        <w:t>weksel in blanco</w:t>
      </w:r>
      <w:r w:rsidRPr="00B379D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379D4">
        <w:rPr>
          <w:rFonts w:ascii="Arial" w:hAnsi="Arial" w:cs="Arial"/>
          <w:sz w:val="22"/>
          <w:szCs w:val="22"/>
          <w:lang w:eastAsia="ar-SA"/>
        </w:rPr>
        <w:br/>
      </w:r>
      <w:r w:rsidRPr="00B379D4">
        <w:rPr>
          <w:rFonts w:ascii="Arial" w:hAnsi="Arial" w:cs="Arial"/>
          <w:sz w:val="22"/>
          <w:szCs w:val="22"/>
        </w:rPr>
        <w:t>oraz dodatkowe zabezpieczenie</w:t>
      </w:r>
      <w:r w:rsidRPr="00B379D4">
        <w:rPr>
          <w:rFonts w:ascii="Arial" w:hAnsi="Arial" w:cs="Arial"/>
          <w:b/>
          <w:sz w:val="22"/>
          <w:szCs w:val="22"/>
        </w:rPr>
        <w:t xml:space="preserve"> </w:t>
      </w:r>
      <w:r w:rsidRPr="00B379D4">
        <w:rPr>
          <w:rFonts w:ascii="Arial" w:hAnsi="Arial" w:cs="Arial"/>
          <w:sz w:val="22"/>
          <w:szCs w:val="22"/>
        </w:rPr>
        <w:t>w formie: …………………..……………………….……</w:t>
      </w:r>
      <w:r w:rsidRPr="00B379D4">
        <w:rPr>
          <w:rFonts w:ascii="Arial" w:hAnsi="Arial" w:cs="Arial"/>
          <w:sz w:val="22"/>
          <w:szCs w:val="22"/>
          <w:lang w:eastAsia="ar-SA"/>
        </w:rPr>
        <w:t>*</w:t>
      </w:r>
    </w:p>
    <w:p w14:paraId="013D4078" w14:textId="77777777" w:rsidR="00E14E4A" w:rsidRPr="00B379D4" w:rsidRDefault="00E14E4A" w:rsidP="000A3481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284"/>
        <w:rPr>
          <w:rFonts w:ascii="Arial" w:hAnsi="Arial" w:cs="Arial"/>
          <w:sz w:val="22"/>
          <w:szCs w:val="22"/>
          <w:lang w:eastAsia="ar-SA"/>
        </w:rPr>
      </w:pPr>
      <w:r w:rsidRPr="00B379D4">
        <w:rPr>
          <w:rFonts w:ascii="Arial" w:hAnsi="Arial" w:cs="Arial"/>
          <w:b/>
          <w:sz w:val="22"/>
          <w:szCs w:val="22"/>
          <w:lang w:eastAsia="ar-SA"/>
        </w:rPr>
        <w:t>gwarancja bankowa</w:t>
      </w:r>
    </w:p>
    <w:p w14:paraId="25DEED6C" w14:textId="77777777" w:rsidR="00E14E4A" w:rsidRPr="00B379D4" w:rsidRDefault="00E14E4A" w:rsidP="000A3481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284"/>
        <w:rPr>
          <w:rFonts w:ascii="Arial" w:hAnsi="Arial" w:cs="Arial"/>
          <w:sz w:val="22"/>
          <w:szCs w:val="22"/>
          <w:lang w:eastAsia="ar-SA"/>
        </w:rPr>
      </w:pPr>
      <w:r w:rsidRPr="00B379D4">
        <w:rPr>
          <w:rFonts w:ascii="Arial" w:hAnsi="Arial" w:cs="Arial"/>
          <w:b/>
          <w:sz w:val="22"/>
          <w:szCs w:val="22"/>
          <w:lang w:eastAsia="ar-SA"/>
        </w:rPr>
        <w:t>zastaw rejestrowy na prawach lub rzeczach</w:t>
      </w:r>
    </w:p>
    <w:p w14:paraId="74471A0E" w14:textId="77777777" w:rsidR="00E14E4A" w:rsidRPr="00B379D4" w:rsidRDefault="00E14E4A" w:rsidP="000A3481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284"/>
        <w:rPr>
          <w:rFonts w:ascii="Arial" w:hAnsi="Arial" w:cs="Arial"/>
          <w:sz w:val="22"/>
          <w:szCs w:val="22"/>
          <w:lang w:eastAsia="ar-SA"/>
        </w:rPr>
      </w:pPr>
      <w:r w:rsidRPr="00B379D4">
        <w:rPr>
          <w:rFonts w:ascii="Arial" w:hAnsi="Arial" w:cs="Arial"/>
          <w:b/>
          <w:sz w:val="22"/>
          <w:szCs w:val="22"/>
          <w:lang w:eastAsia="ar-SA"/>
        </w:rPr>
        <w:t>blokada środków</w:t>
      </w:r>
      <w:r w:rsidRPr="00B379D4">
        <w:rPr>
          <w:rFonts w:ascii="Arial" w:hAnsi="Arial" w:cs="Arial"/>
          <w:sz w:val="22"/>
          <w:szCs w:val="22"/>
          <w:lang w:eastAsia="ar-SA"/>
        </w:rPr>
        <w:t xml:space="preserve"> zgromadzonych na rachunku płatniczym </w:t>
      </w:r>
      <w:r w:rsidRPr="00B379D4">
        <w:rPr>
          <w:rFonts w:ascii="Arial" w:hAnsi="Arial" w:cs="Arial"/>
          <w:sz w:val="22"/>
          <w:szCs w:val="22"/>
          <w:lang w:eastAsia="ar-SA"/>
        </w:rPr>
        <w:br/>
        <w:t>(lokata bankowa powiększona o 30% w stosunku do wysokości przyznanej refundacji)</w:t>
      </w:r>
    </w:p>
    <w:p w14:paraId="66BF7DE9" w14:textId="77777777" w:rsidR="00E14E4A" w:rsidRPr="00B379D4" w:rsidRDefault="00E14E4A" w:rsidP="000A3481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284"/>
        <w:rPr>
          <w:rFonts w:ascii="Arial" w:hAnsi="Arial" w:cs="Arial"/>
          <w:sz w:val="22"/>
          <w:szCs w:val="22"/>
          <w:lang w:eastAsia="ar-SA"/>
        </w:rPr>
      </w:pPr>
      <w:r w:rsidRPr="00B379D4">
        <w:rPr>
          <w:rFonts w:ascii="Arial" w:hAnsi="Arial" w:cs="Arial"/>
          <w:b/>
          <w:sz w:val="22"/>
          <w:szCs w:val="22"/>
          <w:lang w:eastAsia="ar-SA"/>
        </w:rPr>
        <w:t>akt notarialny</w:t>
      </w:r>
      <w:r w:rsidRPr="00B379D4">
        <w:rPr>
          <w:rFonts w:ascii="Arial" w:hAnsi="Arial" w:cs="Arial"/>
          <w:sz w:val="22"/>
          <w:szCs w:val="22"/>
          <w:lang w:eastAsia="ar-SA"/>
        </w:rPr>
        <w:t xml:space="preserve"> o poddaniu się egzekucji przez dłużnika, którego koszty ponosi osoba bezrobotna (kwota zabezpieczenia w akcie w wysokości </w:t>
      </w:r>
      <w:r w:rsidR="009646D6" w:rsidRPr="00B379D4">
        <w:rPr>
          <w:rFonts w:ascii="Arial" w:hAnsi="Arial" w:cs="Arial"/>
          <w:sz w:val="22"/>
          <w:szCs w:val="22"/>
          <w:lang w:eastAsia="ar-SA"/>
        </w:rPr>
        <w:t>130%</w:t>
      </w:r>
      <w:r w:rsidRPr="00B379D4">
        <w:rPr>
          <w:rFonts w:ascii="Arial" w:hAnsi="Arial" w:cs="Arial"/>
          <w:sz w:val="22"/>
          <w:szCs w:val="22"/>
          <w:lang w:eastAsia="ar-SA"/>
        </w:rPr>
        <w:t xml:space="preserve"> przyznanej refundacji) </w:t>
      </w:r>
      <w:r w:rsidRPr="00B379D4">
        <w:rPr>
          <w:rFonts w:ascii="Arial" w:hAnsi="Arial" w:cs="Arial"/>
          <w:sz w:val="22"/>
          <w:szCs w:val="22"/>
          <w:lang w:eastAsia="ar-SA"/>
        </w:rPr>
        <w:br/>
      </w:r>
      <w:r w:rsidRPr="00B379D4">
        <w:rPr>
          <w:rFonts w:ascii="Arial" w:hAnsi="Arial" w:cs="Arial"/>
          <w:sz w:val="22"/>
          <w:szCs w:val="22"/>
        </w:rPr>
        <w:t>oraz dodatkowe zabezpieczenie</w:t>
      </w:r>
      <w:r w:rsidRPr="00B379D4">
        <w:rPr>
          <w:rFonts w:ascii="Arial" w:hAnsi="Arial" w:cs="Arial"/>
          <w:b/>
          <w:sz w:val="22"/>
          <w:szCs w:val="22"/>
        </w:rPr>
        <w:t xml:space="preserve"> </w:t>
      </w:r>
      <w:r w:rsidRPr="00B379D4">
        <w:rPr>
          <w:rFonts w:ascii="Arial" w:hAnsi="Arial" w:cs="Arial"/>
          <w:sz w:val="22"/>
          <w:szCs w:val="22"/>
        </w:rPr>
        <w:t>w formie: ………..………………………..……….……</w:t>
      </w:r>
      <w:r w:rsidRPr="00B379D4">
        <w:rPr>
          <w:rFonts w:ascii="Arial" w:hAnsi="Arial" w:cs="Arial"/>
          <w:sz w:val="22"/>
          <w:szCs w:val="22"/>
          <w:lang w:eastAsia="ar-SA"/>
        </w:rPr>
        <w:t>*</w:t>
      </w:r>
    </w:p>
    <w:p w14:paraId="5B4E4EC0" w14:textId="77777777" w:rsidR="00E14E4A" w:rsidRPr="00B379D4" w:rsidRDefault="00E14E4A" w:rsidP="000A3481">
      <w:pPr>
        <w:suppressAutoHyphens/>
        <w:spacing w:before="120" w:after="120" w:line="36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C45B08A" w14:textId="7A5B9987" w:rsidR="00BD4BE1" w:rsidRPr="00B379D4" w:rsidRDefault="00E14E4A" w:rsidP="000A3481">
      <w:pPr>
        <w:suppressAutoHyphens/>
        <w:spacing w:before="120" w:after="120" w:line="360" w:lineRule="auto"/>
        <w:rPr>
          <w:rFonts w:ascii="Arial" w:eastAsia="Times New Roman" w:hAnsi="Arial" w:cs="Arial"/>
          <w:lang w:eastAsia="ar-SA"/>
        </w:rPr>
      </w:pPr>
      <w:r w:rsidRPr="00B379D4">
        <w:rPr>
          <w:rFonts w:ascii="Arial" w:eastAsia="Times New Roman" w:hAnsi="Arial" w:cs="Arial"/>
          <w:lang w:eastAsia="ar-SA"/>
        </w:rPr>
        <w:t>* przy zabezpieczeniu w formie weksla in blanco albo aktu notarialnego o poddaniu się egzekucji jest konieczne ustanowie</w:t>
      </w:r>
      <w:r w:rsidR="00B379D4">
        <w:rPr>
          <w:rFonts w:ascii="Arial" w:eastAsia="Times New Roman" w:hAnsi="Arial" w:cs="Arial"/>
          <w:lang w:eastAsia="ar-SA"/>
        </w:rPr>
        <w:t>nie dodatkowego zabezpieczenia.</w:t>
      </w:r>
    </w:p>
    <w:p w14:paraId="48927DD1" w14:textId="77777777" w:rsidR="00BD4BE1" w:rsidRPr="00B379D4" w:rsidRDefault="00BD4BE1" w:rsidP="000A3481">
      <w:pPr>
        <w:spacing w:line="360" w:lineRule="auto"/>
        <w:rPr>
          <w:rFonts w:ascii="Arial" w:hAnsi="Arial" w:cs="Arial"/>
          <w:b/>
          <w:u w:val="single"/>
        </w:rPr>
      </w:pPr>
    </w:p>
    <w:p w14:paraId="36F1931E" w14:textId="77777777" w:rsidR="00BD4BE1" w:rsidRPr="00B379D4" w:rsidRDefault="00BD4BE1" w:rsidP="000A3481">
      <w:pPr>
        <w:spacing w:line="360" w:lineRule="auto"/>
        <w:rPr>
          <w:rFonts w:ascii="Arial" w:hAnsi="Arial" w:cs="Arial"/>
          <w:b/>
          <w:u w:val="single"/>
        </w:rPr>
      </w:pPr>
      <w:r w:rsidRPr="00B379D4">
        <w:rPr>
          <w:rFonts w:ascii="Arial" w:hAnsi="Arial" w:cs="Arial"/>
          <w:b/>
          <w:u w:val="single"/>
        </w:rPr>
        <w:t>Załączniki do wniosku:</w:t>
      </w:r>
    </w:p>
    <w:p w14:paraId="2C85F52C" w14:textId="5C48EB13" w:rsidR="00BD4BE1" w:rsidRDefault="00BD4BE1" w:rsidP="000A3481">
      <w:pPr>
        <w:numPr>
          <w:ilvl w:val="0"/>
          <w:numId w:val="6"/>
        </w:numPr>
        <w:tabs>
          <w:tab w:val="clear" w:pos="1368"/>
        </w:tabs>
        <w:spacing w:before="120" w:after="0" w:line="360" w:lineRule="auto"/>
        <w:ind w:left="425" w:hanging="426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Oświadczenie </w:t>
      </w:r>
      <w:r w:rsidR="00A349FD" w:rsidRPr="00B379D4">
        <w:rPr>
          <w:rFonts w:ascii="Arial" w:hAnsi="Arial" w:cs="Arial"/>
        </w:rPr>
        <w:t>wnioskodawcy</w:t>
      </w:r>
      <w:r w:rsidRPr="00B379D4">
        <w:rPr>
          <w:rFonts w:ascii="Arial" w:hAnsi="Arial" w:cs="Arial"/>
        </w:rPr>
        <w:t xml:space="preserve"> (zał.</w:t>
      </w:r>
      <w:r w:rsidR="008A4034" w:rsidRPr="00B379D4">
        <w:rPr>
          <w:rFonts w:ascii="Arial" w:hAnsi="Arial" w:cs="Arial"/>
        </w:rPr>
        <w:t> n</w:t>
      </w:r>
      <w:r w:rsidRPr="00B379D4">
        <w:rPr>
          <w:rFonts w:ascii="Arial" w:hAnsi="Arial" w:cs="Arial"/>
        </w:rPr>
        <w:t>r</w:t>
      </w:r>
      <w:r w:rsidR="008A4034" w:rsidRPr="00B379D4">
        <w:rPr>
          <w:rFonts w:ascii="Arial" w:hAnsi="Arial" w:cs="Arial"/>
        </w:rPr>
        <w:t> </w:t>
      </w:r>
      <w:r w:rsidRPr="00B379D4">
        <w:rPr>
          <w:rFonts w:ascii="Arial" w:hAnsi="Arial" w:cs="Arial"/>
        </w:rPr>
        <w:t>1).</w:t>
      </w:r>
    </w:p>
    <w:p w14:paraId="49B06F14" w14:textId="7D9F37A0" w:rsidR="00583520" w:rsidRPr="00583520" w:rsidRDefault="00583520" w:rsidP="00583520">
      <w:pPr>
        <w:numPr>
          <w:ilvl w:val="0"/>
          <w:numId w:val="6"/>
        </w:numPr>
        <w:tabs>
          <w:tab w:val="clear" w:pos="1368"/>
        </w:tabs>
        <w:spacing w:before="120" w:after="0" w:line="360" w:lineRule="auto"/>
        <w:ind w:left="425" w:hanging="426"/>
        <w:rPr>
          <w:rFonts w:ascii="Arial" w:hAnsi="Arial" w:cs="Arial"/>
        </w:rPr>
      </w:pPr>
      <w:r w:rsidRPr="00B379D4">
        <w:rPr>
          <w:rFonts w:ascii="Arial" w:hAnsi="Arial" w:cs="Arial"/>
        </w:rPr>
        <w:t>Oświadczenie wnioskodawcy</w:t>
      </w:r>
      <w:r>
        <w:rPr>
          <w:rFonts w:ascii="Arial" w:hAnsi="Arial" w:cs="Arial"/>
        </w:rPr>
        <w:t xml:space="preserve">, osób reprezentujących wnioskodawcą i osób zarządzających wnioskodawcą </w:t>
      </w:r>
      <w:r w:rsidRPr="00B379D4">
        <w:rPr>
          <w:rFonts w:ascii="Arial" w:hAnsi="Arial" w:cs="Arial"/>
        </w:rPr>
        <w:t>(zał. nr </w:t>
      </w:r>
      <w:r>
        <w:rPr>
          <w:rFonts w:ascii="Arial" w:hAnsi="Arial" w:cs="Arial"/>
        </w:rPr>
        <w:t>2</w:t>
      </w:r>
      <w:r w:rsidRPr="00B379D4">
        <w:rPr>
          <w:rFonts w:ascii="Arial" w:hAnsi="Arial" w:cs="Arial"/>
        </w:rPr>
        <w:t>).</w:t>
      </w:r>
    </w:p>
    <w:p w14:paraId="3BA19C44" w14:textId="5181F81C" w:rsidR="00BD4BE1" w:rsidRPr="00B379D4" w:rsidRDefault="00BD4BE1" w:rsidP="000A3481">
      <w:pPr>
        <w:numPr>
          <w:ilvl w:val="0"/>
          <w:numId w:val="6"/>
        </w:numPr>
        <w:tabs>
          <w:tab w:val="clear" w:pos="1368"/>
        </w:tabs>
        <w:spacing w:before="120" w:after="0" w:line="360" w:lineRule="auto"/>
        <w:ind w:left="425" w:hanging="426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Oświadczenie wnioskodawcy o otrzymanej pomocy de </w:t>
      </w:r>
      <w:proofErr w:type="spellStart"/>
      <w:r w:rsidRPr="00B379D4">
        <w:rPr>
          <w:rFonts w:ascii="Arial" w:hAnsi="Arial" w:cs="Arial"/>
        </w:rPr>
        <w:t>minimis</w:t>
      </w:r>
      <w:proofErr w:type="spellEnd"/>
      <w:r w:rsidRPr="00B379D4">
        <w:rPr>
          <w:rFonts w:ascii="Arial" w:hAnsi="Arial" w:cs="Arial"/>
        </w:rPr>
        <w:t xml:space="preserve"> / innej pomocy dotyczącej tych samych ko</w:t>
      </w:r>
      <w:r w:rsidR="00583520">
        <w:rPr>
          <w:rFonts w:ascii="Arial" w:hAnsi="Arial" w:cs="Arial"/>
        </w:rPr>
        <w:t>sztów kwalifikowanych (zał. nr 3</w:t>
      </w:r>
      <w:r w:rsidRPr="00B379D4">
        <w:rPr>
          <w:rFonts w:ascii="Arial" w:hAnsi="Arial" w:cs="Arial"/>
        </w:rPr>
        <w:t>).</w:t>
      </w:r>
    </w:p>
    <w:p w14:paraId="41F4B86A" w14:textId="7186ABA4" w:rsidR="00BD4BE1" w:rsidRPr="00B379D4" w:rsidRDefault="00BD4BE1" w:rsidP="000A3481">
      <w:pPr>
        <w:numPr>
          <w:ilvl w:val="0"/>
          <w:numId w:val="6"/>
        </w:numPr>
        <w:tabs>
          <w:tab w:val="clear" w:pos="1368"/>
        </w:tabs>
        <w:spacing w:before="120" w:after="0" w:line="360" w:lineRule="auto"/>
        <w:ind w:left="425" w:hanging="426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Oświadczenie </w:t>
      </w:r>
      <w:r w:rsidR="00A349FD" w:rsidRPr="00B379D4">
        <w:rPr>
          <w:rFonts w:ascii="Arial" w:hAnsi="Arial" w:cs="Arial"/>
        </w:rPr>
        <w:t>wnioskodawcy</w:t>
      </w:r>
      <w:r w:rsidRPr="00B379D4">
        <w:rPr>
          <w:rFonts w:ascii="Arial" w:hAnsi="Arial" w:cs="Arial"/>
        </w:rPr>
        <w:t xml:space="preserve"> o otrzymanej pomocy de </w:t>
      </w:r>
      <w:proofErr w:type="spellStart"/>
      <w:r w:rsidRPr="00B379D4">
        <w:rPr>
          <w:rFonts w:ascii="Arial" w:hAnsi="Arial" w:cs="Arial"/>
        </w:rPr>
        <w:t>minimis</w:t>
      </w:r>
      <w:proofErr w:type="spellEnd"/>
      <w:r w:rsidRPr="00B379D4">
        <w:rPr>
          <w:rFonts w:ascii="Arial" w:hAnsi="Arial" w:cs="Arial"/>
        </w:rPr>
        <w:t xml:space="preserve"> w rolnictwie lub rybołówstwie / innej pomocy dotyczącej tych samych kosztów kwalifikowanych (zał. nr </w:t>
      </w:r>
      <w:r w:rsidR="00583520">
        <w:rPr>
          <w:rFonts w:ascii="Arial" w:hAnsi="Arial" w:cs="Arial"/>
        </w:rPr>
        <w:t>3</w:t>
      </w:r>
      <w:r w:rsidRPr="00B379D4">
        <w:rPr>
          <w:rFonts w:ascii="Arial" w:hAnsi="Arial" w:cs="Arial"/>
        </w:rPr>
        <w:t xml:space="preserve"> A).</w:t>
      </w:r>
    </w:p>
    <w:p w14:paraId="41883E99" w14:textId="02ECCBFD" w:rsidR="007F0481" w:rsidRPr="00B379D4" w:rsidRDefault="00532969" w:rsidP="000A3481">
      <w:pPr>
        <w:numPr>
          <w:ilvl w:val="0"/>
          <w:numId w:val="6"/>
        </w:numPr>
        <w:tabs>
          <w:tab w:val="clear" w:pos="1368"/>
        </w:tabs>
        <w:spacing w:before="120" w:after="0" w:line="360" w:lineRule="auto"/>
        <w:ind w:left="425" w:hanging="426"/>
        <w:rPr>
          <w:rFonts w:ascii="Arial" w:hAnsi="Arial" w:cs="Arial"/>
        </w:rPr>
      </w:pPr>
      <w:r w:rsidRPr="00B379D4">
        <w:rPr>
          <w:rFonts w:ascii="Arial" w:hAnsi="Arial" w:cs="Arial"/>
        </w:rPr>
        <w:t>Zgłoszenie oferty pracy</w:t>
      </w:r>
      <w:r w:rsidR="00D2033F">
        <w:rPr>
          <w:rFonts w:ascii="Arial" w:hAnsi="Arial" w:cs="Arial"/>
        </w:rPr>
        <w:t xml:space="preserve"> </w:t>
      </w:r>
      <w:r w:rsidR="00D2033F" w:rsidRPr="00B379D4">
        <w:rPr>
          <w:rFonts w:ascii="Arial" w:hAnsi="Arial" w:cs="Arial"/>
        </w:rPr>
        <w:t xml:space="preserve">(zał. nr </w:t>
      </w:r>
      <w:r w:rsidR="00D2033F">
        <w:rPr>
          <w:rFonts w:ascii="Arial" w:hAnsi="Arial" w:cs="Arial"/>
        </w:rPr>
        <w:t>4</w:t>
      </w:r>
      <w:r w:rsidR="00D2033F" w:rsidRPr="00B379D4">
        <w:rPr>
          <w:rFonts w:ascii="Arial" w:hAnsi="Arial" w:cs="Arial"/>
        </w:rPr>
        <w:t>).</w:t>
      </w:r>
    </w:p>
    <w:p w14:paraId="36FC20DA" w14:textId="121E5913" w:rsidR="007F0481" w:rsidRPr="00B379D4" w:rsidRDefault="007F0481" w:rsidP="000A3481">
      <w:pPr>
        <w:numPr>
          <w:ilvl w:val="0"/>
          <w:numId w:val="6"/>
        </w:numPr>
        <w:tabs>
          <w:tab w:val="clear" w:pos="1368"/>
        </w:tabs>
        <w:spacing w:before="120" w:after="0" w:line="360" w:lineRule="auto"/>
        <w:ind w:left="425" w:hanging="426"/>
        <w:rPr>
          <w:rFonts w:ascii="Arial" w:hAnsi="Arial" w:cs="Arial"/>
        </w:rPr>
      </w:pPr>
      <w:r w:rsidRPr="00B379D4">
        <w:rPr>
          <w:rFonts w:ascii="Arial" w:hAnsi="Arial" w:cs="Arial"/>
          <w:bCs/>
        </w:rPr>
        <w:t xml:space="preserve">Informacja wnioskodawcy dotycząca wyboru kandydata do zatrudnienia w ramach refundacji kosztów wyposażenia lub doposażenia stanowiska pracy </w:t>
      </w:r>
      <w:r w:rsidRPr="00B379D4">
        <w:rPr>
          <w:rFonts w:ascii="Arial" w:hAnsi="Arial" w:cs="Arial"/>
        </w:rPr>
        <w:t xml:space="preserve">(zał. nr </w:t>
      </w:r>
      <w:r w:rsidR="00D2033F">
        <w:rPr>
          <w:rFonts w:ascii="Arial" w:hAnsi="Arial" w:cs="Arial"/>
        </w:rPr>
        <w:t>5</w:t>
      </w:r>
      <w:r w:rsidRPr="00B379D4">
        <w:rPr>
          <w:rFonts w:ascii="Arial" w:hAnsi="Arial" w:cs="Arial"/>
        </w:rPr>
        <w:t>).</w:t>
      </w:r>
    </w:p>
    <w:p w14:paraId="3E1D625C" w14:textId="47A4B150" w:rsidR="00A70F04" w:rsidRDefault="00A70F04" w:rsidP="000A3481">
      <w:pPr>
        <w:numPr>
          <w:ilvl w:val="0"/>
          <w:numId w:val="6"/>
        </w:numPr>
        <w:tabs>
          <w:tab w:val="clear" w:pos="1368"/>
        </w:tabs>
        <w:spacing w:before="120" w:after="0" w:line="360" w:lineRule="auto"/>
        <w:ind w:left="425" w:hanging="426"/>
        <w:rPr>
          <w:rFonts w:ascii="Arial" w:hAnsi="Arial" w:cs="Arial"/>
          <w:b/>
        </w:rPr>
      </w:pPr>
      <w:r w:rsidRPr="009B3AAC">
        <w:rPr>
          <w:rFonts w:ascii="Arial" w:hAnsi="Arial" w:cs="Arial"/>
          <w:b/>
        </w:rPr>
        <w:t>Kalkulacja i szczegółowa specyfikacja  wydatków na wyposażenie lub doposażenie stanowiska pracy.</w:t>
      </w:r>
      <w:r w:rsidR="00532969" w:rsidRPr="009B3AAC">
        <w:rPr>
          <w:rFonts w:ascii="Arial" w:hAnsi="Arial" w:cs="Arial"/>
          <w:b/>
        </w:rPr>
        <w:t xml:space="preserve"> (zał. nr </w:t>
      </w:r>
      <w:r w:rsidR="00D2033F">
        <w:rPr>
          <w:rFonts w:ascii="Arial" w:hAnsi="Arial" w:cs="Arial"/>
          <w:b/>
        </w:rPr>
        <w:t>6</w:t>
      </w:r>
      <w:r w:rsidR="00532969" w:rsidRPr="009B3AAC">
        <w:rPr>
          <w:rFonts w:ascii="Arial" w:hAnsi="Arial" w:cs="Arial"/>
          <w:b/>
        </w:rPr>
        <w:t>).</w:t>
      </w:r>
    </w:p>
    <w:p w14:paraId="5B1981F9" w14:textId="0BE364D7" w:rsidR="006B1EAE" w:rsidRDefault="006B1EAE" w:rsidP="006B1EAE">
      <w:pPr>
        <w:numPr>
          <w:ilvl w:val="0"/>
          <w:numId w:val="6"/>
        </w:numPr>
        <w:tabs>
          <w:tab w:val="clear" w:pos="1368"/>
        </w:tabs>
        <w:spacing w:before="120" w:after="0" w:line="360" w:lineRule="auto"/>
        <w:ind w:left="425" w:hanging="426"/>
        <w:rPr>
          <w:rFonts w:ascii="Arial" w:hAnsi="Arial" w:cs="Arial"/>
          <w:b/>
        </w:rPr>
      </w:pPr>
      <w:r w:rsidRPr="009B3AAC">
        <w:rPr>
          <w:rFonts w:ascii="Arial" w:hAnsi="Arial" w:cs="Arial"/>
          <w:b/>
        </w:rPr>
        <w:t xml:space="preserve">Formularz informacji przedstawianych przy ubieganiu się o pomoc de </w:t>
      </w:r>
      <w:proofErr w:type="spellStart"/>
      <w:r w:rsidRPr="009B3AAC">
        <w:rPr>
          <w:rFonts w:ascii="Arial" w:hAnsi="Arial" w:cs="Arial"/>
          <w:b/>
        </w:rPr>
        <w:t>minimis</w:t>
      </w:r>
      <w:proofErr w:type="spellEnd"/>
      <w:r w:rsidRPr="009B3AAC">
        <w:rPr>
          <w:rFonts w:ascii="Arial" w:hAnsi="Arial" w:cs="Arial"/>
          <w:b/>
        </w:rPr>
        <w:t xml:space="preserve"> ( zał. nr </w:t>
      </w:r>
      <w:r w:rsidR="00D2033F">
        <w:rPr>
          <w:rFonts w:ascii="Arial" w:hAnsi="Arial" w:cs="Arial"/>
          <w:b/>
        </w:rPr>
        <w:t>7</w:t>
      </w:r>
      <w:r w:rsidRPr="009B3AAC">
        <w:rPr>
          <w:rFonts w:ascii="Arial" w:hAnsi="Arial" w:cs="Arial"/>
          <w:b/>
        </w:rPr>
        <w:t xml:space="preserve">). </w:t>
      </w:r>
    </w:p>
    <w:p w14:paraId="4F2520F1" w14:textId="52FDD04F" w:rsidR="006B1EAE" w:rsidRPr="00B34ADA" w:rsidRDefault="00B34ADA" w:rsidP="00B34ADA">
      <w:pPr>
        <w:numPr>
          <w:ilvl w:val="0"/>
          <w:numId w:val="6"/>
        </w:numPr>
        <w:tabs>
          <w:tab w:val="clear" w:pos="1368"/>
        </w:tabs>
        <w:spacing w:before="120" w:after="0" w:line="360" w:lineRule="auto"/>
        <w:ind w:left="425" w:hanging="426"/>
        <w:rPr>
          <w:rFonts w:ascii="Arial" w:hAnsi="Arial" w:cs="Arial"/>
          <w:b/>
        </w:rPr>
      </w:pPr>
      <w:r w:rsidRPr="00B379D4">
        <w:rPr>
          <w:rFonts w:ascii="Arial" w:hAnsi="Arial" w:cs="Arial"/>
        </w:rPr>
        <w:lastRenderedPageBreak/>
        <w:t>Klauzula informacyjna w sprawie ochrony osób fizycznych w związku z przetwarzaniem danych osobowych.</w:t>
      </w:r>
    </w:p>
    <w:p w14:paraId="15FD224F" w14:textId="77777777" w:rsidR="00BD4BE1" w:rsidRPr="009B3AAC" w:rsidRDefault="00BD4BE1" w:rsidP="000A3481">
      <w:pPr>
        <w:numPr>
          <w:ilvl w:val="0"/>
          <w:numId w:val="6"/>
        </w:numPr>
        <w:tabs>
          <w:tab w:val="clear" w:pos="1368"/>
        </w:tabs>
        <w:spacing w:before="120" w:after="0" w:line="360" w:lineRule="auto"/>
        <w:ind w:left="425" w:hanging="426"/>
        <w:rPr>
          <w:rFonts w:ascii="Arial" w:hAnsi="Arial" w:cs="Arial"/>
          <w:b/>
        </w:rPr>
      </w:pPr>
      <w:r w:rsidRPr="009B3AAC">
        <w:rPr>
          <w:rFonts w:ascii="Arial" w:hAnsi="Arial" w:cs="Arial"/>
          <w:b/>
        </w:rPr>
        <w:t>Kserokopia umowy spółki, jeżeli wniosek składa spółka cywilna lub spółka jawna.</w:t>
      </w:r>
    </w:p>
    <w:p w14:paraId="2B19F915" w14:textId="77777777" w:rsidR="00BD4BE1" w:rsidRPr="009B3AAC" w:rsidRDefault="00BD4BE1" w:rsidP="000A3481">
      <w:pPr>
        <w:numPr>
          <w:ilvl w:val="0"/>
          <w:numId w:val="6"/>
        </w:numPr>
        <w:tabs>
          <w:tab w:val="clear" w:pos="1368"/>
        </w:tabs>
        <w:spacing w:before="120" w:after="0" w:line="360" w:lineRule="auto"/>
        <w:ind w:left="425" w:hanging="426"/>
        <w:rPr>
          <w:rFonts w:ascii="Arial" w:hAnsi="Arial" w:cs="Arial"/>
          <w:b/>
        </w:rPr>
      </w:pPr>
      <w:r w:rsidRPr="009B3AAC">
        <w:rPr>
          <w:rFonts w:ascii="Arial" w:hAnsi="Arial" w:cs="Arial"/>
          <w:b/>
        </w:rPr>
        <w:t>W przypadku wnioskowania o zakup mebli, środków trwałych (maszyn, urządzeń, narzędzi, przyrządów, aparatury, itp.) załączyć należy wycenę ze sklepu bądź inny dokument potwierdzający rzeczywistą wartość przedmiotu.</w:t>
      </w:r>
    </w:p>
    <w:p w14:paraId="1E755FF1" w14:textId="77777777" w:rsidR="00BD4BE1" w:rsidRPr="009B3AAC" w:rsidRDefault="00BD4BE1" w:rsidP="000A3481">
      <w:pPr>
        <w:numPr>
          <w:ilvl w:val="0"/>
          <w:numId w:val="6"/>
        </w:numPr>
        <w:tabs>
          <w:tab w:val="clear" w:pos="1368"/>
        </w:tabs>
        <w:spacing w:after="0" w:line="360" w:lineRule="auto"/>
        <w:ind w:left="425" w:hanging="426"/>
        <w:rPr>
          <w:rFonts w:ascii="Arial" w:hAnsi="Arial" w:cs="Arial"/>
          <w:b/>
        </w:rPr>
      </w:pPr>
      <w:r w:rsidRPr="009B3AAC">
        <w:rPr>
          <w:rFonts w:ascii="Arial" w:hAnsi="Arial" w:cs="Arial"/>
          <w:b/>
        </w:rPr>
        <w:t>W przypadku wnioskowania o rzecz używaną, załączyć należy:</w:t>
      </w:r>
    </w:p>
    <w:p w14:paraId="17EE54B4" w14:textId="77777777" w:rsidR="00BD4BE1" w:rsidRPr="009B3AAC" w:rsidRDefault="00BD4BE1" w:rsidP="000A3481">
      <w:pPr>
        <w:spacing w:after="0" w:line="360" w:lineRule="auto"/>
        <w:ind w:left="425"/>
        <w:rPr>
          <w:rFonts w:ascii="Arial" w:hAnsi="Arial" w:cs="Arial"/>
          <w:b/>
        </w:rPr>
      </w:pPr>
      <w:r w:rsidRPr="009B3AAC">
        <w:rPr>
          <w:rFonts w:ascii="Arial" w:hAnsi="Arial" w:cs="Arial"/>
          <w:b/>
        </w:rPr>
        <w:t>- wycenę ze sklepu rzeczy nowej o identycznych lub zbliżonych parametrach;</w:t>
      </w:r>
    </w:p>
    <w:p w14:paraId="2D34410D" w14:textId="77777777" w:rsidR="00BD4BE1" w:rsidRPr="009B3AAC" w:rsidRDefault="00BD4BE1" w:rsidP="000A3481">
      <w:pPr>
        <w:spacing w:after="0" w:line="360" w:lineRule="auto"/>
        <w:ind w:left="425"/>
        <w:rPr>
          <w:rFonts w:ascii="Arial" w:hAnsi="Arial" w:cs="Arial"/>
          <w:b/>
        </w:rPr>
      </w:pPr>
      <w:r w:rsidRPr="009B3AAC">
        <w:rPr>
          <w:rFonts w:ascii="Arial" w:hAnsi="Arial" w:cs="Arial"/>
          <w:b/>
        </w:rPr>
        <w:t>- dokładny opis rzeczy używanej (rok produkcji, marka, model, inne dane szczegółowe);</w:t>
      </w:r>
    </w:p>
    <w:p w14:paraId="48B06A63" w14:textId="77777777" w:rsidR="00BD4BE1" w:rsidRPr="009B3AAC" w:rsidRDefault="00BD4BE1" w:rsidP="000A3481">
      <w:pPr>
        <w:spacing w:after="0" w:line="360" w:lineRule="auto"/>
        <w:ind w:left="425"/>
        <w:rPr>
          <w:rFonts w:ascii="Arial" w:hAnsi="Arial" w:cs="Arial"/>
          <w:b/>
        </w:rPr>
      </w:pPr>
      <w:r w:rsidRPr="009B3AAC">
        <w:rPr>
          <w:rFonts w:ascii="Arial" w:hAnsi="Arial" w:cs="Arial"/>
          <w:b/>
        </w:rPr>
        <w:t>- wskazanie osoby lub firmy od której będzie odkupiona rzecz.</w:t>
      </w:r>
    </w:p>
    <w:p w14:paraId="32EE2990" w14:textId="77777777" w:rsidR="00BD4BE1" w:rsidRPr="00B379D4" w:rsidRDefault="00BD4BE1" w:rsidP="00BD4BE1">
      <w:pPr>
        <w:rPr>
          <w:rFonts w:ascii="Arial" w:hAnsi="Arial" w:cs="Arial"/>
          <w:b/>
          <w:bCs/>
        </w:rPr>
      </w:pPr>
    </w:p>
    <w:p w14:paraId="0B205CF8" w14:textId="77777777" w:rsidR="00E2759B" w:rsidRPr="00B379D4" w:rsidRDefault="00E2759B" w:rsidP="008A4034">
      <w:pPr>
        <w:rPr>
          <w:rFonts w:ascii="Arial" w:hAnsi="Arial" w:cs="Arial"/>
          <w:b/>
          <w:bCs/>
        </w:rPr>
      </w:pPr>
    </w:p>
    <w:p w14:paraId="739B3CFB" w14:textId="21397B99" w:rsidR="00E2759B" w:rsidRPr="00B379D4" w:rsidRDefault="00E2759B" w:rsidP="008A4034">
      <w:pPr>
        <w:rPr>
          <w:rFonts w:ascii="Arial" w:hAnsi="Arial" w:cs="Arial"/>
          <w:b/>
          <w:bCs/>
        </w:rPr>
      </w:pPr>
      <w:r w:rsidRPr="00B379D4">
        <w:rPr>
          <w:rFonts w:ascii="Arial" w:hAnsi="Arial" w:cs="Arial"/>
          <w:b/>
        </w:rPr>
        <w:t>Jestem świadomy</w:t>
      </w:r>
      <w:r w:rsidRPr="00B379D4">
        <w:rPr>
          <w:rFonts w:ascii="Arial" w:hAnsi="Arial" w:cs="Arial"/>
          <w:b/>
          <w:bCs/>
          <w:iCs/>
        </w:rPr>
        <w:t xml:space="preserve">(a) </w:t>
      </w:r>
      <w:r w:rsidRPr="00B379D4">
        <w:rPr>
          <w:rFonts w:ascii="Arial" w:hAnsi="Arial" w:cs="Arial"/>
          <w:b/>
        </w:rPr>
        <w:t xml:space="preserve"> odpowiedzialności karnej za złożenie fałszywego oświadczenia.</w:t>
      </w:r>
    </w:p>
    <w:p w14:paraId="437F797E" w14:textId="77777777" w:rsidR="00BD2650" w:rsidRPr="00B379D4" w:rsidRDefault="00BD2650" w:rsidP="008A4034">
      <w:pPr>
        <w:rPr>
          <w:rFonts w:ascii="Arial" w:hAnsi="Arial" w:cs="Arial"/>
          <w:b/>
          <w:bCs/>
        </w:rPr>
      </w:pPr>
    </w:p>
    <w:p w14:paraId="77B93B26" w14:textId="77777777" w:rsidR="00F91BAB" w:rsidRPr="00B379D4" w:rsidRDefault="00F91BAB" w:rsidP="008A4034">
      <w:pPr>
        <w:rPr>
          <w:rFonts w:ascii="Arial" w:hAnsi="Arial" w:cs="Arial"/>
          <w:b/>
          <w:bCs/>
        </w:rPr>
      </w:pPr>
    </w:p>
    <w:p w14:paraId="7CD158A3" w14:textId="77777777" w:rsidR="00BD2650" w:rsidRPr="00B379D4" w:rsidRDefault="00BD2650" w:rsidP="00BD2650">
      <w:pPr>
        <w:spacing w:after="0" w:line="240" w:lineRule="auto"/>
        <w:jc w:val="right"/>
        <w:rPr>
          <w:rFonts w:ascii="Arial" w:hAnsi="Arial" w:cs="Arial"/>
          <w:bCs/>
        </w:rPr>
      </w:pPr>
      <w:r w:rsidRPr="00B379D4">
        <w:rPr>
          <w:rFonts w:ascii="Arial" w:hAnsi="Arial" w:cs="Arial"/>
          <w:bCs/>
        </w:rPr>
        <w:t>……………………………………………………</w:t>
      </w:r>
    </w:p>
    <w:p w14:paraId="5F7C29CD" w14:textId="166B5D2D" w:rsidR="00A27019" w:rsidRPr="00A27019" w:rsidRDefault="00BD2650" w:rsidP="00A27019">
      <w:pPr>
        <w:spacing w:after="0" w:line="240" w:lineRule="auto"/>
        <w:jc w:val="right"/>
        <w:rPr>
          <w:rFonts w:ascii="Arial" w:hAnsi="Arial" w:cs="Arial"/>
          <w:bCs/>
        </w:rPr>
      </w:pPr>
      <w:r w:rsidRPr="00B379D4">
        <w:rPr>
          <w:rFonts w:ascii="Arial" w:hAnsi="Arial" w:cs="Arial"/>
          <w:bCs/>
        </w:rPr>
        <w:t xml:space="preserve">czytelny podpis </w:t>
      </w:r>
      <w:r w:rsidR="00A349FD" w:rsidRPr="00B379D4">
        <w:rPr>
          <w:rFonts w:ascii="Arial" w:hAnsi="Arial" w:cs="Arial"/>
          <w:bCs/>
        </w:rPr>
        <w:t>w</w:t>
      </w:r>
      <w:r w:rsidR="00E21153">
        <w:rPr>
          <w:rFonts w:ascii="Arial" w:hAnsi="Arial" w:cs="Arial"/>
          <w:bCs/>
        </w:rPr>
        <w:t>nioskodawcy</w:t>
      </w:r>
    </w:p>
    <w:p w14:paraId="5AD5F5A4" w14:textId="77777777" w:rsidR="00A27019" w:rsidRDefault="00A27019" w:rsidP="00A27019">
      <w:pPr>
        <w:rPr>
          <w:rFonts w:ascii="Arial" w:hAnsi="Arial" w:cs="Arial"/>
          <w:b/>
          <w:bCs/>
        </w:rPr>
      </w:pPr>
    </w:p>
    <w:p w14:paraId="5D3D8651" w14:textId="77777777" w:rsidR="00A27019" w:rsidRDefault="00A27019" w:rsidP="00A27019">
      <w:pPr>
        <w:rPr>
          <w:rFonts w:ascii="Arial" w:hAnsi="Arial" w:cs="Arial"/>
          <w:b/>
          <w:bCs/>
        </w:rPr>
      </w:pPr>
    </w:p>
    <w:p w14:paraId="5C72883B" w14:textId="77777777" w:rsidR="006860AB" w:rsidRDefault="006860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71455ED" w14:textId="71D3911A" w:rsidR="00A27019" w:rsidRPr="00261175" w:rsidRDefault="00A27019" w:rsidP="00A27019">
      <w:pPr>
        <w:rPr>
          <w:rFonts w:ascii="Arial" w:hAnsi="Arial" w:cs="Arial"/>
        </w:rPr>
      </w:pPr>
      <w:r w:rsidRPr="00261175">
        <w:rPr>
          <w:rFonts w:ascii="Arial" w:hAnsi="Arial" w:cs="Arial"/>
          <w:b/>
          <w:bCs/>
        </w:rPr>
        <w:lastRenderedPageBreak/>
        <w:t>Klauzula informacyjna</w:t>
      </w:r>
    </w:p>
    <w:p w14:paraId="52312370" w14:textId="77777777" w:rsidR="00A27019" w:rsidRPr="00261175" w:rsidRDefault="00A27019" w:rsidP="00A27019">
      <w:pPr>
        <w:jc w:val="both"/>
        <w:rPr>
          <w:rFonts w:ascii="Arial" w:hAnsi="Arial" w:cs="Arial"/>
        </w:rPr>
      </w:pPr>
    </w:p>
    <w:p w14:paraId="42295E52" w14:textId="77777777" w:rsidR="00A27019" w:rsidRPr="00261175" w:rsidRDefault="00A27019" w:rsidP="00A27019">
      <w:pPr>
        <w:rPr>
          <w:rFonts w:ascii="Arial" w:hAnsi="Arial" w:cs="Arial"/>
        </w:rPr>
      </w:pPr>
      <w:r w:rsidRPr="00261175">
        <w:rPr>
          <w:rFonts w:ascii="Arial" w:hAnsi="Arial" w:cs="Arial"/>
        </w:rPr>
        <w:t>Zgodnie z art. 13 Rozporządzenia Parlamentu Europejskiego i Rady (UE) 2016/679 z dnia 27.04.2016 r. w sprawie ochrony osób fizycznych w związku z przetwarzaniem danych osobowych i w sprawie swobodnego przepływu takich danych oraz uchylenia dyrektywy 95/46/WE – ogólne rozporządzenie o ochronie danych (Dz. Urz. UE L 119 z dnia 04.05.2016 r.) przyjmuję do wiadomości, że:</w:t>
      </w:r>
    </w:p>
    <w:p w14:paraId="48145970" w14:textId="77777777" w:rsidR="00A27019" w:rsidRPr="00261175" w:rsidRDefault="00A27019" w:rsidP="00A27019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</w:rPr>
      </w:pPr>
      <w:r w:rsidRPr="00261175">
        <w:rPr>
          <w:rFonts w:ascii="Arial" w:hAnsi="Arial" w:cs="Arial"/>
        </w:rPr>
        <w:t xml:space="preserve">Administratorem moich danych osobowych jest Powiatowy Urząd Pracy w Ostródzie, ul. Jana III Sobieskiego 5, 14-100 Ostróda, tel. 89 642 95 10, fax 89 646 29 56, </w:t>
      </w:r>
      <w:r w:rsidRPr="00261175">
        <w:rPr>
          <w:rFonts w:ascii="Arial" w:hAnsi="Arial" w:cs="Arial"/>
        </w:rPr>
        <w:br/>
        <w:t>e-mail: </w:t>
      </w:r>
      <w:hyperlink r:id="rId10" w:history="1">
        <w:r w:rsidRPr="00261175">
          <w:rPr>
            <w:rStyle w:val="Hipercze"/>
            <w:rFonts w:ascii="Arial" w:hAnsi="Arial" w:cs="Arial"/>
            <w:color w:val="auto"/>
          </w:rPr>
          <w:t>sekretariat@ostroda.praca.gov.pl</w:t>
        </w:r>
      </w:hyperlink>
      <w:r w:rsidRPr="00261175">
        <w:rPr>
          <w:rFonts w:ascii="Arial" w:hAnsi="Arial" w:cs="Arial"/>
        </w:rPr>
        <w:t xml:space="preserve"> </w:t>
      </w:r>
    </w:p>
    <w:p w14:paraId="4FB7FBDF" w14:textId="77777777" w:rsidR="00A27019" w:rsidRPr="00261175" w:rsidRDefault="00A27019" w:rsidP="00A27019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</w:rPr>
      </w:pPr>
      <w:r w:rsidRPr="00261175">
        <w:rPr>
          <w:rFonts w:ascii="Arial" w:hAnsi="Arial" w:cs="Arial"/>
        </w:rPr>
        <w:t>Kontakt do inspektora ochrony danych – tel. 89 642 95 10, fax 89 646 29 56,</w:t>
      </w:r>
      <w:r w:rsidRPr="00261175">
        <w:rPr>
          <w:rFonts w:ascii="Arial" w:hAnsi="Arial" w:cs="Arial"/>
        </w:rPr>
        <w:br/>
        <w:t xml:space="preserve">e-mail: </w:t>
      </w:r>
      <w:hyperlink r:id="rId11" w:history="1">
        <w:r w:rsidRPr="00261175">
          <w:rPr>
            <w:rStyle w:val="Hipercze"/>
            <w:rFonts w:ascii="Arial" w:hAnsi="Arial" w:cs="Arial"/>
            <w:color w:val="auto"/>
          </w:rPr>
          <w:t>iodo@ostroda.praca.gov.pl</w:t>
        </w:r>
      </w:hyperlink>
    </w:p>
    <w:p w14:paraId="60468036" w14:textId="77777777" w:rsidR="00A27019" w:rsidRPr="00261175" w:rsidRDefault="00A27019" w:rsidP="00A27019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</w:rPr>
      </w:pPr>
      <w:r w:rsidRPr="00261175">
        <w:rPr>
          <w:rFonts w:ascii="Arial" w:hAnsi="Arial" w:cs="Arial"/>
        </w:rPr>
        <w:t>Dane są przetwarzane przez PUP Ostróda wyłącznie dla celów wynikających z przepisów prawa.</w:t>
      </w:r>
    </w:p>
    <w:p w14:paraId="0BB18E88" w14:textId="77777777" w:rsidR="00A27019" w:rsidRPr="00261175" w:rsidRDefault="00A27019" w:rsidP="00A27019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</w:rPr>
      </w:pPr>
      <w:r w:rsidRPr="00261175">
        <w:rPr>
          <w:rFonts w:ascii="Arial" w:hAnsi="Arial" w:cs="Arial"/>
        </w:rPr>
        <w:t>Odbiorcami danych osobowych będą wyłącznie podmioty uprawnione do uzyskania danych osobowych na podstawie obowiązujących przepisów prawa.</w:t>
      </w:r>
    </w:p>
    <w:p w14:paraId="35B5B500" w14:textId="77777777" w:rsidR="00A27019" w:rsidRPr="00261175" w:rsidRDefault="00A27019" w:rsidP="00A27019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</w:rPr>
      </w:pPr>
      <w:r w:rsidRPr="00261175">
        <w:rPr>
          <w:rFonts w:ascii="Arial" w:hAnsi="Arial" w:cs="Arial"/>
        </w:rPr>
        <w:t>Dane osobowe będą przechowywane zgodnie z okresem określonym przepisami prawa.</w:t>
      </w:r>
    </w:p>
    <w:p w14:paraId="16ED8051" w14:textId="77777777" w:rsidR="00A27019" w:rsidRPr="00261175" w:rsidRDefault="00A27019" w:rsidP="00A27019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</w:rPr>
      </w:pPr>
      <w:r w:rsidRPr="00261175">
        <w:rPr>
          <w:rFonts w:ascii="Arial" w:hAnsi="Arial" w:cs="Arial"/>
        </w:rPr>
        <w:t>osobowych, ich sprostowania, usunięcia lub ograniczenia przetwarzania, lub prawo do wniesienia sprzeciwu wobec przetwarzania, a także prawo do cofnięcia zgody, jeżeli przetwarzanie odbywa się na podstawie zgody.</w:t>
      </w:r>
    </w:p>
    <w:p w14:paraId="3060698F" w14:textId="77777777" w:rsidR="00A27019" w:rsidRPr="00261175" w:rsidRDefault="00A27019" w:rsidP="00A27019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</w:rPr>
      </w:pPr>
      <w:r w:rsidRPr="00261175">
        <w:rPr>
          <w:rFonts w:ascii="Arial" w:hAnsi="Arial" w:cs="Arial"/>
        </w:rPr>
        <w:t xml:space="preserve">Osoba, której dane dotyczą ma prawo do wniesienia skargi do organu nadzorczego, którym jest Prezes Urzędu Ochrony Danych Osobowych, adres: ul. Stawki 2, </w:t>
      </w:r>
      <w:r w:rsidRPr="00261175">
        <w:rPr>
          <w:rFonts w:ascii="Arial" w:hAnsi="Arial" w:cs="Arial"/>
        </w:rPr>
        <w:br/>
        <w:t>00-193 Warszawa.</w:t>
      </w:r>
    </w:p>
    <w:p w14:paraId="7DBE6D62" w14:textId="77777777" w:rsidR="00A27019" w:rsidRPr="00261175" w:rsidRDefault="00A27019" w:rsidP="00A27019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</w:rPr>
      </w:pPr>
      <w:r w:rsidRPr="00261175">
        <w:rPr>
          <w:rFonts w:ascii="Arial" w:hAnsi="Arial" w:cs="Arial"/>
        </w:rPr>
        <w:t>Podanie danych osobowych jest obowiązkowe ze względu na przepisy prawa.</w:t>
      </w:r>
    </w:p>
    <w:p w14:paraId="0D775206" w14:textId="77777777" w:rsidR="00A27019" w:rsidRDefault="00A27019" w:rsidP="00A27019">
      <w:pPr>
        <w:tabs>
          <w:tab w:val="left" w:pos="1959"/>
        </w:tabs>
        <w:spacing w:line="360" w:lineRule="auto"/>
        <w:rPr>
          <w:rFonts w:ascii="Arial" w:hAnsi="Arial" w:cs="Arial"/>
          <w:b/>
          <w:bCs/>
        </w:rPr>
      </w:pPr>
    </w:p>
    <w:p w14:paraId="359268C0" w14:textId="77777777" w:rsidR="00A27019" w:rsidRPr="00B379D4" w:rsidRDefault="00A27019" w:rsidP="00A27019">
      <w:pPr>
        <w:tabs>
          <w:tab w:val="left" w:pos="1959"/>
        </w:tabs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A27019" w:rsidRPr="00B379D4" w14:paraId="0EA977F3" w14:textId="77777777" w:rsidTr="00F858BD">
        <w:tc>
          <w:tcPr>
            <w:tcW w:w="10031" w:type="dxa"/>
          </w:tcPr>
          <w:p w14:paraId="4CC96CE9" w14:textId="77777777" w:rsidR="00A27019" w:rsidRPr="00B379D4" w:rsidRDefault="00A27019" w:rsidP="00F858B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……………………………………………………</w:t>
            </w:r>
          </w:p>
          <w:p w14:paraId="6663F458" w14:textId="77777777" w:rsidR="00A27019" w:rsidRPr="00B379D4" w:rsidRDefault="00A27019" w:rsidP="00F858B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</w:rPr>
              <w:t>czytelny podpis</w:t>
            </w:r>
            <w:r w:rsidRPr="00B379D4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nioskodawcy</w:t>
            </w:r>
          </w:p>
          <w:p w14:paraId="23A1BBAC" w14:textId="77777777" w:rsidR="00A27019" w:rsidRPr="00B379D4" w:rsidRDefault="00A27019" w:rsidP="00F858BD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EC9A229" w14:textId="77777777" w:rsidR="00A27019" w:rsidRPr="00B379D4" w:rsidRDefault="00A27019" w:rsidP="008A4034">
      <w:pPr>
        <w:spacing w:line="276" w:lineRule="auto"/>
        <w:rPr>
          <w:rFonts w:ascii="Arial" w:hAnsi="Arial" w:cs="Arial"/>
          <w:b/>
          <w:bCs/>
        </w:rPr>
      </w:pPr>
    </w:p>
    <w:p w14:paraId="2F0099F7" w14:textId="77777777" w:rsidR="00BD2650" w:rsidRPr="00B379D4" w:rsidRDefault="00BD2650" w:rsidP="008A4034">
      <w:pPr>
        <w:spacing w:line="276" w:lineRule="auto"/>
        <w:rPr>
          <w:rFonts w:ascii="Arial" w:hAnsi="Arial" w:cs="Arial"/>
          <w:b/>
          <w:bCs/>
        </w:rPr>
      </w:pPr>
    </w:p>
    <w:p w14:paraId="451F5D97" w14:textId="77777777" w:rsidR="00BD2650" w:rsidRPr="00B379D4" w:rsidRDefault="00BD2650" w:rsidP="008A4034">
      <w:pPr>
        <w:spacing w:line="276" w:lineRule="auto"/>
        <w:rPr>
          <w:rFonts w:ascii="Arial" w:hAnsi="Arial" w:cs="Arial"/>
          <w:b/>
          <w:bCs/>
        </w:rPr>
      </w:pPr>
    </w:p>
    <w:p w14:paraId="5F5640EC" w14:textId="77777777" w:rsidR="00BD2650" w:rsidRPr="00B379D4" w:rsidRDefault="00BD2650" w:rsidP="008A4034">
      <w:pPr>
        <w:spacing w:line="276" w:lineRule="auto"/>
        <w:rPr>
          <w:rFonts w:ascii="Arial" w:hAnsi="Arial" w:cs="Arial"/>
          <w:b/>
          <w:bCs/>
        </w:rPr>
      </w:pPr>
    </w:p>
    <w:p w14:paraId="0B057A20" w14:textId="77777777" w:rsidR="00BD2650" w:rsidRPr="00B379D4" w:rsidRDefault="00BD2650" w:rsidP="008A4034">
      <w:pPr>
        <w:spacing w:line="276" w:lineRule="auto"/>
        <w:rPr>
          <w:rFonts w:ascii="Arial" w:hAnsi="Arial" w:cs="Arial"/>
          <w:b/>
          <w:bCs/>
        </w:rPr>
      </w:pPr>
    </w:p>
    <w:p w14:paraId="6C2ACFAD" w14:textId="77777777" w:rsidR="00BD2650" w:rsidRPr="00B379D4" w:rsidRDefault="00BD2650" w:rsidP="008A4034">
      <w:pPr>
        <w:spacing w:line="276" w:lineRule="auto"/>
        <w:rPr>
          <w:rFonts w:ascii="Arial" w:hAnsi="Arial" w:cs="Arial"/>
          <w:b/>
          <w:bCs/>
        </w:rPr>
      </w:pPr>
    </w:p>
    <w:p w14:paraId="416E0693" w14:textId="77777777" w:rsidR="00BD2650" w:rsidRPr="00B379D4" w:rsidRDefault="00BD2650" w:rsidP="008A4034">
      <w:pPr>
        <w:spacing w:line="276" w:lineRule="auto"/>
        <w:rPr>
          <w:rFonts w:ascii="Arial" w:hAnsi="Arial" w:cs="Arial"/>
          <w:b/>
          <w:bCs/>
        </w:rPr>
      </w:pPr>
    </w:p>
    <w:p w14:paraId="34FF1071" w14:textId="77777777" w:rsidR="00BD2650" w:rsidRPr="00B379D4" w:rsidRDefault="00BD2650" w:rsidP="008A4034">
      <w:pPr>
        <w:spacing w:line="276" w:lineRule="auto"/>
        <w:rPr>
          <w:rFonts w:ascii="Arial" w:hAnsi="Arial" w:cs="Arial"/>
          <w:b/>
          <w:bCs/>
        </w:rPr>
      </w:pPr>
    </w:p>
    <w:p w14:paraId="38268D20" w14:textId="77777777" w:rsidR="00BD2650" w:rsidRPr="00B379D4" w:rsidRDefault="00BD2650" w:rsidP="008A4034">
      <w:pPr>
        <w:spacing w:line="276" w:lineRule="auto"/>
        <w:rPr>
          <w:rFonts w:ascii="Arial" w:hAnsi="Arial" w:cs="Arial"/>
          <w:b/>
          <w:bCs/>
        </w:rPr>
      </w:pPr>
    </w:p>
    <w:p w14:paraId="2168DED2" w14:textId="77777777" w:rsidR="00A349FD" w:rsidRPr="00B379D4" w:rsidRDefault="00A349FD" w:rsidP="008A4034">
      <w:pPr>
        <w:spacing w:line="276" w:lineRule="auto"/>
        <w:rPr>
          <w:rFonts w:ascii="Arial" w:hAnsi="Arial" w:cs="Arial"/>
          <w:b/>
          <w:bCs/>
        </w:rPr>
      </w:pPr>
    </w:p>
    <w:p w14:paraId="6E2D542B" w14:textId="77777777" w:rsidR="00B34ADA" w:rsidRDefault="00B34ADA" w:rsidP="008A4034">
      <w:pPr>
        <w:spacing w:line="276" w:lineRule="auto"/>
        <w:rPr>
          <w:rFonts w:ascii="Arial" w:hAnsi="Arial" w:cs="Arial"/>
          <w:b/>
          <w:bCs/>
        </w:rPr>
      </w:pPr>
    </w:p>
    <w:p w14:paraId="372C013C" w14:textId="5E9883B4" w:rsidR="00F76491" w:rsidRDefault="00F764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C01680F" w14:textId="77777777" w:rsidR="00F76491" w:rsidRDefault="00F76491" w:rsidP="008A4034">
      <w:pPr>
        <w:spacing w:line="276" w:lineRule="auto"/>
        <w:rPr>
          <w:rFonts w:ascii="Arial" w:hAnsi="Arial" w:cs="Arial"/>
          <w:b/>
          <w:bCs/>
        </w:rPr>
      </w:pPr>
    </w:p>
    <w:p w14:paraId="1F4CC0F0" w14:textId="77777777" w:rsidR="00BD4BE1" w:rsidRPr="00B379D4" w:rsidRDefault="00BD4BE1" w:rsidP="008A4034">
      <w:pPr>
        <w:spacing w:line="276" w:lineRule="auto"/>
        <w:rPr>
          <w:rFonts w:ascii="Arial" w:hAnsi="Arial" w:cs="Arial"/>
          <w:b/>
          <w:bCs/>
        </w:rPr>
      </w:pPr>
      <w:r w:rsidRPr="00B379D4">
        <w:rPr>
          <w:rFonts w:ascii="Arial" w:hAnsi="Arial" w:cs="Arial"/>
          <w:b/>
          <w:bCs/>
        </w:rPr>
        <w:t>ZAŁĄCZNIK NR 1</w:t>
      </w:r>
    </w:p>
    <w:p w14:paraId="6DB4781B" w14:textId="3FAEBF78" w:rsidR="00D57476" w:rsidRPr="00B379D4" w:rsidRDefault="00D57476" w:rsidP="00D57476">
      <w:pPr>
        <w:tabs>
          <w:tab w:val="left" w:pos="142"/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 w:rsidRPr="00B379D4">
        <w:rPr>
          <w:rFonts w:ascii="Arial" w:hAnsi="Arial" w:cs="Arial"/>
          <w:b/>
        </w:rPr>
        <w:t>OŚWIADCZENIE WNIOSKODAWCY:</w:t>
      </w:r>
    </w:p>
    <w:p w14:paraId="3F709999" w14:textId="032A7D6D" w:rsidR="00D57476" w:rsidRPr="00B379D4" w:rsidRDefault="00D57476" w:rsidP="00D57476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hAnsi="Arial" w:cs="Arial"/>
          <w:b/>
          <w:sz w:val="22"/>
          <w:szCs w:val="22"/>
        </w:rPr>
        <w:t>nie zostałem</w:t>
      </w:r>
      <w:r w:rsidRPr="00B379D4">
        <w:rPr>
          <w:rFonts w:ascii="Arial" w:hAnsi="Arial" w:cs="Arial"/>
          <w:sz w:val="22"/>
          <w:szCs w:val="22"/>
        </w:rPr>
        <w:t xml:space="preserve"> w okresie ostatnich 2 lat prawomocnie skazany za przestępstwo składania fałszywych zeznań</w:t>
      </w:r>
      <w:r w:rsidR="003F4F08" w:rsidRPr="00B379D4">
        <w:rPr>
          <w:rFonts w:ascii="Arial" w:hAnsi="Arial" w:cs="Arial"/>
          <w:sz w:val="22"/>
          <w:szCs w:val="22"/>
        </w:rPr>
        <w:t xml:space="preserve"> </w:t>
      </w:r>
      <w:r w:rsidRPr="00B379D4">
        <w:rPr>
          <w:rFonts w:ascii="Arial" w:hAnsi="Arial" w:cs="Arial"/>
          <w:sz w:val="22"/>
          <w:szCs w:val="22"/>
        </w:rPr>
        <w:t>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 przepisach prawa obcego;</w:t>
      </w:r>
    </w:p>
    <w:p w14:paraId="5DC14ABD" w14:textId="0070D1BA" w:rsidR="00D57476" w:rsidRPr="00B379D4" w:rsidRDefault="00D57476" w:rsidP="00D57476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79D4">
        <w:rPr>
          <w:rFonts w:ascii="Arial" w:hAnsi="Arial" w:cs="Arial"/>
          <w:b/>
          <w:sz w:val="22"/>
          <w:szCs w:val="22"/>
        </w:rPr>
        <w:t xml:space="preserve">wykonywałem działalność gospodarczą </w:t>
      </w:r>
      <w:r w:rsidRPr="00B379D4">
        <w:rPr>
          <w:rFonts w:ascii="Arial" w:hAnsi="Arial" w:cs="Arial"/>
          <w:sz w:val="22"/>
          <w:szCs w:val="22"/>
        </w:rPr>
        <w:t>przez ostatnie 6 miesięcy jako przedsiębiorca, w tym żłobek lub klub dziecięcy</w:t>
      </w:r>
      <w:r w:rsidR="003F4F08" w:rsidRPr="00B379D4">
        <w:rPr>
          <w:rFonts w:ascii="Arial" w:hAnsi="Arial" w:cs="Arial"/>
          <w:sz w:val="22"/>
          <w:szCs w:val="22"/>
        </w:rPr>
        <w:t xml:space="preserve"> </w:t>
      </w:r>
      <w:r w:rsidRPr="00B379D4">
        <w:rPr>
          <w:rFonts w:ascii="Arial" w:hAnsi="Arial" w:cs="Arial"/>
          <w:sz w:val="22"/>
          <w:szCs w:val="22"/>
        </w:rPr>
        <w:t>lub podmiot świadczący usługi rehabilitacyjne, a w przypadku niepublicznego przedszkola lub niepublicznej innej formy wychowania przedszkolnego lub niepublicznej szkoły – działalność na podstawie ustawy z dnia 14 grudnia 2016 r. – Prawo oświatowe;</w:t>
      </w:r>
      <w:r w:rsidRPr="00B379D4">
        <w:rPr>
          <w:rFonts w:ascii="Arial" w:hAnsi="Arial" w:cs="Arial"/>
          <w:b/>
          <w:sz w:val="22"/>
          <w:szCs w:val="22"/>
        </w:rPr>
        <w:t xml:space="preserve"> </w:t>
      </w:r>
    </w:p>
    <w:p w14:paraId="5B5D0B6D" w14:textId="77777777" w:rsidR="00D57476" w:rsidRPr="00B379D4" w:rsidRDefault="00D57476" w:rsidP="00D57476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hAnsi="Arial" w:cs="Arial"/>
          <w:b/>
          <w:sz w:val="22"/>
          <w:szCs w:val="22"/>
        </w:rPr>
        <w:t>nie zmniejszyłem</w:t>
      </w:r>
      <w:r w:rsidRPr="00B379D4">
        <w:rPr>
          <w:rFonts w:ascii="Arial" w:hAnsi="Arial" w:cs="Arial"/>
          <w:sz w:val="22"/>
          <w:szCs w:val="22"/>
        </w:rPr>
        <w:t xml:space="preserve"> w okresie ostatnich 6 miesięcy wymiaru czasu pracy i stanu zatrudnienia pracowników z przyczyn dotyczących zakładu pracy, a w przypadku zmniejszenia wymiaru czasu pracy lub stanu zatrudnienia z innych przyczyn – oświadczam, że uzupełniłem wymiar czasu pracy lub stan zatrudnienia</w:t>
      </w:r>
    </w:p>
    <w:p w14:paraId="1B8C3B7A" w14:textId="101A8290" w:rsidR="00D57476" w:rsidRPr="00B379D4" w:rsidRDefault="00D57476" w:rsidP="00D57476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eastAsiaTheme="minorHAnsi" w:hAnsi="Arial" w:cs="Arial"/>
          <w:b/>
          <w:sz w:val="22"/>
          <w:szCs w:val="22"/>
          <w:lang w:eastAsia="en-US"/>
        </w:rPr>
        <w:t>nie zalegam</w:t>
      </w:r>
      <w:r w:rsidRPr="00B379D4">
        <w:rPr>
          <w:rFonts w:ascii="Arial" w:eastAsiaTheme="minorHAnsi" w:hAnsi="Arial" w:cs="Arial"/>
          <w:sz w:val="22"/>
          <w:szCs w:val="22"/>
          <w:lang w:eastAsia="en-US"/>
        </w:rPr>
        <w:t xml:space="preserve"> w dniu złożenia wniosku z wypłacaniem wynagrodzeń pracownikom oraz z opłacaniem należnych składek</w:t>
      </w:r>
      <w:r w:rsidR="003F4F08" w:rsidRPr="00B379D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9D4">
        <w:rPr>
          <w:rFonts w:ascii="Arial" w:eastAsiaTheme="minorHAnsi" w:hAnsi="Arial" w:cs="Arial"/>
          <w:sz w:val="22"/>
          <w:szCs w:val="22"/>
          <w:lang w:eastAsia="en-US"/>
        </w:rPr>
        <w:t>na ubezpieczenia społeczne, ubezpieczenie zdrowotne, Fundusz Pracy, Fundusz Solidarnościowy, Fundusz</w:t>
      </w:r>
      <w:r w:rsidR="003F4F08" w:rsidRPr="00B379D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79D4">
        <w:rPr>
          <w:rFonts w:ascii="Arial" w:eastAsiaTheme="minorHAnsi" w:hAnsi="Arial" w:cs="Arial"/>
          <w:sz w:val="22"/>
          <w:szCs w:val="22"/>
          <w:lang w:eastAsia="en-US"/>
        </w:rPr>
        <w:t>Gwarantowanych Świadczeń Pracowniczych, Państwowy Fundusz Rehabilitacji Osób Niepełnosprawnych oraz Fundusz Emerytur Pomostowych,</w:t>
      </w:r>
    </w:p>
    <w:p w14:paraId="6DD279DB" w14:textId="77777777" w:rsidR="00D57476" w:rsidRPr="00B379D4" w:rsidRDefault="00D57476" w:rsidP="00D57476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nie zalegam </w:t>
      </w:r>
      <w:r w:rsidRPr="00B379D4">
        <w:rPr>
          <w:rFonts w:ascii="Arial" w:hAnsi="Arial" w:cs="Arial"/>
          <w:sz w:val="22"/>
          <w:szCs w:val="22"/>
        </w:rPr>
        <w:t>opłacaniem należnych składek na ubezpieczenie społeczne rolników lub na ubezpieczenie zdrowotne,</w:t>
      </w:r>
    </w:p>
    <w:p w14:paraId="3E99ABCA" w14:textId="77777777" w:rsidR="00D57476" w:rsidRPr="00B379D4" w:rsidRDefault="00D57476" w:rsidP="00D57476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eastAsiaTheme="minorHAnsi" w:hAnsi="Arial" w:cs="Arial"/>
          <w:b/>
          <w:sz w:val="22"/>
          <w:szCs w:val="22"/>
          <w:lang w:eastAsia="en-US"/>
        </w:rPr>
        <w:t>nie zalegam</w:t>
      </w:r>
      <w:r w:rsidRPr="00B379D4">
        <w:rPr>
          <w:rFonts w:ascii="Arial" w:eastAsiaTheme="minorHAnsi" w:hAnsi="Arial" w:cs="Arial"/>
          <w:sz w:val="22"/>
          <w:szCs w:val="22"/>
          <w:lang w:eastAsia="en-US"/>
        </w:rPr>
        <w:t xml:space="preserve"> w dniu złożenia wniosku z opłacaniem innych danin publicznych,</w:t>
      </w:r>
    </w:p>
    <w:p w14:paraId="28602725" w14:textId="77777777" w:rsidR="00D57476" w:rsidRPr="00B379D4" w:rsidRDefault="00D57476" w:rsidP="00D57476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eastAsiaTheme="minorHAnsi" w:hAnsi="Arial" w:cs="Arial"/>
          <w:b/>
          <w:sz w:val="22"/>
          <w:szCs w:val="22"/>
          <w:lang w:eastAsia="en-US"/>
        </w:rPr>
        <w:t>nie posiadam</w:t>
      </w:r>
      <w:r w:rsidRPr="00B379D4">
        <w:rPr>
          <w:rFonts w:ascii="Arial" w:eastAsiaTheme="minorHAnsi" w:hAnsi="Arial" w:cs="Arial"/>
          <w:sz w:val="22"/>
          <w:szCs w:val="22"/>
          <w:lang w:eastAsia="en-US"/>
        </w:rPr>
        <w:t xml:space="preserve"> w dniu złożenia wniosku nieuregulowanych w terminie zobowiązań cywilnoprawnych</w:t>
      </w:r>
    </w:p>
    <w:p w14:paraId="0BCA8A37" w14:textId="77777777" w:rsidR="00D57476" w:rsidRPr="00B379D4" w:rsidRDefault="00D57476" w:rsidP="00D57476">
      <w:pPr>
        <w:pStyle w:val="Tekstpodstawowy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425164D" w14:textId="7ECFFC0A" w:rsidR="00D57476" w:rsidRPr="00B379D4" w:rsidRDefault="003D36A4" w:rsidP="00D5747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57476" w:rsidRPr="00B379D4">
        <w:rPr>
          <w:rFonts w:ascii="Arial" w:hAnsi="Arial" w:cs="Arial"/>
          <w:sz w:val="22"/>
          <w:szCs w:val="22"/>
        </w:rPr>
        <w:t>kłada</w:t>
      </w:r>
      <w:r>
        <w:rPr>
          <w:rFonts w:ascii="Arial" w:hAnsi="Arial" w:cs="Arial"/>
          <w:sz w:val="22"/>
          <w:szCs w:val="22"/>
        </w:rPr>
        <w:t xml:space="preserve">m wniosek </w:t>
      </w:r>
      <w:r w:rsidR="0072540A" w:rsidRPr="00B379D4">
        <w:rPr>
          <w:rFonts w:ascii="Arial" w:hAnsi="Arial" w:cs="Arial"/>
          <w:sz w:val="22"/>
          <w:szCs w:val="22"/>
        </w:rPr>
        <w:t xml:space="preserve">o refundację kosztów wyposażenia lub doposażenia stanowiska pracy </w:t>
      </w:r>
      <w:r>
        <w:rPr>
          <w:rFonts w:ascii="Arial" w:hAnsi="Arial" w:cs="Arial"/>
          <w:sz w:val="22"/>
          <w:szCs w:val="22"/>
        </w:rPr>
        <w:t>jako</w:t>
      </w:r>
      <w:r w:rsidR="00D57476" w:rsidRPr="00B379D4">
        <w:rPr>
          <w:rFonts w:ascii="Arial" w:hAnsi="Arial" w:cs="Arial"/>
          <w:sz w:val="22"/>
          <w:szCs w:val="22"/>
        </w:rPr>
        <w:t xml:space="preserve"> przedsiębiorca, w tym żłobek lub klub dziecięcy lub podmiot świadczący usługi rehabilitacyjne, który chce zatrudnić osobę bezrobotną lub opiekuna na stanowisku, o którym mowa w art. 154 ust. 2 i 3 oświadcza</w:t>
      </w:r>
      <w:r w:rsidR="008854DF">
        <w:rPr>
          <w:rFonts w:ascii="Arial" w:hAnsi="Arial" w:cs="Arial"/>
          <w:sz w:val="22"/>
          <w:szCs w:val="22"/>
        </w:rPr>
        <w:t>m</w:t>
      </w:r>
      <w:r w:rsidR="00D57476" w:rsidRPr="00B379D4">
        <w:rPr>
          <w:rFonts w:ascii="Arial" w:hAnsi="Arial" w:cs="Arial"/>
          <w:sz w:val="22"/>
          <w:szCs w:val="22"/>
        </w:rPr>
        <w:t xml:space="preserve">, że </w:t>
      </w:r>
      <w:r w:rsidR="00D57476" w:rsidRPr="00B379D4">
        <w:rPr>
          <w:rFonts w:ascii="Arial" w:hAnsi="Arial" w:cs="Arial"/>
          <w:b/>
          <w:sz w:val="22"/>
          <w:szCs w:val="22"/>
        </w:rPr>
        <w:t>spełnia</w:t>
      </w:r>
      <w:r w:rsidR="008854DF">
        <w:rPr>
          <w:rFonts w:ascii="Arial" w:hAnsi="Arial" w:cs="Arial"/>
          <w:b/>
          <w:sz w:val="22"/>
          <w:szCs w:val="22"/>
        </w:rPr>
        <w:t>m</w:t>
      </w:r>
      <w:r w:rsidR="00D57476" w:rsidRPr="00B379D4">
        <w:rPr>
          <w:rFonts w:ascii="Arial" w:hAnsi="Arial" w:cs="Arial"/>
          <w:b/>
          <w:sz w:val="22"/>
          <w:szCs w:val="22"/>
        </w:rPr>
        <w:t xml:space="preserve"> warunki określone w pkt 1 i 4–7 oraz nie zmniejszył</w:t>
      </w:r>
      <w:r w:rsidR="008854DF">
        <w:rPr>
          <w:rFonts w:ascii="Arial" w:hAnsi="Arial" w:cs="Arial"/>
          <w:b/>
          <w:sz w:val="22"/>
          <w:szCs w:val="22"/>
        </w:rPr>
        <w:t>em</w:t>
      </w:r>
      <w:r w:rsidR="00D57476" w:rsidRPr="00B379D4">
        <w:rPr>
          <w:rFonts w:ascii="Arial" w:hAnsi="Arial" w:cs="Arial"/>
          <w:b/>
          <w:sz w:val="22"/>
          <w:szCs w:val="22"/>
        </w:rPr>
        <w:t xml:space="preserve"> wymiaru czasu pracy i stanu zatrudnienia pracowników z przyczyn dotyczących zakładu pracy, a w przypadku zmniejszenia wymiaru czasu pracy lub stanu zatrudnienia z innych przyczyn – uzupełnił</w:t>
      </w:r>
      <w:r w:rsidR="008854DF">
        <w:rPr>
          <w:rFonts w:ascii="Arial" w:hAnsi="Arial" w:cs="Arial"/>
          <w:b/>
          <w:sz w:val="22"/>
          <w:szCs w:val="22"/>
        </w:rPr>
        <w:t>em</w:t>
      </w:r>
      <w:r w:rsidR="00D57476" w:rsidRPr="00B379D4">
        <w:rPr>
          <w:rFonts w:ascii="Arial" w:hAnsi="Arial" w:cs="Arial"/>
          <w:b/>
          <w:sz w:val="22"/>
          <w:szCs w:val="22"/>
        </w:rPr>
        <w:t xml:space="preserve"> wymiar czasu pracy lub stan zatrudnienia w okresie ostatnich</w:t>
      </w:r>
      <w:r w:rsidR="009A19CC" w:rsidRPr="00B379D4">
        <w:rPr>
          <w:rFonts w:ascii="Arial" w:hAnsi="Arial" w:cs="Arial"/>
          <w:b/>
          <w:sz w:val="22"/>
          <w:szCs w:val="22"/>
        </w:rPr>
        <w:t xml:space="preserve"> </w:t>
      </w:r>
      <w:r w:rsidR="00D57476" w:rsidRPr="00B379D4">
        <w:rPr>
          <w:rFonts w:ascii="Arial" w:hAnsi="Arial" w:cs="Arial"/>
          <w:b/>
          <w:sz w:val="22"/>
          <w:szCs w:val="22"/>
        </w:rPr>
        <w:t>6 miesięcy lub w okresie swego funkcjonowania, w przypadku, gdy wykonuje działalność gospodarczą krócej niż 6 miesięcy</w:t>
      </w:r>
      <w:r w:rsidR="00D57476" w:rsidRPr="00B379D4">
        <w:rPr>
          <w:rFonts w:ascii="Arial" w:hAnsi="Arial" w:cs="Arial"/>
          <w:sz w:val="22"/>
          <w:szCs w:val="22"/>
        </w:rPr>
        <w:t>.</w:t>
      </w:r>
    </w:p>
    <w:p w14:paraId="4DD57C43" w14:textId="77777777" w:rsidR="00D57476" w:rsidRPr="00B379D4" w:rsidRDefault="00D57476" w:rsidP="00D5747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CEC96" w14:textId="291A94B8" w:rsidR="00D57476" w:rsidRPr="00B379D4" w:rsidRDefault="0072540A" w:rsidP="00D57476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 </w:t>
      </w:r>
      <w:r w:rsidR="00D57476" w:rsidRPr="00B379D4">
        <w:rPr>
          <w:rFonts w:ascii="Arial" w:hAnsi="Arial" w:cs="Arial"/>
          <w:sz w:val="22"/>
          <w:szCs w:val="22"/>
        </w:rPr>
        <w:t xml:space="preserve">wniosek o refundację kosztów wyposażenia lub doposażenia stanowiska pracy </w:t>
      </w:r>
      <w:r>
        <w:rPr>
          <w:rFonts w:ascii="Arial" w:hAnsi="Arial" w:cs="Arial"/>
          <w:sz w:val="22"/>
          <w:szCs w:val="22"/>
        </w:rPr>
        <w:t xml:space="preserve">jako </w:t>
      </w:r>
      <w:r w:rsidR="00D57476" w:rsidRPr="00B379D4">
        <w:rPr>
          <w:rFonts w:ascii="Arial" w:hAnsi="Arial" w:cs="Arial"/>
          <w:sz w:val="22"/>
          <w:szCs w:val="22"/>
        </w:rPr>
        <w:t xml:space="preserve">przedsiębiorstwo społeczne, które chce zatrudnić osobę bezrobotną lub opiekuna na stanowisku, o </w:t>
      </w:r>
      <w:r w:rsidR="00306496" w:rsidRPr="00B379D4">
        <w:rPr>
          <w:rFonts w:ascii="Arial" w:hAnsi="Arial" w:cs="Arial"/>
          <w:sz w:val="22"/>
          <w:szCs w:val="22"/>
        </w:rPr>
        <w:t> </w:t>
      </w:r>
      <w:r w:rsidR="00D57476" w:rsidRPr="00B379D4">
        <w:rPr>
          <w:rFonts w:ascii="Arial" w:hAnsi="Arial" w:cs="Arial"/>
          <w:sz w:val="22"/>
          <w:szCs w:val="22"/>
        </w:rPr>
        <w:t>którym mowa w art. 154 ust. 2 pkt. 2 ustawy oświadcza</w:t>
      </w:r>
      <w:r>
        <w:rPr>
          <w:rFonts w:ascii="Arial" w:hAnsi="Arial" w:cs="Arial"/>
          <w:sz w:val="22"/>
          <w:szCs w:val="22"/>
        </w:rPr>
        <w:t>m</w:t>
      </w:r>
      <w:r w:rsidR="00D57476" w:rsidRPr="00B379D4">
        <w:rPr>
          <w:rFonts w:ascii="Arial" w:hAnsi="Arial" w:cs="Arial"/>
          <w:sz w:val="22"/>
          <w:szCs w:val="22"/>
        </w:rPr>
        <w:t>, że spełni</w:t>
      </w:r>
      <w:r>
        <w:rPr>
          <w:rFonts w:ascii="Arial" w:hAnsi="Arial" w:cs="Arial"/>
          <w:sz w:val="22"/>
          <w:szCs w:val="22"/>
        </w:rPr>
        <w:t>am</w:t>
      </w:r>
      <w:r w:rsidR="00D57476" w:rsidRPr="00B379D4">
        <w:rPr>
          <w:rFonts w:ascii="Arial" w:hAnsi="Arial" w:cs="Arial"/>
          <w:sz w:val="22"/>
          <w:szCs w:val="22"/>
        </w:rPr>
        <w:t xml:space="preserve"> </w:t>
      </w:r>
      <w:r w:rsidR="00D57476" w:rsidRPr="00B379D4">
        <w:rPr>
          <w:rFonts w:ascii="Arial" w:hAnsi="Arial" w:cs="Arial"/>
          <w:b/>
          <w:sz w:val="22"/>
          <w:szCs w:val="22"/>
        </w:rPr>
        <w:t>warunki określone w pkt 1 i 4–7 oraz nie zmniejszył</w:t>
      </w:r>
      <w:r>
        <w:rPr>
          <w:rFonts w:ascii="Arial" w:hAnsi="Arial" w:cs="Arial"/>
          <w:b/>
          <w:sz w:val="22"/>
          <w:szCs w:val="22"/>
        </w:rPr>
        <w:t>o</w:t>
      </w:r>
      <w:r w:rsidR="00D57476" w:rsidRPr="00B379D4">
        <w:rPr>
          <w:rFonts w:ascii="Arial" w:hAnsi="Arial" w:cs="Arial"/>
          <w:b/>
          <w:sz w:val="22"/>
          <w:szCs w:val="22"/>
        </w:rPr>
        <w:t xml:space="preserve"> wymiaru czasu pracy i stanu zatrudnienia pracowników z przyczyn dotyczących zakładu pracy, a w przypadku zmniejszenia wymiaru czasu pracy lub stanu zatrudnienia z innych przyczyn – uzupełniło wymiar czasu pracy lub stan zatrudnienia w okresie ostatnich 6 miesięcy lub</w:t>
      </w:r>
      <w:r w:rsidR="00D57476" w:rsidRPr="00B379D4">
        <w:rPr>
          <w:rFonts w:ascii="Arial" w:hAnsi="Arial" w:cs="Arial"/>
          <w:sz w:val="22"/>
          <w:szCs w:val="22"/>
        </w:rPr>
        <w:t xml:space="preserve"> </w:t>
      </w:r>
      <w:r w:rsidR="00D57476" w:rsidRPr="00B379D4">
        <w:rPr>
          <w:rFonts w:ascii="Arial" w:hAnsi="Arial" w:cs="Arial"/>
          <w:b/>
          <w:sz w:val="22"/>
          <w:szCs w:val="22"/>
        </w:rPr>
        <w:t>uzupełniło wymiar czasu pracy</w:t>
      </w:r>
      <w:r w:rsidR="00897CDB" w:rsidRPr="00B379D4">
        <w:rPr>
          <w:rFonts w:ascii="Arial" w:hAnsi="Arial" w:cs="Arial"/>
          <w:b/>
          <w:sz w:val="22"/>
          <w:szCs w:val="22"/>
        </w:rPr>
        <w:t xml:space="preserve"> </w:t>
      </w:r>
      <w:r w:rsidR="00D57476" w:rsidRPr="00B379D4">
        <w:rPr>
          <w:rFonts w:ascii="Arial" w:hAnsi="Arial" w:cs="Arial"/>
          <w:b/>
          <w:sz w:val="22"/>
          <w:szCs w:val="22"/>
        </w:rPr>
        <w:t>lub stan zatrudnienia</w:t>
      </w:r>
      <w:r w:rsidR="00D57476" w:rsidRPr="00B379D4">
        <w:rPr>
          <w:rFonts w:ascii="Arial" w:hAnsi="Arial" w:cs="Arial"/>
          <w:sz w:val="22"/>
          <w:szCs w:val="22"/>
        </w:rPr>
        <w:t xml:space="preserve"> </w:t>
      </w:r>
      <w:r w:rsidR="00D57476" w:rsidRPr="00B379D4">
        <w:rPr>
          <w:rFonts w:ascii="Arial" w:hAnsi="Arial" w:cs="Arial"/>
          <w:b/>
          <w:sz w:val="22"/>
          <w:szCs w:val="22"/>
        </w:rPr>
        <w:t>w okresie posiadania statusu przedsiębiorstwa społecznego w przypadku, gdy posiada ten status krócej niż 6 miesięcy.</w:t>
      </w:r>
    </w:p>
    <w:p w14:paraId="14DCEC98" w14:textId="77777777" w:rsidR="00D57476" w:rsidRPr="00B379D4" w:rsidRDefault="00D57476" w:rsidP="00D57476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6D3C3C" w14:textId="587D036B" w:rsidR="00D57476" w:rsidRPr="00B379D4" w:rsidRDefault="00DF30FA" w:rsidP="00D5747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</w:t>
      </w:r>
      <w:r w:rsidR="00D57476" w:rsidRPr="00B379D4">
        <w:rPr>
          <w:rFonts w:ascii="Arial" w:hAnsi="Arial" w:cs="Arial"/>
          <w:sz w:val="22"/>
          <w:szCs w:val="22"/>
        </w:rPr>
        <w:t>wniosek o refundację kosztów wyposażenia lub doposażenia stanowiska pracy składa producent rolny oświadcza</w:t>
      </w:r>
      <w:r>
        <w:rPr>
          <w:rFonts w:ascii="Arial" w:hAnsi="Arial" w:cs="Arial"/>
          <w:sz w:val="22"/>
          <w:szCs w:val="22"/>
        </w:rPr>
        <w:t>m</w:t>
      </w:r>
      <w:r w:rsidR="00D57476" w:rsidRPr="00B379D4">
        <w:rPr>
          <w:rFonts w:ascii="Arial" w:hAnsi="Arial" w:cs="Arial"/>
          <w:sz w:val="22"/>
          <w:szCs w:val="22"/>
        </w:rPr>
        <w:t xml:space="preserve">, </w:t>
      </w:r>
      <w:r w:rsidR="00D57476" w:rsidRPr="00B379D4">
        <w:rPr>
          <w:rFonts w:ascii="Arial" w:hAnsi="Arial" w:cs="Arial"/>
          <w:b/>
          <w:sz w:val="22"/>
          <w:szCs w:val="22"/>
        </w:rPr>
        <w:t>że spełnia</w:t>
      </w:r>
      <w:r>
        <w:rPr>
          <w:rFonts w:ascii="Arial" w:hAnsi="Arial" w:cs="Arial"/>
          <w:b/>
          <w:sz w:val="22"/>
          <w:szCs w:val="22"/>
        </w:rPr>
        <w:t>m</w:t>
      </w:r>
      <w:r w:rsidR="00D57476" w:rsidRPr="00B379D4">
        <w:rPr>
          <w:rFonts w:ascii="Arial" w:hAnsi="Arial" w:cs="Arial"/>
          <w:b/>
          <w:sz w:val="22"/>
          <w:szCs w:val="22"/>
        </w:rPr>
        <w:t xml:space="preserve"> warunki określone w pkt. 1 i 3-6 oraz pr</w:t>
      </w:r>
      <w:r>
        <w:rPr>
          <w:rFonts w:ascii="Arial" w:hAnsi="Arial" w:cs="Arial"/>
          <w:b/>
          <w:sz w:val="22"/>
          <w:szCs w:val="22"/>
        </w:rPr>
        <w:t>zez ostatnie 6 miesięcy posiadam</w:t>
      </w:r>
      <w:r w:rsidR="00D57476" w:rsidRPr="00B379D4">
        <w:rPr>
          <w:rFonts w:ascii="Arial" w:hAnsi="Arial" w:cs="Arial"/>
          <w:b/>
          <w:sz w:val="22"/>
          <w:szCs w:val="22"/>
        </w:rPr>
        <w:t xml:space="preserve"> gospodarstwo rolne lub prowadził</w:t>
      </w:r>
      <w:r>
        <w:rPr>
          <w:rFonts w:ascii="Arial" w:hAnsi="Arial" w:cs="Arial"/>
          <w:b/>
          <w:sz w:val="22"/>
          <w:szCs w:val="22"/>
        </w:rPr>
        <w:t>em</w:t>
      </w:r>
      <w:r w:rsidR="00D57476" w:rsidRPr="00B379D4">
        <w:rPr>
          <w:rFonts w:ascii="Arial" w:hAnsi="Arial" w:cs="Arial"/>
          <w:b/>
          <w:sz w:val="22"/>
          <w:szCs w:val="22"/>
        </w:rPr>
        <w:t xml:space="preserve"> dział specjalny produkcji rolne</w:t>
      </w:r>
      <w:r>
        <w:rPr>
          <w:rFonts w:ascii="Arial" w:hAnsi="Arial" w:cs="Arial"/>
          <w:b/>
          <w:sz w:val="22"/>
          <w:szCs w:val="22"/>
        </w:rPr>
        <w:t>j</w:t>
      </w:r>
      <w:r w:rsidR="00D57476" w:rsidRPr="00B379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="00D57476" w:rsidRPr="00B379D4">
        <w:rPr>
          <w:rFonts w:ascii="Arial" w:hAnsi="Arial" w:cs="Arial"/>
          <w:b/>
          <w:sz w:val="22"/>
          <w:szCs w:val="22"/>
        </w:rPr>
        <w:lastRenderedPageBreak/>
        <w:t>i w okresie ostatnich 6 miesięcy zatrudniał</w:t>
      </w:r>
      <w:r>
        <w:rPr>
          <w:rFonts w:ascii="Arial" w:hAnsi="Arial" w:cs="Arial"/>
          <w:b/>
          <w:sz w:val="22"/>
          <w:szCs w:val="22"/>
        </w:rPr>
        <w:t>em</w:t>
      </w:r>
      <w:r w:rsidR="00D57476" w:rsidRPr="00B379D4">
        <w:rPr>
          <w:rFonts w:ascii="Arial" w:hAnsi="Arial" w:cs="Arial"/>
          <w:b/>
          <w:sz w:val="22"/>
          <w:szCs w:val="22"/>
        </w:rPr>
        <w:t xml:space="preserve"> w każdym miesiącu, co najmniej jednego pracownika w pełnym wymiarze czasu pracy.</w:t>
      </w:r>
    </w:p>
    <w:p w14:paraId="4BACD2C4" w14:textId="77777777" w:rsidR="00D57476" w:rsidRPr="00B379D4" w:rsidRDefault="00D57476" w:rsidP="00D57476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01E848B" w14:textId="5961BA4A" w:rsidR="00D57476" w:rsidRPr="00B379D4" w:rsidRDefault="00D57476" w:rsidP="00D57476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hAnsi="Arial" w:cs="Arial"/>
          <w:b/>
          <w:sz w:val="22"/>
          <w:szCs w:val="22"/>
        </w:rPr>
        <w:t>zobowiązuję się do</w:t>
      </w:r>
      <w:r w:rsidRPr="00B379D4">
        <w:rPr>
          <w:rFonts w:ascii="Arial" w:hAnsi="Arial" w:cs="Arial"/>
          <w:sz w:val="22"/>
          <w:szCs w:val="22"/>
        </w:rPr>
        <w:t xml:space="preserve"> niezwłocznego powiadomienia Powiatowego Urzędu Pracy w </w:t>
      </w:r>
      <w:r w:rsidR="00897CDB" w:rsidRPr="00B379D4">
        <w:rPr>
          <w:rFonts w:ascii="Arial" w:hAnsi="Arial" w:cs="Arial"/>
          <w:sz w:val="22"/>
          <w:szCs w:val="22"/>
        </w:rPr>
        <w:t>Ostródzie</w:t>
      </w:r>
      <w:r w:rsidRPr="00B379D4">
        <w:rPr>
          <w:rFonts w:ascii="Arial" w:hAnsi="Arial" w:cs="Arial"/>
          <w:sz w:val="22"/>
          <w:szCs w:val="22"/>
        </w:rPr>
        <w:t>, jeżeli w okresie od dnia złożenia wniosku do dnia podpisania umowy, ulegnie zmianie stan faktyczny lub prawny wskazany we wniosku,</w:t>
      </w:r>
    </w:p>
    <w:p w14:paraId="6DCF8C14" w14:textId="640F839F" w:rsidR="00D57476" w:rsidRPr="00B379D4" w:rsidRDefault="00D57476" w:rsidP="00D57476">
      <w:pPr>
        <w:pStyle w:val="Akapitzlist"/>
        <w:numPr>
          <w:ilvl w:val="0"/>
          <w:numId w:val="13"/>
        </w:numPr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hAnsi="Arial" w:cs="Arial"/>
          <w:b/>
          <w:bCs/>
          <w:sz w:val="22"/>
          <w:szCs w:val="22"/>
        </w:rPr>
        <w:t>nie podlegam wykluczeniu</w:t>
      </w:r>
      <w:r w:rsidRPr="00B379D4">
        <w:rPr>
          <w:rFonts w:ascii="Arial" w:hAnsi="Arial" w:cs="Arial"/>
          <w:sz w:val="22"/>
          <w:szCs w:val="22"/>
        </w:rPr>
        <w:t xml:space="preserve"> z otrzymania wsparcia wynikającym z nałożonych sankcji, wskazanych w Rozporządzeniu Rady (UE) nr 833/2014 z dnia 31 lipca 2014 r., zgodnie, z którym (art. 5l) zakazuje się udzielania bezpośredniego</w:t>
      </w:r>
      <w:r w:rsidR="003F4F08" w:rsidRPr="00B379D4">
        <w:rPr>
          <w:rFonts w:ascii="Arial" w:hAnsi="Arial" w:cs="Arial"/>
          <w:sz w:val="22"/>
          <w:szCs w:val="22"/>
        </w:rPr>
        <w:t xml:space="preserve"> </w:t>
      </w:r>
      <w:r w:rsidRPr="00B379D4">
        <w:rPr>
          <w:rFonts w:ascii="Arial" w:hAnsi="Arial" w:cs="Arial"/>
          <w:sz w:val="22"/>
          <w:szCs w:val="22"/>
        </w:rPr>
        <w:t>lub pośredniego wsparcia w tym udzielania finansowania i pomocy finansowej lub przyznawania jakichkolwiek innych korzyści w ramach programu Unii, Euratomu lub krajowego programu państwa członkowskiego na rzecz jakichkolwiek osób prawnych, podmiotów lub organów z siedzibą w Rosji będących pod kontrolą publiczną;</w:t>
      </w:r>
    </w:p>
    <w:p w14:paraId="760BD0D9" w14:textId="0D54E810" w:rsidR="00014258" w:rsidRPr="00B379D4" w:rsidRDefault="00014258" w:rsidP="00D57476">
      <w:pPr>
        <w:pStyle w:val="Akapitzlist"/>
        <w:numPr>
          <w:ilvl w:val="0"/>
          <w:numId w:val="13"/>
        </w:numPr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hAnsi="Arial" w:cs="Arial"/>
          <w:b/>
          <w:sz w:val="22"/>
          <w:szCs w:val="22"/>
        </w:rPr>
        <w:t>nie zachodzą</w:t>
      </w:r>
      <w:r w:rsidRPr="00B379D4">
        <w:rPr>
          <w:rFonts w:ascii="Arial" w:hAnsi="Arial" w:cs="Arial"/>
          <w:sz w:val="22"/>
          <w:szCs w:val="22"/>
        </w:rPr>
        <w:t xml:space="preserve"> w stosunku do mnie przesłanki wykluczenia z pos</w:t>
      </w:r>
      <w:r w:rsidR="000C48A7">
        <w:rPr>
          <w:rFonts w:ascii="Arial" w:hAnsi="Arial" w:cs="Arial"/>
          <w:sz w:val="22"/>
          <w:szCs w:val="22"/>
        </w:rPr>
        <w:t>tępowania na podstawie ustawy z </w:t>
      </w:r>
      <w:r w:rsidRPr="00B379D4">
        <w:rPr>
          <w:rFonts w:ascii="Arial" w:hAnsi="Arial" w:cs="Arial"/>
          <w:sz w:val="22"/>
          <w:szCs w:val="22"/>
        </w:rPr>
        <w:t>dnia 13 kwietnia 2022 r.</w:t>
      </w:r>
      <w:r w:rsidRPr="00B379D4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B379D4">
        <w:rPr>
          <w:rFonts w:ascii="Arial" w:hAnsi="Arial" w:cs="Arial"/>
          <w:sz w:val="22"/>
          <w:szCs w:val="22"/>
        </w:rPr>
        <w:t>(tekst jednolity Dz. U. 2024 r. poz. 507).</w:t>
      </w:r>
    </w:p>
    <w:p w14:paraId="4E3DD553" w14:textId="02D9A526" w:rsidR="00D57476" w:rsidRPr="00B379D4" w:rsidRDefault="00D57476" w:rsidP="00D57476">
      <w:pPr>
        <w:pStyle w:val="Akapitzlist"/>
        <w:numPr>
          <w:ilvl w:val="0"/>
          <w:numId w:val="13"/>
        </w:numPr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hAnsi="Arial" w:cs="Arial"/>
          <w:b/>
          <w:bCs/>
          <w:sz w:val="22"/>
          <w:szCs w:val="22"/>
        </w:rPr>
        <w:t>nie zostałem wykazany</w:t>
      </w:r>
      <w:r w:rsidRPr="00B379D4">
        <w:rPr>
          <w:rFonts w:ascii="Arial" w:hAnsi="Arial" w:cs="Arial"/>
          <w:sz w:val="22"/>
          <w:szCs w:val="22"/>
        </w:rPr>
        <w:t xml:space="preserve"> na liście znajdującej się w załącznikach do regulacji unijnych (Rozporządzenie Rady (WE) nr 765/2006 z dnia 18 maja 2006 r. dotyczące środków ograniczających w związku z sytuacją na Białorusi i udziałem Białorusi w agresji Rosji wobec Ukrainy) oraz w rejestrze zamieszczonym na stronie BIP MSWiA (</w:t>
      </w:r>
      <w:hyperlink r:id="rId12" w:history="1">
        <w:r w:rsidR="009A19CC" w:rsidRPr="00B379D4">
          <w:rPr>
            <w:rStyle w:val="Hipercze"/>
            <w:rFonts w:ascii="Arial" w:hAnsi="Arial" w:cs="Arial"/>
            <w:color w:val="auto"/>
            <w:sz w:val="22"/>
            <w:szCs w:val="22"/>
          </w:rPr>
          <w:t>https://www.gov.pl/web/mswia/lista-osob-i-podmiotow-objetych-sankcjami</w:t>
        </w:r>
      </w:hyperlink>
      <w:r w:rsidRPr="00B379D4">
        <w:rPr>
          <w:rFonts w:ascii="Arial" w:hAnsi="Arial" w:cs="Arial"/>
          <w:sz w:val="22"/>
          <w:szCs w:val="22"/>
        </w:rPr>
        <w:t>),</w:t>
      </w:r>
    </w:p>
    <w:p w14:paraId="72A158D3" w14:textId="77FB508E" w:rsidR="009A19CC" w:rsidRPr="00B379D4" w:rsidRDefault="00686D58" w:rsidP="009A19CC">
      <w:pPr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>w</w:t>
      </w:r>
      <w:r w:rsidR="009A19CC" w:rsidRPr="00B379D4">
        <w:rPr>
          <w:rFonts w:ascii="Arial" w:hAnsi="Arial" w:cs="Arial"/>
        </w:rPr>
        <w:t xml:space="preserve"> przypadku otrzymania przeze mnie refundacji stanowiska pracy </w:t>
      </w:r>
      <w:r w:rsidR="009A19CC" w:rsidRPr="00B379D4">
        <w:rPr>
          <w:rFonts w:ascii="Arial" w:hAnsi="Arial" w:cs="Arial"/>
          <w:b/>
          <w:bCs/>
        </w:rPr>
        <w:t>nie przekroczę</w:t>
      </w:r>
      <w:r w:rsidR="009A19CC" w:rsidRPr="00B379D4">
        <w:rPr>
          <w:rFonts w:ascii="Arial" w:hAnsi="Arial" w:cs="Arial"/>
        </w:rPr>
        <w:t xml:space="preserve"> dopuszczalnej intensywności pomocy określonej dla danego przeznaczenia pomocy.</w:t>
      </w:r>
    </w:p>
    <w:p w14:paraId="32D9956F" w14:textId="7851B72B" w:rsidR="009A19CC" w:rsidRPr="00B379D4" w:rsidRDefault="00686D58" w:rsidP="009A19CC">
      <w:pPr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B379D4">
        <w:rPr>
          <w:rFonts w:ascii="Arial" w:hAnsi="Arial" w:cs="Arial"/>
          <w:b/>
          <w:bCs/>
        </w:rPr>
        <w:t>n</w:t>
      </w:r>
      <w:r w:rsidR="009A19CC" w:rsidRPr="00B379D4">
        <w:rPr>
          <w:rFonts w:ascii="Arial" w:hAnsi="Arial" w:cs="Arial"/>
          <w:b/>
          <w:bCs/>
        </w:rPr>
        <w:t>ie została</w:t>
      </w:r>
      <w:r w:rsidR="009A19CC" w:rsidRPr="00B379D4">
        <w:rPr>
          <w:rFonts w:ascii="Arial" w:hAnsi="Arial" w:cs="Arial"/>
        </w:rPr>
        <w:t xml:space="preserve"> wydana wobec mnie decyzja Komisji Europejskiej o obowiązku zwrotu udzielonej pomocy.</w:t>
      </w:r>
    </w:p>
    <w:p w14:paraId="0679E9CB" w14:textId="283DB84D" w:rsidR="009A19CC" w:rsidRPr="00B379D4" w:rsidRDefault="00686D58" w:rsidP="00686D58">
      <w:pPr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B379D4">
        <w:rPr>
          <w:rFonts w:ascii="Arial" w:hAnsi="Arial" w:cs="Arial"/>
          <w:b/>
        </w:rPr>
        <w:t>z</w:t>
      </w:r>
      <w:r w:rsidR="009A19CC" w:rsidRPr="00B379D4">
        <w:rPr>
          <w:rFonts w:ascii="Arial" w:hAnsi="Arial" w:cs="Arial"/>
          <w:b/>
        </w:rPr>
        <w:t>obowiązuję się</w:t>
      </w:r>
      <w:r w:rsidR="009A19CC" w:rsidRPr="00B379D4">
        <w:rPr>
          <w:rFonts w:ascii="Arial" w:hAnsi="Arial" w:cs="Arial"/>
        </w:rPr>
        <w:t xml:space="preserve"> do złożenia stosownego oświadczenia o uzyskanej pomocy publicznej oraz pomocy de </w:t>
      </w:r>
      <w:proofErr w:type="spellStart"/>
      <w:r w:rsidR="009A19CC" w:rsidRPr="00B379D4">
        <w:rPr>
          <w:rFonts w:ascii="Arial" w:hAnsi="Arial" w:cs="Arial"/>
        </w:rPr>
        <w:t>minimis</w:t>
      </w:r>
      <w:proofErr w:type="spellEnd"/>
      <w:r w:rsidR="009A19CC" w:rsidRPr="00B379D4">
        <w:rPr>
          <w:rFonts w:ascii="Arial" w:hAnsi="Arial" w:cs="Arial"/>
        </w:rPr>
        <w:t xml:space="preserve"> w dniu podpisania umowy, jeżeli w okresie od dnia złożenia wniosku do dnia podpisania umowy z Powiatowym Urzędem Pracy w Ostródzie otrzymam pomoc publiczną lub pomoc de </w:t>
      </w:r>
      <w:proofErr w:type="spellStart"/>
      <w:r w:rsidR="009A19CC" w:rsidRPr="00B379D4">
        <w:rPr>
          <w:rFonts w:ascii="Arial" w:hAnsi="Arial" w:cs="Arial"/>
        </w:rPr>
        <w:t>minimis</w:t>
      </w:r>
      <w:proofErr w:type="spellEnd"/>
      <w:r w:rsidR="009A19CC" w:rsidRPr="00B379D4">
        <w:rPr>
          <w:rFonts w:ascii="Arial" w:hAnsi="Arial" w:cs="Arial"/>
        </w:rPr>
        <w:t>.</w:t>
      </w:r>
    </w:p>
    <w:p w14:paraId="352DA6F2" w14:textId="2AD44077" w:rsidR="00D57476" w:rsidRPr="00B379D4" w:rsidRDefault="00D57476" w:rsidP="00D57476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hAnsi="Arial" w:cs="Arial"/>
          <w:b/>
          <w:sz w:val="22"/>
          <w:szCs w:val="22"/>
        </w:rPr>
        <w:t>zapoznałem(</w:t>
      </w:r>
      <w:proofErr w:type="spellStart"/>
      <w:r w:rsidRPr="00B379D4">
        <w:rPr>
          <w:rFonts w:ascii="Arial" w:hAnsi="Arial" w:cs="Arial"/>
          <w:b/>
          <w:sz w:val="22"/>
          <w:szCs w:val="22"/>
        </w:rPr>
        <w:t>am</w:t>
      </w:r>
      <w:proofErr w:type="spellEnd"/>
      <w:r w:rsidRPr="00B379D4">
        <w:rPr>
          <w:rFonts w:ascii="Arial" w:hAnsi="Arial" w:cs="Arial"/>
          <w:b/>
          <w:sz w:val="22"/>
          <w:szCs w:val="22"/>
        </w:rPr>
        <w:t>) się i spełniam warunki</w:t>
      </w:r>
      <w:r w:rsidRPr="00B379D4">
        <w:rPr>
          <w:rFonts w:ascii="Arial" w:hAnsi="Arial" w:cs="Arial"/>
          <w:sz w:val="22"/>
          <w:szCs w:val="22"/>
        </w:rPr>
        <w:t xml:space="preserve"> refundacji kosztów wyposażenia lu</w:t>
      </w:r>
      <w:r w:rsidR="003F4F08" w:rsidRPr="00B379D4">
        <w:rPr>
          <w:rFonts w:ascii="Arial" w:hAnsi="Arial" w:cs="Arial"/>
          <w:sz w:val="22"/>
          <w:szCs w:val="22"/>
        </w:rPr>
        <w:t xml:space="preserve">b doposażenia stanowiska pracy </w:t>
      </w:r>
      <w:r w:rsidRPr="00B379D4">
        <w:rPr>
          <w:rFonts w:ascii="Arial" w:hAnsi="Arial" w:cs="Arial"/>
          <w:sz w:val="22"/>
          <w:szCs w:val="22"/>
        </w:rPr>
        <w:t>określone w:</w:t>
      </w:r>
    </w:p>
    <w:p w14:paraId="336A6AEE" w14:textId="64055097" w:rsidR="00D57476" w:rsidRPr="00B379D4" w:rsidRDefault="003D36A4" w:rsidP="00D57476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ustawie</w:t>
      </w:r>
      <w:r w:rsidRPr="003D36A4">
        <w:rPr>
          <w:rFonts w:ascii="Arial" w:hAnsi="Arial" w:cs="Arial"/>
          <w:sz w:val="22"/>
          <w:szCs w:val="22"/>
        </w:rPr>
        <w:t xml:space="preserve"> </w:t>
      </w:r>
      <w:r w:rsidRPr="00261175">
        <w:rPr>
          <w:rFonts w:ascii="Arial" w:hAnsi="Arial" w:cs="Arial"/>
          <w:sz w:val="22"/>
          <w:szCs w:val="22"/>
        </w:rPr>
        <w:t>z dnia 20 marca 2025 r. o  rynku pracy i służbach zatrudnienia</w:t>
      </w:r>
      <w:r>
        <w:rPr>
          <w:rFonts w:ascii="Arial" w:hAnsi="Arial" w:cs="Arial"/>
          <w:sz w:val="22"/>
          <w:szCs w:val="22"/>
        </w:rPr>
        <w:t>,</w:t>
      </w:r>
    </w:p>
    <w:p w14:paraId="1494FE36" w14:textId="5C60760A" w:rsidR="00D57476" w:rsidRPr="00B379D4" w:rsidRDefault="00D57476" w:rsidP="00D57476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hAnsi="Arial" w:cs="Arial"/>
          <w:sz w:val="22"/>
          <w:szCs w:val="22"/>
        </w:rPr>
        <w:t>rozporządzeniu Komisji (UE) nr 2023/2831 z dnia 13 grudnia 20</w:t>
      </w:r>
      <w:r w:rsidR="000C48A7">
        <w:rPr>
          <w:rFonts w:ascii="Arial" w:hAnsi="Arial" w:cs="Arial"/>
          <w:sz w:val="22"/>
          <w:szCs w:val="22"/>
        </w:rPr>
        <w:t>23 r. w sprawie stosowania art. </w:t>
      </w:r>
      <w:r w:rsidRPr="00B379D4">
        <w:rPr>
          <w:rFonts w:ascii="Arial" w:hAnsi="Arial" w:cs="Arial"/>
          <w:sz w:val="22"/>
          <w:szCs w:val="22"/>
        </w:rPr>
        <w:t xml:space="preserve">107 i 108 Traktatu o funkcjonowaniu Unii Europejskiej do pomocy de </w:t>
      </w:r>
      <w:proofErr w:type="spellStart"/>
      <w:r w:rsidRPr="00B379D4">
        <w:rPr>
          <w:rFonts w:ascii="Arial" w:hAnsi="Arial" w:cs="Arial"/>
          <w:sz w:val="22"/>
          <w:szCs w:val="22"/>
        </w:rPr>
        <w:t>minimis</w:t>
      </w:r>
      <w:proofErr w:type="spellEnd"/>
      <w:r w:rsidRPr="00B379D4">
        <w:rPr>
          <w:rFonts w:ascii="Arial" w:hAnsi="Arial" w:cs="Arial"/>
          <w:sz w:val="22"/>
          <w:szCs w:val="22"/>
        </w:rPr>
        <w:t xml:space="preserve">, </w:t>
      </w:r>
    </w:p>
    <w:p w14:paraId="32E9179D" w14:textId="293F79CB" w:rsidR="00D57476" w:rsidRPr="00B379D4" w:rsidRDefault="00D57476" w:rsidP="00D57476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9D4">
        <w:rPr>
          <w:rFonts w:ascii="Arial" w:hAnsi="Arial" w:cs="Arial"/>
          <w:sz w:val="22"/>
          <w:szCs w:val="22"/>
        </w:rPr>
        <w:t>regulaminie w sprawie dokonywania refundacji z Funduszu Pracy kosztów wyposażenia lub doposażenia</w:t>
      </w:r>
      <w:r w:rsidR="00897CDB" w:rsidRPr="00B379D4">
        <w:rPr>
          <w:rFonts w:ascii="Arial" w:hAnsi="Arial" w:cs="Arial"/>
          <w:sz w:val="22"/>
          <w:szCs w:val="22"/>
        </w:rPr>
        <w:t xml:space="preserve"> </w:t>
      </w:r>
      <w:r w:rsidRPr="00B379D4">
        <w:rPr>
          <w:rFonts w:ascii="Arial" w:hAnsi="Arial" w:cs="Arial"/>
          <w:sz w:val="22"/>
          <w:szCs w:val="22"/>
        </w:rPr>
        <w:t xml:space="preserve">stanowiska pracy przez Powiatowy Urząd Pracy w </w:t>
      </w:r>
      <w:r w:rsidR="00897CDB" w:rsidRPr="00B379D4">
        <w:rPr>
          <w:rFonts w:ascii="Arial" w:hAnsi="Arial" w:cs="Arial"/>
          <w:sz w:val="22"/>
          <w:szCs w:val="22"/>
        </w:rPr>
        <w:t>Ostródzie</w:t>
      </w:r>
      <w:r w:rsidRPr="00B379D4">
        <w:rPr>
          <w:rFonts w:ascii="Arial" w:hAnsi="Arial" w:cs="Arial"/>
          <w:sz w:val="22"/>
          <w:szCs w:val="22"/>
        </w:rPr>
        <w:t xml:space="preserve"> </w:t>
      </w:r>
      <w:r w:rsidR="00897CDB" w:rsidRPr="00B379D4">
        <w:rPr>
          <w:rFonts w:ascii="Arial" w:hAnsi="Arial" w:cs="Arial"/>
          <w:sz w:val="22"/>
          <w:szCs w:val="22"/>
        </w:rPr>
        <w:t>.</w:t>
      </w:r>
    </w:p>
    <w:p w14:paraId="333BAC24" w14:textId="77777777" w:rsidR="00D57476" w:rsidRPr="00B379D4" w:rsidRDefault="00D57476" w:rsidP="000A3481">
      <w:pPr>
        <w:spacing w:line="276" w:lineRule="auto"/>
        <w:jc w:val="center"/>
        <w:rPr>
          <w:rFonts w:ascii="Arial" w:hAnsi="Arial" w:cs="Arial"/>
        </w:rPr>
      </w:pPr>
    </w:p>
    <w:p w14:paraId="1347AD35" w14:textId="77777777" w:rsidR="00D57476" w:rsidRPr="00B379D4" w:rsidRDefault="00D57476" w:rsidP="000A3481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B379D4">
        <w:rPr>
          <w:rFonts w:ascii="Arial" w:hAnsi="Arial" w:cs="Arial"/>
          <w:b/>
          <w:bCs/>
          <w:iCs/>
        </w:rPr>
        <w:t>Jestem świadomy(a) odpowiedzialności karnej za złożenie fałszywego oświadczenia.</w:t>
      </w:r>
    </w:p>
    <w:p w14:paraId="3FCC92B6" w14:textId="2027AFB6" w:rsidR="00D57476" w:rsidRPr="00B379D4" w:rsidRDefault="00D57476" w:rsidP="000A3481">
      <w:pPr>
        <w:spacing w:line="276" w:lineRule="auto"/>
        <w:jc w:val="center"/>
        <w:rPr>
          <w:rFonts w:ascii="Arial" w:hAnsi="Arial" w:cs="Arial"/>
          <w:bCs/>
          <w:iCs/>
        </w:rPr>
      </w:pPr>
      <w:r w:rsidRPr="00B379D4">
        <w:rPr>
          <w:rFonts w:ascii="Arial" w:hAnsi="Arial" w:cs="Arial"/>
          <w:bCs/>
          <w:iCs/>
        </w:rPr>
        <w:t xml:space="preserve">Prawdziwość informacji zawartych w niniejszym oświadczeniu potwierdza wnioskodawca, </w:t>
      </w:r>
      <w:r w:rsidR="00FD40DA" w:rsidRPr="00B379D4">
        <w:rPr>
          <w:rFonts w:ascii="Arial" w:hAnsi="Arial" w:cs="Arial"/>
          <w:bCs/>
          <w:iCs/>
        </w:rPr>
        <w:br/>
      </w:r>
      <w:r w:rsidRPr="00B379D4">
        <w:rPr>
          <w:rFonts w:ascii="Arial" w:hAnsi="Arial" w:cs="Arial"/>
          <w:bCs/>
          <w:iCs/>
        </w:rPr>
        <w:t>osoby reprezentujące wnioskodawcę i osoby zarządzające wnioskodawcą.</w:t>
      </w:r>
    </w:p>
    <w:p w14:paraId="26251C65" w14:textId="77777777" w:rsidR="00D57476" w:rsidRPr="00B379D4" w:rsidRDefault="00D57476" w:rsidP="00D57476">
      <w:pPr>
        <w:spacing w:line="276" w:lineRule="auto"/>
        <w:rPr>
          <w:rFonts w:ascii="Arial" w:hAnsi="Arial" w:cs="Arial"/>
          <w:b/>
        </w:rPr>
      </w:pPr>
    </w:p>
    <w:p w14:paraId="01CC6AC2" w14:textId="77777777" w:rsidR="00D57476" w:rsidRPr="00B379D4" w:rsidRDefault="00D57476" w:rsidP="00D5747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A285538" w14:textId="77777777" w:rsidR="00D57476" w:rsidRPr="00B379D4" w:rsidRDefault="00D57476" w:rsidP="00686D58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5392815A" w14:textId="77777777" w:rsidR="00BD2650" w:rsidRPr="00B379D4" w:rsidRDefault="00BD2650" w:rsidP="00BD2650">
      <w:pPr>
        <w:spacing w:after="0" w:line="240" w:lineRule="auto"/>
        <w:jc w:val="right"/>
        <w:rPr>
          <w:rFonts w:ascii="Arial" w:hAnsi="Arial" w:cs="Arial"/>
        </w:rPr>
      </w:pPr>
      <w:r w:rsidRPr="00B379D4">
        <w:rPr>
          <w:rFonts w:ascii="Arial" w:hAnsi="Arial" w:cs="Arial"/>
        </w:rPr>
        <w:t>……………………………………………………</w:t>
      </w:r>
    </w:p>
    <w:p w14:paraId="4E748A54" w14:textId="172786B4" w:rsidR="00E21153" w:rsidRDefault="00C907BA" w:rsidP="00E2115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podpis </w:t>
      </w:r>
      <w:r w:rsidR="00E21153">
        <w:rPr>
          <w:rFonts w:ascii="Arial" w:hAnsi="Arial" w:cs="Arial"/>
        </w:rPr>
        <w:t>wnioskodawcy</w:t>
      </w:r>
      <w:r w:rsidR="00A77A18" w:rsidRPr="00A77A18">
        <w:rPr>
          <w:rFonts w:ascii="Arial" w:hAnsi="Arial" w:cs="Arial"/>
        </w:rPr>
        <w:t xml:space="preserve"> </w:t>
      </w:r>
    </w:p>
    <w:p w14:paraId="5C0FAEFE" w14:textId="77777777" w:rsidR="00686D58" w:rsidRPr="00B379D4" w:rsidRDefault="00686D58" w:rsidP="008A4034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14:paraId="13934602" w14:textId="77777777" w:rsidR="00686D58" w:rsidRPr="00B379D4" w:rsidRDefault="00686D58" w:rsidP="008A4034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14:paraId="13F169DC" w14:textId="77777777" w:rsidR="00686D58" w:rsidRPr="00B379D4" w:rsidRDefault="00686D58" w:rsidP="008A4034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14:paraId="36883881" w14:textId="623419E2" w:rsidR="00BD4BE1" w:rsidRDefault="00BD4BE1" w:rsidP="00BD4BE1">
      <w:pPr>
        <w:rPr>
          <w:rFonts w:ascii="Arial" w:hAnsi="Arial" w:cs="Arial"/>
          <w:b/>
          <w:bCs/>
          <w:sz w:val="19"/>
          <w:szCs w:val="19"/>
        </w:rPr>
      </w:pPr>
    </w:p>
    <w:p w14:paraId="4969855E" w14:textId="3BE1602A" w:rsidR="00A27019" w:rsidRDefault="00A27019" w:rsidP="00E21153">
      <w:pPr>
        <w:rPr>
          <w:rFonts w:ascii="Arial" w:hAnsi="Arial" w:cs="Arial"/>
          <w:b/>
          <w:bCs/>
        </w:rPr>
      </w:pPr>
    </w:p>
    <w:p w14:paraId="1C56C74A" w14:textId="77777777" w:rsidR="00A27019" w:rsidRDefault="00A27019" w:rsidP="00E21153">
      <w:pPr>
        <w:rPr>
          <w:rFonts w:ascii="Arial" w:hAnsi="Arial" w:cs="Arial"/>
          <w:b/>
          <w:bCs/>
        </w:rPr>
      </w:pPr>
    </w:p>
    <w:p w14:paraId="1A260CB6" w14:textId="77777777" w:rsidR="00E21153" w:rsidRPr="00261175" w:rsidRDefault="00E21153" w:rsidP="00E21153">
      <w:pPr>
        <w:rPr>
          <w:rFonts w:ascii="Arial" w:hAnsi="Arial" w:cs="Arial"/>
          <w:b/>
          <w:bCs/>
        </w:rPr>
      </w:pPr>
      <w:r w:rsidRPr="00261175">
        <w:rPr>
          <w:rFonts w:ascii="Arial" w:hAnsi="Arial" w:cs="Arial"/>
          <w:b/>
          <w:bCs/>
        </w:rPr>
        <w:t xml:space="preserve">ZAŁĄCZNIK NR 2                                                   </w:t>
      </w:r>
      <w:r w:rsidRPr="00261175">
        <w:rPr>
          <w:rFonts w:ascii="Arial" w:hAnsi="Arial" w:cs="Arial"/>
        </w:rPr>
        <w:t xml:space="preserve">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0"/>
        <w:gridCol w:w="6364"/>
      </w:tblGrid>
      <w:tr w:rsidR="00E21153" w:rsidRPr="00261175" w14:paraId="15A81EDB" w14:textId="77777777" w:rsidTr="00583520">
        <w:tc>
          <w:tcPr>
            <w:tcW w:w="3500" w:type="dxa"/>
          </w:tcPr>
          <w:p w14:paraId="40C2640E" w14:textId="77777777" w:rsidR="00E21153" w:rsidRPr="00261175" w:rsidRDefault="00E21153" w:rsidP="00F858BD">
            <w:pPr>
              <w:rPr>
                <w:rFonts w:ascii="Arial" w:hAnsi="Arial" w:cs="Arial"/>
              </w:rPr>
            </w:pPr>
          </w:p>
        </w:tc>
        <w:tc>
          <w:tcPr>
            <w:tcW w:w="6364" w:type="dxa"/>
          </w:tcPr>
          <w:p w14:paraId="7C8540ED" w14:textId="77777777" w:rsidR="00E21153" w:rsidRPr="00261175" w:rsidRDefault="00E21153" w:rsidP="00F858BD">
            <w:pPr>
              <w:jc w:val="right"/>
              <w:rPr>
                <w:rFonts w:ascii="Arial" w:hAnsi="Arial" w:cs="Arial"/>
              </w:rPr>
            </w:pPr>
            <w:r w:rsidRPr="00261175">
              <w:rPr>
                <w:rFonts w:ascii="Arial" w:hAnsi="Arial" w:cs="Arial"/>
              </w:rPr>
              <w:t>Ostróda, dnia……….……………….………..</w:t>
            </w:r>
          </w:p>
          <w:p w14:paraId="1F18CE1E" w14:textId="77777777" w:rsidR="00E21153" w:rsidRPr="00261175" w:rsidRDefault="00E21153" w:rsidP="00F858BD">
            <w:pPr>
              <w:rPr>
                <w:rFonts w:ascii="Arial" w:hAnsi="Arial" w:cs="Arial"/>
              </w:rPr>
            </w:pPr>
          </w:p>
        </w:tc>
      </w:tr>
    </w:tbl>
    <w:p w14:paraId="10CD57A0" w14:textId="77777777" w:rsidR="00583520" w:rsidRPr="00CF1D8E" w:rsidRDefault="00583520" w:rsidP="00E21153">
      <w:pPr>
        <w:spacing w:before="60" w:after="60" w:line="276" w:lineRule="auto"/>
        <w:rPr>
          <w:rFonts w:ascii="Arial" w:eastAsia="MS Mincho" w:hAnsi="Arial" w:cs="Arial"/>
        </w:rPr>
      </w:pPr>
    </w:p>
    <w:p w14:paraId="4B010E07" w14:textId="77777777" w:rsidR="00E21153" w:rsidRPr="00CF1D8E" w:rsidRDefault="00E21153" w:rsidP="00E21153">
      <w:pPr>
        <w:spacing w:before="120" w:after="120" w:line="240" w:lineRule="auto"/>
        <w:jc w:val="both"/>
        <w:rPr>
          <w:rFonts w:ascii="Arial" w:eastAsia="MS Mincho" w:hAnsi="Arial" w:cs="Arial"/>
        </w:rPr>
      </w:pPr>
      <w:r w:rsidRPr="00CF1D8E">
        <w:rPr>
          <w:rFonts w:ascii="Arial" w:eastAsia="MS Mincho" w:hAnsi="Arial" w:cs="Arial"/>
          <w:shd w:val="clear" w:color="auto" w:fill="FFFFFF"/>
        </w:rPr>
        <w:t xml:space="preserve">Uwaga: Obowiązek złożenia niniejszego oświadczenia, spoczywa na wszystkich osobach </w:t>
      </w:r>
      <w:r w:rsidRPr="00CF1D8E">
        <w:rPr>
          <w:rFonts w:ascii="Arial" w:eastAsia="MS Mincho" w:hAnsi="Arial" w:cs="Arial"/>
        </w:rPr>
        <w:t>reprezentujących podmiot ubiegający się o pomoc / osobach zarządzających podmiotem ubiegającym się o pomoc</w:t>
      </w:r>
    </w:p>
    <w:p w14:paraId="02840647" w14:textId="77777777" w:rsidR="00E21153" w:rsidRPr="00CF1D8E" w:rsidRDefault="00E21153" w:rsidP="00E21153">
      <w:pPr>
        <w:spacing w:before="120" w:after="120" w:line="240" w:lineRule="auto"/>
        <w:rPr>
          <w:rFonts w:ascii="Arial" w:eastAsia="MS Mincho" w:hAnsi="Arial" w:cs="Arial"/>
          <w:bCs/>
        </w:rPr>
      </w:pPr>
    </w:p>
    <w:p w14:paraId="3253E991" w14:textId="6E39E5CF" w:rsidR="000E7105" w:rsidRPr="00D2033F" w:rsidRDefault="00E21153" w:rsidP="00D2033F">
      <w:pPr>
        <w:spacing w:before="120" w:after="120" w:line="240" w:lineRule="auto"/>
        <w:jc w:val="both"/>
        <w:rPr>
          <w:rFonts w:ascii="Arial" w:eastAsia="MS Mincho" w:hAnsi="Arial" w:cs="Arial"/>
          <w:bCs/>
        </w:rPr>
      </w:pPr>
      <w:r w:rsidRPr="00CF1D8E">
        <w:rPr>
          <w:rFonts w:ascii="Arial" w:eastAsia="MS Mincho" w:hAnsi="Arial" w:cs="Arial"/>
          <w:bCs/>
        </w:rPr>
        <w:t>Oświadczam, że:</w:t>
      </w:r>
    </w:p>
    <w:p w14:paraId="500D2B48" w14:textId="0BADEA34" w:rsidR="00E21153" w:rsidRPr="000E7105" w:rsidRDefault="000E7105" w:rsidP="00D2033F">
      <w:pPr>
        <w:spacing w:before="120" w:after="120" w:line="360" w:lineRule="auto"/>
        <w:jc w:val="both"/>
        <w:rPr>
          <w:rFonts w:ascii="Arial" w:eastAsia="Calibri" w:hAnsi="Arial" w:cs="Arial"/>
          <w:bCs/>
        </w:rPr>
      </w:pPr>
      <w:r w:rsidRPr="000E7105">
        <w:rPr>
          <w:rFonts w:ascii="Arial" w:hAnsi="Arial" w:cs="Arial"/>
        </w:rPr>
        <w:t xml:space="preserve">w okresie ostatnich 2 lat </w:t>
      </w:r>
      <w:r w:rsidR="00D2033F" w:rsidRPr="00CF1D8E">
        <w:rPr>
          <w:rFonts w:ascii="Arial" w:eastAsia="Calibri" w:hAnsi="Arial" w:cs="Arial"/>
          <w:bCs/>
        </w:rPr>
        <w:t xml:space="preserve">nie byłem prawomocnie skazany </w:t>
      </w:r>
      <w:r w:rsidRPr="000E7105">
        <w:rPr>
          <w:rFonts w:ascii="Arial" w:hAnsi="Arial" w:cs="Arial"/>
        </w:rPr>
        <w:t xml:space="preserve">za przestępstwo składania fałszywych zeznań lub oświadczeń, przeciwko wiarygodności dokumentów lub przeciwko obrotowi gospodarczemu i interesom majątkowym w obrocie cywilnoprawnym na podstawie ustawy z dnia </w:t>
      </w:r>
      <w:r w:rsidR="006860AB">
        <w:rPr>
          <w:rFonts w:ascii="Arial" w:hAnsi="Arial" w:cs="Arial"/>
        </w:rPr>
        <w:br/>
      </w:r>
      <w:r w:rsidRPr="000E7105">
        <w:rPr>
          <w:rFonts w:ascii="Arial" w:hAnsi="Arial" w:cs="Arial"/>
        </w:rPr>
        <w:t>6 czerwca 1997 r. – Kodeks karny, za przestępstwo skarbowe na podstawie ustawy z dnia 10 września 1999 r. – Kodeks karny skarbowy lub za odpowiedni czyn zabroniony określony w przepisach prawa obcego</w:t>
      </w:r>
      <w:r w:rsidR="00D2033F">
        <w:rPr>
          <w:rFonts w:ascii="Arial" w:hAnsi="Arial" w:cs="Arial"/>
        </w:rPr>
        <w:t>.</w:t>
      </w:r>
    </w:p>
    <w:p w14:paraId="24424DB6" w14:textId="77777777" w:rsidR="00E21153" w:rsidRPr="00CF1D8E" w:rsidRDefault="00E21153" w:rsidP="00E21153">
      <w:pPr>
        <w:spacing w:before="120" w:after="120" w:line="240" w:lineRule="auto"/>
        <w:jc w:val="center"/>
        <w:rPr>
          <w:rFonts w:ascii="Arial" w:eastAsia="MS Mincho" w:hAnsi="Arial" w:cs="Arial"/>
          <w:bCs/>
        </w:rPr>
      </w:pPr>
    </w:p>
    <w:p w14:paraId="1EAC0FD1" w14:textId="77777777" w:rsidR="00E21153" w:rsidRPr="00CF1D8E" w:rsidRDefault="00E21153" w:rsidP="00E21153">
      <w:pPr>
        <w:spacing w:before="120" w:after="120" w:line="240" w:lineRule="auto"/>
        <w:jc w:val="center"/>
        <w:rPr>
          <w:rFonts w:ascii="Arial" w:eastAsia="MS Mincho" w:hAnsi="Arial" w:cs="Arial"/>
          <w:bCs/>
        </w:rPr>
      </w:pPr>
      <w:r w:rsidRPr="00CF1D8E">
        <w:rPr>
          <w:rFonts w:ascii="Arial" w:eastAsia="MS Mincho" w:hAnsi="Arial" w:cs="Arial"/>
          <w:bCs/>
        </w:rPr>
        <w:t>Jestem świadomy/a odpowiedzialności karnej za złożenie fałszywego oświadczenia</w:t>
      </w:r>
      <w:bookmarkStart w:id="0" w:name="_Hlk199842313"/>
      <w:r w:rsidRPr="00CF1D8E">
        <w:rPr>
          <w:rFonts w:ascii="Arial" w:eastAsia="MS Mincho" w:hAnsi="Arial" w:cs="Arial"/>
          <w:bCs/>
        </w:rPr>
        <w:t>.</w:t>
      </w:r>
      <w:bookmarkEnd w:id="0"/>
    </w:p>
    <w:p w14:paraId="49E79074" w14:textId="77777777" w:rsidR="00E21153" w:rsidRPr="00CF1D8E" w:rsidRDefault="00E21153" w:rsidP="00E21153">
      <w:pPr>
        <w:spacing w:before="60" w:after="60" w:line="276" w:lineRule="auto"/>
        <w:jc w:val="both"/>
        <w:rPr>
          <w:rFonts w:ascii="Arial" w:eastAsia="MS Mincho" w:hAnsi="Arial" w:cs="Arial"/>
        </w:rPr>
      </w:pPr>
    </w:p>
    <w:p w14:paraId="539D8F93" w14:textId="77777777" w:rsidR="00E21153" w:rsidRPr="00CF1D8E" w:rsidRDefault="00E21153" w:rsidP="00E21153">
      <w:pPr>
        <w:spacing w:before="60" w:after="60" w:line="276" w:lineRule="auto"/>
        <w:ind w:left="426"/>
        <w:jc w:val="both"/>
        <w:rPr>
          <w:rFonts w:ascii="Arial" w:eastAsia="MS Mincho" w:hAnsi="Arial" w:cs="Arial"/>
        </w:rPr>
      </w:pPr>
    </w:p>
    <w:p w14:paraId="5E99E7A5" w14:textId="77777777" w:rsidR="00E21153" w:rsidRPr="00CF1D8E" w:rsidRDefault="00E21153" w:rsidP="00E21153">
      <w:pPr>
        <w:spacing w:before="60" w:after="60" w:line="276" w:lineRule="auto"/>
        <w:jc w:val="both"/>
        <w:rPr>
          <w:rFonts w:ascii="Arial" w:eastAsia="MS Mincho" w:hAnsi="Arial" w:cs="Arial"/>
        </w:rPr>
      </w:pPr>
    </w:p>
    <w:p w14:paraId="43783C99" w14:textId="77777777" w:rsidR="00E21153" w:rsidRPr="00B379D4" w:rsidRDefault="00E21153" w:rsidP="00E21153">
      <w:pPr>
        <w:spacing w:after="0" w:line="240" w:lineRule="auto"/>
        <w:jc w:val="right"/>
        <w:rPr>
          <w:rFonts w:ascii="Arial" w:hAnsi="Arial" w:cs="Arial"/>
        </w:rPr>
      </w:pPr>
      <w:r w:rsidRPr="00B379D4">
        <w:rPr>
          <w:rFonts w:ascii="Arial" w:hAnsi="Arial" w:cs="Arial"/>
        </w:rPr>
        <w:t>……………………………………………………</w:t>
      </w:r>
    </w:p>
    <w:p w14:paraId="76B98269" w14:textId="1CC42169" w:rsidR="00E21153" w:rsidRDefault="00E21153" w:rsidP="00E2115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podpis </w:t>
      </w:r>
      <w:r w:rsidRPr="00A77A18">
        <w:rPr>
          <w:rFonts w:ascii="Arial" w:hAnsi="Arial" w:cs="Arial"/>
        </w:rPr>
        <w:t xml:space="preserve">wnioskodawcy, </w:t>
      </w:r>
    </w:p>
    <w:p w14:paraId="45CCE543" w14:textId="77777777" w:rsidR="00E21153" w:rsidRDefault="00E21153" w:rsidP="00E21153">
      <w:pPr>
        <w:spacing w:after="0" w:line="240" w:lineRule="auto"/>
        <w:jc w:val="right"/>
        <w:rPr>
          <w:rFonts w:ascii="Arial" w:hAnsi="Arial" w:cs="Arial"/>
        </w:rPr>
      </w:pPr>
      <w:r w:rsidRPr="00A77A18">
        <w:rPr>
          <w:rFonts w:ascii="Arial" w:hAnsi="Arial" w:cs="Arial"/>
        </w:rPr>
        <w:t>osób reprezentując</w:t>
      </w:r>
      <w:r>
        <w:rPr>
          <w:rFonts w:ascii="Arial" w:hAnsi="Arial" w:cs="Arial"/>
        </w:rPr>
        <w:t xml:space="preserve">ych wnioskodawcę </w:t>
      </w:r>
    </w:p>
    <w:p w14:paraId="60842390" w14:textId="2B427816" w:rsidR="00E21153" w:rsidRPr="00C907BA" w:rsidRDefault="00E21153" w:rsidP="00E2115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 osób zarządzających wnioskodawcą</w:t>
      </w:r>
    </w:p>
    <w:p w14:paraId="1B15F649" w14:textId="77777777" w:rsidR="00E21153" w:rsidRPr="00261175" w:rsidRDefault="00E21153" w:rsidP="00E21153">
      <w:pPr>
        <w:rPr>
          <w:rFonts w:ascii="Arial" w:hAnsi="Arial" w:cs="Arial"/>
          <w:bCs/>
        </w:rPr>
      </w:pPr>
    </w:p>
    <w:p w14:paraId="4EF908EC" w14:textId="77777777" w:rsidR="00DF30FA" w:rsidRPr="00B379D4" w:rsidRDefault="00DF30FA" w:rsidP="00BD4BE1">
      <w:pPr>
        <w:rPr>
          <w:rFonts w:ascii="Arial" w:hAnsi="Arial" w:cs="Arial"/>
          <w:b/>
          <w:bCs/>
          <w:sz w:val="19"/>
          <w:szCs w:val="19"/>
        </w:rPr>
      </w:pPr>
    </w:p>
    <w:p w14:paraId="6DB475BF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3F161773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4D8E6261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6A6107A4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276F07B4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69875829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084DF996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326C970E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0AEBCA55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12BDD4FB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17A05A35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7DB15F7E" w14:textId="77777777" w:rsidR="00E21153" w:rsidRDefault="00E21153" w:rsidP="0096693A">
      <w:pPr>
        <w:rPr>
          <w:rFonts w:ascii="Arial" w:hAnsi="Arial" w:cs="Arial"/>
          <w:b/>
          <w:bCs/>
        </w:rPr>
      </w:pPr>
    </w:p>
    <w:p w14:paraId="74B80C0B" w14:textId="111165AD" w:rsidR="00F76491" w:rsidRDefault="00F764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3B30558" w14:textId="77777777" w:rsidR="00A27019" w:rsidRDefault="00A27019" w:rsidP="0096693A">
      <w:pPr>
        <w:rPr>
          <w:rFonts w:ascii="Arial" w:hAnsi="Arial" w:cs="Arial"/>
          <w:b/>
          <w:bCs/>
        </w:rPr>
      </w:pPr>
    </w:p>
    <w:p w14:paraId="3EEEBE33" w14:textId="5A04FE8E" w:rsidR="0096693A" w:rsidRPr="00261175" w:rsidRDefault="00BD4BE1" w:rsidP="0096693A">
      <w:pPr>
        <w:rPr>
          <w:rFonts w:ascii="Arial" w:hAnsi="Arial" w:cs="Arial"/>
          <w:b/>
          <w:bCs/>
        </w:rPr>
      </w:pPr>
      <w:r w:rsidRPr="00261175">
        <w:rPr>
          <w:rFonts w:ascii="Arial" w:hAnsi="Arial" w:cs="Arial"/>
          <w:b/>
          <w:bCs/>
        </w:rPr>
        <w:t xml:space="preserve">ZAŁĄCZNIK NR </w:t>
      </w:r>
      <w:r w:rsidR="00D2033F">
        <w:rPr>
          <w:rFonts w:ascii="Arial" w:hAnsi="Arial" w:cs="Arial"/>
          <w:b/>
          <w:bCs/>
        </w:rPr>
        <w:t>3</w:t>
      </w:r>
      <w:r w:rsidR="00F340EB" w:rsidRPr="00261175">
        <w:rPr>
          <w:rFonts w:ascii="Arial" w:hAnsi="Arial" w:cs="Arial"/>
          <w:b/>
          <w:bCs/>
        </w:rPr>
        <w:t xml:space="preserve">                                                   </w:t>
      </w:r>
      <w:r w:rsidR="00F340EB" w:rsidRPr="00261175">
        <w:rPr>
          <w:rFonts w:ascii="Arial" w:hAnsi="Arial" w:cs="Arial"/>
        </w:rPr>
        <w:t xml:space="preserve">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0"/>
        <w:gridCol w:w="6364"/>
      </w:tblGrid>
      <w:tr w:rsidR="00B379D4" w:rsidRPr="00261175" w14:paraId="7E728056" w14:textId="77777777" w:rsidTr="00346400">
        <w:tc>
          <w:tcPr>
            <w:tcW w:w="3632" w:type="dxa"/>
          </w:tcPr>
          <w:p w14:paraId="5B4B55A8" w14:textId="43F57FDB" w:rsidR="0096693A" w:rsidRPr="00261175" w:rsidRDefault="0096693A" w:rsidP="0096693A">
            <w:pPr>
              <w:rPr>
                <w:rFonts w:ascii="Arial" w:hAnsi="Arial" w:cs="Arial"/>
              </w:rPr>
            </w:pPr>
          </w:p>
        </w:tc>
        <w:tc>
          <w:tcPr>
            <w:tcW w:w="6478" w:type="dxa"/>
          </w:tcPr>
          <w:p w14:paraId="7421EFE2" w14:textId="77777777" w:rsidR="0096693A" w:rsidRPr="00261175" w:rsidRDefault="0096693A" w:rsidP="00346400">
            <w:pPr>
              <w:jc w:val="right"/>
              <w:rPr>
                <w:rFonts w:ascii="Arial" w:hAnsi="Arial" w:cs="Arial"/>
              </w:rPr>
            </w:pPr>
            <w:r w:rsidRPr="00261175">
              <w:rPr>
                <w:rFonts w:ascii="Arial" w:hAnsi="Arial" w:cs="Arial"/>
              </w:rPr>
              <w:t>Ostróda, dnia……….……………….………..</w:t>
            </w:r>
          </w:p>
          <w:p w14:paraId="54FCB9D8" w14:textId="77777777" w:rsidR="0096693A" w:rsidRPr="00261175" w:rsidRDefault="0096693A" w:rsidP="00346400">
            <w:pPr>
              <w:rPr>
                <w:rFonts w:ascii="Arial" w:hAnsi="Arial" w:cs="Arial"/>
              </w:rPr>
            </w:pPr>
          </w:p>
        </w:tc>
      </w:tr>
    </w:tbl>
    <w:p w14:paraId="09B26087" w14:textId="77777777" w:rsidR="0096693A" w:rsidRPr="00261175" w:rsidRDefault="0096693A" w:rsidP="00490DB3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B2DC322" w14:textId="77777777" w:rsidR="0096693A" w:rsidRPr="00261175" w:rsidRDefault="0096693A" w:rsidP="00490DB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61175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261175">
        <w:rPr>
          <w:rFonts w:ascii="Arial" w:hAnsi="Arial" w:cs="Arial"/>
          <w:b/>
          <w:bCs/>
        </w:rPr>
        <w:t>minimis</w:t>
      </w:r>
      <w:proofErr w:type="spellEnd"/>
      <w:r w:rsidRPr="00261175">
        <w:rPr>
          <w:rFonts w:ascii="Arial" w:hAnsi="Arial" w:cs="Arial"/>
          <w:b/>
          <w:bCs/>
        </w:rPr>
        <w:t xml:space="preserve"> oraz innej pomocy </w:t>
      </w:r>
    </w:p>
    <w:p w14:paraId="45A3A9A5" w14:textId="77777777" w:rsidR="0096693A" w:rsidRPr="00261175" w:rsidRDefault="0096693A" w:rsidP="00490DB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61175">
        <w:rPr>
          <w:rFonts w:ascii="Arial" w:hAnsi="Arial" w:cs="Arial"/>
          <w:b/>
          <w:bCs/>
        </w:rPr>
        <w:t>dotyczącej tych samych kosztów kwalifikowalnych:</w:t>
      </w:r>
    </w:p>
    <w:p w14:paraId="32B004EC" w14:textId="77777777" w:rsidR="0096693A" w:rsidRPr="00261175" w:rsidRDefault="0096693A" w:rsidP="0096693A">
      <w:pPr>
        <w:rPr>
          <w:rFonts w:ascii="Arial" w:hAnsi="Arial" w:cs="Arial"/>
        </w:rPr>
      </w:pPr>
    </w:p>
    <w:p w14:paraId="5A718C31" w14:textId="77777777" w:rsidR="0096693A" w:rsidRPr="00261175" w:rsidRDefault="0096693A" w:rsidP="0096693A">
      <w:pPr>
        <w:jc w:val="both"/>
        <w:rPr>
          <w:rFonts w:ascii="Arial" w:hAnsi="Arial" w:cs="Arial"/>
          <w:b/>
        </w:rPr>
      </w:pPr>
      <w:r w:rsidRPr="00261175">
        <w:rPr>
          <w:rFonts w:ascii="Arial" w:hAnsi="Arial" w:cs="Arial"/>
          <w:b/>
        </w:rPr>
        <w:t xml:space="preserve">Oświadczam, że w okresie obejmującym trzy minione lata *: </w:t>
      </w:r>
    </w:p>
    <w:p w14:paraId="6EA6AB2E" w14:textId="5BF1BBD8" w:rsidR="00220791" w:rsidRPr="00261175" w:rsidRDefault="00220791" w:rsidP="00220791">
      <w:pPr>
        <w:pStyle w:val="Akapitzlist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b/>
          <w:bCs/>
          <w:sz w:val="22"/>
          <w:szCs w:val="22"/>
        </w:rPr>
        <w:t>nie otrzymałem</w:t>
      </w:r>
      <w:r w:rsidRPr="00261175">
        <w:rPr>
          <w:rFonts w:ascii="Arial" w:hAnsi="Arial" w:cs="Arial"/>
          <w:sz w:val="22"/>
          <w:szCs w:val="22"/>
        </w:rPr>
        <w:t xml:space="preserve"> środków stanowiących </w:t>
      </w:r>
      <w:r w:rsidRPr="00261175">
        <w:rPr>
          <w:rFonts w:ascii="Arial" w:hAnsi="Arial" w:cs="Arial"/>
          <w:bCs/>
          <w:sz w:val="22"/>
          <w:szCs w:val="22"/>
        </w:rPr>
        <w:t xml:space="preserve">pomoc de </w:t>
      </w:r>
      <w:proofErr w:type="spellStart"/>
      <w:r w:rsidRPr="00261175">
        <w:rPr>
          <w:rFonts w:ascii="Arial" w:hAnsi="Arial" w:cs="Arial"/>
          <w:bCs/>
          <w:sz w:val="22"/>
          <w:szCs w:val="22"/>
        </w:rPr>
        <w:t>minimis</w:t>
      </w:r>
      <w:proofErr w:type="spellEnd"/>
      <w:r w:rsidRPr="00261175">
        <w:rPr>
          <w:rFonts w:ascii="Arial" w:hAnsi="Arial" w:cs="Arial"/>
          <w:sz w:val="22"/>
          <w:szCs w:val="22"/>
        </w:rPr>
        <w:t>.</w:t>
      </w:r>
    </w:p>
    <w:p w14:paraId="511C185B" w14:textId="64177F17" w:rsidR="0096693A" w:rsidRPr="00261175" w:rsidRDefault="0096693A" w:rsidP="00382230">
      <w:pPr>
        <w:pStyle w:val="Akapitzlist"/>
        <w:numPr>
          <w:ilvl w:val="0"/>
          <w:numId w:val="21"/>
        </w:num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261175">
        <w:rPr>
          <w:rFonts w:ascii="Arial" w:hAnsi="Arial" w:cs="Arial"/>
          <w:b/>
          <w:bCs/>
          <w:sz w:val="22"/>
          <w:szCs w:val="22"/>
        </w:rPr>
        <w:t xml:space="preserve">otrzymałem </w:t>
      </w:r>
      <w:r w:rsidRPr="00261175">
        <w:rPr>
          <w:rFonts w:ascii="Arial" w:hAnsi="Arial" w:cs="Arial"/>
          <w:sz w:val="22"/>
          <w:szCs w:val="22"/>
        </w:rPr>
        <w:t xml:space="preserve">środki stanowiące </w:t>
      </w:r>
      <w:r w:rsidRPr="00261175">
        <w:rPr>
          <w:rFonts w:ascii="Arial" w:hAnsi="Arial" w:cs="Arial"/>
          <w:bCs/>
          <w:sz w:val="22"/>
          <w:szCs w:val="22"/>
        </w:rPr>
        <w:t xml:space="preserve">pomoc de </w:t>
      </w:r>
      <w:proofErr w:type="spellStart"/>
      <w:r w:rsidRPr="00261175">
        <w:rPr>
          <w:rFonts w:ascii="Arial" w:hAnsi="Arial" w:cs="Arial"/>
          <w:bCs/>
          <w:sz w:val="22"/>
          <w:szCs w:val="22"/>
        </w:rPr>
        <w:t>minimis</w:t>
      </w:r>
      <w:proofErr w:type="spellEnd"/>
      <w:r w:rsidRPr="00261175">
        <w:rPr>
          <w:rFonts w:ascii="Arial" w:hAnsi="Arial" w:cs="Arial"/>
          <w:bCs/>
          <w:sz w:val="22"/>
          <w:szCs w:val="22"/>
        </w:rPr>
        <w:t xml:space="preserve"> w łącznej kwocie </w:t>
      </w:r>
      <w:r w:rsidRPr="00261175">
        <w:rPr>
          <w:rFonts w:ascii="Arial" w:hAnsi="Arial" w:cs="Arial"/>
          <w:bCs/>
          <w:sz w:val="22"/>
          <w:szCs w:val="22"/>
          <w:highlight w:val="lightGray"/>
        </w:rPr>
        <w:t>…………………….…….</w:t>
      </w:r>
      <w:r w:rsidRPr="00261175">
        <w:rPr>
          <w:rFonts w:ascii="Arial" w:hAnsi="Arial" w:cs="Arial"/>
          <w:bCs/>
          <w:sz w:val="22"/>
          <w:szCs w:val="22"/>
        </w:rPr>
        <w:t xml:space="preserve"> zł;</w:t>
      </w:r>
    </w:p>
    <w:p w14:paraId="09889E39" w14:textId="77777777" w:rsidR="00F40AB4" w:rsidRPr="00261175" w:rsidRDefault="00F40AB4" w:rsidP="009B6ECC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38198B" w14:textId="77777777" w:rsidR="00F40AB4" w:rsidRPr="00261175" w:rsidRDefault="00F40AB4" w:rsidP="00F40AB4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665F2D2" w14:textId="77777777" w:rsidR="000C48A7" w:rsidRPr="00261175" w:rsidRDefault="000C48A7" w:rsidP="00382230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3A0E2F50" w14:textId="26390160" w:rsidR="00065CB2" w:rsidRPr="00261175" w:rsidRDefault="0096693A" w:rsidP="00065CB2">
      <w:pPr>
        <w:jc w:val="both"/>
        <w:rPr>
          <w:rFonts w:ascii="Arial" w:hAnsi="Arial" w:cs="Arial"/>
          <w:b/>
        </w:rPr>
      </w:pPr>
      <w:r w:rsidRPr="00261175">
        <w:rPr>
          <w:rFonts w:ascii="Arial" w:hAnsi="Arial" w:cs="Arial"/>
          <w:b/>
        </w:rPr>
        <w:t>Ponadto oświadczam,  że w okresie o</w:t>
      </w:r>
      <w:r w:rsidR="00065CB2" w:rsidRPr="00261175">
        <w:rPr>
          <w:rFonts w:ascii="Arial" w:hAnsi="Arial" w:cs="Arial"/>
          <w:b/>
        </w:rPr>
        <w:t>bejmującym trzy minione lata *:</w:t>
      </w:r>
    </w:p>
    <w:p w14:paraId="39F4504C" w14:textId="5EB79FA8" w:rsidR="00220791" w:rsidRPr="00261175" w:rsidRDefault="00220791" w:rsidP="00220791">
      <w:pPr>
        <w:pStyle w:val="Akapitzlist"/>
        <w:numPr>
          <w:ilvl w:val="1"/>
          <w:numId w:val="19"/>
        </w:numPr>
        <w:ind w:left="567"/>
        <w:rPr>
          <w:rFonts w:ascii="Arial" w:hAnsi="Arial" w:cs="Arial"/>
          <w:b/>
          <w:bCs/>
          <w:sz w:val="22"/>
          <w:szCs w:val="22"/>
        </w:rPr>
      </w:pPr>
      <w:r w:rsidRPr="00261175">
        <w:rPr>
          <w:rFonts w:ascii="Arial" w:hAnsi="Arial" w:cs="Arial"/>
          <w:b/>
          <w:bCs/>
          <w:sz w:val="22"/>
          <w:szCs w:val="22"/>
        </w:rPr>
        <w:t xml:space="preserve">nie otrzymałem </w:t>
      </w:r>
      <w:r w:rsidRPr="00261175">
        <w:rPr>
          <w:rFonts w:ascii="Arial" w:hAnsi="Arial" w:cs="Arial"/>
          <w:sz w:val="22"/>
          <w:szCs w:val="22"/>
        </w:rPr>
        <w:t xml:space="preserve">środków stanowiących </w:t>
      </w:r>
      <w:r w:rsidRPr="00261175">
        <w:rPr>
          <w:rFonts w:ascii="Arial" w:hAnsi="Arial" w:cs="Arial"/>
          <w:b/>
          <w:sz w:val="22"/>
          <w:szCs w:val="22"/>
        </w:rPr>
        <w:t>inną</w:t>
      </w:r>
      <w:r w:rsidRPr="00261175">
        <w:rPr>
          <w:rFonts w:ascii="Arial" w:hAnsi="Arial" w:cs="Arial"/>
          <w:sz w:val="22"/>
          <w:szCs w:val="22"/>
        </w:rPr>
        <w:t xml:space="preserve"> </w:t>
      </w:r>
      <w:r w:rsidRPr="00261175">
        <w:rPr>
          <w:rFonts w:ascii="Arial" w:hAnsi="Arial" w:cs="Arial"/>
          <w:b/>
          <w:bCs/>
          <w:sz w:val="22"/>
          <w:szCs w:val="22"/>
        </w:rPr>
        <w:t>pomoc</w:t>
      </w:r>
    </w:p>
    <w:p w14:paraId="45FE490C" w14:textId="6CB94115" w:rsidR="00220791" w:rsidRPr="00261175" w:rsidRDefault="00220791" w:rsidP="00220791">
      <w:pPr>
        <w:pStyle w:val="Akapitzlist"/>
        <w:numPr>
          <w:ilvl w:val="0"/>
          <w:numId w:val="21"/>
        </w:numPr>
        <w:ind w:left="567"/>
        <w:rPr>
          <w:rFonts w:ascii="Arial" w:hAnsi="Arial" w:cs="Arial"/>
          <w:b/>
          <w:bCs/>
          <w:sz w:val="22"/>
          <w:szCs w:val="22"/>
        </w:rPr>
      </w:pPr>
      <w:r w:rsidRPr="00261175">
        <w:rPr>
          <w:rFonts w:ascii="Arial" w:hAnsi="Arial" w:cs="Arial"/>
          <w:b/>
          <w:bCs/>
          <w:sz w:val="22"/>
          <w:szCs w:val="22"/>
        </w:rPr>
        <w:t>otrzymałem</w:t>
      </w:r>
      <w:r w:rsidRPr="00261175">
        <w:rPr>
          <w:rFonts w:ascii="Arial" w:hAnsi="Arial" w:cs="Arial"/>
          <w:sz w:val="22"/>
          <w:szCs w:val="22"/>
        </w:rPr>
        <w:t xml:space="preserve"> środki stanowiące </w:t>
      </w:r>
      <w:r w:rsidRPr="00261175">
        <w:rPr>
          <w:rFonts w:ascii="Arial" w:hAnsi="Arial" w:cs="Arial"/>
          <w:b/>
          <w:sz w:val="22"/>
          <w:szCs w:val="22"/>
        </w:rPr>
        <w:t xml:space="preserve">inną pomoc </w:t>
      </w:r>
      <w:r w:rsidRPr="00261175">
        <w:rPr>
          <w:rFonts w:ascii="Arial" w:hAnsi="Arial" w:cs="Arial"/>
          <w:bCs/>
          <w:sz w:val="22"/>
          <w:szCs w:val="22"/>
        </w:rPr>
        <w:t xml:space="preserve">w łącznej kwocie </w:t>
      </w:r>
      <w:r w:rsidRPr="00261175">
        <w:rPr>
          <w:rFonts w:ascii="Arial" w:hAnsi="Arial" w:cs="Arial"/>
          <w:bCs/>
          <w:sz w:val="22"/>
          <w:szCs w:val="22"/>
          <w:highlight w:val="lightGray"/>
        </w:rPr>
        <w:t xml:space="preserve">………………… </w:t>
      </w:r>
      <w:r w:rsidRPr="00261175">
        <w:rPr>
          <w:rFonts w:ascii="Arial" w:hAnsi="Arial" w:cs="Arial"/>
          <w:bCs/>
          <w:sz w:val="22"/>
          <w:szCs w:val="22"/>
        </w:rPr>
        <w:t>zł</w:t>
      </w:r>
      <w:r w:rsidRPr="00261175">
        <w:rPr>
          <w:rFonts w:ascii="Arial" w:hAnsi="Arial" w:cs="Arial"/>
          <w:sz w:val="22"/>
          <w:szCs w:val="22"/>
        </w:rPr>
        <w:t xml:space="preserve"> dotyczącą tych samych kosztów kwalifikowalnych wyposażenia stanowiska pracy dla osoby bezrobotnej i wypełniam poniższe zestawienie:</w:t>
      </w:r>
    </w:p>
    <w:p w14:paraId="1C2E6CCD" w14:textId="474523C8" w:rsidR="0096693A" w:rsidRDefault="0096693A" w:rsidP="00220791">
      <w:pPr>
        <w:pStyle w:val="Akapitzlist"/>
        <w:spacing w:line="276" w:lineRule="auto"/>
        <w:ind w:left="567"/>
        <w:rPr>
          <w:rFonts w:ascii="Arial" w:hAnsi="Arial" w:cs="Arial"/>
          <w:bCs/>
        </w:rPr>
      </w:pPr>
    </w:p>
    <w:p w14:paraId="4A33B6A8" w14:textId="77777777" w:rsidR="000A1CD5" w:rsidRDefault="000A1CD5" w:rsidP="000A1CD5">
      <w:pPr>
        <w:pStyle w:val="Akapitzlist"/>
        <w:spacing w:line="276" w:lineRule="auto"/>
        <w:ind w:left="567"/>
        <w:rPr>
          <w:rFonts w:ascii="Arial" w:hAnsi="Arial" w:cs="Arial"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4"/>
        <w:gridCol w:w="3115"/>
        <w:gridCol w:w="1757"/>
        <w:gridCol w:w="1384"/>
        <w:gridCol w:w="987"/>
        <w:gridCol w:w="2097"/>
      </w:tblGrid>
      <w:tr w:rsidR="00093A47" w:rsidRPr="00781D7F" w14:paraId="26193BFE" w14:textId="77777777" w:rsidTr="00093A4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674F" w14:textId="77777777" w:rsidR="00093A47" w:rsidRPr="00261175" w:rsidRDefault="00093A47" w:rsidP="003D3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17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1D30" w14:textId="77777777" w:rsidR="00093A47" w:rsidRPr="00261175" w:rsidRDefault="00093A47" w:rsidP="003D3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175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8BF7" w14:textId="77777777" w:rsidR="00093A47" w:rsidRPr="00261175" w:rsidRDefault="00093A47" w:rsidP="003D3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175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27D2" w14:textId="77777777" w:rsidR="00093A47" w:rsidRPr="00261175" w:rsidRDefault="00093A47" w:rsidP="003D3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175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79C1" w14:textId="77777777" w:rsidR="00093A47" w:rsidRPr="00261175" w:rsidRDefault="00093A47" w:rsidP="003D3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175">
              <w:rPr>
                <w:rFonts w:ascii="Arial" w:hAnsi="Arial" w:cs="Arial"/>
                <w:sz w:val="20"/>
                <w:szCs w:val="20"/>
              </w:rPr>
              <w:t>Wartość pomocy  w euro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D27A" w14:textId="77777777" w:rsidR="00093A47" w:rsidRPr="00261175" w:rsidRDefault="00093A47" w:rsidP="003D3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175">
              <w:rPr>
                <w:rFonts w:ascii="Arial" w:hAnsi="Arial" w:cs="Arial"/>
                <w:sz w:val="20"/>
                <w:szCs w:val="20"/>
              </w:rPr>
              <w:t>Nr programu pomocowego, decyzji</w:t>
            </w:r>
          </w:p>
          <w:p w14:paraId="78E28BC7" w14:textId="77777777" w:rsidR="00093A47" w:rsidRPr="00261175" w:rsidRDefault="00093A47" w:rsidP="003D3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175">
              <w:rPr>
                <w:rFonts w:ascii="Arial" w:hAnsi="Arial" w:cs="Arial"/>
                <w:sz w:val="20"/>
                <w:szCs w:val="20"/>
              </w:rPr>
              <w:t>lub umowy</w:t>
            </w:r>
          </w:p>
        </w:tc>
      </w:tr>
      <w:tr w:rsidR="00093A47" w:rsidRPr="00781D7F" w14:paraId="3A1730E5" w14:textId="77777777" w:rsidTr="00093A47">
        <w:trPr>
          <w:trHeight w:val="6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4BED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95F9" w14:textId="77777777" w:rsidR="00093A47" w:rsidRPr="00261175" w:rsidRDefault="00093A47" w:rsidP="003D3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20E3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7D7B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A96E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153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47" w:rsidRPr="00781D7F" w14:paraId="516E4FC3" w14:textId="77777777" w:rsidTr="00093A47">
        <w:trPr>
          <w:trHeight w:val="6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8D52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4B40" w14:textId="77777777" w:rsidR="00093A47" w:rsidRPr="00261175" w:rsidRDefault="00093A47" w:rsidP="003D3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7C2A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2DA6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23B4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8789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47" w:rsidRPr="00781D7F" w14:paraId="02F02AD0" w14:textId="77777777" w:rsidTr="00093A47">
        <w:trPr>
          <w:trHeight w:val="6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C023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BF75" w14:textId="77777777" w:rsidR="00093A47" w:rsidRPr="00261175" w:rsidRDefault="00093A47" w:rsidP="003D3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9C96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8FF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272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6803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A47" w:rsidRPr="00781D7F" w14:paraId="693D5154" w14:textId="77777777" w:rsidTr="00093A47">
        <w:trPr>
          <w:trHeight w:val="551"/>
          <w:jc w:val="center"/>
        </w:trPr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C445" w14:textId="77777777" w:rsidR="00093A47" w:rsidRPr="00261175" w:rsidRDefault="00093A47" w:rsidP="00093A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1175">
              <w:rPr>
                <w:rFonts w:ascii="Arial" w:hAnsi="Arial" w:cs="Arial"/>
                <w:sz w:val="20"/>
                <w:szCs w:val="20"/>
              </w:rPr>
              <w:t>Łącznie: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6CEC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837C1D" w14:textId="77777777" w:rsidR="00093A47" w:rsidRPr="00261175" w:rsidRDefault="00093A47" w:rsidP="003D3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A5F2D3" w14:textId="77777777" w:rsidR="00F40AB4" w:rsidRPr="00261175" w:rsidRDefault="00F40AB4" w:rsidP="00BB39C0">
      <w:pPr>
        <w:rPr>
          <w:rFonts w:ascii="Arial" w:hAnsi="Arial" w:cs="Arial"/>
          <w:bCs/>
        </w:rPr>
      </w:pPr>
    </w:p>
    <w:p w14:paraId="1222C3B3" w14:textId="77777777" w:rsidR="00F40AB4" w:rsidRPr="00261175" w:rsidRDefault="00F40AB4" w:rsidP="00220791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</w:rPr>
      </w:pPr>
      <w:r w:rsidRPr="00261175">
        <w:rPr>
          <w:rFonts w:ascii="Arial" w:hAnsi="Arial" w:cs="Arial"/>
          <w:bCs/>
          <w:sz w:val="22"/>
          <w:szCs w:val="22"/>
        </w:rPr>
        <w:t>* zaznaczyć właściwe</w:t>
      </w:r>
    </w:p>
    <w:p w14:paraId="6B7E1F7D" w14:textId="77777777" w:rsidR="00EA4731" w:rsidRPr="00261175" w:rsidRDefault="00EA4731" w:rsidP="0096693A">
      <w:pPr>
        <w:rPr>
          <w:rFonts w:ascii="Arial" w:hAnsi="Arial" w:cs="Arial"/>
          <w:bCs/>
        </w:rPr>
      </w:pPr>
    </w:p>
    <w:p w14:paraId="2A915E24" w14:textId="77777777" w:rsidR="00093A47" w:rsidRPr="00261175" w:rsidRDefault="00093A47" w:rsidP="0096693A">
      <w:pPr>
        <w:rPr>
          <w:rFonts w:ascii="Arial" w:hAnsi="Arial" w:cs="Arial"/>
          <w:bCs/>
        </w:rPr>
      </w:pPr>
    </w:p>
    <w:p w14:paraId="7DEF10DA" w14:textId="77777777" w:rsidR="0096693A" w:rsidRPr="00261175" w:rsidRDefault="0096693A" w:rsidP="00EA4731">
      <w:pPr>
        <w:jc w:val="center"/>
        <w:rPr>
          <w:rFonts w:ascii="Arial" w:hAnsi="Arial" w:cs="Arial"/>
          <w:b/>
          <w:bCs/>
        </w:rPr>
      </w:pPr>
      <w:r w:rsidRPr="00261175">
        <w:rPr>
          <w:rFonts w:ascii="Arial" w:hAnsi="Arial" w:cs="Arial"/>
          <w:b/>
        </w:rPr>
        <w:t>Jestem świadomy</w:t>
      </w:r>
      <w:r w:rsidRPr="00261175">
        <w:rPr>
          <w:rFonts w:ascii="Arial" w:hAnsi="Arial" w:cs="Arial"/>
          <w:b/>
          <w:bCs/>
          <w:iCs/>
        </w:rPr>
        <w:t xml:space="preserve">(a) </w:t>
      </w:r>
      <w:r w:rsidRPr="00261175">
        <w:rPr>
          <w:rFonts w:ascii="Arial" w:hAnsi="Arial" w:cs="Arial"/>
          <w:b/>
        </w:rPr>
        <w:t xml:space="preserve"> odpowiedzialności karnej za złożenie fałszywego oświadczenia.</w:t>
      </w:r>
    </w:p>
    <w:p w14:paraId="02A256B7" w14:textId="77777777" w:rsidR="0096693A" w:rsidRPr="00261175" w:rsidRDefault="0096693A" w:rsidP="0096693A">
      <w:pPr>
        <w:rPr>
          <w:rFonts w:ascii="Arial" w:hAnsi="Arial" w:cs="Arial"/>
          <w:bCs/>
        </w:rPr>
      </w:pPr>
    </w:p>
    <w:tbl>
      <w:tblPr>
        <w:tblW w:w="14960" w:type="dxa"/>
        <w:tblLook w:val="04A0" w:firstRow="1" w:lastRow="0" w:firstColumn="1" w:lastColumn="0" w:noHBand="0" w:noVBand="1"/>
      </w:tblPr>
      <w:tblGrid>
        <w:gridCol w:w="4768"/>
        <w:gridCol w:w="5096"/>
        <w:gridCol w:w="5096"/>
      </w:tblGrid>
      <w:tr w:rsidR="00B379D4" w:rsidRPr="00261175" w14:paraId="18F0A725" w14:textId="77777777" w:rsidTr="0096693A">
        <w:tc>
          <w:tcPr>
            <w:tcW w:w="4768" w:type="dxa"/>
          </w:tcPr>
          <w:p w14:paraId="28E55A10" w14:textId="77777777" w:rsidR="0096693A" w:rsidRPr="00261175" w:rsidRDefault="0096693A" w:rsidP="0096693A">
            <w:pPr>
              <w:rPr>
                <w:rFonts w:ascii="Arial" w:hAnsi="Arial" w:cs="Arial"/>
              </w:rPr>
            </w:pPr>
          </w:p>
        </w:tc>
        <w:tc>
          <w:tcPr>
            <w:tcW w:w="5096" w:type="dxa"/>
          </w:tcPr>
          <w:p w14:paraId="3D661DE2" w14:textId="77777777" w:rsidR="0096693A" w:rsidRPr="00261175" w:rsidRDefault="0096693A" w:rsidP="009669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1175">
              <w:rPr>
                <w:rFonts w:ascii="Arial" w:hAnsi="Arial" w:cs="Arial"/>
              </w:rPr>
              <w:t>……………………………………………………</w:t>
            </w:r>
          </w:p>
          <w:p w14:paraId="1195328F" w14:textId="06FE81BC" w:rsidR="0096693A" w:rsidRPr="00261175" w:rsidRDefault="00A349FD" w:rsidP="0096693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61175">
              <w:rPr>
                <w:rFonts w:ascii="Arial" w:hAnsi="Arial" w:cs="Arial"/>
              </w:rPr>
              <w:t>czytelny podpis w</w:t>
            </w:r>
            <w:r w:rsidR="00E21153">
              <w:rPr>
                <w:rFonts w:ascii="Arial" w:hAnsi="Arial" w:cs="Arial"/>
              </w:rPr>
              <w:t>nioskodawcy</w:t>
            </w:r>
          </w:p>
          <w:p w14:paraId="257015C5" w14:textId="77777777" w:rsidR="0096693A" w:rsidRPr="00261175" w:rsidRDefault="0096693A" w:rsidP="00966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6" w:type="dxa"/>
          </w:tcPr>
          <w:p w14:paraId="44C6C7ED" w14:textId="23C1480E" w:rsidR="0096693A" w:rsidRPr="00261175" w:rsidRDefault="0096693A" w:rsidP="0096693A">
            <w:pPr>
              <w:jc w:val="center"/>
              <w:rPr>
                <w:rFonts w:ascii="Arial" w:hAnsi="Arial" w:cs="Arial"/>
              </w:rPr>
            </w:pPr>
            <w:r w:rsidRPr="00261175">
              <w:rPr>
                <w:rFonts w:ascii="Arial" w:hAnsi="Arial" w:cs="Arial"/>
              </w:rPr>
              <w:t>podpis i pieczęć Pracodawcy)</w:t>
            </w:r>
          </w:p>
        </w:tc>
      </w:tr>
    </w:tbl>
    <w:p w14:paraId="14865483" w14:textId="6CC3ACF6" w:rsidR="00CF1D8E" w:rsidRPr="00E21153" w:rsidRDefault="0096693A" w:rsidP="00BD4BE1">
      <w:pPr>
        <w:rPr>
          <w:rFonts w:ascii="Arial" w:hAnsi="Arial" w:cs="Arial"/>
          <w:b/>
          <w:bCs/>
          <w:sz w:val="20"/>
          <w:szCs w:val="20"/>
        </w:rPr>
      </w:pPr>
      <w:r w:rsidRPr="00B379D4">
        <w:rPr>
          <w:rFonts w:ascii="Arial" w:hAnsi="Arial" w:cs="Arial"/>
          <w:b/>
          <w:bCs/>
          <w:sz w:val="20"/>
          <w:szCs w:val="20"/>
        </w:rPr>
        <w:br w:type="page"/>
      </w:r>
    </w:p>
    <w:p w14:paraId="0064CF7B" w14:textId="77777777" w:rsidR="00CF1D8E" w:rsidRDefault="00CF1D8E" w:rsidP="00BD4BE1">
      <w:pPr>
        <w:rPr>
          <w:rFonts w:ascii="Arial" w:hAnsi="Arial" w:cs="Arial"/>
          <w:b/>
          <w:bCs/>
        </w:rPr>
      </w:pPr>
    </w:p>
    <w:p w14:paraId="733EF0A3" w14:textId="6A55AA2D" w:rsidR="00BD4BE1" w:rsidRPr="00261175" w:rsidRDefault="00BD4BE1" w:rsidP="00BD4BE1">
      <w:pPr>
        <w:rPr>
          <w:rFonts w:ascii="Arial" w:hAnsi="Arial" w:cs="Arial"/>
          <w:b/>
          <w:bCs/>
        </w:rPr>
      </w:pPr>
      <w:r w:rsidRPr="00261175">
        <w:rPr>
          <w:rFonts w:ascii="Arial" w:hAnsi="Arial" w:cs="Arial"/>
          <w:b/>
          <w:bCs/>
        </w:rPr>
        <w:t xml:space="preserve">ZAŁĄCZNIK NR </w:t>
      </w:r>
      <w:r w:rsidR="00D2033F">
        <w:rPr>
          <w:rFonts w:ascii="Arial" w:hAnsi="Arial" w:cs="Arial"/>
          <w:b/>
          <w:bCs/>
        </w:rPr>
        <w:t>3</w:t>
      </w:r>
      <w:r w:rsidR="00B379D4" w:rsidRPr="00261175">
        <w:rPr>
          <w:rFonts w:ascii="Arial" w:hAnsi="Arial" w:cs="Arial"/>
          <w:b/>
          <w:bCs/>
        </w:rPr>
        <w:t xml:space="preserve"> </w:t>
      </w:r>
      <w:r w:rsidRPr="00261175">
        <w:rPr>
          <w:rFonts w:ascii="Arial" w:hAnsi="Arial" w:cs="Arial"/>
          <w:b/>
          <w:bCs/>
        </w:rPr>
        <w:t>A</w:t>
      </w:r>
    </w:p>
    <w:p w14:paraId="7B2475D3" w14:textId="77777777" w:rsidR="0096693A" w:rsidRPr="00261175" w:rsidRDefault="0096693A" w:rsidP="0096693A">
      <w:pPr>
        <w:jc w:val="right"/>
        <w:rPr>
          <w:rFonts w:ascii="Arial" w:hAnsi="Arial" w:cs="Arial"/>
        </w:rPr>
      </w:pPr>
      <w:r w:rsidRPr="00261175">
        <w:rPr>
          <w:rFonts w:ascii="Arial" w:hAnsi="Arial" w:cs="Arial"/>
        </w:rPr>
        <w:t>Ostróda, dnia……….……………….………..</w:t>
      </w:r>
    </w:p>
    <w:p w14:paraId="16848343" w14:textId="77777777" w:rsidR="00BD4BE1" w:rsidRPr="00261175" w:rsidRDefault="00BD4BE1" w:rsidP="00BD4BE1">
      <w:pPr>
        <w:rPr>
          <w:rFonts w:ascii="Arial" w:hAnsi="Arial" w:cs="Arial"/>
        </w:rPr>
      </w:pPr>
    </w:p>
    <w:p w14:paraId="74AC6A78" w14:textId="77777777" w:rsidR="00BD4BE1" w:rsidRPr="00261175" w:rsidRDefault="00BD4BE1" w:rsidP="00490DB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61175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261175">
        <w:rPr>
          <w:rFonts w:ascii="Arial" w:hAnsi="Arial" w:cs="Arial"/>
          <w:b/>
          <w:bCs/>
        </w:rPr>
        <w:t>minimis</w:t>
      </w:r>
      <w:proofErr w:type="spellEnd"/>
      <w:r w:rsidRPr="00261175">
        <w:rPr>
          <w:rFonts w:ascii="Arial" w:hAnsi="Arial" w:cs="Arial"/>
          <w:b/>
          <w:bCs/>
        </w:rPr>
        <w:t xml:space="preserve"> w rolnictwie lub </w:t>
      </w:r>
      <w:proofErr w:type="spellStart"/>
      <w:r w:rsidRPr="00261175">
        <w:rPr>
          <w:rFonts w:ascii="Arial" w:hAnsi="Arial" w:cs="Arial"/>
          <w:b/>
          <w:bCs/>
        </w:rPr>
        <w:t>rybołóstwie</w:t>
      </w:r>
      <w:proofErr w:type="spellEnd"/>
      <w:r w:rsidRPr="00261175">
        <w:rPr>
          <w:rFonts w:ascii="Arial" w:hAnsi="Arial" w:cs="Arial"/>
          <w:b/>
          <w:bCs/>
        </w:rPr>
        <w:t xml:space="preserve"> </w:t>
      </w:r>
      <w:r w:rsidRPr="00261175">
        <w:rPr>
          <w:rFonts w:ascii="Arial" w:hAnsi="Arial" w:cs="Arial"/>
          <w:b/>
          <w:bCs/>
        </w:rPr>
        <w:br/>
        <w:t>oraz innej  pomocy dotyczącej tych samych kosztów kwalifikowalnych:</w:t>
      </w:r>
    </w:p>
    <w:p w14:paraId="14E41E26" w14:textId="77777777" w:rsidR="006F49CC" w:rsidRPr="00261175" w:rsidRDefault="006F49CC" w:rsidP="006F49CC">
      <w:pPr>
        <w:rPr>
          <w:rFonts w:ascii="Arial" w:hAnsi="Arial" w:cs="Arial"/>
          <w:b/>
        </w:rPr>
      </w:pPr>
    </w:p>
    <w:p w14:paraId="32B90DE9" w14:textId="495CF0F8" w:rsidR="006F49CC" w:rsidRPr="00261175" w:rsidRDefault="006F49CC" w:rsidP="006F49CC">
      <w:pPr>
        <w:rPr>
          <w:rFonts w:ascii="Arial" w:hAnsi="Arial" w:cs="Arial"/>
          <w:b/>
        </w:rPr>
      </w:pPr>
      <w:r w:rsidRPr="00261175">
        <w:rPr>
          <w:rFonts w:ascii="Arial" w:hAnsi="Arial" w:cs="Arial"/>
          <w:b/>
        </w:rPr>
        <w:t>Oświadczam, że w okresie obejmującym trzy minione lata *:</w:t>
      </w:r>
    </w:p>
    <w:p w14:paraId="03826018" w14:textId="77777777" w:rsidR="00093A47" w:rsidRPr="00261175" w:rsidRDefault="00093A47" w:rsidP="00093A47">
      <w:pPr>
        <w:pStyle w:val="Akapitzlist"/>
        <w:numPr>
          <w:ilvl w:val="0"/>
          <w:numId w:val="2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b/>
          <w:bCs/>
          <w:sz w:val="22"/>
          <w:szCs w:val="22"/>
        </w:rPr>
        <w:t>nie otrzymałem</w:t>
      </w:r>
      <w:r w:rsidRPr="00261175">
        <w:rPr>
          <w:rFonts w:ascii="Arial" w:hAnsi="Arial" w:cs="Arial"/>
          <w:sz w:val="22"/>
          <w:szCs w:val="22"/>
        </w:rPr>
        <w:t xml:space="preserve"> środków stanowiących </w:t>
      </w:r>
      <w:r w:rsidRPr="00261175">
        <w:rPr>
          <w:rFonts w:ascii="Arial" w:hAnsi="Arial" w:cs="Arial"/>
          <w:bCs/>
          <w:sz w:val="22"/>
          <w:szCs w:val="22"/>
        </w:rPr>
        <w:t xml:space="preserve">pomoc de </w:t>
      </w:r>
      <w:proofErr w:type="spellStart"/>
      <w:r w:rsidRPr="00261175">
        <w:rPr>
          <w:rFonts w:ascii="Arial" w:hAnsi="Arial" w:cs="Arial"/>
          <w:bCs/>
          <w:sz w:val="22"/>
          <w:szCs w:val="22"/>
        </w:rPr>
        <w:t>minimis</w:t>
      </w:r>
      <w:proofErr w:type="spellEnd"/>
      <w:r w:rsidRPr="00261175">
        <w:rPr>
          <w:rFonts w:ascii="Arial" w:hAnsi="Arial" w:cs="Arial"/>
          <w:bCs/>
          <w:sz w:val="22"/>
          <w:szCs w:val="22"/>
        </w:rPr>
        <w:t xml:space="preserve"> </w:t>
      </w:r>
      <w:r w:rsidRPr="00261175">
        <w:rPr>
          <w:rFonts w:ascii="Arial" w:hAnsi="Arial" w:cs="Arial"/>
          <w:b/>
          <w:bCs/>
          <w:sz w:val="22"/>
          <w:szCs w:val="22"/>
        </w:rPr>
        <w:t>w rolnictwie</w:t>
      </w:r>
      <w:r w:rsidRPr="00261175">
        <w:rPr>
          <w:rFonts w:ascii="Arial" w:hAnsi="Arial" w:cs="Arial"/>
          <w:sz w:val="22"/>
          <w:szCs w:val="22"/>
        </w:rPr>
        <w:t>.</w:t>
      </w:r>
    </w:p>
    <w:p w14:paraId="005766EF" w14:textId="4D170F70" w:rsidR="006F49CC" w:rsidRPr="00261175" w:rsidRDefault="006F49CC" w:rsidP="006F49CC">
      <w:pPr>
        <w:pStyle w:val="Akapitzlist"/>
        <w:numPr>
          <w:ilvl w:val="0"/>
          <w:numId w:val="21"/>
        </w:numPr>
        <w:spacing w:line="276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261175">
        <w:rPr>
          <w:rFonts w:ascii="Arial" w:hAnsi="Arial" w:cs="Arial"/>
          <w:b/>
          <w:bCs/>
          <w:sz w:val="22"/>
          <w:szCs w:val="22"/>
        </w:rPr>
        <w:t xml:space="preserve">otrzymałem </w:t>
      </w:r>
      <w:r w:rsidRPr="00261175">
        <w:rPr>
          <w:rFonts w:ascii="Arial" w:hAnsi="Arial" w:cs="Arial"/>
          <w:sz w:val="22"/>
          <w:szCs w:val="22"/>
        </w:rPr>
        <w:t xml:space="preserve">środki stanowiące </w:t>
      </w:r>
      <w:r w:rsidRPr="00261175">
        <w:rPr>
          <w:rFonts w:ascii="Arial" w:hAnsi="Arial" w:cs="Arial"/>
          <w:bCs/>
          <w:sz w:val="22"/>
          <w:szCs w:val="22"/>
        </w:rPr>
        <w:t xml:space="preserve">pomoc de </w:t>
      </w:r>
      <w:proofErr w:type="spellStart"/>
      <w:r w:rsidRPr="00261175">
        <w:rPr>
          <w:rFonts w:ascii="Arial" w:hAnsi="Arial" w:cs="Arial"/>
          <w:bCs/>
          <w:sz w:val="22"/>
          <w:szCs w:val="22"/>
        </w:rPr>
        <w:t>minimis</w:t>
      </w:r>
      <w:proofErr w:type="spellEnd"/>
      <w:r w:rsidRPr="00261175">
        <w:rPr>
          <w:rFonts w:ascii="Arial" w:hAnsi="Arial" w:cs="Arial"/>
          <w:bCs/>
          <w:sz w:val="22"/>
          <w:szCs w:val="22"/>
        </w:rPr>
        <w:t xml:space="preserve"> </w:t>
      </w:r>
      <w:r w:rsidRPr="00261175">
        <w:rPr>
          <w:rFonts w:ascii="Arial" w:hAnsi="Arial" w:cs="Arial"/>
          <w:b/>
          <w:bCs/>
          <w:sz w:val="22"/>
          <w:szCs w:val="22"/>
        </w:rPr>
        <w:t>w rolnictwie</w:t>
      </w:r>
      <w:r w:rsidRPr="00261175">
        <w:rPr>
          <w:rFonts w:ascii="Arial" w:hAnsi="Arial" w:cs="Arial"/>
          <w:bCs/>
          <w:sz w:val="22"/>
          <w:szCs w:val="22"/>
        </w:rPr>
        <w:t xml:space="preserve"> w łącznej kwocie </w:t>
      </w:r>
      <w:r w:rsidRPr="00261175">
        <w:rPr>
          <w:rFonts w:ascii="Arial" w:hAnsi="Arial" w:cs="Arial"/>
          <w:bCs/>
          <w:sz w:val="22"/>
          <w:szCs w:val="22"/>
          <w:highlight w:val="lightGray"/>
        </w:rPr>
        <w:t>………………….</w:t>
      </w:r>
      <w:r w:rsidRPr="00261175">
        <w:rPr>
          <w:rFonts w:ascii="Arial" w:hAnsi="Arial" w:cs="Arial"/>
          <w:bCs/>
          <w:sz w:val="22"/>
          <w:szCs w:val="22"/>
        </w:rPr>
        <w:t xml:space="preserve"> zł i załączam odpowiednie zaświadczenie o udzielonej pomocy;</w:t>
      </w:r>
    </w:p>
    <w:p w14:paraId="0ABA3313" w14:textId="77777777" w:rsidR="006F49CC" w:rsidRPr="00261175" w:rsidRDefault="006F49CC" w:rsidP="006F49CC">
      <w:pPr>
        <w:rPr>
          <w:rFonts w:ascii="Arial" w:hAnsi="Arial" w:cs="Arial"/>
          <w:b/>
        </w:rPr>
      </w:pPr>
    </w:p>
    <w:p w14:paraId="4AB68FD2" w14:textId="77777777" w:rsidR="006F49CC" w:rsidRPr="00261175" w:rsidRDefault="006F49CC" w:rsidP="006F49CC">
      <w:pPr>
        <w:rPr>
          <w:rFonts w:ascii="Arial" w:hAnsi="Arial" w:cs="Arial"/>
          <w:b/>
        </w:rPr>
      </w:pPr>
      <w:r w:rsidRPr="00261175">
        <w:rPr>
          <w:rFonts w:ascii="Arial" w:hAnsi="Arial" w:cs="Arial"/>
          <w:b/>
        </w:rPr>
        <w:t xml:space="preserve">Oświadczam, że w  okresie obejmującym rok bieżący i 2 poprzedzające go lat podatkowe*: </w:t>
      </w:r>
    </w:p>
    <w:p w14:paraId="7E17E53D" w14:textId="77777777" w:rsidR="00093A47" w:rsidRPr="00261175" w:rsidRDefault="00093A47" w:rsidP="00093A47">
      <w:pPr>
        <w:pStyle w:val="Akapitzlist"/>
        <w:numPr>
          <w:ilvl w:val="0"/>
          <w:numId w:val="2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b/>
          <w:bCs/>
          <w:sz w:val="22"/>
          <w:szCs w:val="22"/>
        </w:rPr>
        <w:t>nie otrzymałem</w:t>
      </w:r>
      <w:r w:rsidRPr="00261175">
        <w:rPr>
          <w:rFonts w:ascii="Arial" w:hAnsi="Arial" w:cs="Arial"/>
          <w:sz w:val="22"/>
          <w:szCs w:val="22"/>
        </w:rPr>
        <w:t xml:space="preserve"> środków stanowiących </w:t>
      </w:r>
      <w:r w:rsidRPr="00261175">
        <w:rPr>
          <w:rFonts w:ascii="Arial" w:hAnsi="Arial" w:cs="Arial"/>
          <w:bCs/>
          <w:sz w:val="22"/>
          <w:szCs w:val="22"/>
        </w:rPr>
        <w:t xml:space="preserve">pomoc de </w:t>
      </w:r>
      <w:proofErr w:type="spellStart"/>
      <w:r w:rsidRPr="00261175">
        <w:rPr>
          <w:rFonts w:ascii="Arial" w:hAnsi="Arial" w:cs="Arial"/>
          <w:bCs/>
          <w:sz w:val="22"/>
          <w:szCs w:val="22"/>
        </w:rPr>
        <w:t>minimis</w:t>
      </w:r>
      <w:proofErr w:type="spellEnd"/>
      <w:r w:rsidRPr="00261175">
        <w:rPr>
          <w:rFonts w:ascii="Arial" w:hAnsi="Arial" w:cs="Arial"/>
          <w:bCs/>
          <w:sz w:val="22"/>
          <w:szCs w:val="22"/>
        </w:rPr>
        <w:t xml:space="preserve"> </w:t>
      </w:r>
      <w:r w:rsidRPr="00261175">
        <w:rPr>
          <w:rFonts w:ascii="Arial" w:hAnsi="Arial" w:cs="Arial"/>
          <w:b/>
          <w:bCs/>
          <w:sz w:val="22"/>
          <w:szCs w:val="22"/>
        </w:rPr>
        <w:t>w rybołówstwie</w:t>
      </w:r>
      <w:r w:rsidRPr="00261175">
        <w:rPr>
          <w:rFonts w:ascii="Arial" w:hAnsi="Arial" w:cs="Arial"/>
          <w:sz w:val="22"/>
          <w:szCs w:val="22"/>
        </w:rPr>
        <w:t>.</w:t>
      </w:r>
    </w:p>
    <w:p w14:paraId="58B85144" w14:textId="08B829B0" w:rsidR="006F49CC" w:rsidRPr="00261175" w:rsidRDefault="006F49CC" w:rsidP="006F49CC">
      <w:pPr>
        <w:pStyle w:val="Akapitzlist"/>
        <w:numPr>
          <w:ilvl w:val="0"/>
          <w:numId w:val="21"/>
        </w:num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261175">
        <w:rPr>
          <w:rFonts w:ascii="Arial" w:hAnsi="Arial" w:cs="Arial"/>
          <w:b/>
          <w:bCs/>
          <w:sz w:val="22"/>
          <w:szCs w:val="22"/>
        </w:rPr>
        <w:t xml:space="preserve">otrzymałem </w:t>
      </w:r>
      <w:r w:rsidRPr="00261175">
        <w:rPr>
          <w:rFonts w:ascii="Arial" w:hAnsi="Arial" w:cs="Arial"/>
          <w:sz w:val="22"/>
          <w:szCs w:val="22"/>
        </w:rPr>
        <w:t xml:space="preserve">środki stanowiące </w:t>
      </w:r>
      <w:r w:rsidRPr="00261175">
        <w:rPr>
          <w:rFonts w:ascii="Arial" w:hAnsi="Arial" w:cs="Arial"/>
          <w:bCs/>
          <w:sz w:val="22"/>
          <w:szCs w:val="22"/>
        </w:rPr>
        <w:t xml:space="preserve">pomoc de </w:t>
      </w:r>
      <w:proofErr w:type="spellStart"/>
      <w:r w:rsidRPr="00261175">
        <w:rPr>
          <w:rFonts w:ascii="Arial" w:hAnsi="Arial" w:cs="Arial"/>
          <w:bCs/>
          <w:sz w:val="22"/>
          <w:szCs w:val="22"/>
        </w:rPr>
        <w:t>minimis</w:t>
      </w:r>
      <w:proofErr w:type="spellEnd"/>
      <w:r w:rsidRPr="00261175">
        <w:rPr>
          <w:rFonts w:ascii="Arial" w:hAnsi="Arial" w:cs="Arial"/>
          <w:bCs/>
          <w:sz w:val="22"/>
          <w:szCs w:val="22"/>
        </w:rPr>
        <w:t xml:space="preserve"> </w:t>
      </w:r>
      <w:r w:rsidRPr="00261175">
        <w:rPr>
          <w:rFonts w:ascii="Arial" w:hAnsi="Arial" w:cs="Arial"/>
          <w:b/>
          <w:bCs/>
          <w:sz w:val="22"/>
          <w:szCs w:val="22"/>
        </w:rPr>
        <w:t>w rybołówstwie</w:t>
      </w:r>
      <w:r w:rsidRPr="00261175">
        <w:rPr>
          <w:rFonts w:ascii="Arial" w:hAnsi="Arial" w:cs="Arial"/>
          <w:bCs/>
          <w:sz w:val="22"/>
          <w:szCs w:val="22"/>
        </w:rPr>
        <w:t xml:space="preserve"> w łącznej kwocie </w:t>
      </w:r>
      <w:r w:rsidR="003A1DED" w:rsidRPr="00261175">
        <w:rPr>
          <w:rFonts w:ascii="Arial" w:hAnsi="Arial" w:cs="Arial"/>
          <w:bCs/>
          <w:sz w:val="22"/>
          <w:szCs w:val="22"/>
          <w:highlight w:val="lightGray"/>
        </w:rPr>
        <w:t>………………</w:t>
      </w:r>
      <w:r w:rsidRPr="00261175">
        <w:rPr>
          <w:rFonts w:ascii="Arial" w:hAnsi="Arial" w:cs="Arial"/>
          <w:bCs/>
          <w:sz w:val="22"/>
          <w:szCs w:val="22"/>
        </w:rPr>
        <w:t xml:space="preserve"> zł i załączam odpowiednie zaświadczenie o udzielonej pomocy;</w:t>
      </w:r>
    </w:p>
    <w:p w14:paraId="7161615C" w14:textId="77777777" w:rsidR="00BF74EA" w:rsidRPr="00261175" w:rsidRDefault="00BF74EA" w:rsidP="00BF74EA">
      <w:pPr>
        <w:pStyle w:val="Akapitzlist"/>
        <w:ind w:left="1287"/>
        <w:rPr>
          <w:rFonts w:ascii="Arial" w:hAnsi="Arial" w:cs="Arial"/>
          <w:b/>
          <w:bCs/>
          <w:sz w:val="22"/>
          <w:szCs w:val="22"/>
        </w:rPr>
      </w:pPr>
    </w:p>
    <w:p w14:paraId="2B33E4AA" w14:textId="3CBF4CF5" w:rsidR="00BD4BE1" w:rsidRPr="00261175" w:rsidRDefault="00BD4BE1" w:rsidP="008A4034">
      <w:pPr>
        <w:rPr>
          <w:rFonts w:ascii="Arial" w:hAnsi="Arial" w:cs="Arial"/>
          <w:b/>
        </w:rPr>
      </w:pPr>
      <w:r w:rsidRPr="00261175">
        <w:rPr>
          <w:rFonts w:ascii="Arial" w:hAnsi="Arial" w:cs="Arial"/>
          <w:b/>
        </w:rPr>
        <w:t xml:space="preserve">Ponadto oświadczam, </w:t>
      </w:r>
      <w:r w:rsidR="003A1DED" w:rsidRPr="00261175">
        <w:rPr>
          <w:rFonts w:ascii="Arial" w:hAnsi="Arial" w:cs="Arial"/>
          <w:b/>
        </w:rPr>
        <w:t>że w wyżej wymienionych okresach*</w:t>
      </w:r>
      <w:r w:rsidR="007F7E40" w:rsidRPr="00261175">
        <w:rPr>
          <w:rFonts w:ascii="Arial" w:hAnsi="Arial" w:cs="Arial"/>
          <w:b/>
        </w:rPr>
        <w:t xml:space="preserve">: </w:t>
      </w:r>
    </w:p>
    <w:p w14:paraId="1F141626" w14:textId="4313CCD9" w:rsidR="003A1DED" w:rsidRPr="00261175" w:rsidRDefault="003A1DED" w:rsidP="003A1DED">
      <w:pPr>
        <w:pStyle w:val="Akapitzlist"/>
        <w:numPr>
          <w:ilvl w:val="1"/>
          <w:numId w:val="19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b/>
          <w:bCs/>
          <w:sz w:val="22"/>
          <w:szCs w:val="22"/>
        </w:rPr>
        <w:t xml:space="preserve">nie otrzymałem </w:t>
      </w:r>
      <w:r w:rsidRPr="00261175">
        <w:rPr>
          <w:rFonts w:ascii="Arial" w:hAnsi="Arial" w:cs="Arial"/>
          <w:sz w:val="22"/>
          <w:szCs w:val="22"/>
        </w:rPr>
        <w:t xml:space="preserve">środków stanowiących </w:t>
      </w:r>
      <w:r w:rsidRPr="00261175">
        <w:rPr>
          <w:rFonts w:ascii="Arial" w:hAnsi="Arial" w:cs="Arial"/>
          <w:b/>
          <w:sz w:val="22"/>
          <w:szCs w:val="22"/>
        </w:rPr>
        <w:t xml:space="preserve">inną </w:t>
      </w:r>
      <w:r w:rsidRPr="00261175">
        <w:rPr>
          <w:rFonts w:ascii="Arial" w:hAnsi="Arial" w:cs="Arial"/>
          <w:b/>
          <w:bCs/>
          <w:sz w:val="22"/>
          <w:szCs w:val="22"/>
        </w:rPr>
        <w:t>pomoc</w:t>
      </w:r>
      <w:r w:rsidRPr="00261175">
        <w:rPr>
          <w:rFonts w:ascii="Arial" w:hAnsi="Arial" w:cs="Arial"/>
          <w:bCs/>
          <w:sz w:val="22"/>
          <w:szCs w:val="22"/>
        </w:rPr>
        <w:t>.</w:t>
      </w:r>
    </w:p>
    <w:p w14:paraId="00D81B3D" w14:textId="2A7B0909" w:rsidR="00BD4BE1" w:rsidRPr="00261175" w:rsidRDefault="00BD4BE1" w:rsidP="003A1DED">
      <w:pPr>
        <w:pStyle w:val="Akapitzlist"/>
        <w:numPr>
          <w:ilvl w:val="1"/>
          <w:numId w:val="19"/>
        </w:numPr>
        <w:ind w:left="567"/>
        <w:rPr>
          <w:rFonts w:ascii="Arial" w:hAnsi="Arial" w:cs="Arial"/>
          <w:sz w:val="22"/>
          <w:szCs w:val="22"/>
        </w:rPr>
      </w:pPr>
      <w:r w:rsidRPr="00261175">
        <w:rPr>
          <w:rFonts w:ascii="Arial" w:hAnsi="Arial" w:cs="Arial"/>
          <w:b/>
          <w:bCs/>
          <w:sz w:val="22"/>
          <w:szCs w:val="22"/>
        </w:rPr>
        <w:t>otrzymałem</w:t>
      </w:r>
      <w:r w:rsidRPr="00261175">
        <w:rPr>
          <w:rFonts w:ascii="Arial" w:hAnsi="Arial" w:cs="Arial"/>
          <w:sz w:val="22"/>
          <w:szCs w:val="22"/>
        </w:rPr>
        <w:t xml:space="preserve"> środki stanowiące </w:t>
      </w:r>
      <w:r w:rsidRPr="00261175">
        <w:rPr>
          <w:rFonts w:ascii="Arial" w:hAnsi="Arial" w:cs="Arial"/>
          <w:b/>
          <w:sz w:val="22"/>
          <w:szCs w:val="22"/>
        </w:rPr>
        <w:t>inną pomoc</w:t>
      </w:r>
      <w:r w:rsidRPr="00261175">
        <w:rPr>
          <w:rFonts w:ascii="Arial" w:hAnsi="Arial" w:cs="Arial"/>
          <w:bCs/>
          <w:sz w:val="22"/>
          <w:szCs w:val="22"/>
        </w:rPr>
        <w:t xml:space="preserve"> w łącznej kwocie </w:t>
      </w:r>
      <w:r w:rsidRPr="00261175">
        <w:rPr>
          <w:rFonts w:ascii="Arial" w:hAnsi="Arial" w:cs="Arial"/>
          <w:bCs/>
          <w:sz w:val="22"/>
          <w:szCs w:val="22"/>
          <w:highlight w:val="lightGray"/>
        </w:rPr>
        <w:t>…………………….…….</w:t>
      </w:r>
      <w:r w:rsidRPr="00261175">
        <w:rPr>
          <w:rFonts w:ascii="Arial" w:hAnsi="Arial" w:cs="Arial"/>
          <w:bCs/>
          <w:sz w:val="22"/>
          <w:szCs w:val="22"/>
        </w:rPr>
        <w:t xml:space="preserve"> zł</w:t>
      </w:r>
      <w:r w:rsidRPr="00261175">
        <w:rPr>
          <w:rFonts w:ascii="Arial" w:hAnsi="Arial" w:cs="Arial"/>
          <w:sz w:val="22"/>
          <w:szCs w:val="22"/>
        </w:rPr>
        <w:t xml:space="preserve"> dotyczącą tych samych kosztów kwalifikowalnych wyposażenia stanowiska pracy dla osoby bezrobotnej i wypełniam poniższe zestawienie:</w:t>
      </w:r>
    </w:p>
    <w:p w14:paraId="7D999F97" w14:textId="77777777" w:rsidR="00BD4BE1" w:rsidRPr="00B379D4" w:rsidRDefault="00BD4BE1" w:rsidP="00BD4BE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4"/>
        <w:gridCol w:w="3115"/>
        <w:gridCol w:w="1757"/>
        <w:gridCol w:w="1384"/>
        <w:gridCol w:w="987"/>
        <w:gridCol w:w="2097"/>
      </w:tblGrid>
      <w:tr w:rsidR="00781D7F" w:rsidRPr="00B379D4" w14:paraId="54504FBA" w14:textId="77777777" w:rsidTr="006F49C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590C" w14:textId="77777777" w:rsidR="00BD4BE1" w:rsidRPr="00B379D4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E3AB" w14:textId="77777777" w:rsidR="00BD4BE1" w:rsidRPr="00B379D4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D4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0DCF" w14:textId="77777777" w:rsidR="00BD4BE1" w:rsidRPr="00B379D4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D4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D3F" w14:textId="77777777" w:rsidR="00BD4BE1" w:rsidRPr="00B379D4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D4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9BEE" w14:textId="77777777" w:rsidR="00BD4BE1" w:rsidRPr="00B379D4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D4">
              <w:rPr>
                <w:rFonts w:ascii="Arial" w:hAnsi="Arial" w:cs="Arial"/>
                <w:sz w:val="20"/>
                <w:szCs w:val="20"/>
              </w:rPr>
              <w:t>Wartość pomocy  w euro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BE79" w14:textId="77777777" w:rsidR="00BD4BE1" w:rsidRPr="00B379D4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D4">
              <w:rPr>
                <w:rFonts w:ascii="Arial" w:hAnsi="Arial" w:cs="Arial"/>
                <w:sz w:val="20"/>
                <w:szCs w:val="20"/>
              </w:rPr>
              <w:t>Nr programu pomocowego, decyzji</w:t>
            </w:r>
          </w:p>
          <w:p w14:paraId="7C39E698" w14:textId="77777777" w:rsidR="00BD4BE1" w:rsidRPr="00B379D4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D4">
              <w:rPr>
                <w:rFonts w:ascii="Arial" w:hAnsi="Arial" w:cs="Arial"/>
                <w:sz w:val="20"/>
                <w:szCs w:val="20"/>
              </w:rPr>
              <w:t>lub umowy</w:t>
            </w:r>
          </w:p>
        </w:tc>
      </w:tr>
      <w:tr w:rsidR="00781D7F" w:rsidRPr="00B379D4" w14:paraId="469D3D8B" w14:textId="77777777" w:rsidTr="006F49CC">
        <w:trPr>
          <w:trHeight w:val="6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6BD0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CAD9" w14:textId="77777777" w:rsidR="00BD4BE1" w:rsidRPr="00B379D4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E131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01A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3456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C0DA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D7F" w:rsidRPr="00B379D4" w14:paraId="508AD193" w14:textId="77777777" w:rsidTr="006F49CC">
        <w:trPr>
          <w:trHeight w:val="6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C8E0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08DF" w14:textId="77777777" w:rsidR="00BD4BE1" w:rsidRPr="00B379D4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4880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2925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57B2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06D4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BE1" w:rsidRPr="00B379D4" w14:paraId="5F3A51A5" w14:textId="77777777" w:rsidTr="006F49CC">
        <w:trPr>
          <w:trHeight w:val="551"/>
          <w:jc w:val="center"/>
        </w:trPr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8D0" w14:textId="77777777" w:rsidR="00BD4BE1" w:rsidRPr="00B379D4" w:rsidRDefault="00BD4BE1" w:rsidP="002611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79D4">
              <w:rPr>
                <w:rFonts w:ascii="Arial" w:hAnsi="Arial" w:cs="Arial"/>
                <w:sz w:val="20"/>
                <w:szCs w:val="20"/>
              </w:rPr>
              <w:t>Łącznie: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0876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E779D9" w14:textId="77777777" w:rsidR="00BD4BE1" w:rsidRPr="00B379D4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B22A6" w14:textId="77777777" w:rsidR="00BD4BE1" w:rsidRPr="00B379D4" w:rsidRDefault="00BD4BE1" w:rsidP="00BD4BE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166C87B" w14:textId="77777777" w:rsidR="00BD4BE1" w:rsidRPr="00B379D4" w:rsidRDefault="00BD4BE1" w:rsidP="00BD4BE1">
      <w:pPr>
        <w:rPr>
          <w:rFonts w:ascii="Arial" w:hAnsi="Arial" w:cs="Arial"/>
          <w:bCs/>
          <w:sz w:val="20"/>
          <w:szCs w:val="20"/>
        </w:rPr>
      </w:pPr>
      <w:r w:rsidRPr="00B379D4">
        <w:rPr>
          <w:rFonts w:ascii="Arial" w:hAnsi="Arial" w:cs="Arial"/>
          <w:bCs/>
          <w:sz w:val="20"/>
          <w:szCs w:val="20"/>
        </w:rPr>
        <w:t>* zaznaczyć właściwe</w:t>
      </w:r>
    </w:p>
    <w:p w14:paraId="4A9C754D" w14:textId="77777777" w:rsidR="00EA4731" w:rsidRDefault="00EA4731" w:rsidP="00BD4BE1">
      <w:pPr>
        <w:rPr>
          <w:rFonts w:ascii="Arial" w:hAnsi="Arial" w:cs="Arial"/>
          <w:bCs/>
          <w:sz w:val="20"/>
          <w:szCs w:val="20"/>
        </w:rPr>
      </w:pPr>
    </w:p>
    <w:p w14:paraId="75C2428D" w14:textId="77777777" w:rsidR="00093A47" w:rsidRPr="00261175" w:rsidRDefault="00093A47" w:rsidP="00BD4BE1">
      <w:pPr>
        <w:rPr>
          <w:rFonts w:ascii="Arial" w:hAnsi="Arial" w:cs="Arial"/>
          <w:bCs/>
        </w:rPr>
      </w:pPr>
    </w:p>
    <w:p w14:paraId="608ADF11" w14:textId="77777777" w:rsidR="00EA4731" w:rsidRPr="00261175" w:rsidRDefault="00EA4731" w:rsidP="00EA4731">
      <w:pPr>
        <w:jc w:val="center"/>
        <w:rPr>
          <w:rFonts w:ascii="Arial" w:hAnsi="Arial" w:cs="Arial"/>
          <w:b/>
          <w:bCs/>
        </w:rPr>
      </w:pPr>
      <w:r w:rsidRPr="00261175">
        <w:rPr>
          <w:rFonts w:ascii="Arial" w:hAnsi="Arial" w:cs="Arial"/>
          <w:b/>
        </w:rPr>
        <w:t>Jestem świadomy</w:t>
      </w:r>
      <w:r w:rsidRPr="00261175">
        <w:rPr>
          <w:rFonts w:ascii="Arial" w:hAnsi="Arial" w:cs="Arial"/>
          <w:b/>
          <w:bCs/>
          <w:iCs/>
        </w:rPr>
        <w:t xml:space="preserve">(a) </w:t>
      </w:r>
      <w:r w:rsidRPr="00261175">
        <w:rPr>
          <w:rFonts w:ascii="Arial" w:hAnsi="Arial" w:cs="Arial"/>
          <w:b/>
        </w:rPr>
        <w:t xml:space="preserve"> odpowiedzialności karnej za złożenie fałszywego oświadczenia.</w:t>
      </w:r>
    </w:p>
    <w:p w14:paraId="0F261B29" w14:textId="77777777" w:rsidR="00BD4BE1" w:rsidRPr="00261175" w:rsidRDefault="00BD4BE1" w:rsidP="00BD4BE1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5126"/>
      </w:tblGrid>
      <w:tr w:rsidR="00B379D4" w:rsidRPr="00261175" w14:paraId="6152470E" w14:textId="77777777" w:rsidTr="000742C6">
        <w:tc>
          <w:tcPr>
            <w:tcW w:w="5175" w:type="dxa"/>
          </w:tcPr>
          <w:p w14:paraId="43ECACC4" w14:textId="77777777" w:rsidR="00BD4BE1" w:rsidRPr="00261175" w:rsidRDefault="00BD4BE1" w:rsidP="000742C6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</w:tcPr>
          <w:p w14:paraId="3FC8D490" w14:textId="77777777" w:rsidR="00961C76" w:rsidRPr="00261175" w:rsidRDefault="00961C76" w:rsidP="00961C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1175">
              <w:rPr>
                <w:rFonts w:ascii="Arial" w:hAnsi="Arial" w:cs="Arial"/>
              </w:rPr>
              <w:t>……………………………………………………</w:t>
            </w:r>
          </w:p>
          <w:p w14:paraId="168F5E26" w14:textId="08C9608F" w:rsidR="00961C76" w:rsidRPr="00261175" w:rsidRDefault="00C907BA" w:rsidP="00961C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czytelny podpis</w:t>
            </w:r>
            <w:r w:rsidR="00A349FD" w:rsidRPr="00261175">
              <w:rPr>
                <w:rFonts w:ascii="Arial" w:hAnsi="Arial" w:cs="Arial"/>
              </w:rPr>
              <w:t xml:space="preserve"> w</w:t>
            </w:r>
            <w:r w:rsidR="00E21153">
              <w:rPr>
                <w:rFonts w:ascii="Arial" w:hAnsi="Arial" w:cs="Arial"/>
              </w:rPr>
              <w:t>nioskodawcy</w:t>
            </w:r>
          </w:p>
          <w:p w14:paraId="20E3E198" w14:textId="130EF48F" w:rsidR="00BD4BE1" w:rsidRPr="00261175" w:rsidRDefault="00BD4BE1" w:rsidP="00961C7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5E0EAD8" w14:textId="48ECEC5F" w:rsidR="00A27019" w:rsidRPr="00A27019" w:rsidRDefault="00BD4BE1" w:rsidP="00A27019">
      <w:pPr>
        <w:rPr>
          <w:rFonts w:ascii="Arial" w:hAnsi="Arial" w:cs="Arial"/>
          <w:b/>
          <w:bCs/>
          <w:sz w:val="20"/>
          <w:szCs w:val="20"/>
        </w:rPr>
      </w:pPr>
      <w:r w:rsidRPr="00B379D4">
        <w:rPr>
          <w:rFonts w:ascii="Arial" w:hAnsi="Arial" w:cs="Arial"/>
          <w:b/>
        </w:rPr>
        <w:br w:type="page"/>
      </w:r>
      <w:r w:rsidR="00A27019" w:rsidRPr="00B379D4">
        <w:rPr>
          <w:rFonts w:ascii="Arial" w:hAnsi="Arial" w:cs="Arial"/>
          <w:b/>
          <w:bCs/>
        </w:rPr>
        <w:lastRenderedPageBreak/>
        <w:t xml:space="preserve">ZAŁĄCZNIK NR </w:t>
      </w:r>
      <w:r w:rsidR="00A27019">
        <w:rPr>
          <w:rFonts w:ascii="Arial" w:hAnsi="Arial" w:cs="Arial"/>
          <w:b/>
          <w:bCs/>
        </w:rPr>
        <w:t>4</w:t>
      </w:r>
    </w:p>
    <w:p w14:paraId="62DE99AF" w14:textId="4A018A0C" w:rsidR="00F858BD" w:rsidRPr="001E384C" w:rsidRDefault="00F858BD" w:rsidP="00F858BD">
      <w:pPr>
        <w:pStyle w:val="Tytu"/>
        <w:ind w:right="83"/>
        <w:rPr>
          <w:rFonts w:ascii="Arial" w:hAnsi="Arial" w:cs="Arial"/>
          <w:sz w:val="22"/>
          <w:szCs w:val="22"/>
        </w:rPr>
      </w:pPr>
      <w:r w:rsidRPr="001E384C">
        <w:rPr>
          <w:rFonts w:ascii="Arial" w:hAnsi="Arial" w:cs="Arial"/>
          <w:sz w:val="22"/>
          <w:szCs w:val="22"/>
        </w:rPr>
        <w:t>OFERTA PRACY</w:t>
      </w:r>
      <w:r>
        <w:rPr>
          <w:rFonts w:ascii="Arial" w:hAnsi="Arial" w:cs="Arial"/>
          <w:sz w:val="22"/>
          <w:szCs w:val="22"/>
        </w:rPr>
        <w:t xml:space="preserve"> </w:t>
      </w:r>
      <w:r w:rsidRPr="00B379D4">
        <w:rPr>
          <w:rFonts w:ascii="Arial" w:hAnsi="Arial" w:cs="Arial"/>
          <w:sz w:val="20"/>
          <w:szCs w:val="20"/>
        </w:rPr>
        <w:t xml:space="preserve">w ramach </w:t>
      </w:r>
      <w:r w:rsidRPr="00B379D4">
        <w:rPr>
          <w:rFonts w:ascii="Arial" w:hAnsi="Arial" w:cs="Arial"/>
          <w:bCs w:val="0"/>
          <w:sz w:val="20"/>
          <w:szCs w:val="20"/>
        </w:rPr>
        <w:t>refundacji kosztów wyposażenia lub doposażenia stanowiska pracy</w:t>
      </w:r>
    </w:p>
    <w:p w14:paraId="10BAB1B5" w14:textId="77777777" w:rsidR="00F858BD" w:rsidRPr="001E384C" w:rsidRDefault="00F858BD" w:rsidP="00F858BD">
      <w:pPr>
        <w:pStyle w:val="Tytu"/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58"/>
        <w:gridCol w:w="742"/>
        <w:gridCol w:w="1527"/>
        <w:gridCol w:w="287"/>
        <w:gridCol w:w="845"/>
        <w:gridCol w:w="884"/>
        <w:gridCol w:w="3119"/>
      </w:tblGrid>
      <w:tr w:rsidR="00F858BD" w:rsidRPr="00336E62" w14:paraId="69EA548A" w14:textId="77777777" w:rsidTr="00F858BD">
        <w:tc>
          <w:tcPr>
            <w:tcW w:w="10916" w:type="dxa"/>
            <w:gridSpan w:val="8"/>
            <w:shd w:val="clear" w:color="auto" w:fill="D9D9D9"/>
          </w:tcPr>
          <w:p w14:paraId="65402C24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I. Informacje  dotyczące pracodawcy           </w:t>
            </w:r>
          </w:p>
        </w:tc>
      </w:tr>
      <w:tr w:rsidR="00F858BD" w:rsidRPr="00336E62" w14:paraId="2BCC99EB" w14:textId="77777777" w:rsidTr="00F858BD">
        <w:trPr>
          <w:cantSplit/>
          <w:trHeight w:val="1627"/>
        </w:trPr>
        <w:tc>
          <w:tcPr>
            <w:tcW w:w="5781" w:type="dxa"/>
            <w:gridSpan w:val="4"/>
          </w:tcPr>
          <w:p w14:paraId="5DBA2ED0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1. Nazwa i adres pracodawcy (pieczęć firmowa) </w:t>
            </w:r>
          </w:p>
          <w:p w14:paraId="4AA2C4FE" w14:textId="77777777" w:rsidR="00F858BD" w:rsidRPr="00336E62" w:rsidRDefault="00F858BD" w:rsidP="00F858BD">
            <w:pPr>
              <w:spacing w:after="0" w:line="240" w:lineRule="auto"/>
              <w:ind w:left="-357" w:firstLine="357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…………...…</w:t>
            </w:r>
          </w:p>
          <w:p w14:paraId="616C1F89" w14:textId="77777777" w:rsidR="00F858BD" w:rsidRPr="00336E62" w:rsidRDefault="00F858BD" w:rsidP="00F858BD">
            <w:pPr>
              <w:spacing w:after="0" w:line="240" w:lineRule="auto"/>
              <w:ind w:right="-137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………………………………………………………….…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0C02ADC1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5DD07691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NIP: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… </w:t>
            </w:r>
          </w:p>
          <w:p w14:paraId="21616E05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REGON: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1C68B63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898">
              <w:rPr>
                <w:rFonts w:ascii="Arial" w:hAnsi="Arial" w:cs="Arial"/>
                <w:b/>
                <w:sz w:val="18"/>
                <w:szCs w:val="18"/>
              </w:rPr>
              <w:t>PESEL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(w przypadku osoby fizycznej)</w:t>
            </w:r>
            <w:r w:rsidRPr="00A23898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…………………………….…</w:t>
            </w:r>
            <w:r w:rsidRPr="00336E62">
              <w:rPr>
                <w:rFonts w:ascii="Arial" w:hAnsi="Arial" w:cs="Arial"/>
                <w:sz w:val="18"/>
                <w:szCs w:val="18"/>
              </w:rPr>
              <w:br/>
              <w:t xml:space="preserve">Podstawowy rodzaj działalności wg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PKD: 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36E62">
              <w:rPr>
                <w:rFonts w:ascii="Arial" w:hAnsi="Arial" w:cs="Arial"/>
                <w:sz w:val="18"/>
                <w:szCs w:val="18"/>
              </w:rPr>
              <w:t>.…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28DE1914" w14:textId="77777777" w:rsidR="00F858BD" w:rsidRDefault="00F858BD" w:rsidP="00F858BD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sob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wskazan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przez pracodawcę do kontakt</w:t>
            </w:r>
            <w:r>
              <w:rPr>
                <w:rFonts w:ascii="Arial" w:hAnsi="Arial" w:cs="Arial"/>
                <w:b/>
                <w:sz w:val="18"/>
                <w:szCs w:val="18"/>
              </w:rPr>
              <w:t>u: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B74CC03" w14:textId="77777777" w:rsidR="00F858BD" w:rsidRPr="00336E62" w:rsidRDefault="00F858BD" w:rsidP="00F858BD">
            <w:pPr>
              <w:spacing w:after="0" w:line="240" w:lineRule="auto"/>
              <w:ind w:right="33"/>
              <w:rPr>
                <w:rFonts w:ascii="Arial" w:hAnsi="Arial" w:cs="Arial"/>
                <w:spacing w:val="1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Stanowisko </w:t>
            </w:r>
            <w:r w:rsidRPr="00336E62">
              <w:rPr>
                <w:rFonts w:ascii="Arial" w:hAnsi="Arial" w:cs="Arial"/>
                <w:sz w:val="18"/>
                <w:szCs w:val="18"/>
              </w:rPr>
              <w:t>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7AC36E52" w14:textId="77777777" w:rsidR="00F858BD" w:rsidRPr="00336E62" w:rsidRDefault="00F858BD" w:rsidP="00F858BD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numer telefonu…………………………..…….……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……....…</w:t>
            </w:r>
          </w:p>
          <w:p w14:paraId="366C3AE6" w14:textId="77777777" w:rsidR="00F858BD" w:rsidRPr="00336E62" w:rsidRDefault="00F858BD" w:rsidP="00F858BD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e-mail………………………………………………….…</w:t>
            </w:r>
            <w:r>
              <w:rPr>
                <w:rFonts w:ascii="Arial" w:hAnsi="Arial" w:cs="Arial"/>
                <w:sz w:val="18"/>
                <w:szCs w:val="18"/>
              </w:rPr>
              <w:t>….......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11C4DD0" w14:textId="77777777" w:rsidR="00F858BD" w:rsidRDefault="00F858BD" w:rsidP="00F858BD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D42FB5">
              <w:rPr>
                <w:rFonts w:ascii="Arial" w:hAnsi="Arial" w:cs="Arial"/>
                <w:sz w:val="18"/>
                <w:szCs w:val="18"/>
              </w:rPr>
              <w:t xml:space="preserve">częstotliwość kontaktów PUP:  </w:t>
            </w:r>
          </w:p>
          <w:p w14:paraId="65E2109B" w14:textId="77777777" w:rsidR="00F858BD" w:rsidRPr="003E7E42" w:rsidRDefault="00F858BD" w:rsidP="00F858BD">
            <w:pPr>
              <w:pStyle w:val="Akapitzlist"/>
              <w:numPr>
                <w:ilvl w:val="0"/>
                <w:numId w:val="32"/>
              </w:num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E7E42">
              <w:rPr>
                <w:rFonts w:ascii="Arial" w:hAnsi="Arial" w:cs="Arial"/>
                <w:sz w:val="18"/>
                <w:szCs w:val="18"/>
              </w:rPr>
              <w:t xml:space="preserve">co 7 dni;     </w:t>
            </w:r>
          </w:p>
          <w:p w14:paraId="2CA407D1" w14:textId="77777777" w:rsidR="00F858BD" w:rsidRPr="003E7E42" w:rsidRDefault="00F858BD" w:rsidP="00F858BD">
            <w:pPr>
              <w:pStyle w:val="Akapitzlist"/>
              <w:numPr>
                <w:ilvl w:val="0"/>
                <w:numId w:val="32"/>
              </w:num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E7E42">
              <w:rPr>
                <w:rFonts w:ascii="Arial" w:hAnsi="Arial" w:cs="Arial"/>
                <w:sz w:val="18"/>
                <w:szCs w:val="18"/>
              </w:rPr>
              <w:t>co 14 dni</w:t>
            </w:r>
          </w:p>
        </w:tc>
      </w:tr>
      <w:tr w:rsidR="00F858BD" w:rsidRPr="00336E62" w14:paraId="5EFC9837" w14:textId="77777777" w:rsidTr="00F858BD">
        <w:trPr>
          <w:cantSplit/>
          <w:trHeight w:val="1433"/>
        </w:trPr>
        <w:tc>
          <w:tcPr>
            <w:tcW w:w="5781" w:type="dxa"/>
            <w:gridSpan w:val="4"/>
            <w:tcBorders>
              <w:bottom w:val="single" w:sz="4" w:space="0" w:color="auto"/>
            </w:tcBorders>
          </w:tcPr>
          <w:p w14:paraId="6339A0AA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2. Oznaczenie formy prawnej prowadzonej działalności:*</w:t>
            </w:r>
          </w:p>
          <w:p w14:paraId="34D580DC" w14:textId="77777777" w:rsidR="00F858BD" w:rsidRPr="00336E62" w:rsidRDefault="00F858BD" w:rsidP="00F858BD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przedsiębiorca prywatny</w:t>
            </w:r>
          </w:p>
          <w:p w14:paraId="7DBD4F5C" w14:textId="77777777" w:rsidR="00F858BD" w:rsidRPr="00336E62" w:rsidRDefault="00F858BD" w:rsidP="00F858BD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przedsiębiorstwo państwowe</w:t>
            </w:r>
          </w:p>
          <w:p w14:paraId="629A7BA6" w14:textId="77777777" w:rsidR="00F858BD" w:rsidRPr="00336E62" w:rsidRDefault="00F858BD" w:rsidP="00F858BD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spółka (jaka?)……………………………………………</w:t>
            </w:r>
          </w:p>
          <w:p w14:paraId="5B8679A0" w14:textId="77777777" w:rsidR="00F858BD" w:rsidRPr="001E384C" w:rsidRDefault="00F858BD" w:rsidP="00F858BD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agencja zatrudnienia zgłaszająca ofertę pracy tymczasowej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E384C">
              <w:rPr>
                <w:rFonts w:ascii="Arial" w:hAnsi="Arial" w:cs="Arial"/>
                <w:sz w:val="18"/>
                <w:szCs w:val="18"/>
              </w:rPr>
              <w:t>inna (jaka?)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</w:tc>
        <w:tc>
          <w:tcPr>
            <w:tcW w:w="5135" w:type="dxa"/>
            <w:gridSpan w:val="4"/>
            <w:vMerge w:val="restart"/>
            <w:shd w:val="clear" w:color="auto" w:fill="auto"/>
          </w:tcPr>
          <w:p w14:paraId="50F4E5A9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5 Forma kontaktu kandydatów z pracodawcą:*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14:paraId="5E1B6BDE" w14:textId="77777777" w:rsidR="00F858BD" w:rsidRPr="00336E62" w:rsidRDefault="00F858BD" w:rsidP="00F858BD">
            <w:pPr>
              <w:spacing w:after="0" w:line="240" w:lineRule="auto"/>
              <w:ind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1 1)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kontakt osobisty (proszę podać adres jeżeli jest inny niż wskazany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sz w:val="18"/>
                <w:szCs w:val="18"/>
              </w:rPr>
              <w:t>w  pkt 1., ewentualnie termin i godziny)</w:t>
            </w:r>
          </w:p>
          <w:p w14:paraId="5D061DEE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………………………………………………………….…</w:t>
            </w:r>
            <w:r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EB71E15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……………………………………………………..………………</w:t>
            </w:r>
          </w:p>
          <w:p w14:paraId="6209F7AC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2) kontakt telefoniczny (proszę  podać jeżeli jest inny niż </w:t>
            </w:r>
          </w:p>
          <w:p w14:paraId="336F7ED7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pkt.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36E62">
              <w:rPr>
                <w:rFonts w:ascii="Arial" w:hAnsi="Arial" w:cs="Arial"/>
                <w:sz w:val="18"/>
                <w:szCs w:val="18"/>
              </w:rPr>
              <w:t>) 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5761D386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3) CV i list motywacyjny przesłać na adres e-mail ………….….………………..……………………………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.…</w:t>
            </w:r>
          </w:p>
        </w:tc>
      </w:tr>
      <w:tr w:rsidR="00F858BD" w:rsidRPr="00336E62" w14:paraId="26712C91" w14:textId="77777777" w:rsidTr="00F858BD">
        <w:trPr>
          <w:cantSplit/>
          <w:trHeight w:val="647"/>
        </w:trPr>
        <w:tc>
          <w:tcPr>
            <w:tcW w:w="5781" w:type="dxa"/>
            <w:gridSpan w:val="4"/>
            <w:tcBorders>
              <w:bottom w:val="single" w:sz="4" w:space="0" w:color="auto"/>
            </w:tcBorders>
          </w:tcPr>
          <w:p w14:paraId="1B685C56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AB075E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3. Liczba zatrudnionych pracowników</w:t>
            </w:r>
            <w:r w:rsidRPr="00336E62">
              <w:rPr>
                <w:rFonts w:ascii="Arial" w:hAnsi="Arial" w:cs="Arial"/>
                <w:sz w:val="18"/>
                <w:szCs w:val="18"/>
              </w:rPr>
              <w:t>: ……………….…..</w:t>
            </w:r>
          </w:p>
        </w:tc>
        <w:tc>
          <w:tcPr>
            <w:tcW w:w="513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546567F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8BD" w:rsidRPr="00336E62" w14:paraId="250097AB" w14:textId="77777777" w:rsidTr="00F858BD">
        <w:tc>
          <w:tcPr>
            <w:tcW w:w="10916" w:type="dxa"/>
            <w:gridSpan w:val="8"/>
            <w:shd w:val="clear" w:color="auto" w:fill="D9D9D9"/>
          </w:tcPr>
          <w:p w14:paraId="5EC775D7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II. Informacje dotyczące zgłaszanego miejsca pracy</w:t>
            </w:r>
          </w:p>
        </w:tc>
      </w:tr>
      <w:tr w:rsidR="00F858BD" w:rsidRPr="00336E62" w14:paraId="5E4AB1E9" w14:textId="77777777" w:rsidTr="00F858BD">
        <w:trPr>
          <w:trHeight w:val="1327"/>
        </w:trPr>
        <w:tc>
          <w:tcPr>
            <w:tcW w:w="3512" w:type="dxa"/>
            <w:gridSpan w:val="2"/>
          </w:tcPr>
          <w:p w14:paraId="22C73771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6.  Nazwa zawodu</w:t>
            </w:r>
          </w:p>
          <w:p w14:paraId="4FA6A5FE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73AE71A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F858BD" w:rsidRPr="00336E62" w14:paraId="78AE2D7A" w14:textId="77777777" w:rsidTr="00F858BD">
              <w:tc>
                <w:tcPr>
                  <w:tcW w:w="416" w:type="dxa"/>
                </w:tcPr>
                <w:p w14:paraId="39C0A484" w14:textId="77777777" w:rsidR="00F858BD" w:rsidRPr="00336E62" w:rsidRDefault="00F858BD" w:rsidP="00F858B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14:paraId="2E742E27" w14:textId="77777777" w:rsidR="00F858BD" w:rsidRPr="00336E62" w:rsidRDefault="00F858BD" w:rsidP="00F858B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14:paraId="3A1B4B9C" w14:textId="77777777" w:rsidR="00F858BD" w:rsidRPr="00336E62" w:rsidRDefault="00F858BD" w:rsidP="00F858B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14:paraId="4430776A" w14:textId="77777777" w:rsidR="00F858BD" w:rsidRPr="00336E62" w:rsidRDefault="00F858BD" w:rsidP="00F858B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14:paraId="1261EBE3" w14:textId="77777777" w:rsidR="00F858BD" w:rsidRPr="00336E62" w:rsidRDefault="00F858BD" w:rsidP="00F858B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14:paraId="51A316CA" w14:textId="77777777" w:rsidR="00F858BD" w:rsidRPr="00336E62" w:rsidRDefault="00F858BD" w:rsidP="00F858B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D13A951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</w:p>
        </w:tc>
        <w:tc>
          <w:tcPr>
            <w:tcW w:w="3401" w:type="dxa"/>
            <w:gridSpan w:val="4"/>
          </w:tcPr>
          <w:p w14:paraId="065355FB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7. Nazwa stanowiska</w:t>
            </w:r>
          </w:p>
          <w:p w14:paraId="46163196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C791232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BBE5AD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Stpr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/.………/………………………**</w:t>
            </w:r>
          </w:p>
        </w:tc>
        <w:tc>
          <w:tcPr>
            <w:tcW w:w="4003" w:type="dxa"/>
            <w:gridSpan w:val="2"/>
          </w:tcPr>
          <w:p w14:paraId="6266EBB2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8. Ogólny zakres obowiązków </w:t>
            </w:r>
          </w:p>
          <w:p w14:paraId="216D014E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6DD7C78E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A0F7199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 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D85BA59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……………………………………….…………….</w:t>
            </w:r>
          </w:p>
        </w:tc>
      </w:tr>
      <w:tr w:rsidR="00F858BD" w:rsidRPr="00336E62" w14:paraId="2B033AC4" w14:textId="77777777" w:rsidTr="00F858BD">
        <w:trPr>
          <w:cantSplit/>
          <w:trHeight w:val="1645"/>
        </w:trPr>
        <w:tc>
          <w:tcPr>
            <w:tcW w:w="4254" w:type="dxa"/>
            <w:gridSpan w:val="3"/>
            <w:vMerge w:val="restart"/>
            <w:shd w:val="clear" w:color="auto" w:fill="auto"/>
          </w:tcPr>
          <w:p w14:paraId="72981FB8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9. Rodzaj umowy:*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5105BB25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</w:p>
          <w:p w14:paraId="63E96A75" w14:textId="77777777" w:rsidR="00F858BD" w:rsidRPr="00336E62" w:rsidRDefault="00F858BD" w:rsidP="00F858BD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czas nieokreślony </w:t>
            </w:r>
          </w:p>
          <w:p w14:paraId="0CA5F98D" w14:textId="77777777" w:rsidR="00F858BD" w:rsidRPr="00336E62" w:rsidRDefault="00F858BD" w:rsidP="00F858BD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o pracę na czas określony (podać okres……………………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….)  </w:t>
            </w:r>
          </w:p>
          <w:p w14:paraId="5663510A" w14:textId="77777777" w:rsidR="00F858BD" w:rsidRPr="00336E62" w:rsidRDefault="00F858BD" w:rsidP="00F858BD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okres próbny </w:t>
            </w:r>
          </w:p>
          <w:p w14:paraId="3B28DD07" w14:textId="77777777" w:rsidR="00F858BD" w:rsidRPr="00336E62" w:rsidRDefault="00F858BD" w:rsidP="00F858BD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na zastępstwo</w:t>
            </w:r>
          </w:p>
          <w:p w14:paraId="29B41AB4" w14:textId="77777777" w:rsidR="00F858BD" w:rsidRPr="00336E62" w:rsidRDefault="00F858BD" w:rsidP="00F858BD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na czas wykonywania określonej pracy (praca dorywcza, praca sezonowa) </w:t>
            </w:r>
          </w:p>
          <w:p w14:paraId="7D7137F7" w14:textId="77777777" w:rsidR="00F858BD" w:rsidRPr="00336E62" w:rsidRDefault="00F858BD" w:rsidP="00F858BD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zlecenie</w:t>
            </w:r>
          </w:p>
          <w:p w14:paraId="7B7CF0FE" w14:textId="77777777" w:rsidR="00F858BD" w:rsidRPr="00336E62" w:rsidRDefault="00F858BD" w:rsidP="00F858BD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o dzieło</w:t>
            </w:r>
          </w:p>
          <w:p w14:paraId="033640A1" w14:textId="77777777" w:rsidR="00F858BD" w:rsidRPr="00336E62" w:rsidRDefault="00F858BD" w:rsidP="00F858BD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inne (jakie?) ………………………..….</w:t>
            </w:r>
          </w:p>
          <w:p w14:paraId="535A19CF" w14:textId="77777777" w:rsidR="00F858BD" w:rsidRPr="00336E62" w:rsidRDefault="00F858BD" w:rsidP="00F858BD">
            <w:pPr>
              <w:spacing w:after="0" w:line="240" w:lineRule="auto"/>
              <w:ind w:hanging="3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</w:tcPr>
          <w:p w14:paraId="429CF251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10. Informacja o systemie i rozkładzie czasu pracy: *</w:t>
            </w:r>
          </w:p>
          <w:p w14:paraId="1A08EF49" w14:textId="77777777" w:rsidR="00F858BD" w:rsidRPr="00336E62" w:rsidRDefault="00F858BD" w:rsidP="00F858BD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jednozmianowa</w:t>
            </w:r>
          </w:p>
          <w:p w14:paraId="63D07F89" w14:textId="77777777" w:rsidR="00F858BD" w:rsidRPr="00336E62" w:rsidRDefault="00F858BD" w:rsidP="00F858BD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dwuzmianowa</w:t>
            </w:r>
          </w:p>
          <w:p w14:paraId="50B99791" w14:textId="77777777" w:rsidR="00F858BD" w:rsidRPr="00336E62" w:rsidRDefault="00F858BD" w:rsidP="00F858BD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trzyzmianowa</w:t>
            </w:r>
          </w:p>
          <w:p w14:paraId="7AF8659F" w14:textId="77777777" w:rsidR="00F858BD" w:rsidRPr="00336E62" w:rsidRDefault="00F858BD" w:rsidP="00F858BD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praca w ruchu ciągłym</w:t>
            </w:r>
          </w:p>
          <w:p w14:paraId="265F7DB3" w14:textId="77777777" w:rsidR="00F858BD" w:rsidRPr="002547DD" w:rsidRDefault="00F858BD" w:rsidP="00F858BD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>inne ( jakie?) …………….</w:t>
            </w:r>
          </w:p>
        </w:tc>
        <w:tc>
          <w:tcPr>
            <w:tcW w:w="3119" w:type="dxa"/>
          </w:tcPr>
          <w:p w14:paraId="3865F619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11. Informacja o godzinach pracy:</w:t>
            </w:r>
          </w:p>
          <w:p w14:paraId="3A9EEE28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E233C89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I zmiana od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.. 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D642F7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D3C67C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II zmiana od godz.…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D726B32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874970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III zmiana od godz..…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191339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BD" w:rsidRPr="00336E62" w14:paraId="57466D8B" w14:textId="77777777" w:rsidTr="00F858BD">
        <w:trPr>
          <w:cantSplit/>
          <w:trHeight w:val="1092"/>
        </w:trPr>
        <w:tc>
          <w:tcPr>
            <w:tcW w:w="4254" w:type="dxa"/>
            <w:gridSpan w:val="3"/>
            <w:vMerge/>
            <w:shd w:val="clear" w:color="auto" w:fill="auto"/>
          </w:tcPr>
          <w:p w14:paraId="35F22880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</w:tcPr>
          <w:p w14:paraId="2608924A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12. Oferta pracy jest ofertą pracy tymczasowej w rozumieniu art.19g Ustawy (dotyczy agencji zatrudnienia)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1E0E7EB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7718D7" wp14:editId="2400EBAA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5715" t="6985" r="13335" b="12065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01536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718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margin-left:98.8pt;margin-top:2.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ceJgIAAFc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">
                      <v:textbox>
                        <w:txbxContent>
                          <w:p w14:paraId="47F01536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5DA077" wp14:editId="6CE1C88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8255" t="6985" r="10795" b="12065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C20CF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DA077" id="Text Box 9" o:spid="_x0000_s1028" type="#_x0000_t202" style="position:absolute;margin-left:14.25pt;margin-top:2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GEKAIAAFc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">
                      <v:textbox>
                        <w:txbxContent>
                          <w:p w14:paraId="73CC20CF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1C2DDD58" w14:textId="77777777" w:rsidR="00F858BD" w:rsidRPr="00336E62" w:rsidRDefault="00F858BD" w:rsidP="00F858BD">
            <w:pPr>
              <w:tabs>
                <w:tab w:val="left" w:pos="2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TAK                           NIE</w:t>
            </w:r>
          </w:p>
        </w:tc>
        <w:tc>
          <w:tcPr>
            <w:tcW w:w="3119" w:type="dxa"/>
            <w:shd w:val="clear" w:color="auto" w:fill="auto"/>
          </w:tcPr>
          <w:p w14:paraId="26912A93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 13. Wymiar czasu pracy :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2A1B0652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</w:p>
          <w:p w14:paraId="69CE451D" w14:textId="77777777" w:rsidR="00F858BD" w:rsidRPr="002547DD" w:rsidRDefault="00F858BD" w:rsidP="00F858BD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 xml:space="preserve">pełen etat </w:t>
            </w:r>
          </w:p>
          <w:p w14:paraId="293E54C2" w14:textId="77777777" w:rsidR="00F858BD" w:rsidRPr="002547DD" w:rsidRDefault="00F858BD" w:rsidP="00F858BD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>inny (jaki?</w:t>
            </w:r>
            <w:r>
              <w:rPr>
                <w:rFonts w:ascii="Arial" w:hAnsi="Arial" w:cs="Arial"/>
                <w:sz w:val="18"/>
                <w:szCs w:val="18"/>
              </w:rPr>
              <w:t>) ..</w:t>
            </w:r>
            <w:r w:rsidRPr="002547DD">
              <w:rPr>
                <w:rFonts w:ascii="Arial" w:hAnsi="Arial" w:cs="Arial"/>
                <w:sz w:val="18"/>
                <w:szCs w:val="18"/>
              </w:rPr>
              <w:t>….……..</w:t>
            </w:r>
          </w:p>
        </w:tc>
      </w:tr>
      <w:tr w:rsidR="00F858BD" w:rsidRPr="00336E62" w14:paraId="28F7A350" w14:textId="77777777" w:rsidTr="00F858BD">
        <w:trPr>
          <w:cantSplit/>
          <w:trHeight w:val="576"/>
        </w:trPr>
        <w:tc>
          <w:tcPr>
            <w:tcW w:w="3154" w:type="dxa"/>
          </w:tcPr>
          <w:p w14:paraId="43E549E2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14.  System wynagradzania </w:t>
            </w:r>
          </w:p>
          <w:p w14:paraId="4E503B84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(np. miesięczny, godzinowy, premiowy, akordowy)</w:t>
            </w:r>
          </w:p>
          <w:p w14:paraId="77081DAD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………………………….……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67772D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gridSpan w:val="4"/>
          </w:tcPr>
          <w:p w14:paraId="5553C09A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15. Wysokość wynagrodzenia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36E62">
              <w:rPr>
                <w:rFonts w:ascii="Arial" w:hAnsi="Arial" w:cs="Arial"/>
                <w:sz w:val="18"/>
                <w:szCs w:val="18"/>
              </w:rPr>
              <w:t>(kwota brutto)</w:t>
            </w:r>
          </w:p>
          <w:p w14:paraId="0910CA30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2938AD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……………………………...</w:t>
            </w:r>
            <w:r>
              <w:rPr>
                <w:rFonts w:ascii="Arial" w:hAnsi="Arial" w:cs="Arial"/>
                <w:sz w:val="18"/>
                <w:szCs w:val="18"/>
              </w:rPr>
              <w:t>.......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1C702941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vMerge w:val="restart"/>
          </w:tcPr>
          <w:p w14:paraId="15EB6561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20. Oczekiwania pracodawcy wobec kandydatów do pracy: </w:t>
            </w:r>
          </w:p>
          <w:p w14:paraId="029CE7A6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(Uwaga! Precyzyjne określenie wymagań zwiększa szanse na pozyskanie odpowiedniego pracownika !!!)</w:t>
            </w:r>
          </w:p>
          <w:p w14:paraId="586F81A0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1. Poziom wykształcenia </w:t>
            </w:r>
          </w:p>
          <w:p w14:paraId="48CCCB6A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…………………………………………………..……………</w:t>
            </w:r>
          </w:p>
          <w:p w14:paraId="73A48EC0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2. Doświadczenie zawodowe …………………………………………………………………</w:t>
            </w:r>
          </w:p>
          <w:p w14:paraId="0B055583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3. Umiejętności\ uprawnienia</w:t>
            </w:r>
          </w:p>
          <w:p w14:paraId="66AE3C82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14:paraId="455430BA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14:paraId="49DE1FD1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4. Znajomość języków obcych (poziom)  ………………………………………….…………………...…</w:t>
            </w:r>
          </w:p>
          <w:p w14:paraId="6977835E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5. Inne.……………………………………………………...…</w:t>
            </w:r>
          </w:p>
        </w:tc>
      </w:tr>
      <w:tr w:rsidR="00F858BD" w:rsidRPr="00336E62" w14:paraId="43C19855" w14:textId="77777777" w:rsidTr="00F858BD">
        <w:trPr>
          <w:cantSplit/>
          <w:trHeight w:val="573"/>
        </w:trPr>
        <w:tc>
          <w:tcPr>
            <w:tcW w:w="3154" w:type="dxa"/>
          </w:tcPr>
          <w:p w14:paraId="3F40F8B2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16. Miejsce wykonywania pracy</w:t>
            </w:r>
          </w:p>
          <w:p w14:paraId="3A91AD31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914" w:type="dxa"/>
            <w:gridSpan w:val="4"/>
          </w:tcPr>
          <w:p w14:paraId="01ADF331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17. Data rozpoczęcia pracy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09574FBC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…….…..</w:t>
            </w:r>
          </w:p>
        </w:tc>
        <w:tc>
          <w:tcPr>
            <w:tcW w:w="4848" w:type="dxa"/>
            <w:gridSpan w:val="3"/>
            <w:vMerge/>
          </w:tcPr>
          <w:p w14:paraId="759A83DC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BD" w:rsidRPr="00336E62" w14:paraId="59788A7A" w14:textId="77777777" w:rsidTr="00F858BD">
        <w:trPr>
          <w:cantSplit/>
          <w:trHeight w:val="573"/>
        </w:trPr>
        <w:tc>
          <w:tcPr>
            <w:tcW w:w="6068" w:type="dxa"/>
            <w:gridSpan w:val="5"/>
          </w:tcPr>
          <w:p w14:paraId="74FDC486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694C1B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18. Liczba wolnych miejsc pracy: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099725D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tym liczba miejsc pracy dla osób niepełnosprawnych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……...…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9C5295C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vMerge/>
          </w:tcPr>
          <w:p w14:paraId="0BD08485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BD" w:rsidRPr="00336E62" w14:paraId="52DC71F3" w14:textId="77777777" w:rsidTr="00F858BD">
        <w:trPr>
          <w:cantSplit/>
          <w:trHeight w:val="600"/>
        </w:trPr>
        <w:tc>
          <w:tcPr>
            <w:tcW w:w="6068" w:type="dxa"/>
            <w:gridSpan w:val="5"/>
          </w:tcPr>
          <w:p w14:paraId="006551F3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19. Dodatkowe informacje: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(np.  zapewniony dojazd przez pracodawcę, praca w soboty, niedziele</w:t>
            </w:r>
            <w:r>
              <w:rPr>
                <w:rFonts w:ascii="Arial" w:hAnsi="Arial" w:cs="Arial"/>
                <w:sz w:val="18"/>
                <w:szCs w:val="18"/>
              </w:rPr>
              <w:t>, zakwaterowanie</w:t>
            </w:r>
            <w:r w:rsidRPr="00336E62">
              <w:rPr>
                <w:rFonts w:ascii="Arial" w:hAnsi="Arial" w:cs="Arial"/>
                <w:sz w:val="18"/>
                <w:szCs w:val="18"/>
              </w:rPr>
              <w:t>):</w:t>
            </w:r>
            <w:r w:rsidRPr="00336E62">
              <w:rPr>
                <w:rFonts w:ascii="Arial" w:hAnsi="Arial" w:cs="Arial"/>
                <w:sz w:val="18"/>
                <w:szCs w:val="18"/>
              </w:rPr>
              <w:br/>
              <w:t>………………………………...……………………………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</w:t>
            </w:r>
          </w:p>
        </w:tc>
        <w:tc>
          <w:tcPr>
            <w:tcW w:w="4848" w:type="dxa"/>
            <w:gridSpan w:val="3"/>
            <w:vMerge/>
          </w:tcPr>
          <w:p w14:paraId="4A0592C5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BD" w:rsidRPr="00336E62" w14:paraId="36DEB06D" w14:textId="77777777" w:rsidTr="00F858BD">
        <w:trPr>
          <w:cantSplit/>
          <w:trHeight w:val="1091"/>
        </w:trPr>
        <w:tc>
          <w:tcPr>
            <w:tcW w:w="10916" w:type="dxa"/>
            <w:gridSpan w:val="8"/>
          </w:tcPr>
          <w:p w14:paraId="6E0C4C18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21. Forma upowszechniania oferty: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F858BD" w:rsidRPr="00336E62" w14:paraId="1457ACD5" w14:textId="77777777" w:rsidTr="00F858BD">
              <w:tc>
                <w:tcPr>
                  <w:tcW w:w="562" w:type="dxa"/>
                </w:tcPr>
                <w:p w14:paraId="68D0263C" w14:textId="77777777" w:rsidR="00F858BD" w:rsidRPr="00336E62" w:rsidRDefault="00F858BD" w:rsidP="00F858BD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F858BD" w:rsidRPr="00336E62" w14:paraId="21F3A65C" w14:textId="77777777" w:rsidTr="00F858BD">
              <w:tc>
                <w:tcPr>
                  <w:tcW w:w="562" w:type="dxa"/>
                </w:tcPr>
                <w:p w14:paraId="028E237A" w14:textId="77777777" w:rsidR="00F858BD" w:rsidRPr="00336E62" w:rsidRDefault="00F858BD" w:rsidP="00F858BD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B41E341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oferta zawierająca dane umożliwiające identyfikację pracodawcy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(pośrednictwo otwarte – oferta ogólnodostępn</w:t>
            </w: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  <w:p w14:paraId="49B7F833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oferta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niezawierająca danych umożliwiająca identyfikację pracodawcy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sz w:val="18"/>
                <w:szCs w:val="18"/>
              </w:rPr>
              <w:t>(pośrednictwo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zamknięte – oferta przeznaczona  dla osób bezrobotnych </w:t>
            </w:r>
            <w:r>
              <w:rPr>
                <w:rFonts w:ascii="Arial" w:hAnsi="Arial" w:cs="Arial"/>
                <w:sz w:val="18"/>
                <w:szCs w:val="18"/>
              </w:rPr>
              <w:t xml:space="preserve">i poszukujących pracy </w:t>
            </w:r>
            <w:r w:rsidRPr="00336E62">
              <w:rPr>
                <w:rFonts w:ascii="Arial" w:hAnsi="Arial" w:cs="Arial"/>
                <w:sz w:val="18"/>
                <w:szCs w:val="18"/>
              </w:rPr>
              <w:t>zarejestrowanych w PUP)</w:t>
            </w:r>
          </w:p>
          <w:p w14:paraId="31B99039" w14:textId="77777777" w:rsidR="00F858BD" w:rsidRPr="00336E62" w:rsidRDefault="00F858BD" w:rsidP="00F858BD">
            <w:pPr>
              <w:spacing w:after="0" w:line="240" w:lineRule="auto"/>
              <w:ind w:hanging="70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782DF4" w14:textId="77777777" w:rsidR="008B7A01" w:rsidRDefault="00F858BD" w:rsidP="00F858B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6E62">
        <w:rPr>
          <w:rFonts w:ascii="Arial" w:hAnsi="Arial" w:cs="Arial"/>
          <w:sz w:val="18"/>
          <w:szCs w:val="18"/>
        </w:rPr>
        <w:t xml:space="preserve">* właściwe </w:t>
      </w:r>
      <w:r>
        <w:rPr>
          <w:rFonts w:ascii="Arial" w:hAnsi="Arial" w:cs="Arial"/>
          <w:sz w:val="18"/>
          <w:szCs w:val="18"/>
        </w:rPr>
        <w:t>zakreślić</w:t>
      </w:r>
      <w:r w:rsidRPr="00336E62">
        <w:rPr>
          <w:rFonts w:ascii="Arial" w:hAnsi="Arial" w:cs="Arial"/>
          <w:sz w:val="18"/>
          <w:szCs w:val="18"/>
        </w:rPr>
        <w:t xml:space="preserve">     </w:t>
      </w:r>
    </w:p>
    <w:p w14:paraId="383AADA8" w14:textId="77777777" w:rsidR="008B7A01" w:rsidRDefault="008B7A01" w:rsidP="00F858B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24DD40" w14:textId="77777777" w:rsidR="008B7A01" w:rsidRDefault="008B7A01" w:rsidP="00F858B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48A436" w14:textId="77777777" w:rsidR="008B7A01" w:rsidRDefault="008B7A01" w:rsidP="00F858B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D07BCB" w14:textId="77777777" w:rsidR="008B7A01" w:rsidRDefault="008B7A01" w:rsidP="00F858B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29DBDB" w14:textId="77777777" w:rsidR="008B7A01" w:rsidRDefault="008B7A01" w:rsidP="00F858B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E45AD8" w14:textId="77777777" w:rsidR="008B7A01" w:rsidRDefault="008B7A01" w:rsidP="00F858B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317A6" w14:textId="1487C91A" w:rsidR="00F858BD" w:rsidRPr="00336E62" w:rsidRDefault="00F858BD" w:rsidP="00F858B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6E62">
        <w:rPr>
          <w:rFonts w:ascii="Arial" w:hAnsi="Arial" w:cs="Arial"/>
          <w:sz w:val="18"/>
          <w:szCs w:val="18"/>
        </w:rPr>
        <w:t xml:space="preserve">          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826"/>
        <w:gridCol w:w="3448"/>
        <w:gridCol w:w="1559"/>
      </w:tblGrid>
      <w:tr w:rsidR="00F858BD" w:rsidRPr="00336E62" w14:paraId="0F92E730" w14:textId="77777777" w:rsidTr="00F858BD">
        <w:trPr>
          <w:trHeight w:val="416"/>
        </w:trPr>
        <w:tc>
          <w:tcPr>
            <w:tcW w:w="10916" w:type="dxa"/>
            <w:gridSpan w:val="4"/>
            <w:shd w:val="clear" w:color="auto" w:fill="D9D9D9"/>
          </w:tcPr>
          <w:p w14:paraId="154EEAD0" w14:textId="77777777" w:rsidR="00F858BD" w:rsidRPr="00024399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lastRenderedPageBreak/>
              <w:t>III.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Dodatkowe informacje dotyczące oferty  - Oświadczenia pracodawcy  </w:t>
            </w:r>
            <w:r w:rsidRPr="00896BEE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</w:tr>
      <w:tr w:rsidR="00F858BD" w:rsidRPr="00336E62" w14:paraId="552CD155" w14:textId="77777777" w:rsidTr="00F858BD">
        <w:tc>
          <w:tcPr>
            <w:tcW w:w="10916" w:type="dxa"/>
            <w:gridSpan w:val="4"/>
          </w:tcPr>
          <w:p w14:paraId="11BBC3B4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4F8AC2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7A277" wp14:editId="67806F97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71120</wp:posOffset>
                      </wp:positionV>
                      <wp:extent cx="228600" cy="219710"/>
                      <wp:effectExtent l="8255" t="7620" r="10795" b="1079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CA53C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7A277" id="Text Box 5" o:spid="_x0000_s1029" type="#_x0000_t202" style="position:absolute;margin-left:243pt;margin-top:5.6pt;width:18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">
                      <v:textbox>
                        <w:txbxContent>
                          <w:p w14:paraId="02DCA53C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45F52F" wp14:editId="27DBD32F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71120</wp:posOffset>
                      </wp:positionV>
                      <wp:extent cx="232410" cy="219710"/>
                      <wp:effectExtent l="13970" t="7620" r="10795" b="10795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58CA6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5F52F" id="Text Box 4" o:spid="_x0000_s1030" type="#_x0000_t202" style="position:absolute;margin-left:134.7pt;margin-top:5.6pt;width:18.3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">
                      <v:textbox>
                        <w:txbxContent>
                          <w:p w14:paraId="6CC58CA6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Okres aktualności oferty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8B216C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30 dni                                inny ………….……dni</w:t>
            </w:r>
          </w:p>
          <w:p w14:paraId="258E0A45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BD" w:rsidRPr="00336E62" w14:paraId="54476154" w14:textId="77777777" w:rsidTr="00F858BD">
        <w:tc>
          <w:tcPr>
            <w:tcW w:w="10916" w:type="dxa"/>
            <w:gridSpan w:val="4"/>
          </w:tcPr>
          <w:p w14:paraId="5F12189E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8BD" w:rsidRPr="00336E62" w14:paraId="74C805DF" w14:textId="77777777" w:rsidTr="00F858BD">
        <w:trPr>
          <w:trHeight w:val="344"/>
        </w:trPr>
        <w:tc>
          <w:tcPr>
            <w:tcW w:w="9357" w:type="dxa"/>
            <w:gridSpan w:val="3"/>
            <w:shd w:val="clear" w:color="auto" w:fill="D9D9D9"/>
          </w:tcPr>
          <w:p w14:paraId="336782AC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50CBD54" w14:textId="77777777" w:rsidR="00F858BD" w:rsidRPr="00336E62" w:rsidRDefault="00F858BD" w:rsidP="00F858BD">
            <w:pPr>
              <w:spacing w:after="0" w:line="240" w:lineRule="auto"/>
              <w:ind w:left="2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b/>
                <w:noProof/>
                <w:sz w:val="18"/>
                <w:szCs w:val="18"/>
              </w:rPr>
              <w:t>TAK       NIE</w:t>
            </w:r>
          </w:p>
        </w:tc>
      </w:tr>
      <w:tr w:rsidR="00F858BD" w:rsidRPr="00336E62" w14:paraId="42D6AEB9" w14:textId="77777777" w:rsidTr="00F858BD">
        <w:trPr>
          <w:trHeight w:val="606"/>
        </w:trPr>
        <w:tc>
          <w:tcPr>
            <w:tcW w:w="9357" w:type="dxa"/>
            <w:gridSpan w:val="3"/>
          </w:tcPr>
          <w:p w14:paraId="38962B5B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Czy PUP w Ostródzie jest PUP wiodącym w zakresie realizacji oferty pracy</w:t>
            </w:r>
          </w:p>
          <w:p w14:paraId="740A18E6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26A1D66" w14:textId="77777777" w:rsidR="00F858BD" w:rsidRPr="00336E62" w:rsidRDefault="00F858BD" w:rsidP="00F858BD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417403" wp14:editId="650C6AEF">
                      <wp:simplePos x="0" y="0"/>
                      <wp:positionH relativeFrom="column">
                        <wp:posOffset>79374</wp:posOffset>
                      </wp:positionH>
                      <wp:positionV relativeFrom="paragraph">
                        <wp:posOffset>112396</wp:posOffset>
                      </wp:positionV>
                      <wp:extent cx="238125" cy="209550"/>
                      <wp:effectExtent l="0" t="0" r="28575" b="1905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77BDF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17403" id="Text Box 13" o:spid="_x0000_s1031" type="#_x0000_t202" style="position:absolute;left:0;text-align:left;margin-left:6.25pt;margin-top:8.85pt;width:1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">
                      <v:textbox>
                        <w:txbxContent>
                          <w:p w14:paraId="4A577BDF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6F367B" wp14:editId="4D89D67D">
                      <wp:simplePos x="0" y="0"/>
                      <wp:positionH relativeFrom="column">
                        <wp:posOffset>546101</wp:posOffset>
                      </wp:positionH>
                      <wp:positionV relativeFrom="paragraph">
                        <wp:posOffset>112395</wp:posOffset>
                      </wp:positionV>
                      <wp:extent cx="228600" cy="209550"/>
                      <wp:effectExtent l="0" t="0" r="19050" b="1905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92559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F367B" id="Text Box 10" o:spid="_x0000_s1032" type="#_x0000_t202" style="position:absolute;left:0;text-align:left;margin-left:43pt;margin-top:8.85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">
                      <v:textbox>
                        <w:txbxContent>
                          <w:p w14:paraId="15392559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</w:p>
          <w:p w14:paraId="7BF6B6FB" w14:textId="77777777" w:rsidR="00F858BD" w:rsidRPr="00336E62" w:rsidRDefault="00F858BD" w:rsidP="00F858BD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BD" w:rsidRPr="00336E62" w14:paraId="31CDA735" w14:textId="77777777" w:rsidTr="00F858BD">
        <w:trPr>
          <w:trHeight w:val="606"/>
        </w:trPr>
        <w:tc>
          <w:tcPr>
            <w:tcW w:w="9357" w:type="dxa"/>
            <w:gridSpan w:val="3"/>
          </w:tcPr>
          <w:p w14:paraId="40F9CCA5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Czy pracodawca wybrał dodatkowe PUP odpowiedzialne za realizację oferty pracy</w:t>
            </w:r>
          </w:p>
          <w:p w14:paraId="4A2C9CD3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/Jeżeli TAK proszę </w:t>
            </w:r>
            <w:r>
              <w:rPr>
                <w:rFonts w:ascii="Arial" w:hAnsi="Arial" w:cs="Arial"/>
                <w:sz w:val="18"/>
                <w:szCs w:val="18"/>
              </w:rPr>
              <w:t>wskazać jakie PUP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…………………………………………/</w:t>
            </w:r>
          </w:p>
          <w:p w14:paraId="2C891E0D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529292" w14:textId="77777777" w:rsidR="00F858BD" w:rsidRPr="0014544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F65007" wp14:editId="7368F57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102236</wp:posOffset>
                      </wp:positionV>
                      <wp:extent cx="247650" cy="228600"/>
                      <wp:effectExtent l="0" t="0" r="19050" b="1905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F3EB6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65007" id="Text Box 11" o:spid="_x0000_s1033" type="#_x0000_t202" style="position:absolute;margin-left:5.5pt;margin-top:8.05pt;width:19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">
                      <v:textbox>
                        <w:txbxContent>
                          <w:p w14:paraId="49CF3EB6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9E60D4" wp14:editId="02F56349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102235</wp:posOffset>
                      </wp:positionV>
                      <wp:extent cx="238125" cy="228600"/>
                      <wp:effectExtent l="0" t="0" r="28575" b="1905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E7BBF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E60D4" id="Text Box 14" o:spid="_x0000_s1034" type="#_x0000_t202" style="position:absolute;margin-left:43.75pt;margin-top:8.05pt;width:18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">
                      <v:textbox>
                        <w:txbxContent>
                          <w:p w14:paraId="23AE7BBF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58BD" w:rsidRPr="00336E62" w14:paraId="092EF65C" w14:textId="77777777" w:rsidTr="00F858BD">
        <w:trPr>
          <w:trHeight w:val="811"/>
        </w:trPr>
        <w:tc>
          <w:tcPr>
            <w:tcW w:w="9357" w:type="dxa"/>
            <w:gridSpan w:val="3"/>
          </w:tcPr>
          <w:p w14:paraId="399470A0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Jestem zainteresowany zatrudnieniem kandydatów z państw Europejskiego Obszaru Gospodarczego (EOG)  i upowszechnieniem oferty pracy w wybranych państwach EOG.</w:t>
            </w:r>
          </w:p>
          <w:p w14:paraId="0EB171D6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442">
              <w:rPr>
                <w:rFonts w:ascii="Arial" w:hAnsi="Arial" w:cs="Arial"/>
                <w:sz w:val="16"/>
                <w:szCs w:val="16"/>
              </w:rPr>
              <w:t>/W przypadku zainteresowania zatrudnieniem obcokrajowca należy dodatkowo wypełnić załącznik nr 1- dostępny na stronie internetowej Urzędu/</w:t>
            </w:r>
          </w:p>
        </w:tc>
        <w:tc>
          <w:tcPr>
            <w:tcW w:w="1559" w:type="dxa"/>
            <w:shd w:val="clear" w:color="auto" w:fill="auto"/>
          </w:tcPr>
          <w:p w14:paraId="4868CBB3" w14:textId="77777777" w:rsidR="00F858BD" w:rsidRPr="00336E62" w:rsidRDefault="00F858BD" w:rsidP="00F858BD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EE98D3" wp14:editId="4E699E1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120651</wp:posOffset>
                      </wp:positionV>
                      <wp:extent cx="228600" cy="228600"/>
                      <wp:effectExtent l="0" t="0" r="19050" b="1905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ADE24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E98D3" id="Text Box 15" o:spid="_x0000_s1035" type="#_x0000_t202" style="position:absolute;left:0;text-align:left;margin-left:44.5pt;margin-top:9.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FRKAIAAFc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">
                      <v:textbox>
                        <w:txbxContent>
                          <w:p w14:paraId="393ADE24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E19A43" wp14:editId="1DE7DD0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120651</wp:posOffset>
                      </wp:positionV>
                      <wp:extent cx="247650" cy="228600"/>
                      <wp:effectExtent l="0" t="0" r="19050" b="1905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85652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19A43" id="Text Box 16" o:spid="_x0000_s1036" type="#_x0000_t202" style="position:absolute;left:0;text-align:left;margin-left:5.5pt;margin-top:9.5pt;width:1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">
                      <v:textbox>
                        <w:txbxContent>
                          <w:p w14:paraId="2DB85652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</w:p>
          <w:p w14:paraId="775B6B44" w14:textId="77777777" w:rsidR="00F858BD" w:rsidRPr="00336E62" w:rsidRDefault="00F858BD" w:rsidP="00F858BD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BD" w:rsidRPr="00336E62" w14:paraId="3CA3C9C5" w14:textId="77777777" w:rsidTr="00F858BD">
        <w:trPr>
          <w:trHeight w:val="471"/>
        </w:trPr>
        <w:tc>
          <w:tcPr>
            <w:tcW w:w="9357" w:type="dxa"/>
            <w:gridSpan w:val="3"/>
          </w:tcPr>
          <w:p w14:paraId="69ADD533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Wyrażam zgodę na podawanie do wiadomości publicznej informacji umożliwiających identyfikację pracodawcy przez osoby niezarejestrowane w PUP.</w:t>
            </w:r>
          </w:p>
        </w:tc>
        <w:tc>
          <w:tcPr>
            <w:tcW w:w="1559" w:type="dxa"/>
            <w:shd w:val="clear" w:color="auto" w:fill="auto"/>
          </w:tcPr>
          <w:p w14:paraId="4CD9050E" w14:textId="77777777" w:rsidR="00F858BD" w:rsidRPr="00336E62" w:rsidRDefault="00F858BD" w:rsidP="00F858BD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16089D" wp14:editId="5F55510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6350" t="10795" r="12700" b="8255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4296BC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6089D" id="Text Box 17" o:spid="_x0000_s1037" type="#_x0000_t202" style="position:absolute;left:0;text-align:left;margin-left:4.6pt;margin-top:2.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BfKQIAAFg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">
                      <v:textbox>
                        <w:txbxContent>
                          <w:p w14:paraId="524296BC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12DCF3" wp14:editId="59B33AD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33020</wp:posOffset>
                      </wp:positionV>
                      <wp:extent cx="228600" cy="228600"/>
                      <wp:effectExtent l="12065" t="12065" r="6985" b="6985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40DB3" w14:textId="77777777" w:rsidR="00F858BD" w:rsidRPr="00BE1EF9" w:rsidRDefault="00F858BD" w:rsidP="00F85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2DCF3" id="Text Box 18" o:spid="_x0000_s1038" type="#_x0000_t202" style="position:absolute;left:0;text-align:left;margin-left:47.05pt;margin-top:2.6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">
                      <v:textbox>
                        <w:txbxContent>
                          <w:p w14:paraId="38140DB3" w14:textId="77777777" w:rsidR="00F858BD" w:rsidRPr="00BE1EF9" w:rsidRDefault="00F858BD" w:rsidP="00F858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58BD" w:rsidRPr="00336E62" w14:paraId="292DCD0F" w14:textId="77777777" w:rsidTr="00F858BD">
        <w:trPr>
          <w:trHeight w:val="1855"/>
        </w:trPr>
        <w:tc>
          <w:tcPr>
            <w:tcW w:w="10916" w:type="dxa"/>
            <w:gridSpan w:val="4"/>
          </w:tcPr>
          <w:p w14:paraId="728062AE" w14:textId="77777777" w:rsidR="00F858BD" w:rsidRDefault="00F858BD" w:rsidP="00F858B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569E6E" w14:textId="77777777" w:rsidR="00F858BD" w:rsidRDefault="00F858BD" w:rsidP="00F858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Wyrażam/ nie wyrażam* zgody na udział w badaniach rynku pracy prowadzonych przez publiczne służby zatrudnienia, organy administracji rządowej, samorządowej lub na ich zlecenie.</w:t>
            </w:r>
          </w:p>
          <w:p w14:paraId="1008A71F" w14:textId="77777777" w:rsidR="00F858BD" w:rsidRPr="00336E62" w:rsidRDefault="00F858BD" w:rsidP="00F858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001CD7" w14:textId="77777777" w:rsidR="00F858BD" w:rsidRDefault="00F858BD" w:rsidP="00F858B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Oświadczam, że w okresie do 365 dni przed dniem zgłoszenia oferty pracy zostałem</w:t>
            </w:r>
            <w:r>
              <w:rPr>
                <w:rFonts w:ascii="Arial" w:hAnsi="Arial" w:cs="Arial"/>
                <w:b/>
                <w:sz w:val="18"/>
                <w:szCs w:val="18"/>
              </w:rPr>
              <w:t>/ nie zostałem*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prawomocnie ukarany za wykroczenie,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skazany prawomocnym wyrokiem za naruszenie praw pracowniczych i jestem</w:t>
            </w:r>
            <w:r>
              <w:rPr>
                <w:rFonts w:ascii="Arial" w:hAnsi="Arial" w:cs="Arial"/>
                <w:b/>
                <w:sz w:val="18"/>
                <w:szCs w:val="18"/>
              </w:rPr>
              <w:t>/ nie jestem*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objęty postępowaniem wyjaśniającym w tej sprawie. </w:t>
            </w:r>
          </w:p>
          <w:p w14:paraId="1A5F3003" w14:textId="77777777" w:rsidR="00F858BD" w:rsidRDefault="00F858BD" w:rsidP="00F85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F43BD5">
              <w:rPr>
                <w:rFonts w:ascii="Arial" w:hAnsi="Arial" w:cs="Arial"/>
                <w:sz w:val="16"/>
                <w:szCs w:val="16"/>
              </w:rPr>
              <w:t>* niepotrzebne skreślić</w:t>
            </w:r>
          </w:p>
          <w:p w14:paraId="50C196A4" w14:textId="77777777" w:rsidR="00F858BD" w:rsidRDefault="00F858BD" w:rsidP="00F85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3B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BCEA38" w14:textId="77777777" w:rsidR="00F858BD" w:rsidRPr="00D42FB5" w:rsidRDefault="00F858BD" w:rsidP="00F858B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40D0B">
              <w:rPr>
                <w:rFonts w:ascii="Arial" w:hAnsi="Arial" w:cs="Arial"/>
                <w:b/>
                <w:sz w:val="18"/>
                <w:szCs w:val="18"/>
              </w:rPr>
              <w:t>.  Jestem świadomy, że Powiatowy Urząd Pracy może odmówić przyjęcia oferty pracy w przypadku, jeśli pracodawca zalega z odprowadzaniem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składek/ podatków w Zakładzie Ubezpieczeń Społecznych/ Krajowej Administracji Skarbowej/ Kasie Rolniczego Ubezpieczenia Społecznego.</w:t>
            </w:r>
          </w:p>
          <w:p w14:paraId="43723B9D" w14:textId="77777777" w:rsidR="00F858BD" w:rsidRPr="00D42FB5" w:rsidRDefault="00F858BD" w:rsidP="00F858B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65C4A3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Zobowiązuję się do niezwłocznego powiadomienia PUP w przypadku utraty aktualności oferty.</w:t>
            </w:r>
          </w:p>
          <w:p w14:paraId="2B356973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1B1826" w14:textId="77777777" w:rsidR="00F858BD" w:rsidRPr="006D7A1D" w:rsidRDefault="00F858BD" w:rsidP="00F858B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6D7A1D">
              <w:rPr>
                <w:color w:val="000000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 z dn. 04.05.2016 r.) informuję, że od 25 maja 2018 r.:</w:t>
            </w:r>
          </w:p>
          <w:p w14:paraId="197A4C90" w14:textId="77777777" w:rsidR="00F858BD" w:rsidRPr="006D7A1D" w:rsidRDefault="00F858BD" w:rsidP="00F858BD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6D7A1D">
              <w:rPr>
                <w:color w:val="000000"/>
                <w:sz w:val="16"/>
                <w:szCs w:val="16"/>
              </w:rPr>
              <w:t>Administratorem danych osobowych jest Powiatowy Urząd Pracy w Ostródzie, ul. Jana III Sobieskiego 5, 14-100 Ostróda, tel. 89 642 95 10, fax 89 646 29 56, e-mail: sekretariat@ostroda.praca.gov.pl</w:t>
            </w:r>
          </w:p>
          <w:p w14:paraId="03D7F33A" w14:textId="77777777" w:rsidR="00F858BD" w:rsidRPr="006D7A1D" w:rsidRDefault="00F858BD" w:rsidP="00F858BD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6D7A1D">
              <w:rPr>
                <w:color w:val="000000"/>
                <w:sz w:val="16"/>
                <w:szCs w:val="16"/>
              </w:rPr>
              <w:t>Kontakt do inspektora ochrony danych – tel. 89 642 95 10, fax 89 646 29 56, e-mail: iodo@ostroda.praca.gov.pl</w:t>
            </w:r>
          </w:p>
          <w:p w14:paraId="0E9AB36B" w14:textId="77777777" w:rsidR="00F858BD" w:rsidRPr="006D7A1D" w:rsidRDefault="00F858BD" w:rsidP="00F858BD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6D7A1D">
              <w:rPr>
                <w:color w:val="000000"/>
                <w:sz w:val="16"/>
                <w:szCs w:val="16"/>
              </w:rPr>
              <w:t>Dane są przetwarzane przez PUP Ostróda wyłącznie dla celów wynikających z przepisów prawa.</w:t>
            </w:r>
          </w:p>
          <w:p w14:paraId="5FE1BDF3" w14:textId="77777777" w:rsidR="00F858BD" w:rsidRPr="006D7A1D" w:rsidRDefault="00F858BD" w:rsidP="00F858BD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6D7A1D">
              <w:rPr>
                <w:color w:val="000000"/>
                <w:sz w:val="16"/>
                <w:szCs w:val="16"/>
              </w:rPr>
              <w:t>Odbiorcami danych osobowych będą wyłącznie podmioty uprawnione do uzyskania danych osobowych na podstawie obowiązujących przepisów prawa.</w:t>
            </w:r>
          </w:p>
          <w:p w14:paraId="72410850" w14:textId="77777777" w:rsidR="00F858BD" w:rsidRPr="006D7A1D" w:rsidRDefault="00F858BD" w:rsidP="00F858BD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6D7A1D">
              <w:rPr>
                <w:color w:val="000000"/>
                <w:sz w:val="16"/>
                <w:szCs w:val="16"/>
              </w:rPr>
              <w:t>Dane osobowe będą przechowywane zgodnie z obowiązującą instrukcja kancelaryjną.</w:t>
            </w:r>
          </w:p>
          <w:p w14:paraId="43E8DAA0" w14:textId="77777777" w:rsidR="00F858BD" w:rsidRPr="006D7A1D" w:rsidRDefault="00F858BD" w:rsidP="00F858BD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6D7A1D">
              <w:rPr>
                <w:color w:val="000000"/>
                <w:sz w:val="16"/>
                <w:szCs w:val="16"/>
              </w:rPr>
              <w:t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</w:t>
            </w:r>
          </w:p>
          <w:p w14:paraId="571805D0" w14:textId="77777777" w:rsidR="00F858BD" w:rsidRPr="006D7A1D" w:rsidRDefault="00F858BD" w:rsidP="00F858BD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6D7A1D">
              <w:rPr>
                <w:color w:val="000000"/>
                <w:sz w:val="16"/>
                <w:szCs w:val="16"/>
              </w:rPr>
              <w:t>Osoba, której dane dotyczą ma prawo do wniesienia skargi do organu nadzorczego, którym jest Prezes Urzędu Ochrony Danych Osobowych, adres: ul. Stawki 2, 00-193 Warszawa.</w:t>
            </w:r>
          </w:p>
          <w:p w14:paraId="4FA3E6A9" w14:textId="77777777" w:rsidR="00F858BD" w:rsidRPr="006D7A1D" w:rsidRDefault="00F858BD" w:rsidP="00F858BD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6D7A1D">
              <w:rPr>
                <w:color w:val="000000"/>
                <w:sz w:val="16"/>
                <w:szCs w:val="16"/>
              </w:rPr>
              <w:t>Podanie danych osobowych jest obowiązkowe ze względu na przepisy prawa.</w:t>
            </w:r>
          </w:p>
          <w:p w14:paraId="5DD4C306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4AB105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5DF9D" w14:textId="2283FA9C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……………………………….                                                                   </w:t>
            </w:r>
            <w:r w:rsidR="006D7A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    …………………………………………………………</w:t>
            </w:r>
          </w:p>
          <w:p w14:paraId="7E3B4283" w14:textId="65DA9D7C" w:rsidR="00F858BD" w:rsidRDefault="006D7A1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858BD" w:rsidRPr="00336E62">
              <w:rPr>
                <w:rFonts w:ascii="Arial" w:hAnsi="Arial" w:cs="Arial"/>
                <w:sz w:val="18"/>
                <w:szCs w:val="18"/>
              </w:rPr>
              <w:t xml:space="preserve">Miejscowość i data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F858BD" w:rsidRPr="00336E62">
              <w:rPr>
                <w:rFonts w:ascii="Arial" w:hAnsi="Arial" w:cs="Arial"/>
                <w:sz w:val="18"/>
                <w:szCs w:val="18"/>
              </w:rPr>
              <w:t xml:space="preserve">    Podpis i pieczęć pracodawcy </w:t>
            </w:r>
          </w:p>
          <w:p w14:paraId="571058DC" w14:textId="77777777" w:rsidR="006D7A1D" w:rsidRPr="00336E62" w:rsidRDefault="006D7A1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BD" w:rsidRPr="00336E62" w14:paraId="4454212B" w14:textId="77777777" w:rsidTr="00F858BD">
        <w:tblPrEx>
          <w:tblBorders>
            <w:top w:val="none" w:sz="0" w:space="0" w:color="auto"/>
          </w:tblBorders>
        </w:tblPrEx>
        <w:tc>
          <w:tcPr>
            <w:tcW w:w="10916" w:type="dxa"/>
            <w:gridSpan w:val="4"/>
            <w:tcBorders>
              <w:top w:val="nil"/>
            </w:tcBorders>
            <w:shd w:val="clear" w:color="auto" w:fill="D9D9D9"/>
          </w:tcPr>
          <w:p w14:paraId="5D2089D2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IV. Adnotacje urzędu pracy</w:t>
            </w:r>
          </w:p>
        </w:tc>
      </w:tr>
      <w:tr w:rsidR="00F858BD" w:rsidRPr="00336E62" w14:paraId="32D39EB6" w14:textId="77777777" w:rsidTr="00F858BD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3083" w:type="dxa"/>
          </w:tcPr>
          <w:p w14:paraId="6A894D54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30.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Pracownik urzędu pr</w:t>
            </w:r>
            <w:r>
              <w:rPr>
                <w:rFonts w:ascii="Arial" w:hAnsi="Arial" w:cs="Arial"/>
                <w:sz w:val="18"/>
                <w:szCs w:val="18"/>
              </w:rPr>
              <w:t>zyjmujący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ofertę</w:t>
            </w:r>
            <w:r>
              <w:rPr>
                <w:rFonts w:ascii="Arial" w:hAnsi="Arial" w:cs="Arial"/>
                <w:sz w:val="18"/>
                <w:szCs w:val="18"/>
              </w:rPr>
              <w:t xml:space="preserve"> pracy</w:t>
            </w:r>
          </w:p>
          <w:p w14:paraId="30688022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08726B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…………………………..…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2826" w:type="dxa"/>
          </w:tcPr>
          <w:p w14:paraId="431A3316" w14:textId="77777777" w:rsidR="00F858BD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31.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Data ważności oferty</w:t>
            </w:r>
          </w:p>
          <w:p w14:paraId="5F26A004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D5AF2A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Od……………………..……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BADC5D0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Do……………………………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5007" w:type="dxa"/>
            <w:gridSpan w:val="2"/>
            <w:shd w:val="clear" w:color="auto" w:fill="auto"/>
          </w:tcPr>
          <w:p w14:paraId="248A7117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32.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Sposób przyjęcia oferty:</w:t>
            </w:r>
          </w:p>
          <w:p w14:paraId="6E213F7E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8DB133" w14:textId="77777777" w:rsidR="00F858BD" w:rsidRPr="00336E62" w:rsidRDefault="00F858BD" w:rsidP="00F85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Ofpr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/….…/…………….………</w:t>
            </w:r>
          </w:p>
        </w:tc>
      </w:tr>
    </w:tbl>
    <w:p w14:paraId="7B7C73E5" w14:textId="77777777" w:rsidR="00F858BD" w:rsidRPr="00024399" w:rsidRDefault="00F858BD" w:rsidP="00F858BD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14"/>
          <w:szCs w:val="14"/>
        </w:rPr>
      </w:pPr>
    </w:p>
    <w:p w14:paraId="4E062FCA" w14:textId="77777777" w:rsidR="0035673F" w:rsidRDefault="0035673F">
      <w:pPr>
        <w:rPr>
          <w:rFonts w:ascii="Arial" w:hAnsi="Arial" w:cs="Arial"/>
          <w:b/>
          <w:sz w:val="2"/>
          <w:szCs w:val="2"/>
        </w:rPr>
      </w:pPr>
    </w:p>
    <w:p w14:paraId="0F07E278" w14:textId="77777777" w:rsidR="007F0DA6" w:rsidRPr="00B379D4" w:rsidRDefault="007F0DA6" w:rsidP="00BD4BE1">
      <w:pPr>
        <w:tabs>
          <w:tab w:val="left" w:pos="3107"/>
        </w:tabs>
        <w:rPr>
          <w:rFonts w:ascii="Arial" w:hAnsi="Arial" w:cs="Arial"/>
          <w:b/>
          <w:sz w:val="2"/>
          <w:szCs w:val="2"/>
        </w:rPr>
      </w:pPr>
    </w:p>
    <w:p w14:paraId="7E74FB8D" w14:textId="77777777" w:rsidR="00783909" w:rsidRPr="00B379D4" w:rsidRDefault="00783909" w:rsidP="00BD4BE1">
      <w:pPr>
        <w:tabs>
          <w:tab w:val="left" w:pos="3107"/>
        </w:tabs>
        <w:rPr>
          <w:rFonts w:ascii="Arial" w:hAnsi="Arial" w:cs="Arial"/>
          <w:b/>
          <w:sz w:val="2"/>
          <w:szCs w:val="2"/>
        </w:rPr>
      </w:pPr>
    </w:p>
    <w:p w14:paraId="79A6AF0B" w14:textId="77777777" w:rsidR="00783909" w:rsidRPr="00B379D4" w:rsidRDefault="00783909" w:rsidP="00BD4BE1">
      <w:pPr>
        <w:tabs>
          <w:tab w:val="left" w:pos="3107"/>
        </w:tabs>
        <w:rPr>
          <w:rFonts w:ascii="Arial" w:hAnsi="Arial" w:cs="Arial"/>
          <w:b/>
        </w:rPr>
      </w:pPr>
    </w:p>
    <w:p w14:paraId="49B06977" w14:textId="77777777" w:rsidR="00F858BD" w:rsidRDefault="00F858BD">
      <w:pPr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E13C23D" w14:textId="3BB92AEC" w:rsidR="00783909" w:rsidRDefault="00783909" w:rsidP="00783909">
      <w:pPr>
        <w:rPr>
          <w:rFonts w:ascii="Arial" w:hAnsi="Arial" w:cs="Arial"/>
          <w:b/>
          <w:bCs/>
          <w:sz w:val="20"/>
          <w:szCs w:val="20"/>
        </w:rPr>
      </w:pPr>
      <w:r w:rsidRPr="00B379D4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A27019">
        <w:rPr>
          <w:rFonts w:ascii="Arial" w:hAnsi="Arial" w:cs="Arial"/>
          <w:b/>
          <w:bCs/>
          <w:sz w:val="20"/>
          <w:szCs w:val="20"/>
        </w:rPr>
        <w:t>5</w:t>
      </w:r>
    </w:p>
    <w:p w14:paraId="7A6F2960" w14:textId="77777777" w:rsidR="006B1EAE" w:rsidRPr="00B379D4" w:rsidRDefault="006B1EAE" w:rsidP="00783909">
      <w:pPr>
        <w:rPr>
          <w:rFonts w:ascii="Arial" w:hAnsi="Arial" w:cs="Arial"/>
          <w:b/>
          <w:bCs/>
          <w:sz w:val="20"/>
          <w:szCs w:val="20"/>
        </w:rPr>
      </w:pPr>
    </w:p>
    <w:p w14:paraId="45DEA3ED" w14:textId="10355B3B" w:rsidR="00A06F63" w:rsidRPr="00B379D4" w:rsidRDefault="00783909" w:rsidP="00261175">
      <w:pPr>
        <w:jc w:val="center"/>
        <w:rPr>
          <w:rFonts w:ascii="Arial" w:hAnsi="Arial" w:cs="Arial"/>
          <w:b/>
          <w:bCs/>
        </w:rPr>
      </w:pPr>
      <w:r w:rsidRPr="00B379D4">
        <w:rPr>
          <w:rFonts w:ascii="Arial" w:hAnsi="Arial" w:cs="Arial"/>
          <w:b/>
          <w:bCs/>
        </w:rPr>
        <w:t>Informacja wnioskodawcy dotycząca wyboru kandydata</w:t>
      </w:r>
      <w:r w:rsidR="00A06F63" w:rsidRPr="00B379D4">
        <w:rPr>
          <w:rFonts w:ascii="Arial" w:hAnsi="Arial" w:cs="Arial"/>
          <w:b/>
          <w:bCs/>
        </w:rPr>
        <w:t xml:space="preserve"> do zatrudnienia w ramach refundacji kosztów wyposażenia lub doposażenia stanowiska pracy</w:t>
      </w:r>
    </w:p>
    <w:p w14:paraId="2702AECA" w14:textId="77777777" w:rsidR="0076639A" w:rsidRPr="00B379D4" w:rsidRDefault="0076639A" w:rsidP="0076639A">
      <w:pPr>
        <w:spacing w:line="360" w:lineRule="auto"/>
        <w:rPr>
          <w:rFonts w:ascii="Arial" w:hAnsi="Arial" w:cs="Arial"/>
          <w:b/>
          <w:bCs/>
        </w:rPr>
      </w:pPr>
    </w:p>
    <w:p w14:paraId="2AA8DFC4" w14:textId="79D09AA9" w:rsidR="00E728E3" w:rsidRPr="00B379D4" w:rsidRDefault="00A06F63" w:rsidP="0076639A">
      <w:pPr>
        <w:spacing w:line="360" w:lineRule="auto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W związku ze złożonym wnioskiem o refundację kosztów wyposażenia lub doposażenia stanowiska pracy, </w:t>
      </w:r>
      <w:r w:rsidR="00233DF1">
        <w:rPr>
          <w:rFonts w:ascii="Arial" w:hAnsi="Arial" w:cs="Arial"/>
        </w:rPr>
        <w:t>proponuję do zatrudnienia</w:t>
      </w:r>
      <w:r w:rsidR="00E728E3" w:rsidRPr="00B379D4">
        <w:rPr>
          <w:rFonts w:ascii="Arial" w:hAnsi="Arial" w:cs="Arial"/>
        </w:rPr>
        <w:t xml:space="preserve"> wskazaną osobę:</w:t>
      </w:r>
    </w:p>
    <w:tbl>
      <w:tblPr>
        <w:tblStyle w:val="Tabela-Siatka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6D26A3" w:rsidRPr="00B379D4" w14:paraId="08F2E3C5" w14:textId="77777777" w:rsidTr="006D26A3">
        <w:trPr>
          <w:trHeight w:val="567"/>
        </w:trPr>
        <w:tc>
          <w:tcPr>
            <w:tcW w:w="2263" w:type="dxa"/>
          </w:tcPr>
          <w:p w14:paraId="36FCB3DB" w14:textId="77777777" w:rsidR="006D26A3" w:rsidRPr="00B379D4" w:rsidRDefault="006D26A3" w:rsidP="006D26A3">
            <w:pPr>
              <w:spacing w:line="360" w:lineRule="auto"/>
              <w:rPr>
                <w:rFonts w:ascii="Arial" w:hAnsi="Arial" w:cs="Arial"/>
                <w:bCs/>
              </w:rPr>
            </w:pPr>
            <w:r w:rsidRPr="00B379D4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379" w:type="dxa"/>
          </w:tcPr>
          <w:p w14:paraId="178CA06B" w14:textId="77777777" w:rsidR="006D26A3" w:rsidRPr="00B379D4" w:rsidRDefault="006D26A3" w:rsidP="006D26A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D26A3" w:rsidRPr="00B379D4" w14:paraId="4EEF1569" w14:textId="77777777" w:rsidTr="006D26A3">
        <w:trPr>
          <w:trHeight w:val="567"/>
        </w:trPr>
        <w:tc>
          <w:tcPr>
            <w:tcW w:w="2263" w:type="dxa"/>
          </w:tcPr>
          <w:p w14:paraId="6918A733" w14:textId="77777777" w:rsidR="006D26A3" w:rsidRPr="00B379D4" w:rsidRDefault="006D26A3" w:rsidP="006D26A3">
            <w:pPr>
              <w:spacing w:line="360" w:lineRule="auto"/>
              <w:rPr>
                <w:rFonts w:ascii="Arial" w:hAnsi="Arial" w:cs="Arial"/>
                <w:bCs/>
              </w:rPr>
            </w:pPr>
            <w:r w:rsidRPr="00B379D4">
              <w:rPr>
                <w:rFonts w:ascii="Arial" w:hAnsi="Arial" w:cs="Arial"/>
                <w:sz w:val="22"/>
                <w:szCs w:val="22"/>
              </w:rPr>
              <w:t>Numer PESEL</w:t>
            </w:r>
          </w:p>
        </w:tc>
        <w:tc>
          <w:tcPr>
            <w:tcW w:w="6379" w:type="dxa"/>
          </w:tcPr>
          <w:p w14:paraId="71D336ED" w14:textId="77777777" w:rsidR="006D26A3" w:rsidRPr="00B379D4" w:rsidRDefault="006D26A3" w:rsidP="006D26A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D26A3" w:rsidRPr="00B379D4" w14:paraId="4C1C961E" w14:textId="77777777" w:rsidTr="006D26A3">
        <w:trPr>
          <w:trHeight w:val="567"/>
        </w:trPr>
        <w:tc>
          <w:tcPr>
            <w:tcW w:w="2263" w:type="dxa"/>
          </w:tcPr>
          <w:p w14:paraId="45154BF7" w14:textId="77777777" w:rsidR="006D26A3" w:rsidRPr="00B379D4" w:rsidRDefault="006D26A3" w:rsidP="006D26A3">
            <w:pPr>
              <w:spacing w:line="360" w:lineRule="auto"/>
              <w:rPr>
                <w:rFonts w:ascii="Arial" w:hAnsi="Arial" w:cs="Arial"/>
                <w:bCs/>
              </w:rPr>
            </w:pPr>
            <w:r w:rsidRPr="00B379D4">
              <w:rPr>
                <w:rFonts w:ascii="Arial" w:hAnsi="Arial" w:cs="Arial"/>
                <w:bCs/>
                <w:sz w:val="22"/>
                <w:szCs w:val="22"/>
              </w:rPr>
              <w:t>Adres zamieszkania</w:t>
            </w:r>
          </w:p>
        </w:tc>
        <w:tc>
          <w:tcPr>
            <w:tcW w:w="6379" w:type="dxa"/>
          </w:tcPr>
          <w:p w14:paraId="5D100F02" w14:textId="77777777" w:rsidR="006D26A3" w:rsidRPr="00B379D4" w:rsidRDefault="006D26A3" w:rsidP="006D26A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5A4B349B" w14:textId="301916FC" w:rsidR="00E728E3" w:rsidRPr="00B379D4" w:rsidRDefault="00E728E3" w:rsidP="006D26A3">
      <w:pPr>
        <w:spacing w:line="360" w:lineRule="auto"/>
        <w:rPr>
          <w:rFonts w:ascii="Arial" w:hAnsi="Arial" w:cs="Arial"/>
        </w:rPr>
      </w:pPr>
    </w:p>
    <w:p w14:paraId="73C70C07" w14:textId="77777777" w:rsidR="00E728E3" w:rsidRPr="00B379D4" w:rsidRDefault="00E728E3" w:rsidP="0076639A">
      <w:pPr>
        <w:spacing w:line="360" w:lineRule="auto"/>
        <w:ind w:left="426"/>
        <w:rPr>
          <w:rFonts w:ascii="Arial" w:hAnsi="Arial" w:cs="Arial"/>
          <w:bCs/>
        </w:rPr>
      </w:pPr>
    </w:p>
    <w:p w14:paraId="1BE2A742" w14:textId="77777777" w:rsidR="006D26A3" w:rsidRPr="00B379D4" w:rsidRDefault="006D26A3" w:rsidP="0076639A">
      <w:pPr>
        <w:spacing w:line="360" w:lineRule="auto"/>
        <w:rPr>
          <w:rFonts w:ascii="Arial" w:hAnsi="Arial" w:cs="Arial"/>
        </w:rPr>
      </w:pPr>
    </w:p>
    <w:p w14:paraId="0399C4A2" w14:textId="77777777" w:rsidR="00961C76" w:rsidRPr="00B379D4" w:rsidRDefault="00961C76" w:rsidP="0076639A">
      <w:pPr>
        <w:spacing w:line="360" w:lineRule="auto"/>
        <w:rPr>
          <w:rFonts w:ascii="Arial" w:hAnsi="Arial" w:cs="Arial"/>
        </w:rPr>
      </w:pPr>
    </w:p>
    <w:p w14:paraId="3757BF06" w14:textId="3D192556" w:rsidR="006D26A3" w:rsidRPr="00B379D4" w:rsidRDefault="00E728E3" w:rsidP="0076639A">
      <w:pPr>
        <w:spacing w:line="360" w:lineRule="auto"/>
        <w:rPr>
          <w:rFonts w:ascii="Arial" w:hAnsi="Arial" w:cs="Arial"/>
          <w:bCs/>
        </w:rPr>
      </w:pPr>
      <w:r w:rsidRPr="00B379D4">
        <w:rPr>
          <w:rFonts w:ascii="Arial" w:hAnsi="Arial" w:cs="Arial"/>
        </w:rPr>
        <w:t xml:space="preserve">W </w:t>
      </w:r>
      <w:r w:rsidRPr="00B379D4">
        <w:rPr>
          <w:rFonts w:ascii="Arial" w:hAnsi="Arial" w:cs="Arial"/>
          <w:bCs/>
        </w:rPr>
        <w:t xml:space="preserve">przypadku braku możliwości aktywizacji wskazanego kandydata  </w:t>
      </w:r>
      <w:r w:rsidRPr="00B379D4">
        <w:rPr>
          <w:rFonts w:ascii="Arial" w:hAnsi="Arial" w:cs="Arial"/>
          <w:b/>
          <w:bCs/>
        </w:rPr>
        <w:t>jestem / nie jestem</w:t>
      </w:r>
      <w:r w:rsidRPr="00B379D4">
        <w:rPr>
          <w:rFonts w:ascii="Arial" w:hAnsi="Arial" w:cs="Arial"/>
          <w:bCs/>
        </w:rPr>
        <w:t xml:space="preserve"> (niepotrzebne skreślić) zainteresowany/a realizacją wniosku na inną osobę bezrobotną.</w:t>
      </w:r>
    </w:p>
    <w:p w14:paraId="3D52722A" w14:textId="68D6BBE9" w:rsidR="0076639A" w:rsidRPr="00B379D4" w:rsidRDefault="008A21BA" w:rsidP="008A21BA">
      <w:pPr>
        <w:spacing w:line="360" w:lineRule="auto"/>
        <w:rPr>
          <w:rFonts w:ascii="Arial" w:hAnsi="Arial" w:cs="Arial"/>
          <w:bCs/>
        </w:rPr>
      </w:pPr>
      <w:r w:rsidRPr="00B379D4">
        <w:rPr>
          <w:rFonts w:ascii="Arial" w:hAnsi="Arial" w:cs="Arial"/>
          <w:bCs/>
        </w:rPr>
        <w:t>Przyjmuję do wiadomości, że p</w:t>
      </w:r>
      <w:r w:rsidR="0076639A" w:rsidRPr="00B379D4">
        <w:rPr>
          <w:rFonts w:ascii="Arial" w:hAnsi="Arial" w:cs="Arial"/>
        </w:rPr>
        <w:t>ierwszeństwo w skierowaniu na refundowane stanowisko pracy przysługuje (</w:t>
      </w:r>
      <w:r w:rsidR="00961C76" w:rsidRPr="00B379D4">
        <w:rPr>
          <w:rFonts w:ascii="Arial" w:hAnsi="Arial" w:cs="Arial"/>
        </w:rPr>
        <w:t>na podstawie art. 69 ustawy</w:t>
      </w:r>
      <w:r w:rsidR="0076639A" w:rsidRPr="00B379D4">
        <w:rPr>
          <w:rFonts w:ascii="Arial" w:hAnsi="Arial" w:cs="Arial"/>
        </w:rPr>
        <w:t xml:space="preserve">): </w:t>
      </w:r>
    </w:p>
    <w:p w14:paraId="1EF2850F" w14:textId="0C020726" w:rsidR="0076639A" w:rsidRPr="00B379D4" w:rsidRDefault="0076639A" w:rsidP="0076639A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bezrobotnym posiadającym Kartę Dużej Rodziny, o której mowa w art. 1 ust. 1 ustawy </w:t>
      </w:r>
      <w:r w:rsidR="007F0481" w:rsidRPr="00B379D4">
        <w:rPr>
          <w:rFonts w:ascii="Arial" w:hAnsi="Arial" w:cs="Arial"/>
        </w:rPr>
        <w:br/>
      </w:r>
      <w:r w:rsidRPr="00B379D4">
        <w:rPr>
          <w:rFonts w:ascii="Arial" w:hAnsi="Arial" w:cs="Arial"/>
        </w:rPr>
        <w:t xml:space="preserve">z dnia 5 grudnia 2014 r. o Karcie Dużej Rodziny; </w:t>
      </w:r>
    </w:p>
    <w:p w14:paraId="58E75515" w14:textId="77777777" w:rsidR="0076639A" w:rsidRPr="00B379D4" w:rsidRDefault="0076639A" w:rsidP="0076639A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bezrobotnym powyżej 50. roku życia; </w:t>
      </w:r>
    </w:p>
    <w:p w14:paraId="3DB7EF28" w14:textId="77777777" w:rsidR="0076639A" w:rsidRPr="00B379D4" w:rsidRDefault="0076639A" w:rsidP="0076639A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bezrobotnym bez kwalifikacji zawodowych; </w:t>
      </w:r>
    </w:p>
    <w:p w14:paraId="545E93EB" w14:textId="77777777" w:rsidR="0076639A" w:rsidRPr="00B379D4" w:rsidRDefault="0076639A" w:rsidP="0076639A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bezrobotnym niepełnosprawnym; </w:t>
      </w:r>
    </w:p>
    <w:p w14:paraId="4B5D75AA" w14:textId="77777777" w:rsidR="0076639A" w:rsidRPr="00B379D4" w:rsidRDefault="0076639A" w:rsidP="0076639A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długotrwale bezrobotnym; </w:t>
      </w:r>
    </w:p>
    <w:p w14:paraId="5B77C5AF" w14:textId="77777777" w:rsidR="0076639A" w:rsidRPr="00B379D4" w:rsidRDefault="0076639A" w:rsidP="0076639A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B379D4">
        <w:rPr>
          <w:rFonts w:ascii="Arial" w:hAnsi="Arial" w:cs="Arial"/>
        </w:rPr>
        <w:t xml:space="preserve">bezrobotnym i poszukującym pracy, będącym osobami do 30. roku życia; </w:t>
      </w:r>
    </w:p>
    <w:p w14:paraId="1CE7BCFE" w14:textId="77777777" w:rsidR="0076639A" w:rsidRPr="00B379D4" w:rsidRDefault="0076639A" w:rsidP="0076639A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B379D4">
        <w:rPr>
          <w:rFonts w:ascii="Arial" w:hAnsi="Arial" w:cs="Arial"/>
        </w:rPr>
        <w:t>bezrobotnym samotnie wychowującym co najmniej jedno dziecko.</w:t>
      </w:r>
    </w:p>
    <w:p w14:paraId="7B09FF33" w14:textId="77777777" w:rsidR="0076639A" w:rsidRPr="00B379D4" w:rsidRDefault="0076639A" w:rsidP="0076639A">
      <w:pPr>
        <w:spacing w:line="360" w:lineRule="auto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6D26A3" w:rsidRPr="00B379D4" w14:paraId="41A6417C" w14:textId="77777777" w:rsidTr="00BD2650">
        <w:tc>
          <w:tcPr>
            <w:tcW w:w="10031" w:type="dxa"/>
          </w:tcPr>
          <w:p w14:paraId="2BA1D6A8" w14:textId="77777777" w:rsidR="00961C76" w:rsidRPr="00B379D4" w:rsidRDefault="00961C76" w:rsidP="00961C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79D4">
              <w:rPr>
                <w:rFonts w:ascii="Arial" w:hAnsi="Arial" w:cs="Arial"/>
              </w:rPr>
              <w:t>……………………………………………………</w:t>
            </w:r>
          </w:p>
          <w:p w14:paraId="7AB4C295" w14:textId="05AF35F9" w:rsidR="00961C76" w:rsidRPr="00B379D4" w:rsidRDefault="00C907BA" w:rsidP="00961C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</w:rPr>
              <w:t xml:space="preserve">czytelny podpis </w:t>
            </w:r>
            <w:r w:rsidR="00A349FD" w:rsidRPr="00B379D4">
              <w:rPr>
                <w:rFonts w:ascii="Arial" w:hAnsi="Arial" w:cs="Arial"/>
              </w:rPr>
              <w:t>w</w:t>
            </w:r>
            <w:r w:rsidR="00E21153">
              <w:rPr>
                <w:rFonts w:ascii="Arial" w:hAnsi="Arial" w:cs="Arial"/>
              </w:rPr>
              <w:t>nioskodawcy</w:t>
            </w:r>
          </w:p>
          <w:p w14:paraId="371F2A4B" w14:textId="263DCB02" w:rsidR="006D26A3" w:rsidRPr="00B379D4" w:rsidRDefault="006D26A3" w:rsidP="00BD2650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B9D39B9" w14:textId="77777777" w:rsidR="00E728E3" w:rsidRPr="00B379D4" w:rsidRDefault="00E728E3" w:rsidP="00783909">
      <w:pPr>
        <w:rPr>
          <w:rFonts w:ascii="Arial" w:hAnsi="Arial" w:cs="Arial"/>
          <w:b/>
          <w:bCs/>
        </w:rPr>
      </w:pPr>
    </w:p>
    <w:p w14:paraId="6797D5EF" w14:textId="3398602D" w:rsidR="00783909" w:rsidRPr="00B379D4" w:rsidRDefault="00783909" w:rsidP="00BD4BE1">
      <w:pPr>
        <w:tabs>
          <w:tab w:val="left" w:pos="3107"/>
        </w:tabs>
        <w:rPr>
          <w:rFonts w:ascii="Arial" w:hAnsi="Arial" w:cs="Arial"/>
          <w:b/>
        </w:rPr>
      </w:pPr>
    </w:p>
    <w:p w14:paraId="0C231FF9" w14:textId="77777777" w:rsidR="00783909" w:rsidRPr="00B379D4" w:rsidRDefault="00783909" w:rsidP="00BD4BE1">
      <w:pPr>
        <w:tabs>
          <w:tab w:val="left" w:pos="3107"/>
        </w:tabs>
        <w:rPr>
          <w:rFonts w:ascii="Arial" w:hAnsi="Arial" w:cs="Arial"/>
          <w:b/>
          <w:sz w:val="2"/>
          <w:szCs w:val="2"/>
        </w:rPr>
      </w:pPr>
    </w:p>
    <w:sectPr w:rsidR="00783909" w:rsidRPr="00B379D4" w:rsidSect="00963211">
      <w:headerReference w:type="default" r:id="rId13"/>
      <w:footerReference w:type="default" r:id="rId14"/>
      <w:pgSz w:w="11906" w:h="16838" w:code="9"/>
      <w:pgMar w:top="425" w:right="1021" w:bottom="709" w:left="102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5409F" w14:textId="77777777" w:rsidR="00D353A5" w:rsidRDefault="00D353A5" w:rsidP="002A50E7">
      <w:pPr>
        <w:spacing w:after="0" w:line="240" w:lineRule="auto"/>
      </w:pPr>
      <w:r>
        <w:separator/>
      </w:r>
    </w:p>
  </w:endnote>
  <w:endnote w:type="continuationSeparator" w:id="0">
    <w:p w14:paraId="461C3267" w14:textId="77777777" w:rsidR="00D353A5" w:rsidRDefault="00D353A5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DCD86" w14:textId="77777777" w:rsidR="00F858BD" w:rsidRPr="00AA6011" w:rsidRDefault="00F858BD" w:rsidP="00A02A62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BDCAB3" wp14:editId="6B163321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FAEBE5E" id="Łącznik prosty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" strokecolor="black [3200]" strokeweight=".5pt">
              <v:stroke joinstyle="miter"/>
            </v:line>
          </w:pict>
        </mc:Fallback>
      </mc:AlternateContent>
    </w:r>
    <w:r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Pr="00891DE0">
        <w:rPr>
          <w:rStyle w:val="Hipercze"/>
          <w:rFonts w:ascii="Arial" w:hAnsi="Arial" w:cs="Arial"/>
          <w:sz w:val="14"/>
          <w:szCs w:val="14"/>
        </w:rPr>
        <w:t>sekretariat@ostroda.praca.gov.pl</w:t>
      </w:r>
    </w:hyperlink>
  </w:p>
  <w:p w14:paraId="4B026AAA" w14:textId="77777777" w:rsidR="00F858BD" w:rsidRDefault="00F858BD" w:rsidP="00A02A62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Pr="003A0280">
      <w:rPr>
        <w:rFonts w:ascii="MS Gothic" w:eastAsia="MS Gothic" w:hAnsi="MS Gothic" w:cs="MS Gothic" w:hint="eastAsia"/>
        <w:color w:val="000000" w:themeColor="text1"/>
        <w:sz w:val="14"/>
        <w:szCs w:val="14"/>
        <w:lang w:eastAsia="ja-JP"/>
      </w:rPr>
      <w:t xml:space="preserve"> </w:t>
    </w:r>
    <w:r w:rsidRPr="003A0280">
      <w:rPr>
        <w:rFonts w:ascii="Arial" w:hAnsi="Arial" w:cs="Arial"/>
        <w:color w:val="000000" w:themeColor="text1"/>
        <w:sz w:val="14"/>
        <w:szCs w:val="14"/>
      </w:rPr>
      <w:t>89</w:t>
    </w:r>
    <w:r w:rsidRPr="003A0280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 xml:space="preserve"> 757-91-00</w:t>
    </w:r>
    <w:r w:rsidRPr="003A028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Pr="003A028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Pr="003C1359">
        <w:rPr>
          <w:rStyle w:val="Hipercze"/>
          <w:rFonts w:ascii="Arial" w:hAnsi="Arial" w:cs="Arial"/>
          <w:sz w:val="14"/>
          <w:szCs w:val="14"/>
        </w:rPr>
        <w:t>filia@ostroda.praca.gov.pl</w:t>
      </w:r>
    </w:hyperlink>
  </w:p>
  <w:p w14:paraId="36C2E58F" w14:textId="77777777" w:rsidR="00F858BD" w:rsidRPr="00A02A62" w:rsidRDefault="00F858BD" w:rsidP="00A02A62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E30F3" w14:textId="77777777" w:rsidR="00F858BD" w:rsidRPr="00C5589F" w:rsidRDefault="00F858BD" w:rsidP="00C558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1ED7A" w14:textId="77777777" w:rsidR="00D353A5" w:rsidRDefault="00D353A5" w:rsidP="002A50E7">
      <w:pPr>
        <w:spacing w:after="0" w:line="240" w:lineRule="auto"/>
      </w:pPr>
      <w:r>
        <w:separator/>
      </w:r>
    </w:p>
  </w:footnote>
  <w:footnote w:type="continuationSeparator" w:id="0">
    <w:p w14:paraId="74E24255" w14:textId="77777777" w:rsidR="00D353A5" w:rsidRDefault="00D353A5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018"/>
      <w:gridCol w:w="998"/>
    </w:tblGrid>
    <w:tr w:rsidR="00F858BD" w:rsidRPr="008E5948" w14:paraId="76873385" w14:textId="77777777" w:rsidTr="007F06F9">
      <w:trPr>
        <w:trHeight w:val="986"/>
      </w:trPr>
      <w:tc>
        <w:tcPr>
          <w:tcW w:w="1838" w:type="dxa"/>
          <w:hideMark/>
        </w:tcPr>
        <w:p w14:paraId="5C8519FC" w14:textId="77777777" w:rsidR="00F858BD" w:rsidRPr="008E5948" w:rsidRDefault="00F858BD" w:rsidP="009E623A">
          <w:pPr>
            <w:pStyle w:val="Nagwek"/>
          </w:pPr>
          <w:r w:rsidRPr="008E5948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6A84850B" wp14:editId="78F0F6F8">
                    <wp:simplePos x="0" y="0"/>
                    <wp:positionH relativeFrom="column">
                      <wp:posOffset>1021715</wp:posOffset>
                    </wp:positionH>
                    <wp:positionV relativeFrom="paragraph">
                      <wp:posOffset>105410</wp:posOffset>
                    </wp:positionV>
                    <wp:extent cx="4038600" cy="459105"/>
                    <wp:effectExtent l="0" t="0" r="0" b="0"/>
                    <wp:wrapNone/>
                    <wp:docPr id="16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38600" cy="459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55E0FE" w14:textId="77777777" w:rsidR="00F858BD" w:rsidRPr="005D69BB" w:rsidRDefault="00F858BD" w:rsidP="009E623A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</w:pPr>
                                <w:r w:rsidRPr="005D69BB"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  <w:t>Powiatowy Urząd Pracy w Ostródzie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84850B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39" type="#_x0000_t202" style="position:absolute;margin-left:80.45pt;margin-top:8.3pt;width:318pt;height:3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" filled="f" stroked="f">
                    <v:textbox>
                      <w:txbxContent>
                        <w:p w14:paraId="0F55E0FE" w14:textId="77777777" w:rsidR="00F858BD" w:rsidRPr="005D69BB" w:rsidRDefault="00F858BD" w:rsidP="009E623A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E5948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F3F9196" wp14:editId="54C10D52">
                <wp:simplePos x="0" y="0"/>
                <wp:positionH relativeFrom="column">
                  <wp:posOffset>-67945</wp:posOffset>
                </wp:positionH>
                <wp:positionV relativeFrom="paragraph">
                  <wp:posOffset>-6985</wp:posOffset>
                </wp:positionV>
                <wp:extent cx="1036800" cy="648000"/>
                <wp:effectExtent l="0" t="0" r="0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800" cy="64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8" w:type="dxa"/>
          <w:vAlign w:val="center"/>
          <w:hideMark/>
        </w:tcPr>
        <w:p w14:paraId="7942CB1C" w14:textId="77777777" w:rsidR="00F858BD" w:rsidRPr="008E5948" w:rsidRDefault="00F858BD" w:rsidP="009E623A">
          <w:pPr>
            <w:pStyle w:val="Nagwek"/>
          </w:pPr>
        </w:p>
      </w:tc>
      <w:tc>
        <w:tcPr>
          <w:tcW w:w="998" w:type="dxa"/>
          <w:hideMark/>
        </w:tcPr>
        <w:p w14:paraId="1276E6F6" w14:textId="77777777" w:rsidR="00F858BD" w:rsidRPr="008E5948" w:rsidRDefault="00F858BD" w:rsidP="009E623A">
          <w:pPr>
            <w:pStyle w:val="Nagwek"/>
          </w:pPr>
          <w:r w:rsidRPr="008E5948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D28D6DD" wp14:editId="72C7881E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558165" cy="647700"/>
                <wp:effectExtent l="0" t="0" r="0" b="0"/>
                <wp:wrapNone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BD07272" w14:textId="77777777" w:rsidR="00F858BD" w:rsidRDefault="00F858BD" w:rsidP="00E576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D51B7" w14:textId="77777777" w:rsidR="00F858BD" w:rsidRPr="00C5589F" w:rsidRDefault="00F858BD" w:rsidP="00C558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</w:abstractNum>
  <w:abstractNum w:abstractNumId="1" w15:restartNumberingAfterBreak="0">
    <w:nsid w:val="04E7525F"/>
    <w:multiLevelType w:val="hybridMultilevel"/>
    <w:tmpl w:val="725A87CC"/>
    <w:lvl w:ilvl="0" w:tplc="403E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F229C"/>
    <w:multiLevelType w:val="hybridMultilevel"/>
    <w:tmpl w:val="D0CA52E2"/>
    <w:lvl w:ilvl="0" w:tplc="C1428AA6">
      <w:start w:val="1"/>
      <w:numFmt w:val="bullet"/>
      <w:lvlText w:val="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24E"/>
    <w:multiLevelType w:val="hybridMultilevel"/>
    <w:tmpl w:val="497A5C82"/>
    <w:lvl w:ilvl="0" w:tplc="C1428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3AA6"/>
    <w:multiLevelType w:val="hybridMultilevel"/>
    <w:tmpl w:val="45763080"/>
    <w:lvl w:ilvl="0" w:tplc="C1428AA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ED6C3D"/>
    <w:multiLevelType w:val="singleLevel"/>
    <w:tmpl w:val="8264C024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E600385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37DFB"/>
    <w:multiLevelType w:val="multilevel"/>
    <w:tmpl w:val="A41AFB4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66E9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E0DDC"/>
    <w:multiLevelType w:val="hybridMultilevel"/>
    <w:tmpl w:val="F0ACA70A"/>
    <w:lvl w:ilvl="0" w:tplc="C1428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40FF0"/>
    <w:multiLevelType w:val="hybridMultilevel"/>
    <w:tmpl w:val="8DB85FDA"/>
    <w:lvl w:ilvl="0" w:tplc="895AD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BD278A"/>
    <w:multiLevelType w:val="hybridMultilevel"/>
    <w:tmpl w:val="9238FC54"/>
    <w:lvl w:ilvl="0" w:tplc="C1428AA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84CF5"/>
    <w:multiLevelType w:val="hybridMultilevel"/>
    <w:tmpl w:val="3CA4BCA0"/>
    <w:lvl w:ilvl="0" w:tplc="C1428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D62EF"/>
    <w:multiLevelType w:val="hybridMultilevel"/>
    <w:tmpl w:val="FEE8B89A"/>
    <w:lvl w:ilvl="0" w:tplc="8F88BD1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B1392C"/>
    <w:multiLevelType w:val="hybridMultilevel"/>
    <w:tmpl w:val="6B041276"/>
    <w:lvl w:ilvl="0" w:tplc="83C47F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C4DBD"/>
    <w:multiLevelType w:val="hybridMultilevel"/>
    <w:tmpl w:val="AE28A34A"/>
    <w:lvl w:ilvl="0" w:tplc="C1428A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95BAA"/>
    <w:multiLevelType w:val="hybridMultilevel"/>
    <w:tmpl w:val="ACA00C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A42043"/>
    <w:multiLevelType w:val="multilevel"/>
    <w:tmpl w:val="7D268CF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82CBA"/>
    <w:multiLevelType w:val="hybridMultilevel"/>
    <w:tmpl w:val="2FB0E2A6"/>
    <w:lvl w:ilvl="0" w:tplc="C1428AA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79C53B3"/>
    <w:multiLevelType w:val="hybridMultilevel"/>
    <w:tmpl w:val="A15851F2"/>
    <w:lvl w:ilvl="0" w:tplc="13B69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A04A9A"/>
    <w:multiLevelType w:val="multilevel"/>
    <w:tmpl w:val="B4489E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5AB81952"/>
    <w:multiLevelType w:val="hybridMultilevel"/>
    <w:tmpl w:val="F850B48A"/>
    <w:lvl w:ilvl="0" w:tplc="906E4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10CB4"/>
    <w:multiLevelType w:val="hybridMultilevel"/>
    <w:tmpl w:val="06EAB080"/>
    <w:lvl w:ilvl="0" w:tplc="C1428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42048"/>
    <w:multiLevelType w:val="hybridMultilevel"/>
    <w:tmpl w:val="4B0A3DDA"/>
    <w:lvl w:ilvl="0" w:tplc="3072F812">
      <w:start w:val="1"/>
      <w:numFmt w:val="bullet"/>
      <w:lvlText w:val=""/>
      <w:lvlJc w:val="left"/>
      <w:pPr>
        <w:ind w:left="1429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E1579B"/>
    <w:multiLevelType w:val="hybridMultilevel"/>
    <w:tmpl w:val="6B041276"/>
    <w:lvl w:ilvl="0" w:tplc="83C47F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F6A69"/>
    <w:multiLevelType w:val="hybridMultilevel"/>
    <w:tmpl w:val="673836DA"/>
    <w:lvl w:ilvl="0" w:tplc="C1428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346DE"/>
    <w:multiLevelType w:val="hybridMultilevel"/>
    <w:tmpl w:val="E8E41C80"/>
    <w:lvl w:ilvl="0" w:tplc="C1428AA6">
      <w:start w:val="1"/>
      <w:numFmt w:val="bullet"/>
      <w:lvlText w:val=""/>
      <w:lvlJc w:val="left"/>
      <w:pPr>
        <w:ind w:left="1038" w:hanging="360"/>
      </w:pPr>
      <w:rPr>
        <w:rFonts w:ascii="Symbol" w:hAnsi="Symbol" w:hint="default"/>
      </w:rPr>
    </w:lvl>
    <w:lvl w:ilvl="1" w:tplc="CB0AE9AE">
      <w:numFmt w:val="bullet"/>
      <w:lvlText w:val=""/>
      <w:lvlJc w:val="left"/>
      <w:pPr>
        <w:ind w:left="1758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 w15:restartNumberingAfterBreak="0">
    <w:nsid w:val="6F195007"/>
    <w:multiLevelType w:val="hybridMultilevel"/>
    <w:tmpl w:val="D764D9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AA5A90"/>
    <w:multiLevelType w:val="hybridMultilevel"/>
    <w:tmpl w:val="295E5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D57D90"/>
    <w:multiLevelType w:val="hybridMultilevel"/>
    <w:tmpl w:val="D3F611C6"/>
    <w:lvl w:ilvl="0" w:tplc="39329C6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1C71E2"/>
    <w:multiLevelType w:val="hybridMultilevel"/>
    <w:tmpl w:val="D18ECA0A"/>
    <w:lvl w:ilvl="0" w:tplc="8DE87144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34C9E"/>
    <w:multiLevelType w:val="hybridMultilevel"/>
    <w:tmpl w:val="6B041276"/>
    <w:lvl w:ilvl="0" w:tplc="83C47F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"/>
  </w:num>
  <w:num w:numId="4">
    <w:abstractNumId w:val="19"/>
  </w:num>
  <w:num w:numId="5">
    <w:abstractNumId w:val="10"/>
  </w:num>
  <w:num w:numId="6">
    <w:abstractNumId w:val="29"/>
  </w:num>
  <w:num w:numId="7">
    <w:abstractNumId w:val="14"/>
  </w:num>
  <w:num w:numId="8">
    <w:abstractNumId w:val="24"/>
  </w:num>
  <w:num w:numId="9">
    <w:abstractNumId w:val="31"/>
  </w:num>
  <w:num w:numId="10">
    <w:abstractNumId w:val="8"/>
  </w:num>
  <w:num w:numId="11">
    <w:abstractNumId w:val="21"/>
  </w:num>
  <w:num w:numId="12">
    <w:abstractNumId w:val="30"/>
  </w:num>
  <w:num w:numId="13">
    <w:abstractNumId w:val="20"/>
  </w:num>
  <w:num w:numId="14">
    <w:abstractNumId w:val="7"/>
  </w:num>
  <w:num w:numId="15">
    <w:abstractNumId w:val="0"/>
  </w:num>
  <w:num w:numId="16">
    <w:abstractNumId w:val="13"/>
  </w:num>
  <w:num w:numId="17">
    <w:abstractNumId w:val="18"/>
  </w:num>
  <w:num w:numId="18">
    <w:abstractNumId w:val="4"/>
  </w:num>
  <w:num w:numId="19">
    <w:abstractNumId w:val="26"/>
  </w:num>
  <w:num w:numId="20">
    <w:abstractNumId w:val="22"/>
  </w:num>
  <w:num w:numId="21">
    <w:abstractNumId w:val="11"/>
  </w:num>
  <w:num w:numId="22">
    <w:abstractNumId w:val="3"/>
  </w:num>
  <w:num w:numId="23">
    <w:abstractNumId w:val="12"/>
  </w:num>
  <w:num w:numId="24">
    <w:abstractNumId w:val="27"/>
  </w:num>
  <w:num w:numId="25">
    <w:abstractNumId w:val="23"/>
  </w:num>
  <w:num w:numId="26">
    <w:abstractNumId w:val="16"/>
  </w:num>
  <w:num w:numId="27">
    <w:abstractNumId w:val="6"/>
  </w:num>
  <w:num w:numId="28">
    <w:abstractNumId w:val="2"/>
  </w:num>
  <w:num w:numId="29">
    <w:abstractNumId w:val="9"/>
  </w:num>
  <w:num w:numId="30">
    <w:abstractNumId w:val="15"/>
  </w:num>
  <w:num w:numId="31">
    <w:abstractNumId w:val="17"/>
  </w:num>
  <w:num w:numId="32">
    <w:abstractNumId w:val="25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3"/>
    <w:rsid w:val="000029E5"/>
    <w:rsid w:val="000045FA"/>
    <w:rsid w:val="00011076"/>
    <w:rsid w:val="00013383"/>
    <w:rsid w:val="00014258"/>
    <w:rsid w:val="000171FE"/>
    <w:rsid w:val="0001761E"/>
    <w:rsid w:val="00020D3E"/>
    <w:rsid w:val="000217DF"/>
    <w:rsid w:val="00023BDF"/>
    <w:rsid w:val="000272AC"/>
    <w:rsid w:val="00032415"/>
    <w:rsid w:val="000358F3"/>
    <w:rsid w:val="000437AA"/>
    <w:rsid w:val="00044298"/>
    <w:rsid w:val="000549AF"/>
    <w:rsid w:val="00055133"/>
    <w:rsid w:val="00055CA3"/>
    <w:rsid w:val="00061265"/>
    <w:rsid w:val="000630AE"/>
    <w:rsid w:val="000633A7"/>
    <w:rsid w:val="00065695"/>
    <w:rsid w:val="00065CB2"/>
    <w:rsid w:val="0007311C"/>
    <w:rsid w:val="000742C6"/>
    <w:rsid w:val="000819C4"/>
    <w:rsid w:val="000849C2"/>
    <w:rsid w:val="0008577F"/>
    <w:rsid w:val="000929C2"/>
    <w:rsid w:val="00092AAB"/>
    <w:rsid w:val="00093648"/>
    <w:rsid w:val="00093A47"/>
    <w:rsid w:val="000948C1"/>
    <w:rsid w:val="000A1767"/>
    <w:rsid w:val="000A1CD5"/>
    <w:rsid w:val="000A3481"/>
    <w:rsid w:val="000A63EF"/>
    <w:rsid w:val="000B6D36"/>
    <w:rsid w:val="000C48A7"/>
    <w:rsid w:val="000D526E"/>
    <w:rsid w:val="000D59E0"/>
    <w:rsid w:val="000E6E40"/>
    <w:rsid w:val="000E7105"/>
    <w:rsid w:val="000F77A5"/>
    <w:rsid w:val="000F7A23"/>
    <w:rsid w:val="00113775"/>
    <w:rsid w:val="00117513"/>
    <w:rsid w:val="00122A8D"/>
    <w:rsid w:val="00124E88"/>
    <w:rsid w:val="00131104"/>
    <w:rsid w:val="00133CB3"/>
    <w:rsid w:val="001401CE"/>
    <w:rsid w:val="00140654"/>
    <w:rsid w:val="00140B32"/>
    <w:rsid w:val="0014128F"/>
    <w:rsid w:val="00141819"/>
    <w:rsid w:val="001431A1"/>
    <w:rsid w:val="001444E4"/>
    <w:rsid w:val="0014749C"/>
    <w:rsid w:val="0015371A"/>
    <w:rsid w:val="00161D99"/>
    <w:rsid w:val="001650CB"/>
    <w:rsid w:val="0017097D"/>
    <w:rsid w:val="001826DF"/>
    <w:rsid w:val="00183D02"/>
    <w:rsid w:val="001A06F7"/>
    <w:rsid w:val="001A3538"/>
    <w:rsid w:val="001B1E75"/>
    <w:rsid w:val="001B3A60"/>
    <w:rsid w:val="001B6D62"/>
    <w:rsid w:val="001C404B"/>
    <w:rsid w:val="001D06CE"/>
    <w:rsid w:val="001D6A36"/>
    <w:rsid w:val="001D70B9"/>
    <w:rsid w:val="001E0F3D"/>
    <w:rsid w:val="001E591F"/>
    <w:rsid w:val="001F147D"/>
    <w:rsid w:val="001F3A6D"/>
    <w:rsid w:val="002022ED"/>
    <w:rsid w:val="00217906"/>
    <w:rsid w:val="00217D12"/>
    <w:rsid w:val="00217F67"/>
    <w:rsid w:val="00220791"/>
    <w:rsid w:val="00223B2E"/>
    <w:rsid w:val="002253D3"/>
    <w:rsid w:val="00233018"/>
    <w:rsid w:val="00233DF1"/>
    <w:rsid w:val="00234F88"/>
    <w:rsid w:val="002427B4"/>
    <w:rsid w:val="00242CF7"/>
    <w:rsid w:val="00251C43"/>
    <w:rsid w:val="00252F04"/>
    <w:rsid w:val="00253114"/>
    <w:rsid w:val="00260632"/>
    <w:rsid w:val="00260ADD"/>
    <w:rsid w:val="00261175"/>
    <w:rsid w:val="00266665"/>
    <w:rsid w:val="00266D6A"/>
    <w:rsid w:val="00270455"/>
    <w:rsid w:val="002733E7"/>
    <w:rsid w:val="00291F08"/>
    <w:rsid w:val="002967B8"/>
    <w:rsid w:val="0029745E"/>
    <w:rsid w:val="002A42CE"/>
    <w:rsid w:val="002A50E7"/>
    <w:rsid w:val="002B36A0"/>
    <w:rsid w:val="002B69D1"/>
    <w:rsid w:val="002B7E50"/>
    <w:rsid w:val="002C04BD"/>
    <w:rsid w:val="002C61DF"/>
    <w:rsid w:val="002C6D3E"/>
    <w:rsid w:val="002C79C4"/>
    <w:rsid w:val="002D019D"/>
    <w:rsid w:val="002D4448"/>
    <w:rsid w:val="002D4FB2"/>
    <w:rsid w:val="002E2FF4"/>
    <w:rsid w:val="002E3526"/>
    <w:rsid w:val="002E3C15"/>
    <w:rsid w:val="002E62AC"/>
    <w:rsid w:val="002E6334"/>
    <w:rsid w:val="002E741F"/>
    <w:rsid w:val="002E7C69"/>
    <w:rsid w:val="002F0A9D"/>
    <w:rsid w:val="002F0B97"/>
    <w:rsid w:val="002F62D6"/>
    <w:rsid w:val="002F64D6"/>
    <w:rsid w:val="003007E3"/>
    <w:rsid w:val="00304311"/>
    <w:rsid w:val="00304EFC"/>
    <w:rsid w:val="00306496"/>
    <w:rsid w:val="003139C2"/>
    <w:rsid w:val="00315439"/>
    <w:rsid w:val="00317609"/>
    <w:rsid w:val="00327C3F"/>
    <w:rsid w:val="003415A1"/>
    <w:rsid w:val="00341703"/>
    <w:rsid w:val="003423DA"/>
    <w:rsid w:val="0034600D"/>
    <w:rsid w:val="00346400"/>
    <w:rsid w:val="00355485"/>
    <w:rsid w:val="00355C76"/>
    <w:rsid w:val="0035673F"/>
    <w:rsid w:val="00356FCE"/>
    <w:rsid w:val="00360BE3"/>
    <w:rsid w:val="003616D3"/>
    <w:rsid w:val="00364A47"/>
    <w:rsid w:val="00365C43"/>
    <w:rsid w:val="00366EB9"/>
    <w:rsid w:val="00366FE0"/>
    <w:rsid w:val="00370209"/>
    <w:rsid w:val="0037783D"/>
    <w:rsid w:val="00377AB1"/>
    <w:rsid w:val="00382230"/>
    <w:rsid w:val="00386D6B"/>
    <w:rsid w:val="00391E3F"/>
    <w:rsid w:val="003927D0"/>
    <w:rsid w:val="00394F7C"/>
    <w:rsid w:val="00396D90"/>
    <w:rsid w:val="003A0280"/>
    <w:rsid w:val="003A0FBE"/>
    <w:rsid w:val="003A1DED"/>
    <w:rsid w:val="003A4722"/>
    <w:rsid w:val="003A68A7"/>
    <w:rsid w:val="003B072B"/>
    <w:rsid w:val="003B1620"/>
    <w:rsid w:val="003B2823"/>
    <w:rsid w:val="003B296E"/>
    <w:rsid w:val="003C7A79"/>
    <w:rsid w:val="003D283E"/>
    <w:rsid w:val="003D36A4"/>
    <w:rsid w:val="003D676A"/>
    <w:rsid w:val="003F3F2C"/>
    <w:rsid w:val="003F4F08"/>
    <w:rsid w:val="0040308C"/>
    <w:rsid w:val="00411483"/>
    <w:rsid w:val="004121D5"/>
    <w:rsid w:val="00416D13"/>
    <w:rsid w:val="004210EB"/>
    <w:rsid w:val="00427C7A"/>
    <w:rsid w:val="00436B45"/>
    <w:rsid w:val="0044285A"/>
    <w:rsid w:val="00442E58"/>
    <w:rsid w:val="00450DD1"/>
    <w:rsid w:val="00455161"/>
    <w:rsid w:val="0045539A"/>
    <w:rsid w:val="00455D67"/>
    <w:rsid w:val="00456ED1"/>
    <w:rsid w:val="00456FD4"/>
    <w:rsid w:val="0046409F"/>
    <w:rsid w:val="00471AF7"/>
    <w:rsid w:val="004767D9"/>
    <w:rsid w:val="0047683D"/>
    <w:rsid w:val="00476EA9"/>
    <w:rsid w:val="00477F69"/>
    <w:rsid w:val="00482E46"/>
    <w:rsid w:val="00490DB3"/>
    <w:rsid w:val="0049101D"/>
    <w:rsid w:val="00491615"/>
    <w:rsid w:val="00492978"/>
    <w:rsid w:val="004971D6"/>
    <w:rsid w:val="004A2E6B"/>
    <w:rsid w:val="004A55BE"/>
    <w:rsid w:val="004A5797"/>
    <w:rsid w:val="004B4928"/>
    <w:rsid w:val="004C0613"/>
    <w:rsid w:val="004C4919"/>
    <w:rsid w:val="004C5BF7"/>
    <w:rsid w:val="004D39AB"/>
    <w:rsid w:val="004D566B"/>
    <w:rsid w:val="004D6F9F"/>
    <w:rsid w:val="004E076F"/>
    <w:rsid w:val="004E5B9E"/>
    <w:rsid w:val="004E637F"/>
    <w:rsid w:val="004E7194"/>
    <w:rsid w:val="004F0BB0"/>
    <w:rsid w:val="004F3DF3"/>
    <w:rsid w:val="004F6C49"/>
    <w:rsid w:val="0050336B"/>
    <w:rsid w:val="00504FFB"/>
    <w:rsid w:val="00507375"/>
    <w:rsid w:val="00513A18"/>
    <w:rsid w:val="005248F6"/>
    <w:rsid w:val="00524C10"/>
    <w:rsid w:val="00525C2E"/>
    <w:rsid w:val="00525F29"/>
    <w:rsid w:val="005307BD"/>
    <w:rsid w:val="00532969"/>
    <w:rsid w:val="00533726"/>
    <w:rsid w:val="005520CE"/>
    <w:rsid w:val="00553485"/>
    <w:rsid w:val="00556BE8"/>
    <w:rsid w:val="005608DE"/>
    <w:rsid w:val="00560AD4"/>
    <w:rsid w:val="00561B66"/>
    <w:rsid w:val="00565B37"/>
    <w:rsid w:val="00566FCF"/>
    <w:rsid w:val="00581384"/>
    <w:rsid w:val="00582C30"/>
    <w:rsid w:val="00583520"/>
    <w:rsid w:val="00586FB8"/>
    <w:rsid w:val="00590965"/>
    <w:rsid w:val="0059116B"/>
    <w:rsid w:val="0059221F"/>
    <w:rsid w:val="0059240D"/>
    <w:rsid w:val="00594BE5"/>
    <w:rsid w:val="005961C7"/>
    <w:rsid w:val="005A18DB"/>
    <w:rsid w:val="005B4547"/>
    <w:rsid w:val="005C11AD"/>
    <w:rsid w:val="005C6D55"/>
    <w:rsid w:val="005D2829"/>
    <w:rsid w:val="005D2DA4"/>
    <w:rsid w:val="005D5176"/>
    <w:rsid w:val="005D69BB"/>
    <w:rsid w:val="005E083A"/>
    <w:rsid w:val="005E0BAC"/>
    <w:rsid w:val="005E3EEF"/>
    <w:rsid w:val="005E6726"/>
    <w:rsid w:val="005F6458"/>
    <w:rsid w:val="005F729F"/>
    <w:rsid w:val="005F7C29"/>
    <w:rsid w:val="006003EC"/>
    <w:rsid w:val="0061422F"/>
    <w:rsid w:val="00622024"/>
    <w:rsid w:val="00631ECA"/>
    <w:rsid w:val="00633057"/>
    <w:rsid w:val="00634350"/>
    <w:rsid w:val="006347CA"/>
    <w:rsid w:val="00635529"/>
    <w:rsid w:val="006358FB"/>
    <w:rsid w:val="006365E7"/>
    <w:rsid w:val="00646F56"/>
    <w:rsid w:val="00652FA8"/>
    <w:rsid w:val="0066167F"/>
    <w:rsid w:val="00681D37"/>
    <w:rsid w:val="006824E8"/>
    <w:rsid w:val="00682F4E"/>
    <w:rsid w:val="00683FD7"/>
    <w:rsid w:val="006860AB"/>
    <w:rsid w:val="00686D58"/>
    <w:rsid w:val="00695367"/>
    <w:rsid w:val="00695793"/>
    <w:rsid w:val="006A091D"/>
    <w:rsid w:val="006A0D77"/>
    <w:rsid w:val="006A22A8"/>
    <w:rsid w:val="006B1EAE"/>
    <w:rsid w:val="006B25B0"/>
    <w:rsid w:val="006B4BD6"/>
    <w:rsid w:val="006B53A1"/>
    <w:rsid w:val="006B63AE"/>
    <w:rsid w:val="006B6B93"/>
    <w:rsid w:val="006C06ED"/>
    <w:rsid w:val="006C2D42"/>
    <w:rsid w:val="006C3922"/>
    <w:rsid w:val="006C6360"/>
    <w:rsid w:val="006D26A3"/>
    <w:rsid w:val="006D4763"/>
    <w:rsid w:val="006D7A1D"/>
    <w:rsid w:val="006E0B8F"/>
    <w:rsid w:val="006E2729"/>
    <w:rsid w:val="006E3D8D"/>
    <w:rsid w:val="006F42A7"/>
    <w:rsid w:val="006F47D6"/>
    <w:rsid w:val="006F49CC"/>
    <w:rsid w:val="00701DAC"/>
    <w:rsid w:val="0071035C"/>
    <w:rsid w:val="00721C5A"/>
    <w:rsid w:val="0072540A"/>
    <w:rsid w:val="0072597B"/>
    <w:rsid w:val="00730C81"/>
    <w:rsid w:val="00732AE9"/>
    <w:rsid w:val="00734011"/>
    <w:rsid w:val="007408A7"/>
    <w:rsid w:val="00743901"/>
    <w:rsid w:val="00753F5E"/>
    <w:rsid w:val="00755FE8"/>
    <w:rsid w:val="00761678"/>
    <w:rsid w:val="00765163"/>
    <w:rsid w:val="0076530E"/>
    <w:rsid w:val="0076639A"/>
    <w:rsid w:val="00770343"/>
    <w:rsid w:val="00770B96"/>
    <w:rsid w:val="00775702"/>
    <w:rsid w:val="00781D7F"/>
    <w:rsid w:val="00783909"/>
    <w:rsid w:val="00787B91"/>
    <w:rsid w:val="007905BB"/>
    <w:rsid w:val="0079194D"/>
    <w:rsid w:val="00791B7F"/>
    <w:rsid w:val="00791E7E"/>
    <w:rsid w:val="007A13F5"/>
    <w:rsid w:val="007A19E8"/>
    <w:rsid w:val="007A3E1D"/>
    <w:rsid w:val="007B1311"/>
    <w:rsid w:val="007C435E"/>
    <w:rsid w:val="007C4987"/>
    <w:rsid w:val="007C5CB1"/>
    <w:rsid w:val="007C7D75"/>
    <w:rsid w:val="007D2CEE"/>
    <w:rsid w:val="007E0FB7"/>
    <w:rsid w:val="007E18B0"/>
    <w:rsid w:val="007F0481"/>
    <w:rsid w:val="007F06F9"/>
    <w:rsid w:val="007F0DA6"/>
    <w:rsid w:val="007F1FA0"/>
    <w:rsid w:val="007F352B"/>
    <w:rsid w:val="007F7D81"/>
    <w:rsid w:val="007F7E40"/>
    <w:rsid w:val="008047C2"/>
    <w:rsid w:val="00807EF0"/>
    <w:rsid w:val="008139B4"/>
    <w:rsid w:val="00820232"/>
    <w:rsid w:val="008217ED"/>
    <w:rsid w:val="00823972"/>
    <w:rsid w:val="008322B3"/>
    <w:rsid w:val="00834039"/>
    <w:rsid w:val="00837B6D"/>
    <w:rsid w:val="00847231"/>
    <w:rsid w:val="008854DF"/>
    <w:rsid w:val="0088689E"/>
    <w:rsid w:val="00886BB4"/>
    <w:rsid w:val="00895A6F"/>
    <w:rsid w:val="00897CDB"/>
    <w:rsid w:val="008A21BA"/>
    <w:rsid w:val="008A2BB2"/>
    <w:rsid w:val="008A331A"/>
    <w:rsid w:val="008A4034"/>
    <w:rsid w:val="008A4A54"/>
    <w:rsid w:val="008B3212"/>
    <w:rsid w:val="008B7A01"/>
    <w:rsid w:val="008C2C48"/>
    <w:rsid w:val="008C5E2C"/>
    <w:rsid w:val="008D01F6"/>
    <w:rsid w:val="008E3473"/>
    <w:rsid w:val="008E4134"/>
    <w:rsid w:val="008E7E8C"/>
    <w:rsid w:val="008F0CD7"/>
    <w:rsid w:val="008F723D"/>
    <w:rsid w:val="00911C8D"/>
    <w:rsid w:val="00920F22"/>
    <w:rsid w:val="009267C9"/>
    <w:rsid w:val="00937E4E"/>
    <w:rsid w:val="00940185"/>
    <w:rsid w:val="009430F5"/>
    <w:rsid w:val="009457D8"/>
    <w:rsid w:val="00947CCD"/>
    <w:rsid w:val="009512AF"/>
    <w:rsid w:val="00954398"/>
    <w:rsid w:val="00957D84"/>
    <w:rsid w:val="00957F86"/>
    <w:rsid w:val="00961028"/>
    <w:rsid w:val="00961C76"/>
    <w:rsid w:val="00963211"/>
    <w:rsid w:val="009646D6"/>
    <w:rsid w:val="00964C57"/>
    <w:rsid w:val="0096693A"/>
    <w:rsid w:val="00971977"/>
    <w:rsid w:val="00972FC2"/>
    <w:rsid w:val="00974446"/>
    <w:rsid w:val="00980E62"/>
    <w:rsid w:val="00984256"/>
    <w:rsid w:val="0098701B"/>
    <w:rsid w:val="009934A8"/>
    <w:rsid w:val="009A19CC"/>
    <w:rsid w:val="009B055A"/>
    <w:rsid w:val="009B3AAC"/>
    <w:rsid w:val="009B6ECC"/>
    <w:rsid w:val="009C4870"/>
    <w:rsid w:val="009D33F9"/>
    <w:rsid w:val="009D5B18"/>
    <w:rsid w:val="009E0739"/>
    <w:rsid w:val="009E25A4"/>
    <w:rsid w:val="009E2CF6"/>
    <w:rsid w:val="009E623A"/>
    <w:rsid w:val="009E67A4"/>
    <w:rsid w:val="009F068B"/>
    <w:rsid w:val="009F1866"/>
    <w:rsid w:val="009F1AEE"/>
    <w:rsid w:val="009F35F4"/>
    <w:rsid w:val="009F698A"/>
    <w:rsid w:val="00A02934"/>
    <w:rsid w:val="00A02A62"/>
    <w:rsid w:val="00A06F63"/>
    <w:rsid w:val="00A11B0D"/>
    <w:rsid w:val="00A12D08"/>
    <w:rsid w:val="00A14C38"/>
    <w:rsid w:val="00A27016"/>
    <w:rsid w:val="00A27019"/>
    <w:rsid w:val="00A2783C"/>
    <w:rsid w:val="00A31D86"/>
    <w:rsid w:val="00A349FD"/>
    <w:rsid w:val="00A40D58"/>
    <w:rsid w:val="00A456C2"/>
    <w:rsid w:val="00A5671C"/>
    <w:rsid w:val="00A70F04"/>
    <w:rsid w:val="00A77A18"/>
    <w:rsid w:val="00A80AD9"/>
    <w:rsid w:val="00A878E5"/>
    <w:rsid w:val="00A94964"/>
    <w:rsid w:val="00AA1867"/>
    <w:rsid w:val="00AA5D44"/>
    <w:rsid w:val="00AA6144"/>
    <w:rsid w:val="00AB2696"/>
    <w:rsid w:val="00AB2C09"/>
    <w:rsid w:val="00AC4FBD"/>
    <w:rsid w:val="00AD4BD4"/>
    <w:rsid w:val="00AD684B"/>
    <w:rsid w:val="00AE0314"/>
    <w:rsid w:val="00AE1F26"/>
    <w:rsid w:val="00AE2515"/>
    <w:rsid w:val="00AE695E"/>
    <w:rsid w:val="00AE6994"/>
    <w:rsid w:val="00AF18E7"/>
    <w:rsid w:val="00AF7D31"/>
    <w:rsid w:val="00B008EF"/>
    <w:rsid w:val="00B06CD6"/>
    <w:rsid w:val="00B12C84"/>
    <w:rsid w:val="00B15BEA"/>
    <w:rsid w:val="00B21B05"/>
    <w:rsid w:val="00B21F71"/>
    <w:rsid w:val="00B22266"/>
    <w:rsid w:val="00B303CB"/>
    <w:rsid w:val="00B34ADA"/>
    <w:rsid w:val="00B34ED8"/>
    <w:rsid w:val="00B36773"/>
    <w:rsid w:val="00B379D4"/>
    <w:rsid w:val="00B401A4"/>
    <w:rsid w:val="00B47C53"/>
    <w:rsid w:val="00B47CCB"/>
    <w:rsid w:val="00B5780B"/>
    <w:rsid w:val="00B6279E"/>
    <w:rsid w:val="00B708E2"/>
    <w:rsid w:val="00B71C56"/>
    <w:rsid w:val="00B71F00"/>
    <w:rsid w:val="00B75E2E"/>
    <w:rsid w:val="00B76A62"/>
    <w:rsid w:val="00B77AE2"/>
    <w:rsid w:val="00B90947"/>
    <w:rsid w:val="00B91879"/>
    <w:rsid w:val="00B950F3"/>
    <w:rsid w:val="00BA14D8"/>
    <w:rsid w:val="00BA1D1C"/>
    <w:rsid w:val="00BA507C"/>
    <w:rsid w:val="00BA71DC"/>
    <w:rsid w:val="00BA7852"/>
    <w:rsid w:val="00BA7B25"/>
    <w:rsid w:val="00BA7D81"/>
    <w:rsid w:val="00BB39C0"/>
    <w:rsid w:val="00BC0556"/>
    <w:rsid w:val="00BC426E"/>
    <w:rsid w:val="00BD2650"/>
    <w:rsid w:val="00BD46D7"/>
    <w:rsid w:val="00BD4BE1"/>
    <w:rsid w:val="00BF1EBB"/>
    <w:rsid w:val="00BF74EA"/>
    <w:rsid w:val="00C03A2A"/>
    <w:rsid w:val="00C074F3"/>
    <w:rsid w:val="00C07633"/>
    <w:rsid w:val="00C13509"/>
    <w:rsid w:val="00C16C9F"/>
    <w:rsid w:val="00C246F0"/>
    <w:rsid w:val="00C341F5"/>
    <w:rsid w:val="00C344F1"/>
    <w:rsid w:val="00C4298C"/>
    <w:rsid w:val="00C477E8"/>
    <w:rsid w:val="00C52443"/>
    <w:rsid w:val="00C5589F"/>
    <w:rsid w:val="00C57A85"/>
    <w:rsid w:val="00C6023E"/>
    <w:rsid w:val="00C829F7"/>
    <w:rsid w:val="00C83C88"/>
    <w:rsid w:val="00C841DB"/>
    <w:rsid w:val="00C84B0E"/>
    <w:rsid w:val="00C8589A"/>
    <w:rsid w:val="00C85BED"/>
    <w:rsid w:val="00C87019"/>
    <w:rsid w:val="00C907BA"/>
    <w:rsid w:val="00CA2BFD"/>
    <w:rsid w:val="00CA4EAA"/>
    <w:rsid w:val="00CA72BB"/>
    <w:rsid w:val="00CB2717"/>
    <w:rsid w:val="00CB7872"/>
    <w:rsid w:val="00CC25A0"/>
    <w:rsid w:val="00CC65C8"/>
    <w:rsid w:val="00CC77BE"/>
    <w:rsid w:val="00CD0687"/>
    <w:rsid w:val="00CD4A8A"/>
    <w:rsid w:val="00CE7D6D"/>
    <w:rsid w:val="00CF0CE3"/>
    <w:rsid w:val="00CF1D8E"/>
    <w:rsid w:val="00CF2A48"/>
    <w:rsid w:val="00CF53CF"/>
    <w:rsid w:val="00D05E35"/>
    <w:rsid w:val="00D10C6B"/>
    <w:rsid w:val="00D10FF4"/>
    <w:rsid w:val="00D126FE"/>
    <w:rsid w:val="00D201AF"/>
    <w:rsid w:val="00D2033F"/>
    <w:rsid w:val="00D21522"/>
    <w:rsid w:val="00D225FF"/>
    <w:rsid w:val="00D229E3"/>
    <w:rsid w:val="00D243E2"/>
    <w:rsid w:val="00D353A5"/>
    <w:rsid w:val="00D36E5A"/>
    <w:rsid w:val="00D4501C"/>
    <w:rsid w:val="00D5097A"/>
    <w:rsid w:val="00D553B1"/>
    <w:rsid w:val="00D55EA7"/>
    <w:rsid w:val="00D55F1B"/>
    <w:rsid w:val="00D57476"/>
    <w:rsid w:val="00D616CA"/>
    <w:rsid w:val="00D67E31"/>
    <w:rsid w:val="00D8364F"/>
    <w:rsid w:val="00D91323"/>
    <w:rsid w:val="00D936A3"/>
    <w:rsid w:val="00D956D7"/>
    <w:rsid w:val="00DA4259"/>
    <w:rsid w:val="00DA59A0"/>
    <w:rsid w:val="00DA6305"/>
    <w:rsid w:val="00DA6C15"/>
    <w:rsid w:val="00DB244D"/>
    <w:rsid w:val="00DB53DF"/>
    <w:rsid w:val="00DB62CB"/>
    <w:rsid w:val="00DB7ADD"/>
    <w:rsid w:val="00DC1639"/>
    <w:rsid w:val="00DC3B5F"/>
    <w:rsid w:val="00DC5217"/>
    <w:rsid w:val="00DC72C3"/>
    <w:rsid w:val="00DD0C9B"/>
    <w:rsid w:val="00DD0EEB"/>
    <w:rsid w:val="00DD698E"/>
    <w:rsid w:val="00DE0512"/>
    <w:rsid w:val="00DE0FC8"/>
    <w:rsid w:val="00DF11E5"/>
    <w:rsid w:val="00DF30FA"/>
    <w:rsid w:val="00E14E4A"/>
    <w:rsid w:val="00E21153"/>
    <w:rsid w:val="00E2143E"/>
    <w:rsid w:val="00E224E5"/>
    <w:rsid w:val="00E23DE8"/>
    <w:rsid w:val="00E24609"/>
    <w:rsid w:val="00E25F7E"/>
    <w:rsid w:val="00E2759B"/>
    <w:rsid w:val="00E42775"/>
    <w:rsid w:val="00E462EC"/>
    <w:rsid w:val="00E47720"/>
    <w:rsid w:val="00E501C2"/>
    <w:rsid w:val="00E51CB0"/>
    <w:rsid w:val="00E51E6A"/>
    <w:rsid w:val="00E545F6"/>
    <w:rsid w:val="00E565D0"/>
    <w:rsid w:val="00E5767F"/>
    <w:rsid w:val="00E621A3"/>
    <w:rsid w:val="00E66147"/>
    <w:rsid w:val="00E728E3"/>
    <w:rsid w:val="00E812B5"/>
    <w:rsid w:val="00E83E73"/>
    <w:rsid w:val="00E902FE"/>
    <w:rsid w:val="00E923C6"/>
    <w:rsid w:val="00E9587C"/>
    <w:rsid w:val="00EA4731"/>
    <w:rsid w:val="00EA7A4E"/>
    <w:rsid w:val="00EB4166"/>
    <w:rsid w:val="00EB7F6B"/>
    <w:rsid w:val="00EC0297"/>
    <w:rsid w:val="00EC5367"/>
    <w:rsid w:val="00ED26C4"/>
    <w:rsid w:val="00ED3013"/>
    <w:rsid w:val="00ED31C5"/>
    <w:rsid w:val="00ED3F64"/>
    <w:rsid w:val="00EE5238"/>
    <w:rsid w:val="00EF5140"/>
    <w:rsid w:val="00EF7CB5"/>
    <w:rsid w:val="00F02AEC"/>
    <w:rsid w:val="00F05A45"/>
    <w:rsid w:val="00F1288F"/>
    <w:rsid w:val="00F202B1"/>
    <w:rsid w:val="00F2438D"/>
    <w:rsid w:val="00F265FA"/>
    <w:rsid w:val="00F31A5D"/>
    <w:rsid w:val="00F33029"/>
    <w:rsid w:val="00F333FB"/>
    <w:rsid w:val="00F340EB"/>
    <w:rsid w:val="00F3657F"/>
    <w:rsid w:val="00F36876"/>
    <w:rsid w:val="00F36A44"/>
    <w:rsid w:val="00F402AD"/>
    <w:rsid w:val="00F40AB4"/>
    <w:rsid w:val="00F47A0F"/>
    <w:rsid w:val="00F51BC9"/>
    <w:rsid w:val="00F549CF"/>
    <w:rsid w:val="00F57811"/>
    <w:rsid w:val="00F626DE"/>
    <w:rsid w:val="00F64E7A"/>
    <w:rsid w:val="00F706BE"/>
    <w:rsid w:val="00F75459"/>
    <w:rsid w:val="00F76491"/>
    <w:rsid w:val="00F77150"/>
    <w:rsid w:val="00F80539"/>
    <w:rsid w:val="00F80CFA"/>
    <w:rsid w:val="00F858BD"/>
    <w:rsid w:val="00F91BAB"/>
    <w:rsid w:val="00F96027"/>
    <w:rsid w:val="00FA06BD"/>
    <w:rsid w:val="00FA0839"/>
    <w:rsid w:val="00FA3EFD"/>
    <w:rsid w:val="00FB1500"/>
    <w:rsid w:val="00FC2DB8"/>
    <w:rsid w:val="00FC4405"/>
    <w:rsid w:val="00FD37F9"/>
    <w:rsid w:val="00FD40DA"/>
    <w:rsid w:val="00FE41BE"/>
    <w:rsid w:val="00FE5BFE"/>
    <w:rsid w:val="00FE6D71"/>
    <w:rsid w:val="00FF3158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B9452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50"/>
  </w:style>
  <w:style w:type="paragraph" w:styleId="Nagwek1">
    <w:name w:val="heading 1"/>
    <w:basedOn w:val="Normalny"/>
    <w:next w:val="Normalny"/>
    <w:link w:val="Nagwek1Znak"/>
    <w:qFormat/>
    <w:rsid w:val="00442E58"/>
    <w:pPr>
      <w:keepNext/>
      <w:spacing w:after="0" w:line="360" w:lineRule="auto"/>
      <w:ind w:left="4956"/>
      <w:outlineLvl w:val="0"/>
    </w:pPr>
    <w:rPr>
      <w:rFonts w:ascii="Times New Roman" w:eastAsia="Times New Roman" w:hAnsi="Times New Roman" w:cs="Times New Roman"/>
      <w:b/>
      <w:i/>
      <w:color w:val="000000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42E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552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42E5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F0DA6"/>
    <w:pPr>
      <w:keepNext/>
      <w:numPr>
        <w:numId w:val="2"/>
      </w:numPr>
      <w:spacing w:after="0" w:line="360" w:lineRule="auto"/>
      <w:jc w:val="both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2E58"/>
    <w:rPr>
      <w:rFonts w:ascii="Times New Roman" w:eastAsia="Times New Roman" w:hAnsi="Times New Roman" w:cs="Times New Roman"/>
      <w:b/>
      <w:i/>
      <w:color w:val="000000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42E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520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F0DA6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929C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442E58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2E58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x1">
    <w:name w:val="tx1"/>
    <w:basedOn w:val="Domylnaczcionkaakapitu"/>
    <w:rsid w:val="00442E58"/>
    <w:rPr>
      <w:b/>
      <w:bCs/>
    </w:rPr>
  </w:style>
  <w:style w:type="table" w:styleId="Tabela-Siatka">
    <w:name w:val="Table Grid"/>
    <w:basedOn w:val="Standardowy"/>
    <w:uiPriority w:val="39"/>
    <w:rsid w:val="00442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42E5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442E58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44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42E5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3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2E58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42E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42E58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442E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2E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2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42E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42E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442E5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6">
    <w:name w:val="font6"/>
    <w:basedOn w:val="Normalny"/>
    <w:rsid w:val="00442E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442E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442E5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8">
    <w:name w:val="xl138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1">
    <w:name w:val="xl14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2">
    <w:name w:val="xl14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3">
    <w:name w:val="xl14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4">
    <w:name w:val="xl14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5">
    <w:name w:val="xl14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6">
    <w:name w:val="xl146"/>
    <w:basedOn w:val="Normalny"/>
    <w:rsid w:val="00442E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7">
    <w:name w:val="xl147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8">
    <w:name w:val="xl14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0">
    <w:name w:val="xl15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1">
    <w:name w:val="xl15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3">
    <w:name w:val="xl15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4">
    <w:name w:val="xl15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5">
    <w:name w:val="xl155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8">
    <w:name w:val="xl15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442E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8"/>
      <w:szCs w:val="28"/>
      <w:lang w:eastAsia="pl-PL"/>
    </w:rPr>
  </w:style>
  <w:style w:type="paragraph" w:customStyle="1" w:styleId="xl165">
    <w:name w:val="xl165"/>
    <w:basedOn w:val="Normalny"/>
    <w:rsid w:val="00442E5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6">
    <w:name w:val="xl166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7">
    <w:name w:val="xl16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8">
    <w:name w:val="xl16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69">
    <w:name w:val="xl16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0">
    <w:name w:val="xl17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1">
    <w:name w:val="xl17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72">
    <w:name w:val="xl17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3">
    <w:name w:val="xl173"/>
    <w:basedOn w:val="Normalny"/>
    <w:rsid w:val="00442E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4">
    <w:name w:val="xl174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5">
    <w:name w:val="xl175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0">
    <w:name w:val="xl300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pl-PL"/>
    </w:rPr>
  </w:style>
  <w:style w:type="paragraph" w:customStyle="1" w:styleId="xl301">
    <w:name w:val="xl30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2">
    <w:name w:val="xl30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3">
    <w:name w:val="xl30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4">
    <w:name w:val="xl30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5">
    <w:name w:val="xl30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6">
    <w:name w:val="xl30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7">
    <w:name w:val="xl307"/>
    <w:basedOn w:val="Normalny"/>
    <w:rsid w:val="00442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8">
    <w:name w:val="xl308"/>
    <w:basedOn w:val="Normalny"/>
    <w:rsid w:val="00442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9">
    <w:name w:val="xl309"/>
    <w:basedOn w:val="Normalny"/>
    <w:rsid w:val="00442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0">
    <w:name w:val="xl31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1">
    <w:name w:val="xl311"/>
    <w:basedOn w:val="Normalny"/>
    <w:rsid w:val="00442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2">
    <w:name w:val="xl312"/>
    <w:basedOn w:val="Normalny"/>
    <w:rsid w:val="00442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3">
    <w:name w:val="xl313"/>
    <w:basedOn w:val="Normalny"/>
    <w:rsid w:val="00442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4">
    <w:name w:val="xl31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5">
    <w:name w:val="xl31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6">
    <w:name w:val="xl31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styleId="NormalnyWeb">
    <w:name w:val="Normal (Web)"/>
    <w:basedOn w:val="Normalny"/>
    <w:uiPriority w:val="99"/>
    <w:unhideWhenUsed/>
    <w:rsid w:val="0044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442E58"/>
  </w:style>
  <w:style w:type="paragraph" w:styleId="Tekstprzypisudolnego">
    <w:name w:val="footnote text"/>
    <w:basedOn w:val="Normalny"/>
    <w:link w:val="TekstprzypisudolnegoZnak"/>
    <w:uiPriority w:val="99"/>
    <w:rsid w:val="007F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F0DA6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7F0DA6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F0D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7F0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11">
    <w:name w:val="Heading 11"/>
    <w:basedOn w:val="Normalny"/>
    <w:rsid w:val="007F0DA6"/>
    <w:pPr>
      <w:widowControl w:val="0"/>
      <w:autoSpaceDE w:val="0"/>
      <w:autoSpaceDN w:val="0"/>
      <w:adjustRightInd w:val="0"/>
      <w:spacing w:before="40" w:after="0" w:line="240" w:lineRule="auto"/>
      <w:ind w:left="7"/>
      <w:outlineLvl w:val="0"/>
    </w:pPr>
    <w:rPr>
      <w:rFonts w:ascii="Calibri" w:eastAsia="Times New Roman" w:hAnsi="Calibri" w:cs="Calibri"/>
      <w:sz w:val="21"/>
      <w:szCs w:val="21"/>
      <w:lang w:eastAsia="pl-PL"/>
    </w:rPr>
  </w:style>
  <w:style w:type="paragraph" w:customStyle="1" w:styleId="Heading21">
    <w:name w:val="Heading 21"/>
    <w:basedOn w:val="Normalny"/>
    <w:rsid w:val="007F0DA6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Heading31">
    <w:name w:val="Heading 31"/>
    <w:basedOn w:val="Normalny"/>
    <w:rsid w:val="007F0DA6"/>
    <w:pPr>
      <w:widowControl w:val="0"/>
      <w:autoSpaceDE w:val="0"/>
      <w:autoSpaceDN w:val="0"/>
      <w:adjustRightInd w:val="0"/>
      <w:spacing w:before="76"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7F0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F0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7F0DA6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Znak">
    <w:name w:val="Znak"/>
    <w:basedOn w:val="Normalny"/>
    <w:rsid w:val="007F0DA6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Odwoanieprzypisudolnego">
    <w:name w:val="footnote reference"/>
    <w:uiPriority w:val="99"/>
    <w:unhideWhenUsed/>
    <w:rsid w:val="007F0DA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B6B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4E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8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font9">
    <w:name w:val="font9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font10">
    <w:name w:val="font10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font11">
    <w:name w:val="font11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8"/>
      <w:szCs w:val="28"/>
      <w:lang w:eastAsia="pl-PL"/>
    </w:rPr>
  </w:style>
  <w:style w:type="paragraph" w:customStyle="1" w:styleId="font12">
    <w:name w:val="font12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lang w:eastAsia="pl-PL"/>
    </w:rPr>
  </w:style>
  <w:style w:type="paragraph" w:customStyle="1" w:styleId="xl76">
    <w:name w:val="xl76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rsid w:val="004E07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9">
    <w:name w:val="xl79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81">
    <w:name w:val="xl81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82">
    <w:name w:val="xl82"/>
    <w:basedOn w:val="Normalny"/>
    <w:rsid w:val="004E07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4E07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rsid w:val="004E076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9">
    <w:name w:val="xl89"/>
    <w:basedOn w:val="Normalny"/>
    <w:rsid w:val="004E076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0">
    <w:name w:val="xl90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1">
    <w:name w:val="xl91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4E076F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6">
    <w:name w:val="xl96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4E07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4E076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xl105">
    <w:name w:val="xl105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106">
    <w:name w:val="xl106"/>
    <w:basedOn w:val="Normalny"/>
    <w:rsid w:val="004E076F"/>
    <w:pPr>
      <w:pBdr>
        <w:top w:val="single" w:sz="12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7">
    <w:name w:val="xl107"/>
    <w:basedOn w:val="Normalny"/>
    <w:rsid w:val="004E076F"/>
    <w:pPr>
      <w:pBdr>
        <w:top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4E076F"/>
    <w:pPr>
      <w:pBdr>
        <w:top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9">
    <w:name w:val="xl109"/>
    <w:basedOn w:val="Normalny"/>
    <w:rsid w:val="004E076F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0">
    <w:name w:val="xl110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1">
    <w:name w:val="xl111"/>
    <w:basedOn w:val="Normalny"/>
    <w:rsid w:val="004E076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2">
    <w:name w:val="xl112"/>
    <w:basedOn w:val="Normalny"/>
    <w:rsid w:val="004E076F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4E07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4">
    <w:name w:val="xl114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5">
    <w:name w:val="xl115"/>
    <w:basedOn w:val="Normalny"/>
    <w:rsid w:val="004E076F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6">
    <w:name w:val="xl116"/>
    <w:basedOn w:val="Normalny"/>
    <w:rsid w:val="004E076F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4E076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4E076F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23">
    <w:name w:val="xl123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124">
    <w:name w:val="xl124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5">
    <w:name w:val="xl125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1">
    <w:name w:val="xl131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ostroda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ostroda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B791-6C87-4113-9F88-5865EC29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3357</TotalTime>
  <Pages>15</Pages>
  <Words>4683</Words>
  <Characters>28098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Dominika Tomczak</cp:lastModifiedBy>
  <cp:revision>139</cp:revision>
  <cp:lastPrinted>2025-10-09T07:41:00Z</cp:lastPrinted>
  <dcterms:created xsi:type="dcterms:W3CDTF">2023-11-23T11:28:00Z</dcterms:created>
  <dcterms:modified xsi:type="dcterms:W3CDTF">2025-10-09T08:23:00Z</dcterms:modified>
</cp:coreProperties>
</file>