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FB" w:rsidRDefault="00BB14FB" w:rsidP="00BB14FB">
      <w:pPr>
        <w:pStyle w:val="TableContents"/>
        <w:tabs>
          <w:tab w:val="left" w:pos="1985"/>
        </w:tabs>
      </w:pPr>
      <w:r>
        <w:rPr>
          <w:b/>
          <w:bCs/>
        </w:rPr>
        <w:t>Data wpływu:</w:t>
      </w:r>
      <w:r>
        <w:rPr>
          <w:b/>
          <w:bCs/>
        </w:rPr>
        <w:tab/>
      </w:r>
    </w:p>
    <w:p w:rsidR="00BB14FB" w:rsidRDefault="00BB14FB" w:rsidP="00BB14FB">
      <w:pPr>
        <w:pStyle w:val="TableContents"/>
        <w:tabs>
          <w:tab w:val="left" w:pos="1973"/>
        </w:tabs>
        <w:rPr>
          <w:b/>
          <w:bCs/>
        </w:rPr>
      </w:pPr>
      <w:r>
        <w:rPr>
          <w:b/>
          <w:bCs/>
        </w:rPr>
        <w:t>Nr sprawy:</w:t>
      </w:r>
      <w:r>
        <w:rPr>
          <w:b/>
          <w:bCs/>
        </w:rPr>
        <w:tab/>
      </w:r>
    </w:p>
    <w:p w:rsidR="00BB14FB" w:rsidRDefault="00BB14FB" w:rsidP="00BB14FB">
      <w:pPr>
        <w:pStyle w:val="Nagwek1"/>
        <w:spacing w:before="0" w:after="0"/>
      </w:pPr>
      <w:r>
        <w:t xml:space="preserve">WNIOSEK </w:t>
      </w:r>
      <w:r>
        <w:br/>
        <w:t>osoby niepełnosprawnej o dofinansowanie oprocentowania kredytu bankowego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6743"/>
      </w:tblGrid>
      <w:tr w:rsidR="00BB14FB" w:rsidTr="00BB14FB"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Składający: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  <w:r>
              <w:rPr>
                <w:rFonts w:eastAsia="SimSun" w:cs="Mangal"/>
              </w:rPr>
              <w:t>Osoba niepełnosprawna ubiegająca się o środki Państwowego Funduszu Rehabilitacji Osób Niepełnosprawnych na dofinansowanie oprocentowania kredytu bankowego, związanego z działalnością gospodarczą – prowadzeniem własnego lub dzierżawionego gospodarstwa rolnego</w:t>
            </w:r>
          </w:p>
        </w:tc>
      </w:tr>
      <w:tr w:rsidR="00BB14FB" w:rsidTr="00BB14FB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Adresat: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  <w:r>
              <w:rPr>
                <w:rFonts w:eastAsia="SimSun" w:cs="Mangal"/>
              </w:rPr>
              <w:t>Starostwo Powiatowe</w:t>
            </w:r>
          </w:p>
        </w:tc>
      </w:tr>
    </w:tbl>
    <w:p w:rsidR="00BB14FB" w:rsidRDefault="00BB14FB" w:rsidP="00BB14FB">
      <w:pPr>
        <w:pStyle w:val="Nagwek2"/>
      </w:pPr>
      <w:r>
        <w:t>A. DANE O WNIOSKU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6743"/>
      </w:tblGrid>
      <w:tr w:rsidR="00BB14FB" w:rsidTr="00BB14FB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Wniosek: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Pr="00BB14FB" w:rsidRDefault="00BB14FB" w:rsidP="00BB14FB">
            <w:pPr>
              <w:pStyle w:val="TableContents"/>
              <w:spacing w:line="276" w:lineRule="auto"/>
              <w:jc w:val="center"/>
              <w:rPr>
                <w:rFonts w:eastAsia="SimSun" w:cs="Mangal"/>
              </w:rPr>
            </w:pPr>
            <w:r w:rsidRPr="00362832">
              <w:sym w:font="Symbol" w:char="F07F"/>
            </w:r>
            <w:r>
              <w:t xml:space="preserve"> </w:t>
            </w:r>
            <w:r>
              <w:rPr>
                <w:rFonts w:eastAsia="SimSun" w:cs="Mangal"/>
              </w:rPr>
              <w:t>Zwykły</w:t>
            </w:r>
            <w:r>
              <w:rPr>
                <w:rFonts w:eastAsia="SimSun" w:cs="Mangal"/>
              </w:rPr>
              <w:t xml:space="preserve">                                  </w:t>
            </w:r>
            <w:r w:rsidRPr="00362832">
              <w:sym w:font="Symbol" w:char="F07F"/>
            </w:r>
            <w:r>
              <w:t xml:space="preserve"> </w:t>
            </w:r>
            <w:r>
              <w:rPr>
                <w:rFonts w:eastAsia="Wingdings" w:cs="Wingdings"/>
              </w:rPr>
              <w:t>Korygujący</w:t>
            </w: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akt: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wpływu: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</w:tbl>
    <w:p w:rsidR="00BB14FB" w:rsidRDefault="00BB14FB" w:rsidP="00BB14FB">
      <w:pPr>
        <w:pStyle w:val="Nagwek2"/>
      </w:pPr>
      <w:r>
        <w:t>B. DANE EWIDENCYJNE WNIOSKODAWCY</w:t>
      </w:r>
    </w:p>
    <w:p w:rsidR="00BB14FB" w:rsidRDefault="00BB14FB" w:rsidP="00BB14FB">
      <w:pPr>
        <w:pStyle w:val="Nagwek3"/>
      </w:pPr>
      <w:r>
        <w:t>B1. DANE EWIDENCYJNE I ADRES WNIOSKODAWCY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6743"/>
      </w:tblGrid>
      <w:tr w:rsidR="00BB14FB" w:rsidTr="00BB14FB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działalności: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PKD: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Wingdings" w:cs="Wingdings"/>
              </w:rPr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66350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66350">
        <w:trPr>
          <w:cantSplit/>
          <w:trHeight w:val="34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Telefon: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  <w:bookmarkStart w:id="0" w:name="_GoBack"/>
        <w:bookmarkEnd w:id="0"/>
      </w:tr>
      <w:tr w:rsidR="00BB14FB" w:rsidTr="00B66350">
        <w:trPr>
          <w:cantSplit/>
          <w:trHeight w:val="340"/>
        </w:trPr>
        <w:tc>
          <w:tcPr>
            <w:tcW w:w="15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Faks: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E-mail: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</w:tbl>
    <w:p w:rsidR="00BB14FB" w:rsidRDefault="00BB14FB" w:rsidP="00BB14FB">
      <w:pPr>
        <w:pStyle w:val="Nagwek3"/>
      </w:pPr>
      <w:r>
        <w:t>B2. ADRES DO KORESPONDENCJI</w:t>
      </w:r>
    </w:p>
    <w:p w:rsidR="00BB14FB" w:rsidRDefault="00BB14FB" w:rsidP="00BB14FB">
      <w:pPr>
        <w:pStyle w:val="Akapitwwyboremjeden"/>
      </w:pPr>
      <w:r w:rsidRPr="00362832">
        <w:sym w:font="Symbol" w:char="F07F"/>
      </w:r>
      <w:r>
        <w:t xml:space="preserve"> Taki sam jak w punkcie B1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6743"/>
      </w:tblGrid>
      <w:tr w:rsidR="00BB14FB" w:rsidTr="00BB14FB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Telefon: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Faks: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E-mail: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</w:tbl>
    <w:p w:rsidR="00BB14FB" w:rsidRPr="00BB14FB" w:rsidRDefault="00BB14FB" w:rsidP="00BB14FB">
      <w:pPr>
        <w:pStyle w:val="Nagwek3"/>
      </w:pPr>
      <w:r>
        <w:t>B3. DODATKOWE INFORMACJE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6743"/>
      </w:tblGrid>
      <w:tr w:rsidR="00BB14FB" w:rsidTr="00BB14FB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rachunku bankowego: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cantSplit/>
          <w:trHeight w:val="51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Krótki opis dotychczasowej działalności: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</w:tbl>
    <w:p w:rsidR="00BB14FB" w:rsidRDefault="00BB14FB" w:rsidP="00BB14FB">
      <w:pPr>
        <w:pStyle w:val="Nagwek2"/>
      </w:pPr>
      <w:r>
        <w:t>C. DANE DOTYCZĄCE WNIOSKOWANEJ POMOCY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6743"/>
      </w:tblGrid>
      <w:tr w:rsidR="00BB14FB" w:rsidTr="00BB14FB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rPr>
          <w:cantSplit/>
          <w:trHeight w:val="34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</w:p>
        </w:tc>
      </w:tr>
      <w:tr w:rsidR="00BB14FB" w:rsidTr="00B66350">
        <w:trPr>
          <w:cantSplit/>
          <w:trHeight w:val="510"/>
        </w:trPr>
        <w:tc>
          <w:tcPr>
            <w:tcW w:w="158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Wysokość oprocentowania podlegającego dofinansowaniu: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</w:p>
        </w:tc>
      </w:tr>
      <w:tr w:rsidR="00BB14FB" w:rsidTr="00B66350">
        <w:trPr>
          <w:cantSplit/>
          <w:trHeight w:val="34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umowy o kredyt bankowy: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</w:p>
        </w:tc>
      </w:tr>
      <w:tr w:rsidR="00BB14FB" w:rsidTr="00B66350">
        <w:trPr>
          <w:cantSplit/>
          <w:trHeight w:val="340"/>
        </w:trPr>
        <w:tc>
          <w:tcPr>
            <w:tcW w:w="15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zawarcia umowy: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</w:p>
        </w:tc>
      </w:tr>
      <w:tr w:rsidR="00BB14FB" w:rsidTr="00BB14FB">
        <w:trPr>
          <w:cantSplit/>
          <w:trHeight w:val="510"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kredytodawcy: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rFonts w:eastAsia="SimSun" w:cs="Mangal"/>
              </w:rPr>
            </w:pPr>
          </w:p>
        </w:tc>
      </w:tr>
    </w:tbl>
    <w:p w:rsidR="00BB14FB" w:rsidRDefault="00BB14FB" w:rsidP="00BB14FB">
      <w:pPr>
        <w:pStyle w:val="Nagwek2"/>
      </w:pPr>
      <w:r>
        <w:t>D. INFORMCJA O ZATRUDNIENIU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B14FB" w:rsidTr="00BB14FB">
        <w:trPr>
          <w:cantSplit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BB14FB" w:rsidTr="00BB14FB">
        <w:trPr>
          <w:trHeight w:val="340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osób zatrudnionych:</w:t>
            </w:r>
          </w:p>
        </w:tc>
        <w:tc>
          <w:tcPr>
            <w:tcW w:w="25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  <w:tr w:rsidR="00BB14FB" w:rsidTr="00BB14FB">
        <w:trPr>
          <w:trHeight w:val="340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 tym osób niepełnosprawnych:</w:t>
            </w:r>
          </w:p>
        </w:tc>
        <w:tc>
          <w:tcPr>
            <w:tcW w:w="25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FB" w:rsidRDefault="00BB14FB" w:rsidP="00044099">
            <w:pPr>
              <w:pStyle w:val="TableContents"/>
            </w:pPr>
          </w:p>
        </w:tc>
      </w:tr>
    </w:tbl>
    <w:p w:rsidR="00BB14FB" w:rsidRDefault="00BB14FB" w:rsidP="00BB14FB">
      <w:pPr>
        <w:pStyle w:val="Nagwek2"/>
      </w:pPr>
      <w:r>
        <w:t>Oświadczam, że:</w:t>
      </w:r>
    </w:p>
    <w:p w:rsidR="00BB14FB" w:rsidRDefault="00BB14FB" w:rsidP="00BB14FB">
      <w:pPr>
        <w:pStyle w:val="TableContents"/>
        <w:numPr>
          <w:ilvl w:val="0"/>
          <w:numId w:val="5"/>
        </w:numPr>
        <w:rPr>
          <w:rFonts w:eastAsia="Wingdings" w:cs="Wingdings"/>
        </w:rPr>
      </w:pPr>
      <w:r>
        <w:rPr>
          <w:rFonts w:eastAsia="Wingdings" w:cs="Wingdings"/>
        </w:rPr>
        <w:t>Czy wnioskodawca korzystał ze środków PFRON lub z innych środków publicznych na podjęcie działalności gospodarczej albo rolniczej</w:t>
      </w:r>
      <w:r>
        <w:rPr>
          <w:rFonts w:eastAsia="Wingdings" w:cs="Wingdings"/>
        </w:rPr>
        <w:br/>
      </w:r>
      <w:r w:rsidRPr="00362832">
        <w:sym w:font="Symbol" w:char="F07F"/>
      </w:r>
      <w:r>
        <w:rPr>
          <w:rFonts w:eastAsia="Wingdings" w:cs="Wingdings"/>
        </w:rPr>
        <w:t xml:space="preserve"> tak   </w:t>
      </w:r>
      <w:r w:rsidRPr="00362832">
        <w:sym w:font="Symbol" w:char="F07F"/>
      </w:r>
      <w:r>
        <w:rPr>
          <w:rFonts w:eastAsia="Wingdings" w:cs="Wingdings"/>
        </w:rPr>
        <w:t xml:space="preserve"> nie</w:t>
      </w:r>
    </w:p>
    <w:p w:rsidR="00BB14FB" w:rsidRDefault="00BB14FB" w:rsidP="00BB14FB">
      <w:pPr>
        <w:pStyle w:val="TableContents"/>
        <w:numPr>
          <w:ilvl w:val="0"/>
          <w:numId w:val="5"/>
        </w:numPr>
        <w:rPr>
          <w:rFonts w:eastAsia="Wingdings" w:cs="Wingdings"/>
        </w:rPr>
      </w:pPr>
      <w:r>
        <w:rPr>
          <w:rFonts w:eastAsia="Wingdings" w:cs="Wingdings"/>
        </w:rPr>
        <w:t xml:space="preserve">Czy Wnioskodawca posiada zaległości w zobowiązaniach wobec Państwowego Funduszu Rehabilitacji Osób Niepełnosprawnych </w:t>
      </w:r>
      <w:r>
        <w:rPr>
          <w:rFonts w:eastAsia="Wingdings" w:cs="Wingdings"/>
        </w:rPr>
        <w:br/>
      </w:r>
      <w:r w:rsidRPr="00362832">
        <w:sym w:font="Symbol" w:char="F07F"/>
      </w:r>
      <w:r>
        <w:rPr>
          <w:rFonts w:eastAsia="Wingdings" w:cs="Wingdings"/>
        </w:rPr>
        <w:t xml:space="preserve"> tak   </w:t>
      </w:r>
      <w:r w:rsidRPr="00362832">
        <w:sym w:font="Symbol" w:char="F07F"/>
      </w:r>
      <w:r>
        <w:rPr>
          <w:rFonts w:eastAsia="Wingdings" w:cs="Wingdings"/>
        </w:rPr>
        <w:t xml:space="preserve"> nie</w:t>
      </w:r>
    </w:p>
    <w:p w:rsidR="00BB14FB" w:rsidRDefault="00BB14FB" w:rsidP="00BB14FB">
      <w:pPr>
        <w:pStyle w:val="TableContents"/>
        <w:numPr>
          <w:ilvl w:val="0"/>
          <w:numId w:val="5"/>
        </w:numPr>
        <w:rPr>
          <w:rFonts w:eastAsia="Wingdings" w:cs="Wingdings"/>
        </w:rPr>
      </w:pPr>
      <w:r>
        <w:rPr>
          <w:rFonts w:eastAsia="Wingdings" w:cs="Wingdings"/>
        </w:rPr>
        <w:t xml:space="preserve">Czy Wnioskodawca posiada zaległości w zobowiązaniach wobec Funduszu Pracy </w:t>
      </w:r>
      <w:r>
        <w:rPr>
          <w:rFonts w:eastAsia="Wingdings" w:cs="Wingdings"/>
        </w:rPr>
        <w:br/>
      </w:r>
      <w:r w:rsidRPr="00362832">
        <w:sym w:font="Symbol" w:char="F07F"/>
      </w:r>
      <w:r>
        <w:rPr>
          <w:rFonts w:eastAsia="Wingdings" w:cs="Wingdings"/>
        </w:rPr>
        <w:t xml:space="preserve"> tak   </w:t>
      </w:r>
      <w:r w:rsidRPr="00362832">
        <w:sym w:font="Symbol" w:char="F07F"/>
      </w:r>
      <w:r>
        <w:rPr>
          <w:rFonts w:eastAsia="Wingdings" w:cs="Wingdings"/>
        </w:rPr>
        <w:t xml:space="preserve"> nie</w:t>
      </w:r>
    </w:p>
    <w:p w:rsidR="00BB14FB" w:rsidRDefault="00BB14FB" w:rsidP="00BB14FB">
      <w:pPr>
        <w:pStyle w:val="TableContents"/>
        <w:numPr>
          <w:ilvl w:val="0"/>
          <w:numId w:val="5"/>
        </w:numPr>
        <w:rPr>
          <w:rFonts w:eastAsia="Wingdings" w:cs="Wingdings"/>
        </w:rPr>
      </w:pPr>
      <w:r>
        <w:rPr>
          <w:rFonts w:eastAsia="Wingdings" w:cs="Wingdings"/>
        </w:rPr>
        <w:t xml:space="preserve">Czy wnioskodawca zalega z opłacaniem w terminie podatków </w:t>
      </w:r>
      <w:r>
        <w:rPr>
          <w:rFonts w:eastAsia="Wingdings" w:cs="Wingdings"/>
        </w:rPr>
        <w:br/>
      </w:r>
      <w:r w:rsidRPr="00362832">
        <w:sym w:font="Symbol" w:char="F07F"/>
      </w:r>
      <w:r>
        <w:rPr>
          <w:rFonts w:eastAsia="Wingdings" w:cs="Wingdings"/>
        </w:rPr>
        <w:t xml:space="preserve"> tak   </w:t>
      </w:r>
      <w:r w:rsidRPr="00362832">
        <w:sym w:font="Symbol" w:char="F07F"/>
      </w:r>
      <w:r>
        <w:rPr>
          <w:rFonts w:eastAsia="Wingdings" w:cs="Wingdings"/>
        </w:rPr>
        <w:t xml:space="preserve"> nie</w:t>
      </w:r>
    </w:p>
    <w:p w:rsidR="00BB14FB" w:rsidRDefault="00BB14FB" w:rsidP="00BB14FB">
      <w:pPr>
        <w:pStyle w:val="TableContents"/>
        <w:numPr>
          <w:ilvl w:val="0"/>
          <w:numId w:val="5"/>
        </w:numPr>
        <w:rPr>
          <w:rFonts w:eastAsia="Wingdings" w:cs="Wingdings"/>
        </w:rPr>
      </w:pPr>
      <w:r>
        <w:rPr>
          <w:rFonts w:eastAsia="Wingdings" w:cs="Wingdings"/>
        </w:rPr>
        <w:t xml:space="preserve">Czy Wnioskodawca był karany w okresie 2 lat przed dniem złożenia wniosku, za przestępstwa przeciwko obrotowi gospodarczemu w rozumieniu ustawy z dnia 6 czerwca 1997r. - Kodeks Karny (Dz. U. Nr 88, poz. 553, z późn. zm.) </w:t>
      </w:r>
      <w:r>
        <w:rPr>
          <w:rFonts w:eastAsia="Wingdings" w:cs="Wingdings"/>
        </w:rPr>
        <w:br/>
      </w:r>
      <w:r w:rsidRPr="00362832">
        <w:sym w:font="Symbol" w:char="F07F"/>
      </w:r>
      <w:r>
        <w:rPr>
          <w:rFonts w:eastAsia="Wingdings" w:cs="Wingdings"/>
        </w:rPr>
        <w:t xml:space="preserve"> tak   </w:t>
      </w:r>
      <w:r w:rsidRPr="00362832">
        <w:sym w:font="Symbol" w:char="F07F"/>
      </w:r>
      <w:r>
        <w:rPr>
          <w:rFonts w:eastAsia="Wingdings" w:cs="Wingdings"/>
        </w:rPr>
        <w:t xml:space="preserve"> nie</w:t>
      </w:r>
    </w:p>
    <w:p w:rsidR="00BB14FB" w:rsidRDefault="00BB14FB" w:rsidP="00BB14FB">
      <w:pPr>
        <w:pStyle w:val="TableContents"/>
      </w:pPr>
    </w:p>
    <w:p w:rsidR="00BB14FB" w:rsidRDefault="00BB14FB" w:rsidP="00BB14FB">
      <w:pPr>
        <w:pStyle w:val="TableContents"/>
      </w:pPr>
    </w:p>
    <w:p w:rsidR="00BB14FB" w:rsidRDefault="00BB14FB" w:rsidP="00BB14FB">
      <w:pPr>
        <w:pStyle w:val="TableContents"/>
      </w:pPr>
      <w:r>
        <w:t>Oświadczam, że dane zawarte we wniosku są zgodne ze stanem prawnym i faktycznym.</w:t>
      </w:r>
    </w:p>
    <w:p w:rsidR="00BB14FB" w:rsidRDefault="00BB14FB" w:rsidP="00BB14FB">
      <w:pPr>
        <w:pStyle w:val="TableContents"/>
      </w:pPr>
      <w:r>
        <w:t>Jestem świadomy/świadoma odpowiedzialności karnej za zeznanie nieprawdy lub zatajenie prawdy.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BB14FB" w:rsidTr="00BB14FB">
        <w:trPr>
          <w:cantSplit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14FB" w:rsidRDefault="00BB14FB" w:rsidP="0004409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 sporządzenia wniosku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14FB" w:rsidRDefault="00BB14FB" w:rsidP="0004409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BB14FB" w:rsidTr="00BB14FB">
        <w:trPr>
          <w:cantSplit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14FB" w:rsidRDefault="00BB14FB" w:rsidP="00044099">
            <w:pPr>
              <w:pStyle w:val="TableContents"/>
              <w:spacing w:before="397" w:after="397"/>
            </w:pPr>
          </w:p>
        </w:tc>
        <w:tc>
          <w:tcPr>
            <w:tcW w:w="25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14FB" w:rsidRDefault="00BB14FB" w:rsidP="00044099">
            <w:pPr>
              <w:pStyle w:val="TableContents"/>
            </w:pPr>
          </w:p>
        </w:tc>
      </w:tr>
    </w:tbl>
    <w:p w:rsidR="003E4773" w:rsidRPr="003E4773" w:rsidRDefault="003E4773" w:rsidP="003E4773"/>
    <w:p w:rsidR="003E4773" w:rsidRPr="003E4773" w:rsidRDefault="003E4773" w:rsidP="003E4773"/>
    <w:p w:rsidR="00A96A2D" w:rsidRDefault="00A96A2D" w:rsidP="003E4773">
      <w:pPr>
        <w:tabs>
          <w:tab w:val="left" w:pos="7715"/>
        </w:tabs>
      </w:pPr>
    </w:p>
    <w:p w:rsidR="00A96A2D" w:rsidRPr="00A96A2D" w:rsidRDefault="00A96A2D" w:rsidP="00A96A2D"/>
    <w:p w:rsidR="00D05E35" w:rsidRPr="00A96A2D" w:rsidRDefault="00D05E35" w:rsidP="00A96A2D">
      <w:pPr>
        <w:tabs>
          <w:tab w:val="left" w:pos="4212"/>
        </w:tabs>
      </w:pPr>
    </w:p>
    <w:sectPr w:rsidR="00D05E35" w:rsidRPr="00A96A2D" w:rsidSect="00BB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021" w:bottom="1418" w:left="1021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9A" w:rsidRDefault="00E4419A" w:rsidP="002A50E7">
      <w:r>
        <w:separator/>
      </w:r>
    </w:p>
  </w:endnote>
  <w:endnote w:type="continuationSeparator" w:id="0">
    <w:p w:rsidR="00E4419A" w:rsidRDefault="00E4419A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2D" w:rsidRDefault="00A96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E1" w:rsidRDefault="003E16E1" w:rsidP="003E16E1"/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29"/>
    </w:tblGrid>
    <w:tr w:rsidR="008B13C8" w:rsidTr="00A96A2D">
      <w:trPr>
        <w:trHeight w:hRule="exact" w:val="858"/>
      </w:trPr>
      <w:tc>
        <w:tcPr>
          <w:tcW w:w="7225" w:type="dxa"/>
        </w:tcPr>
        <w:p w:rsidR="008B13C8" w:rsidRPr="00AA6011" w:rsidRDefault="008B13C8" w:rsidP="00714150">
          <w:pPr>
            <w:pStyle w:val="Stopka"/>
            <w:spacing w:before="240"/>
            <w:rPr>
              <w:rFonts w:ascii="Arial" w:hAnsi="Arial" w:cs="Arial"/>
              <w:color w:val="000000" w:themeColor="text1"/>
              <w:sz w:val="14"/>
              <w:szCs w:val="14"/>
            </w:rPr>
          </w:pPr>
          <w:bookmarkStart w:id="1" w:name="_Hlk144729561"/>
          <w:r w:rsidRPr="00891DE0"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ul. Jana III Sobieskiego 5, 14-100 </w:t>
          </w:r>
          <w:proofErr w:type="gramStart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Ostróda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89 642-95-10</w:t>
          </w:r>
          <w:r w:rsidRPr="00891DE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1" w:history="1">
            <w:proofErr w:type="gramEnd"/>
            <w:r w:rsidRPr="00891DE0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sekretariat@ostroda.praca.gov.pl</w:t>
            </w:r>
          </w:hyperlink>
        </w:p>
        <w:p w:rsidR="008B13C8" w:rsidRDefault="008B13C8" w:rsidP="008B13C8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891DE0"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ul. Dąbrowskiego 8, 14-300 Morąg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</w:t>
          </w:r>
          <w:r w:rsidRPr="00AA6011">
            <w:rPr>
              <w:rStyle w:val="Pogrubienie"/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Style w:val="Pogrubienie"/>
              <w:rFonts w:ascii="Arial" w:hAnsi="Arial" w:cs="Arial"/>
              <w:b w:val="0"/>
              <w:color w:val="000000" w:themeColor="text1"/>
              <w:sz w:val="14"/>
              <w:szCs w:val="14"/>
            </w:rPr>
            <w:t>757-91-00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2" w:history="1">
            <w:r w:rsidRPr="003C135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filia@ostroda.praca.gov.pl</w:t>
            </w:r>
          </w:hyperlink>
        </w:p>
        <w:p w:rsidR="008B13C8" w:rsidRPr="00780514" w:rsidRDefault="008B13C8" w:rsidP="00780514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proofErr w:type="gramStart"/>
          <w:r>
            <w:rPr>
              <w:rFonts w:ascii="Arial" w:hAnsi="Arial" w:cs="Arial"/>
              <w:color w:val="000000" w:themeColor="text1"/>
              <w:sz w:val="14"/>
              <w:szCs w:val="14"/>
            </w:rPr>
            <w:t>www</w:t>
          </w:r>
          <w:proofErr w:type="gramEnd"/>
          <w:r>
            <w:rPr>
              <w:rFonts w:ascii="Arial" w:hAnsi="Arial" w:cs="Arial"/>
              <w:color w:val="000000" w:themeColor="text1"/>
              <w:sz w:val="14"/>
              <w:szCs w:val="14"/>
            </w:rPr>
            <w:t>.</w:t>
          </w:r>
          <w:proofErr w:type="gramStart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ostroda</w:t>
          </w:r>
          <w:proofErr w:type="gramEnd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.</w:t>
          </w:r>
          <w:proofErr w:type="gramStart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praca</w:t>
          </w:r>
          <w:proofErr w:type="gramEnd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.</w:t>
          </w:r>
          <w:proofErr w:type="gramStart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gov</w:t>
          </w:r>
          <w:proofErr w:type="gramEnd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.</w:t>
          </w:r>
          <w:proofErr w:type="gramStart"/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pl</w:t>
          </w:r>
          <w:proofErr w:type="gramEnd"/>
        </w:p>
      </w:tc>
      <w:tc>
        <w:tcPr>
          <w:tcW w:w="2629" w:type="dxa"/>
        </w:tcPr>
        <w:p w:rsidR="008B13C8" w:rsidRDefault="004F6830" w:rsidP="008B13C8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81C300" wp14:editId="51228B99">
                <wp:extent cx="1249680" cy="661007"/>
                <wp:effectExtent l="0" t="0" r="0" b="0"/>
                <wp:docPr id="202" name="Obraz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197" cy="66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:rsidR="003E16E1" w:rsidRDefault="007C7879" w:rsidP="007C7879">
    <w:pPr>
      <w:pStyle w:val="Stopka"/>
      <w:tabs>
        <w:tab w:val="clear" w:pos="4536"/>
        <w:tab w:val="clear" w:pos="9072"/>
        <w:tab w:val="left" w:pos="628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2D" w:rsidRDefault="00A96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9A" w:rsidRDefault="00E4419A" w:rsidP="002A50E7">
      <w:r>
        <w:separator/>
      </w:r>
    </w:p>
  </w:footnote>
  <w:footnote w:type="continuationSeparator" w:id="0">
    <w:p w:rsidR="00E4419A" w:rsidRDefault="00E4419A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2D" w:rsidRDefault="00A96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30" w:rsidRDefault="004F6830" w:rsidP="004F68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54B039" wp14:editId="33F9250B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EE285" wp14:editId="6E150C1D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830" w:rsidRPr="005D69BB" w:rsidRDefault="004F6830" w:rsidP="004F6830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E2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4F6830" w:rsidRPr="005D69BB" w:rsidRDefault="004F6830" w:rsidP="004F6830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7EA1DB" wp14:editId="6D1428FF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:rsidR="002A50E7" w:rsidRPr="00141E61" w:rsidRDefault="002A50E7" w:rsidP="00141E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2D" w:rsidRDefault="00A96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Koperta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7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8985754"/>
    <w:multiLevelType w:val="multilevel"/>
    <w:tmpl w:val="FC760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11076"/>
    <w:rsid w:val="000929C2"/>
    <w:rsid w:val="000D7C8B"/>
    <w:rsid w:val="001017CC"/>
    <w:rsid w:val="00132554"/>
    <w:rsid w:val="00141E61"/>
    <w:rsid w:val="00170771"/>
    <w:rsid w:val="00197B45"/>
    <w:rsid w:val="001B3A60"/>
    <w:rsid w:val="002022ED"/>
    <w:rsid w:val="00211109"/>
    <w:rsid w:val="002A5045"/>
    <w:rsid w:val="002A50E7"/>
    <w:rsid w:val="002C6D3E"/>
    <w:rsid w:val="00314DBB"/>
    <w:rsid w:val="00332B04"/>
    <w:rsid w:val="003415A1"/>
    <w:rsid w:val="003A68A7"/>
    <w:rsid w:val="003B072B"/>
    <w:rsid w:val="003E16E1"/>
    <w:rsid w:val="003E4773"/>
    <w:rsid w:val="00411483"/>
    <w:rsid w:val="004C0613"/>
    <w:rsid w:val="004D566B"/>
    <w:rsid w:val="004F3DF3"/>
    <w:rsid w:val="004F6830"/>
    <w:rsid w:val="005025DB"/>
    <w:rsid w:val="00556BE8"/>
    <w:rsid w:val="005A18DB"/>
    <w:rsid w:val="005A1D04"/>
    <w:rsid w:val="005D69BB"/>
    <w:rsid w:val="005E497F"/>
    <w:rsid w:val="006003EC"/>
    <w:rsid w:val="006358FB"/>
    <w:rsid w:val="006567B4"/>
    <w:rsid w:val="00692421"/>
    <w:rsid w:val="006B38C4"/>
    <w:rsid w:val="006C2D42"/>
    <w:rsid w:val="00714150"/>
    <w:rsid w:val="00780514"/>
    <w:rsid w:val="00787B91"/>
    <w:rsid w:val="00797881"/>
    <w:rsid w:val="007B37F9"/>
    <w:rsid w:val="007C7879"/>
    <w:rsid w:val="00866FDA"/>
    <w:rsid w:val="008B13C8"/>
    <w:rsid w:val="008B2338"/>
    <w:rsid w:val="00915CA3"/>
    <w:rsid w:val="009F1F3D"/>
    <w:rsid w:val="00A00DC3"/>
    <w:rsid w:val="00A07460"/>
    <w:rsid w:val="00A96A2D"/>
    <w:rsid w:val="00AA6011"/>
    <w:rsid w:val="00AB152B"/>
    <w:rsid w:val="00B47CCB"/>
    <w:rsid w:val="00B55437"/>
    <w:rsid w:val="00B66350"/>
    <w:rsid w:val="00BB00C9"/>
    <w:rsid w:val="00BB14FB"/>
    <w:rsid w:val="00BB2333"/>
    <w:rsid w:val="00BC0556"/>
    <w:rsid w:val="00C13509"/>
    <w:rsid w:val="00C344F1"/>
    <w:rsid w:val="00C567D6"/>
    <w:rsid w:val="00D05E35"/>
    <w:rsid w:val="00D106D7"/>
    <w:rsid w:val="00D450F8"/>
    <w:rsid w:val="00D70AE6"/>
    <w:rsid w:val="00D9288C"/>
    <w:rsid w:val="00DA59A0"/>
    <w:rsid w:val="00E25F7E"/>
    <w:rsid w:val="00E4419A"/>
    <w:rsid w:val="00E51E6A"/>
    <w:rsid w:val="00E61293"/>
    <w:rsid w:val="00ED3013"/>
    <w:rsid w:val="00EF04E1"/>
    <w:rsid w:val="00F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681A6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4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BB14FB"/>
    <w:pPr>
      <w:keepNext/>
      <w:spacing w:before="850" w:after="283"/>
      <w:ind w:left="57"/>
      <w:jc w:val="center"/>
      <w:outlineLvl w:val="0"/>
    </w:pPr>
    <w:rPr>
      <w:rFonts w:ascii="Arial" w:eastAsia="Microsoft YaHei" w:hAnsi="Arial"/>
      <w:b/>
      <w:bCs/>
      <w:sz w:val="32"/>
    </w:rPr>
  </w:style>
  <w:style w:type="paragraph" w:styleId="Nagwek2">
    <w:name w:val="heading 2"/>
    <w:basedOn w:val="Normalny"/>
    <w:next w:val="Normalny"/>
    <w:link w:val="Nagwek2Znak"/>
    <w:rsid w:val="00BB14FB"/>
    <w:pPr>
      <w:keepNext/>
      <w:shd w:val="clear" w:color="auto" w:fill="99CCFF"/>
      <w:spacing w:before="283" w:line="340" w:lineRule="exact"/>
      <w:jc w:val="center"/>
      <w:outlineLvl w:val="1"/>
    </w:pPr>
    <w:rPr>
      <w:rFonts w:ascii="Arial" w:eastAsia="Microsoft YaHei" w:hAnsi="Arial"/>
      <w:b/>
      <w:bCs/>
      <w:sz w:val="28"/>
    </w:rPr>
  </w:style>
  <w:style w:type="paragraph" w:styleId="Nagwek3">
    <w:name w:val="heading 3"/>
    <w:basedOn w:val="Normalny"/>
    <w:next w:val="Normalny"/>
    <w:link w:val="Nagwek3Znak"/>
    <w:rsid w:val="00BB14FB"/>
    <w:pPr>
      <w:keepNext/>
      <w:shd w:val="clear" w:color="auto" w:fill="99CCFF"/>
      <w:spacing w:before="28" w:line="340" w:lineRule="exact"/>
      <w:jc w:val="center"/>
      <w:outlineLvl w:val="2"/>
    </w:pPr>
    <w:rPr>
      <w:rFonts w:ascii="Arial" w:eastAsia="Microsoft YaHei" w:hAnsi="Arial"/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B14FB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BB14FB"/>
    <w:rPr>
      <w:rFonts w:ascii="Arial" w:eastAsia="Microsoft YaHei" w:hAnsi="Arial" w:cs="Mangal"/>
      <w:b/>
      <w:bCs/>
      <w:kern w:val="3"/>
      <w:sz w:val="28"/>
      <w:szCs w:val="24"/>
      <w:shd w:val="clear" w:color="auto" w:fill="99CCFF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BB14FB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TableContents">
    <w:name w:val="Table Contents"/>
    <w:basedOn w:val="Normalny"/>
    <w:rsid w:val="00BB14FB"/>
    <w:pPr>
      <w:suppressLineNumbers/>
    </w:pPr>
    <w:rPr>
      <w:rFonts w:ascii="Arial" w:eastAsia="Arial" w:hAnsi="Arial" w:cs="Arial"/>
      <w:sz w:val="22"/>
      <w:szCs w:val="22"/>
    </w:rPr>
  </w:style>
  <w:style w:type="paragraph" w:customStyle="1" w:styleId="TableHeading">
    <w:name w:val="Table Heading"/>
    <w:basedOn w:val="TableContents"/>
    <w:rsid w:val="00BB14FB"/>
    <w:pPr>
      <w:jc w:val="center"/>
    </w:pPr>
    <w:rPr>
      <w:b/>
      <w:bCs/>
    </w:rPr>
  </w:style>
  <w:style w:type="paragraph" w:customStyle="1" w:styleId="Akapitwwyboremjeden">
    <w:name w:val="Akapit w wyborem jeden"/>
    <w:basedOn w:val="Normalny"/>
    <w:rsid w:val="00BB14FB"/>
    <w:pPr>
      <w:spacing w:before="57" w:after="5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8266-F677-4A4E-925F-D0B24C46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15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Joanna Pajrowska</cp:lastModifiedBy>
  <cp:revision>9</cp:revision>
  <cp:lastPrinted>2023-09-04T12:35:00Z</cp:lastPrinted>
  <dcterms:created xsi:type="dcterms:W3CDTF">2023-09-04T12:22:00Z</dcterms:created>
  <dcterms:modified xsi:type="dcterms:W3CDTF">2025-01-30T06:55:00Z</dcterms:modified>
</cp:coreProperties>
</file>