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BD" w:rsidRPr="00670C53" w:rsidRDefault="00CC6BF1" w:rsidP="00B2695D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0C53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4575065</wp:posOffset>
                </wp:positionH>
                <wp:positionV relativeFrom="paragraph">
                  <wp:posOffset>-41275</wp:posOffset>
                </wp:positionV>
                <wp:extent cx="1908313" cy="1168841"/>
                <wp:effectExtent l="0" t="0" r="15875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116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BF1" w:rsidRPr="00CC6BF1" w:rsidRDefault="00CC6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6BF1">
                              <w:rPr>
                                <w:sz w:val="18"/>
                                <w:szCs w:val="18"/>
                              </w:rPr>
                              <w:t>Data wpływu wniosku do urzędu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0.25pt;margin-top:-3.25pt;width:150.25pt;height:9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" fillcolor="white [3201]" strokeweight=".5pt">
                <v:textbox>
                  <w:txbxContent>
                    <w:p w:rsidR="00CC6BF1" w:rsidRPr="00CC6BF1" w:rsidRDefault="00CC6BF1">
                      <w:pPr>
                        <w:rPr>
                          <w:sz w:val="18"/>
                          <w:szCs w:val="18"/>
                        </w:rPr>
                      </w:pPr>
                      <w:r w:rsidRPr="00CC6BF1">
                        <w:rPr>
                          <w:sz w:val="18"/>
                          <w:szCs w:val="18"/>
                        </w:rPr>
                        <w:t>Data wpływu wniosku do urzędu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272BD" w:rsidRPr="00670C53">
        <w:rPr>
          <w:rFonts w:ascii="Arial" w:hAnsi="Arial" w:cs="Arial"/>
          <w:b/>
          <w:sz w:val="24"/>
          <w:szCs w:val="24"/>
          <w:u w:val="single"/>
        </w:rPr>
        <w:t xml:space="preserve">WNIOSEK </w:t>
      </w:r>
      <w:r w:rsidR="005A5AF7" w:rsidRPr="00670C53">
        <w:rPr>
          <w:rFonts w:ascii="Arial" w:hAnsi="Arial" w:cs="Arial"/>
          <w:b/>
          <w:sz w:val="24"/>
          <w:szCs w:val="24"/>
          <w:u w:val="single"/>
        </w:rPr>
        <w:t xml:space="preserve">BEZROBOTNEGO LUB POSZUKUJĄCEGO PRACY </w:t>
      </w:r>
      <w:r w:rsidRPr="00670C53">
        <w:rPr>
          <w:rFonts w:ascii="Arial" w:hAnsi="Arial" w:cs="Arial"/>
          <w:b/>
          <w:sz w:val="24"/>
          <w:szCs w:val="24"/>
          <w:u w:val="single"/>
        </w:rPr>
        <w:br/>
      </w:r>
      <w:r w:rsidR="002272BD" w:rsidRPr="00670C53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="00B32F20" w:rsidRPr="00670C53">
        <w:rPr>
          <w:rFonts w:ascii="Arial" w:hAnsi="Arial" w:cs="Arial"/>
          <w:b/>
          <w:sz w:val="24"/>
          <w:szCs w:val="24"/>
          <w:u w:val="single"/>
        </w:rPr>
        <w:t>UDZIELENIE POMOCY</w:t>
      </w:r>
      <w:r w:rsidR="00D22659" w:rsidRPr="00670C53">
        <w:rPr>
          <w:rFonts w:ascii="Arial" w:hAnsi="Arial" w:cs="Arial"/>
          <w:b/>
          <w:sz w:val="24"/>
          <w:szCs w:val="24"/>
          <w:u w:val="single"/>
        </w:rPr>
        <w:t xml:space="preserve"> NA ROZWÓJ UMIEJĘTNOŚCI </w:t>
      </w:r>
      <w:r w:rsidRPr="00670C53">
        <w:rPr>
          <w:rFonts w:ascii="Arial" w:hAnsi="Arial" w:cs="Arial"/>
          <w:b/>
          <w:sz w:val="24"/>
          <w:szCs w:val="24"/>
          <w:u w:val="single"/>
        </w:rPr>
        <w:br/>
      </w:r>
      <w:r w:rsidR="00D22659" w:rsidRPr="00670C53">
        <w:rPr>
          <w:rFonts w:ascii="Arial" w:hAnsi="Arial" w:cs="Arial"/>
          <w:b/>
          <w:sz w:val="24"/>
          <w:szCs w:val="24"/>
          <w:u w:val="single"/>
        </w:rPr>
        <w:t>I PODNOSZENI</w:t>
      </w:r>
      <w:r w:rsidR="006A1A47" w:rsidRPr="00670C53">
        <w:rPr>
          <w:rFonts w:ascii="Arial" w:hAnsi="Arial" w:cs="Arial"/>
          <w:b/>
          <w:sz w:val="24"/>
          <w:szCs w:val="24"/>
          <w:u w:val="single"/>
        </w:rPr>
        <w:t>E</w:t>
      </w:r>
      <w:r w:rsidR="00D22659" w:rsidRPr="00670C53">
        <w:rPr>
          <w:rFonts w:ascii="Arial" w:hAnsi="Arial" w:cs="Arial"/>
          <w:b/>
          <w:sz w:val="24"/>
          <w:szCs w:val="24"/>
          <w:u w:val="single"/>
        </w:rPr>
        <w:t xml:space="preserve"> KWALIFIKACJI</w:t>
      </w:r>
    </w:p>
    <w:p w:rsidR="00CC6BF1" w:rsidRPr="00670C53" w:rsidRDefault="00CC6BF1" w:rsidP="00B2695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17C33" w:rsidRPr="00670C53" w:rsidRDefault="00FD6D31" w:rsidP="00B2695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70C53">
        <w:rPr>
          <w:rFonts w:ascii="Arial" w:hAnsi="Arial" w:cs="Arial"/>
          <w:b/>
          <w:sz w:val="24"/>
          <w:szCs w:val="24"/>
        </w:rPr>
        <w:t>DANE</w:t>
      </w:r>
      <w:r w:rsidR="00C17C33" w:rsidRPr="00670C53">
        <w:rPr>
          <w:rFonts w:ascii="Arial" w:hAnsi="Arial" w:cs="Arial"/>
          <w:b/>
          <w:sz w:val="24"/>
          <w:szCs w:val="24"/>
        </w:rPr>
        <w:t xml:space="preserve"> WNIOSKODAWCY</w:t>
      </w:r>
    </w:p>
    <w:p w:rsidR="00CF3DFE" w:rsidRPr="00670C53" w:rsidRDefault="00CF3DFE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>Imię ..............................................................................................……………..……………</w:t>
      </w:r>
      <w:r w:rsidR="00F16A0E" w:rsidRPr="00670C5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</w:t>
      </w:r>
    </w:p>
    <w:p w:rsidR="00CF3DFE" w:rsidRPr="00670C53" w:rsidRDefault="00CF3DFE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>Nazwisko …………………………………………………</w:t>
      </w:r>
      <w:r w:rsidR="00F16A0E" w:rsidRPr="00670C53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…………………………….……</w:t>
      </w:r>
      <w:r w:rsidR="00F16A0E" w:rsidRPr="00670C53">
        <w:rPr>
          <w:rFonts w:ascii="Arial" w:eastAsia="Times New Roman" w:hAnsi="Arial" w:cs="Arial"/>
          <w:sz w:val="24"/>
          <w:szCs w:val="24"/>
          <w:lang w:eastAsia="ar-SA"/>
        </w:rPr>
        <w:t>…</w:t>
      </w:r>
    </w:p>
    <w:p w:rsidR="00CF3DFE" w:rsidRPr="00670C53" w:rsidRDefault="00CF3DFE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 xml:space="preserve">PESEL </w:t>
      </w:r>
      <w:r w:rsidR="006B2842" w:rsidRPr="00670C53">
        <w:rPr>
          <w:rFonts w:ascii="Arial" w:eastAsia="Times New Roman" w:hAnsi="Arial" w:cs="Arial"/>
          <w:sz w:val="24"/>
          <w:szCs w:val="24"/>
          <w:lang w:eastAsia="ar-SA"/>
        </w:rPr>
        <w:t>(w przypadku braku należy podać, rodzaj, serię i numer dokumentu potwierdzającego tożsamość)</w:t>
      </w:r>
      <w:r w:rsidR="00732E27" w:rsidRPr="00670C5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410C" w:rsidRPr="00670C53">
        <w:rPr>
          <w:rFonts w:ascii="Arial" w:eastAsia="Times New Roman" w:hAnsi="Arial" w:cs="Arial"/>
          <w:sz w:val="24"/>
          <w:szCs w:val="24"/>
          <w:lang w:eastAsia="ar-SA"/>
        </w:rPr>
        <w:t>.................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.....................</w:t>
      </w:r>
      <w:r w:rsidR="00F16A0E" w:rsidRPr="00670C5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</w:t>
      </w:r>
      <w:r w:rsidR="00816EC7" w:rsidRPr="00670C5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..........</w:t>
      </w:r>
    </w:p>
    <w:p w:rsidR="006B2842" w:rsidRPr="00670C53" w:rsidRDefault="006B2842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>Adres zamieszkania: …………………………………………………….......................................</w:t>
      </w:r>
    </w:p>
    <w:p w:rsidR="006B2842" w:rsidRPr="00670C53" w:rsidRDefault="006B2842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>Adres do doręczeń: …………………………………………………………………………………...</w:t>
      </w:r>
    </w:p>
    <w:p w:rsidR="008A7F6D" w:rsidRPr="00670C53" w:rsidRDefault="00CF3DFE" w:rsidP="00B2695D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>Nr telefonu</w:t>
      </w:r>
      <w:r w:rsidR="008A7F6D" w:rsidRPr="00670C53">
        <w:rPr>
          <w:rFonts w:ascii="Arial" w:eastAsia="Times New Roman" w:hAnsi="Arial" w:cs="Arial"/>
          <w:sz w:val="24"/>
          <w:szCs w:val="24"/>
          <w:lang w:eastAsia="ar-SA"/>
        </w:rPr>
        <w:t xml:space="preserve"> do kontaktu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: ……………</w:t>
      </w:r>
      <w:r w:rsidR="008A7F6D" w:rsidRPr="00670C53">
        <w:rPr>
          <w:rFonts w:ascii="Arial" w:eastAsia="Times New Roman" w:hAnsi="Arial" w:cs="Arial"/>
          <w:sz w:val="24"/>
          <w:szCs w:val="24"/>
          <w:lang w:eastAsia="ar-SA"/>
        </w:rPr>
        <w:t>………..……………………………………..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 w:rsidR="00816EC7" w:rsidRPr="00670C53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………</w:t>
      </w:r>
    </w:p>
    <w:p w:rsidR="00CF3DFE" w:rsidRPr="00670C53" w:rsidRDefault="00CF3DFE" w:rsidP="00A72D94">
      <w:pPr>
        <w:suppressAutoHyphens/>
        <w:spacing w:after="24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sz w:val="24"/>
          <w:szCs w:val="24"/>
          <w:lang w:eastAsia="ar-SA"/>
        </w:rPr>
        <w:t xml:space="preserve">e-mail </w:t>
      </w:r>
      <w:r w:rsidR="008A7F6D" w:rsidRPr="00670C53">
        <w:rPr>
          <w:rFonts w:ascii="Arial" w:eastAsia="Times New Roman" w:hAnsi="Arial" w:cs="Arial"/>
          <w:sz w:val="24"/>
          <w:szCs w:val="24"/>
          <w:lang w:eastAsia="ar-SA"/>
        </w:rPr>
        <w:t xml:space="preserve">do kontaktu: 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8A7F6D" w:rsidRPr="00670C53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</w:t>
      </w:r>
      <w:r w:rsidR="00816EC7" w:rsidRPr="00670C53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Pr="00670C53">
        <w:rPr>
          <w:rFonts w:ascii="Arial" w:eastAsia="Times New Roman" w:hAnsi="Arial" w:cs="Arial"/>
          <w:sz w:val="24"/>
          <w:szCs w:val="24"/>
          <w:lang w:eastAsia="ar-SA"/>
        </w:rPr>
        <w:t>………</w:t>
      </w:r>
    </w:p>
    <w:p w:rsidR="0054252E" w:rsidRPr="00670C53" w:rsidRDefault="0082438A" w:rsidP="00B2695D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b/>
          <w:sz w:val="24"/>
          <w:szCs w:val="24"/>
          <w:lang w:eastAsia="ar-SA"/>
        </w:rPr>
        <w:t>Wnioskuję o przyznanie pomocy w nabywaniu wiedzy, umiejętności lub kwalifikacji, zwiększających szanse na podjęcie i utrzymanie zatrudnienia, innej pracy zarobkowej lub działalności gospodarczej, przez finansowanie</w:t>
      </w:r>
      <w:r w:rsidR="007418E2" w:rsidRPr="00670C53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213"/>
        <w:gridCol w:w="7"/>
      </w:tblGrid>
      <w:tr w:rsidR="002469A6" w:rsidRPr="00670C53" w:rsidTr="002469A6">
        <w:tc>
          <w:tcPr>
            <w:tcW w:w="9782" w:type="dxa"/>
            <w:gridSpan w:val="3"/>
          </w:tcPr>
          <w:p w:rsidR="002469A6" w:rsidRPr="00670C53" w:rsidRDefault="004B714A" w:rsidP="00B2695D">
            <w:pPr>
              <w:suppressAutoHyphens/>
              <w:spacing w:after="12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F</w:t>
            </w:r>
            <w:r w:rsidR="002469A6"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orm</w:t>
            </w:r>
            <w:r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</w:t>
            </w:r>
            <w:r w:rsidR="002469A6"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pomocy</w:t>
            </w:r>
            <w:r w:rsidR="003350CC" w:rsidRPr="00670C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(wstawić </w:t>
            </w:r>
            <w:r w:rsidR="003350CC"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X</w:t>
            </w:r>
            <w:r w:rsidR="003350CC" w:rsidRPr="00670C5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przy wybranej formie pomocy)</w:t>
            </w:r>
            <w:r w:rsidR="00A2191E" w:rsidRPr="00670C5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82438A" w:rsidRPr="00670C53" w:rsidTr="002469A6">
        <w:trPr>
          <w:gridAfter w:val="1"/>
          <w:wAfter w:w="7" w:type="dxa"/>
        </w:trPr>
        <w:tc>
          <w:tcPr>
            <w:tcW w:w="562" w:type="dxa"/>
          </w:tcPr>
          <w:p w:rsidR="0082438A" w:rsidRPr="00670C53" w:rsidRDefault="0082438A" w:rsidP="00B2695D">
            <w:pPr>
              <w:suppressAutoHyphens/>
              <w:spacing w:after="12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82438A" w:rsidRPr="00670C53" w:rsidRDefault="00186EA1" w:rsidP="00B2695D">
            <w:pPr>
              <w:suppressAutoHyphens/>
              <w:spacing w:after="1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0C53">
              <w:rPr>
                <w:rFonts w:ascii="Arial" w:hAnsi="Arial" w:cs="Arial"/>
                <w:sz w:val="24"/>
                <w:szCs w:val="24"/>
                <w:lang w:eastAsia="ar-SA"/>
              </w:rPr>
              <w:t>wybranego szkolenia</w:t>
            </w:r>
          </w:p>
        </w:tc>
      </w:tr>
      <w:tr w:rsidR="00186EA1" w:rsidRPr="00670C53" w:rsidTr="002469A6">
        <w:trPr>
          <w:gridAfter w:val="1"/>
          <w:wAfter w:w="7" w:type="dxa"/>
        </w:trPr>
        <w:tc>
          <w:tcPr>
            <w:tcW w:w="562" w:type="dxa"/>
          </w:tcPr>
          <w:p w:rsidR="00186EA1" w:rsidRPr="00670C53" w:rsidRDefault="00186EA1" w:rsidP="00B2695D">
            <w:pPr>
              <w:suppressAutoHyphens/>
              <w:spacing w:after="12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186EA1" w:rsidRPr="00670C53" w:rsidRDefault="00186EA1" w:rsidP="00B2695D">
            <w:pPr>
              <w:suppressAutoHyphens/>
              <w:spacing w:after="1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0C53">
              <w:rPr>
                <w:rFonts w:ascii="Arial" w:hAnsi="Arial" w:cs="Arial"/>
                <w:sz w:val="24"/>
                <w:szCs w:val="24"/>
                <w:lang w:eastAsia="ar-SA"/>
              </w:rPr>
              <w:t>kosztów potwierdzenia nabycia wiedzy i umiejętności lub kosztów uzyskania dyplomu potwierdzającego nabycie wiedzy i umiejętności (egzamin)</w:t>
            </w:r>
          </w:p>
        </w:tc>
      </w:tr>
    </w:tbl>
    <w:p w:rsidR="0082438A" w:rsidRPr="00670C53" w:rsidRDefault="0082438A" w:rsidP="00B2695D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D3164" w:rsidRPr="00670C53" w:rsidRDefault="00EB1298" w:rsidP="00B2695D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" w:hAnsi="Arial" w:cs="Arial"/>
          <w:b/>
        </w:rPr>
      </w:pPr>
      <w:r w:rsidRPr="00670C53">
        <w:rPr>
          <w:rFonts w:ascii="Arial" w:hAnsi="Arial" w:cs="Arial"/>
          <w:b/>
        </w:rPr>
        <w:t>Informacj</w:t>
      </w:r>
      <w:r w:rsidR="00A15970" w:rsidRPr="00670C53">
        <w:rPr>
          <w:rFonts w:ascii="Arial" w:hAnsi="Arial" w:cs="Arial"/>
          <w:b/>
        </w:rPr>
        <w:t>a</w:t>
      </w:r>
      <w:r w:rsidRPr="00670C53">
        <w:rPr>
          <w:rFonts w:ascii="Arial" w:hAnsi="Arial" w:cs="Arial"/>
          <w:b/>
        </w:rPr>
        <w:t xml:space="preserve"> o wnioskowanej formie</w:t>
      </w:r>
      <w:r w:rsidR="002749F3" w:rsidRPr="00670C53">
        <w:rPr>
          <w:rFonts w:ascii="Arial" w:hAnsi="Arial" w:cs="Arial"/>
          <w:b/>
        </w:rPr>
        <w:t xml:space="preserve"> – nazwa działania</w:t>
      </w:r>
      <w:r w:rsidRPr="00670C53">
        <w:rPr>
          <w:rFonts w:ascii="Arial" w:hAnsi="Arial" w:cs="Arial"/>
          <w:b/>
        </w:rPr>
        <w:t>:</w:t>
      </w:r>
    </w:p>
    <w:p w:rsidR="00ED3164" w:rsidRPr="0099259C" w:rsidRDefault="000D196F" w:rsidP="00B2695D">
      <w:pPr>
        <w:pStyle w:val="Akapitzlist"/>
        <w:numPr>
          <w:ilvl w:val="1"/>
          <w:numId w:val="14"/>
        </w:numPr>
        <w:spacing w:after="120"/>
        <w:ind w:left="425" w:hanging="426"/>
        <w:contextualSpacing w:val="0"/>
        <w:rPr>
          <w:rFonts w:ascii="Arial" w:hAnsi="Arial" w:cs="Arial"/>
        </w:rPr>
      </w:pPr>
      <w:r w:rsidRPr="0099259C">
        <w:rPr>
          <w:rFonts w:ascii="Arial" w:hAnsi="Arial" w:cs="Arial"/>
        </w:rPr>
        <w:t>nazwa szkolenia</w:t>
      </w:r>
      <w:r w:rsidR="00ED3164" w:rsidRPr="0099259C">
        <w:rPr>
          <w:rFonts w:ascii="Arial" w:hAnsi="Arial" w:cs="Arial"/>
        </w:rPr>
        <w:t xml:space="preserve"> ………………………………………………….............................................</w:t>
      </w:r>
    </w:p>
    <w:p w:rsidR="00ED3164" w:rsidRPr="0099259C" w:rsidRDefault="00ED3164" w:rsidP="00B2695D">
      <w:pPr>
        <w:spacing w:after="120" w:line="240" w:lineRule="auto"/>
        <w:ind w:left="425"/>
        <w:rPr>
          <w:rFonts w:ascii="Arial" w:hAnsi="Arial" w:cs="Arial"/>
          <w:sz w:val="24"/>
          <w:szCs w:val="24"/>
        </w:rPr>
      </w:pPr>
      <w:r w:rsidRPr="0099259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09562B" w:rsidRPr="0099259C">
        <w:rPr>
          <w:rFonts w:ascii="Arial" w:hAnsi="Arial" w:cs="Arial"/>
          <w:sz w:val="24"/>
          <w:szCs w:val="24"/>
        </w:rPr>
        <w:t>…….</w:t>
      </w:r>
      <w:r w:rsidRPr="0099259C">
        <w:rPr>
          <w:rFonts w:ascii="Arial" w:hAnsi="Arial" w:cs="Arial"/>
          <w:sz w:val="24"/>
          <w:szCs w:val="24"/>
        </w:rPr>
        <w:t>…………………...</w:t>
      </w:r>
    </w:p>
    <w:p w:rsidR="000D3969" w:rsidRPr="0099259C" w:rsidRDefault="000D196F" w:rsidP="00B2695D">
      <w:pPr>
        <w:pStyle w:val="Akapitzlist"/>
        <w:numPr>
          <w:ilvl w:val="1"/>
          <w:numId w:val="14"/>
        </w:numPr>
        <w:spacing w:after="120"/>
        <w:ind w:left="426" w:hanging="426"/>
        <w:contextualSpacing w:val="0"/>
        <w:rPr>
          <w:rFonts w:ascii="Arial" w:hAnsi="Arial" w:cs="Arial"/>
        </w:rPr>
      </w:pPr>
      <w:r w:rsidRPr="0099259C">
        <w:rPr>
          <w:rFonts w:ascii="Arial" w:hAnsi="Arial" w:cs="Arial"/>
        </w:rPr>
        <w:t>nazwa dokumentu potwierdzającego nabycie wiedzy i umiejętności</w:t>
      </w:r>
      <w:r w:rsidR="005D1707" w:rsidRPr="0099259C">
        <w:rPr>
          <w:rFonts w:ascii="Arial" w:hAnsi="Arial" w:cs="Arial"/>
        </w:rPr>
        <w:t xml:space="preserve"> (egzamin</w:t>
      </w:r>
      <w:r w:rsidR="00DB0A12" w:rsidRPr="0099259C">
        <w:rPr>
          <w:rFonts w:ascii="Arial" w:hAnsi="Arial" w:cs="Arial"/>
        </w:rPr>
        <w:t>)</w:t>
      </w:r>
      <w:r w:rsidRPr="0099259C">
        <w:rPr>
          <w:rFonts w:ascii="Arial" w:hAnsi="Arial" w:cs="Arial"/>
        </w:rPr>
        <w:t xml:space="preserve"> </w:t>
      </w:r>
      <w:r w:rsidR="006C0F4E" w:rsidRPr="0099259C">
        <w:rPr>
          <w:rFonts w:ascii="Arial" w:hAnsi="Arial" w:cs="Arial"/>
        </w:rPr>
        <w:t>:</w:t>
      </w:r>
    </w:p>
    <w:p w:rsidR="000D3969" w:rsidRPr="00670C53" w:rsidRDefault="000D196F" w:rsidP="00B2695D">
      <w:p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……………</w:t>
      </w:r>
      <w:r w:rsidR="004836F2" w:rsidRPr="00670C53">
        <w:rPr>
          <w:rFonts w:ascii="Arial" w:hAnsi="Arial" w:cs="Arial"/>
          <w:sz w:val="24"/>
          <w:szCs w:val="24"/>
        </w:rPr>
        <w:t>…</w:t>
      </w:r>
      <w:r w:rsidRPr="00670C53">
        <w:rPr>
          <w:rFonts w:ascii="Arial" w:hAnsi="Arial" w:cs="Arial"/>
          <w:sz w:val="24"/>
          <w:szCs w:val="24"/>
        </w:rPr>
        <w:t>…..</w:t>
      </w:r>
      <w:r w:rsidR="000D3969"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</w:p>
    <w:p w:rsidR="007A6AD1" w:rsidRPr="00670C53" w:rsidRDefault="007A6AD1" w:rsidP="00B2695D">
      <w:p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……………………….............................................................................................................</w:t>
      </w:r>
    </w:p>
    <w:p w:rsidR="00836ED3" w:rsidRPr="005E4747" w:rsidRDefault="00836ED3" w:rsidP="00B2695D">
      <w:pPr>
        <w:pStyle w:val="Akapitzlist"/>
        <w:numPr>
          <w:ilvl w:val="0"/>
          <w:numId w:val="14"/>
        </w:numPr>
        <w:spacing w:after="120"/>
        <w:ind w:left="357" w:hanging="357"/>
        <w:contextualSpacing w:val="0"/>
        <w:rPr>
          <w:rFonts w:ascii="Arial" w:hAnsi="Arial" w:cs="Arial"/>
          <w:b/>
        </w:rPr>
      </w:pPr>
      <w:r w:rsidRPr="005E4747">
        <w:rPr>
          <w:rFonts w:ascii="Arial" w:hAnsi="Arial" w:cs="Arial"/>
          <w:b/>
        </w:rPr>
        <w:t xml:space="preserve">Uzasadnienie celowości </w:t>
      </w:r>
      <w:r w:rsidR="00B01E84" w:rsidRPr="005E4747">
        <w:rPr>
          <w:rFonts w:ascii="Arial" w:hAnsi="Arial" w:cs="Arial"/>
          <w:b/>
        </w:rPr>
        <w:t xml:space="preserve">zastosowania </w:t>
      </w:r>
      <w:r w:rsidR="00F25B53" w:rsidRPr="005E4747">
        <w:rPr>
          <w:rFonts w:ascii="Arial" w:hAnsi="Arial" w:cs="Arial"/>
          <w:b/>
        </w:rPr>
        <w:t xml:space="preserve">wnioskowanej </w:t>
      </w:r>
      <w:r w:rsidR="00B01E84" w:rsidRPr="005E4747">
        <w:rPr>
          <w:rFonts w:ascii="Arial" w:hAnsi="Arial" w:cs="Arial"/>
          <w:b/>
        </w:rPr>
        <w:t>formy pomocy</w:t>
      </w:r>
      <w:r w:rsidR="00080E96" w:rsidRPr="005E4747">
        <w:rPr>
          <w:rFonts w:ascii="Arial" w:hAnsi="Arial" w:cs="Arial"/>
          <w:b/>
        </w:rPr>
        <w:t xml:space="preserve"> i potrzeby sfinansowania jej kosztów</w:t>
      </w:r>
      <w:r w:rsidRPr="005E4747">
        <w:rPr>
          <w:rFonts w:ascii="Arial" w:hAnsi="Arial" w:cs="Arial"/>
          <w:b/>
        </w:rPr>
        <w:t>:</w:t>
      </w:r>
    </w:p>
    <w:p w:rsidR="00836ED3" w:rsidRPr="00670C53" w:rsidRDefault="00836ED3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36BB3" w:rsidRPr="00670C53" w:rsidRDefault="00C36BB3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36BB3" w:rsidRPr="00670C53" w:rsidRDefault="00C36BB3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72D94" w:rsidRPr="00670C53" w:rsidRDefault="00A72D94" w:rsidP="00A72D9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72D94" w:rsidRPr="00670C53" w:rsidRDefault="00A72D94" w:rsidP="00A72D9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6ED3" w:rsidRPr="00670C53" w:rsidRDefault="00836ED3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10920" w:rsidRPr="003B5D21" w:rsidRDefault="00A10920" w:rsidP="00B2695D">
      <w:pPr>
        <w:pStyle w:val="Akapitzlist"/>
        <w:numPr>
          <w:ilvl w:val="0"/>
          <w:numId w:val="14"/>
        </w:numPr>
        <w:spacing w:after="120"/>
        <w:contextualSpacing w:val="0"/>
        <w:rPr>
          <w:rFonts w:ascii="Arial" w:hAnsi="Arial" w:cs="Arial"/>
          <w:b/>
        </w:rPr>
      </w:pPr>
      <w:r w:rsidRPr="003B5D21">
        <w:rPr>
          <w:rFonts w:ascii="Arial" w:hAnsi="Arial" w:cs="Arial"/>
          <w:b/>
        </w:rPr>
        <w:lastRenderedPageBreak/>
        <w:t>Inne niezbędne</w:t>
      </w:r>
      <w:r w:rsidR="000D3969" w:rsidRPr="003B5D21">
        <w:rPr>
          <w:rFonts w:ascii="Arial" w:hAnsi="Arial" w:cs="Arial"/>
          <w:b/>
        </w:rPr>
        <w:t xml:space="preserve"> informacje o</w:t>
      </w:r>
      <w:r w:rsidRPr="003B5D21">
        <w:rPr>
          <w:rFonts w:ascii="Arial" w:hAnsi="Arial" w:cs="Arial"/>
          <w:b/>
        </w:rPr>
        <w:t xml:space="preserve"> wnioskowanej formie pomocy</w:t>
      </w:r>
      <w:r w:rsidR="00D40F0E" w:rsidRPr="003B5D21">
        <w:rPr>
          <w:rFonts w:ascii="Arial" w:hAnsi="Arial" w:cs="Arial"/>
          <w:b/>
        </w:rPr>
        <w:t xml:space="preserve"> </w:t>
      </w:r>
    </w:p>
    <w:p w:rsidR="009801C6" w:rsidRPr="00670C53" w:rsidRDefault="000D3969" w:rsidP="00B2695D">
      <w:pPr>
        <w:pStyle w:val="Akapitzlist"/>
        <w:numPr>
          <w:ilvl w:val="1"/>
          <w:numId w:val="14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 xml:space="preserve"> </w:t>
      </w:r>
      <w:r w:rsidR="00507155" w:rsidRPr="00670C53">
        <w:rPr>
          <w:rFonts w:ascii="Arial" w:hAnsi="Arial" w:cs="Arial"/>
        </w:rPr>
        <w:t xml:space="preserve">nazwa działania i </w:t>
      </w:r>
      <w:r w:rsidR="009801C6" w:rsidRPr="00670C53">
        <w:rPr>
          <w:rFonts w:ascii="Arial" w:hAnsi="Arial" w:cs="Arial"/>
        </w:rPr>
        <w:t xml:space="preserve">nazwa, adres oraz numer identyfikacji podatkowej (NIP) </w:t>
      </w:r>
      <w:r w:rsidR="00D36AC5" w:rsidRPr="00670C53">
        <w:rPr>
          <w:rFonts w:ascii="Arial" w:hAnsi="Arial" w:cs="Arial"/>
        </w:rPr>
        <w:t>realizatora</w:t>
      </w:r>
      <w:r w:rsidR="009801C6" w:rsidRPr="00670C53">
        <w:rPr>
          <w:rFonts w:ascii="Arial" w:hAnsi="Arial" w:cs="Arial"/>
        </w:rPr>
        <w:t xml:space="preserve"> formy pomocy: </w:t>
      </w:r>
    </w:p>
    <w:p w:rsidR="00024770" w:rsidRPr="00670C53" w:rsidRDefault="00F44951" w:rsidP="00B2695D">
      <w:pPr>
        <w:pStyle w:val="Akapitzlist"/>
        <w:numPr>
          <w:ilvl w:val="0"/>
          <w:numId w:val="15"/>
        </w:numPr>
        <w:spacing w:after="120"/>
        <w:contextualSpacing w:val="0"/>
        <w:rPr>
          <w:rFonts w:ascii="Arial" w:hAnsi="Arial" w:cs="Arial"/>
          <w:b/>
        </w:rPr>
      </w:pPr>
      <w:r w:rsidRPr="00670C53">
        <w:rPr>
          <w:rFonts w:ascii="Arial" w:hAnsi="Arial" w:cs="Arial"/>
        </w:rPr>
        <w:t xml:space="preserve">dane </w:t>
      </w:r>
      <w:r w:rsidR="00FF731F" w:rsidRPr="00670C53">
        <w:rPr>
          <w:rFonts w:ascii="Arial" w:hAnsi="Arial" w:cs="Arial"/>
        </w:rPr>
        <w:t>instytucji szkoleniowej</w:t>
      </w:r>
      <w:r w:rsidR="00756BA6">
        <w:rPr>
          <w:rFonts w:ascii="Arial" w:hAnsi="Arial" w:cs="Arial"/>
        </w:rPr>
        <w:t>:</w:t>
      </w:r>
      <w:r w:rsidR="00FF731F" w:rsidRPr="00670C53">
        <w:rPr>
          <w:rFonts w:ascii="Arial" w:hAnsi="Arial" w:cs="Arial"/>
        </w:rPr>
        <w:t xml:space="preserve"> </w:t>
      </w:r>
      <w:r w:rsidR="00024770" w:rsidRPr="00670C53">
        <w:rPr>
          <w:rFonts w:ascii="Arial" w:hAnsi="Arial" w:cs="Arial"/>
        </w:rPr>
        <w:t>……………......................</w:t>
      </w:r>
      <w:r w:rsidRPr="00670C53">
        <w:rPr>
          <w:rFonts w:ascii="Arial" w:hAnsi="Arial" w:cs="Arial"/>
        </w:rPr>
        <w:t>............</w:t>
      </w:r>
      <w:r w:rsidR="00FF731F" w:rsidRPr="00670C53">
        <w:rPr>
          <w:rFonts w:ascii="Arial" w:hAnsi="Arial" w:cs="Arial"/>
        </w:rPr>
        <w:t>.</w:t>
      </w:r>
      <w:r w:rsidRPr="00670C53">
        <w:rPr>
          <w:rFonts w:ascii="Arial" w:hAnsi="Arial" w:cs="Arial"/>
        </w:rPr>
        <w:t>........................................</w:t>
      </w:r>
      <w:r w:rsidR="00024770" w:rsidRPr="00670C53">
        <w:rPr>
          <w:rFonts w:ascii="Arial" w:hAnsi="Arial" w:cs="Arial"/>
        </w:rPr>
        <w:t>...</w:t>
      </w:r>
    </w:p>
    <w:p w:rsidR="00024770" w:rsidRPr="00670C53" w:rsidRDefault="00024770" w:rsidP="00B2695D">
      <w:pPr>
        <w:spacing w:after="120" w:line="240" w:lineRule="auto"/>
        <w:ind w:left="425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………………………………………………………………………………….…………………...</w:t>
      </w:r>
    </w:p>
    <w:p w:rsidR="00024770" w:rsidRPr="00670C53" w:rsidRDefault="00941CF1" w:rsidP="00B2695D">
      <w:pPr>
        <w:pStyle w:val="Akapitzlist"/>
        <w:numPr>
          <w:ilvl w:val="0"/>
          <w:numId w:val="15"/>
        </w:numPr>
        <w:spacing w:after="120"/>
        <w:ind w:left="426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>dane instytucji</w:t>
      </w:r>
      <w:r w:rsidR="00024770" w:rsidRPr="00670C53">
        <w:rPr>
          <w:rFonts w:ascii="Arial" w:hAnsi="Arial" w:cs="Arial"/>
        </w:rPr>
        <w:t xml:space="preserve"> potwierdzające</w:t>
      </w:r>
      <w:r w:rsidRPr="00670C53">
        <w:rPr>
          <w:rFonts w:ascii="Arial" w:hAnsi="Arial" w:cs="Arial"/>
        </w:rPr>
        <w:t>j</w:t>
      </w:r>
      <w:r w:rsidR="00024770" w:rsidRPr="00670C53">
        <w:rPr>
          <w:rFonts w:ascii="Arial" w:hAnsi="Arial" w:cs="Arial"/>
        </w:rPr>
        <w:t xml:space="preserve"> nabycie wiedzy i umiejętności </w:t>
      </w:r>
      <w:r w:rsidR="00FF731F" w:rsidRPr="00670C53">
        <w:rPr>
          <w:rFonts w:ascii="Arial" w:hAnsi="Arial" w:cs="Arial"/>
        </w:rPr>
        <w:t>lub wydającej potwierdzające nabycie wiedzy i umiejętności</w:t>
      </w:r>
      <w:r w:rsidR="00024770" w:rsidRPr="00670C53">
        <w:rPr>
          <w:rFonts w:ascii="Arial" w:hAnsi="Arial" w:cs="Arial"/>
          <w:b/>
        </w:rPr>
        <w:t>:</w:t>
      </w:r>
      <w:r w:rsidR="00FF731F" w:rsidRPr="00670C53">
        <w:rPr>
          <w:rFonts w:ascii="Arial" w:hAnsi="Arial" w:cs="Arial"/>
          <w:b/>
        </w:rPr>
        <w:t xml:space="preserve"> </w:t>
      </w:r>
      <w:r w:rsidR="00FF731F" w:rsidRPr="00670C53">
        <w:rPr>
          <w:rFonts w:ascii="Arial" w:hAnsi="Arial" w:cs="Arial"/>
        </w:rPr>
        <w:t>.</w:t>
      </w:r>
      <w:r w:rsidR="00024770" w:rsidRPr="00670C53">
        <w:rPr>
          <w:rFonts w:ascii="Arial" w:hAnsi="Arial" w:cs="Arial"/>
        </w:rPr>
        <w:t>..................................................................</w:t>
      </w:r>
    </w:p>
    <w:p w:rsidR="00024770" w:rsidRPr="00670C53" w:rsidRDefault="00024770" w:rsidP="00B2695D">
      <w:pPr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……………………….............................................................................................................</w:t>
      </w:r>
    </w:p>
    <w:p w:rsidR="009801C6" w:rsidRPr="00670C53" w:rsidRDefault="00507155" w:rsidP="00B2695D">
      <w:pPr>
        <w:pStyle w:val="Akapitzlist"/>
        <w:numPr>
          <w:ilvl w:val="1"/>
          <w:numId w:val="14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 xml:space="preserve">nazwa działania i </w:t>
      </w:r>
      <w:r w:rsidR="00D2463E" w:rsidRPr="00670C53">
        <w:rPr>
          <w:rFonts w:ascii="Arial" w:hAnsi="Arial" w:cs="Arial"/>
        </w:rPr>
        <w:t xml:space="preserve">planowany termin realizacji: </w:t>
      </w:r>
    </w:p>
    <w:p w:rsidR="003C62F0" w:rsidRPr="00670C53" w:rsidRDefault="00C07C2D" w:rsidP="00B2695D">
      <w:pPr>
        <w:pStyle w:val="Akapitzlist"/>
        <w:numPr>
          <w:ilvl w:val="0"/>
          <w:numId w:val="15"/>
        </w:numPr>
        <w:spacing w:after="120"/>
        <w:contextualSpacing w:val="0"/>
        <w:rPr>
          <w:rFonts w:ascii="Arial" w:hAnsi="Arial" w:cs="Arial"/>
          <w:b/>
        </w:rPr>
      </w:pPr>
      <w:r w:rsidRPr="00670C53">
        <w:rPr>
          <w:rFonts w:ascii="Arial" w:hAnsi="Arial" w:cs="Arial"/>
        </w:rPr>
        <w:t>planowany termin odbycia</w:t>
      </w:r>
      <w:r w:rsidR="003C62F0" w:rsidRPr="00670C53">
        <w:rPr>
          <w:rFonts w:ascii="Arial" w:hAnsi="Arial" w:cs="Arial"/>
        </w:rPr>
        <w:t xml:space="preserve"> szkolenia</w:t>
      </w:r>
      <w:r w:rsidR="00521545">
        <w:rPr>
          <w:rFonts w:ascii="Arial" w:hAnsi="Arial" w:cs="Arial"/>
        </w:rPr>
        <w:t>:</w:t>
      </w:r>
      <w:r w:rsidR="003C62F0" w:rsidRPr="00670C53">
        <w:rPr>
          <w:rFonts w:ascii="Arial" w:hAnsi="Arial" w:cs="Arial"/>
        </w:rPr>
        <w:t xml:space="preserve"> …....................................</w:t>
      </w:r>
      <w:r w:rsidR="00560945" w:rsidRPr="00670C53">
        <w:rPr>
          <w:rFonts w:ascii="Arial" w:hAnsi="Arial" w:cs="Arial"/>
        </w:rPr>
        <w:t>.</w:t>
      </w:r>
      <w:r w:rsidR="003C62F0" w:rsidRPr="00670C53">
        <w:rPr>
          <w:rFonts w:ascii="Arial" w:hAnsi="Arial" w:cs="Arial"/>
        </w:rPr>
        <w:t>.........................................</w:t>
      </w:r>
    </w:p>
    <w:p w:rsidR="003C62F0" w:rsidRPr="00D61482" w:rsidRDefault="00560945" w:rsidP="00D61482">
      <w:pPr>
        <w:pStyle w:val="Akapitzlist"/>
        <w:numPr>
          <w:ilvl w:val="0"/>
          <w:numId w:val="15"/>
        </w:numPr>
        <w:spacing w:after="120" w:line="360" w:lineRule="auto"/>
        <w:contextualSpacing w:val="0"/>
        <w:rPr>
          <w:rFonts w:ascii="Arial" w:hAnsi="Arial" w:cs="Arial"/>
        </w:rPr>
      </w:pPr>
      <w:r w:rsidRPr="00D61482">
        <w:rPr>
          <w:rFonts w:ascii="Arial" w:hAnsi="Arial" w:cs="Arial"/>
        </w:rPr>
        <w:t>planowany termin uzyskania</w:t>
      </w:r>
      <w:r w:rsidR="003C62F0" w:rsidRPr="00D61482">
        <w:rPr>
          <w:rFonts w:ascii="Arial" w:hAnsi="Arial" w:cs="Arial"/>
        </w:rPr>
        <w:t xml:space="preserve"> </w:t>
      </w:r>
      <w:r w:rsidR="00D61482" w:rsidRPr="00D61482">
        <w:rPr>
          <w:rFonts w:ascii="Arial" w:hAnsi="Arial" w:cs="Arial"/>
        </w:rPr>
        <w:t xml:space="preserve">dokumentu potwierdzającego nabycie </w:t>
      </w:r>
      <w:r w:rsidR="003C62F0" w:rsidRPr="00D61482">
        <w:rPr>
          <w:rFonts w:ascii="Arial" w:hAnsi="Arial" w:cs="Arial"/>
        </w:rPr>
        <w:t xml:space="preserve">wiedzy i umiejętności </w:t>
      </w:r>
      <w:r w:rsidR="00D61482" w:rsidRPr="00D61482">
        <w:rPr>
          <w:rFonts w:ascii="Arial" w:hAnsi="Arial" w:cs="Arial"/>
        </w:rPr>
        <w:t xml:space="preserve">oraz termin </w:t>
      </w:r>
      <w:r w:rsidR="003C62F0" w:rsidRPr="00D61482">
        <w:rPr>
          <w:rFonts w:ascii="Arial" w:hAnsi="Arial" w:cs="Arial"/>
        </w:rPr>
        <w:t>egzaminu</w:t>
      </w:r>
      <w:r w:rsidR="003C62F0" w:rsidRPr="00D61482">
        <w:rPr>
          <w:rFonts w:ascii="Arial" w:hAnsi="Arial" w:cs="Arial"/>
          <w:b/>
        </w:rPr>
        <w:t>:</w:t>
      </w:r>
      <w:r w:rsidR="00D61482" w:rsidRPr="00D61482">
        <w:rPr>
          <w:rFonts w:ascii="Arial" w:hAnsi="Arial" w:cs="Arial"/>
          <w:b/>
        </w:rPr>
        <w:t xml:space="preserve"> </w:t>
      </w:r>
      <w:r w:rsidR="00D61482">
        <w:rPr>
          <w:rFonts w:ascii="Arial" w:hAnsi="Arial" w:cs="Arial"/>
          <w:b/>
        </w:rPr>
        <w:t>.</w:t>
      </w:r>
      <w:r w:rsidR="003C62F0" w:rsidRPr="00D61482">
        <w:rPr>
          <w:rFonts w:ascii="Arial" w:hAnsi="Arial" w:cs="Arial"/>
        </w:rPr>
        <w:t>.......................................................................................................</w:t>
      </w:r>
    </w:p>
    <w:p w:rsidR="009801C6" w:rsidRPr="00670C53" w:rsidRDefault="00BF218B" w:rsidP="00B2695D">
      <w:pPr>
        <w:pStyle w:val="Akapitzlist"/>
        <w:numPr>
          <w:ilvl w:val="1"/>
          <w:numId w:val="14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>sposób organizacji formy pomocy</w:t>
      </w:r>
      <w:r w:rsidR="007E777D" w:rsidRPr="00670C53">
        <w:rPr>
          <w:rFonts w:ascii="Arial" w:hAnsi="Arial" w:cs="Arial"/>
        </w:rPr>
        <w:t xml:space="preserve"> (*niepotrzebne skreślić)</w:t>
      </w:r>
      <w:r w:rsidRPr="00670C53">
        <w:rPr>
          <w:rFonts w:ascii="Arial" w:hAnsi="Arial" w:cs="Arial"/>
        </w:rPr>
        <w:t>: stacjonarnie</w:t>
      </w:r>
      <w:r w:rsidR="00257C0B" w:rsidRPr="00670C53">
        <w:rPr>
          <w:rFonts w:ascii="Arial" w:hAnsi="Arial" w:cs="Arial"/>
        </w:rPr>
        <w:t>*</w:t>
      </w:r>
      <w:r w:rsidRPr="00670C53">
        <w:rPr>
          <w:rFonts w:ascii="Arial" w:hAnsi="Arial" w:cs="Arial"/>
        </w:rPr>
        <w:t>/ za pomocą środków komunikacji elektronicznej</w:t>
      </w:r>
      <w:r w:rsidR="00257C0B" w:rsidRPr="00670C53">
        <w:rPr>
          <w:rFonts w:ascii="Arial" w:hAnsi="Arial" w:cs="Arial"/>
        </w:rPr>
        <w:t>*</w:t>
      </w:r>
      <w:r w:rsidRPr="00670C53">
        <w:rPr>
          <w:rFonts w:ascii="Arial" w:hAnsi="Arial" w:cs="Arial"/>
        </w:rPr>
        <w:t>/ hybrydowo</w:t>
      </w:r>
      <w:r w:rsidR="007E777D" w:rsidRPr="00670C53">
        <w:rPr>
          <w:rFonts w:ascii="Arial" w:hAnsi="Arial" w:cs="Arial"/>
        </w:rPr>
        <w:t>*</w:t>
      </w:r>
      <w:r w:rsidRPr="00670C53">
        <w:rPr>
          <w:rFonts w:ascii="Arial" w:hAnsi="Arial" w:cs="Arial"/>
        </w:rPr>
        <w:t>.</w:t>
      </w:r>
    </w:p>
    <w:p w:rsidR="00BF218B" w:rsidRPr="00670C53" w:rsidRDefault="00BF218B" w:rsidP="00B2695D">
      <w:pPr>
        <w:pStyle w:val="Akapitzlist"/>
        <w:numPr>
          <w:ilvl w:val="1"/>
          <w:numId w:val="14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 xml:space="preserve">nazwa działania i jego koszt: </w:t>
      </w:r>
    </w:p>
    <w:p w:rsidR="00880E86" w:rsidRPr="00670C53" w:rsidRDefault="00844E1B" w:rsidP="00B2695D">
      <w:pPr>
        <w:pStyle w:val="Akapitzlist"/>
        <w:numPr>
          <w:ilvl w:val="0"/>
          <w:numId w:val="16"/>
        </w:numPr>
        <w:spacing w:after="120"/>
        <w:contextualSpacing w:val="0"/>
        <w:rPr>
          <w:rFonts w:ascii="Arial" w:hAnsi="Arial" w:cs="Arial"/>
          <w:b/>
        </w:rPr>
      </w:pPr>
      <w:r w:rsidRPr="00670C53">
        <w:rPr>
          <w:rFonts w:ascii="Arial" w:hAnsi="Arial" w:cs="Arial"/>
        </w:rPr>
        <w:t xml:space="preserve">koszt </w:t>
      </w:r>
      <w:r w:rsidR="00880E86" w:rsidRPr="00670C53">
        <w:rPr>
          <w:rFonts w:ascii="Arial" w:hAnsi="Arial" w:cs="Arial"/>
        </w:rPr>
        <w:t>szkolenia</w:t>
      </w:r>
      <w:r w:rsidR="00521545">
        <w:rPr>
          <w:rFonts w:ascii="Arial" w:hAnsi="Arial" w:cs="Arial"/>
        </w:rPr>
        <w:t>:</w:t>
      </w:r>
      <w:r w:rsidR="00880E86" w:rsidRPr="00670C53">
        <w:rPr>
          <w:rFonts w:ascii="Arial" w:hAnsi="Arial" w:cs="Arial"/>
        </w:rPr>
        <w:t xml:space="preserve"> .................</w:t>
      </w:r>
      <w:r w:rsidR="005142BC" w:rsidRPr="00670C53">
        <w:rPr>
          <w:rFonts w:ascii="Arial" w:hAnsi="Arial" w:cs="Arial"/>
        </w:rPr>
        <w:t>...................................</w:t>
      </w:r>
      <w:r w:rsidR="00880E86" w:rsidRPr="00670C53">
        <w:rPr>
          <w:rFonts w:ascii="Arial" w:hAnsi="Arial" w:cs="Arial"/>
        </w:rPr>
        <w:t>.............................................................</w:t>
      </w:r>
    </w:p>
    <w:p w:rsidR="00880E86" w:rsidRPr="00670C53" w:rsidRDefault="000A16C5" w:rsidP="00C11CDC">
      <w:pPr>
        <w:pStyle w:val="Akapitzlist"/>
        <w:numPr>
          <w:ilvl w:val="0"/>
          <w:numId w:val="16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>koszt</w:t>
      </w:r>
      <w:r w:rsidR="00880E86" w:rsidRPr="00670C53">
        <w:rPr>
          <w:rFonts w:ascii="Arial" w:hAnsi="Arial" w:cs="Arial"/>
        </w:rPr>
        <w:t xml:space="preserve"> </w:t>
      </w:r>
      <w:r w:rsidR="00C11CDC">
        <w:rPr>
          <w:rFonts w:ascii="Arial" w:hAnsi="Arial" w:cs="Arial"/>
        </w:rPr>
        <w:t xml:space="preserve">potwierdzenia nabycia </w:t>
      </w:r>
      <w:r w:rsidR="00880E86" w:rsidRPr="00670C53">
        <w:rPr>
          <w:rFonts w:ascii="Arial" w:hAnsi="Arial" w:cs="Arial"/>
        </w:rPr>
        <w:t xml:space="preserve">uzyskania wiedzy i umiejętności </w:t>
      </w:r>
      <w:r w:rsidR="00C11CDC">
        <w:rPr>
          <w:rFonts w:ascii="Arial" w:hAnsi="Arial" w:cs="Arial"/>
        </w:rPr>
        <w:t>lub uzyskania dokumentu potwierdzającego nabycie wiedzy i umiejętności</w:t>
      </w:r>
      <w:r w:rsidR="00880E86" w:rsidRPr="00670C53">
        <w:rPr>
          <w:rFonts w:ascii="Arial" w:hAnsi="Arial" w:cs="Arial"/>
          <w:b/>
        </w:rPr>
        <w:t>:</w:t>
      </w:r>
      <w:r w:rsidRPr="00670C53">
        <w:rPr>
          <w:rFonts w:ascii="Arial" w:hAnsi="Arial" w:cs="Arial"/>
          <w:b/>
        </w:rPr>
        <w:t xml:space="preserve"> </w:t>
      </w:r>
      <w:r w:rsidR="00880E86" w:rsidRPr="00670C53">
        <w:rPr>
          <w:rFonts w:ascii="Arial" w:hAnsi="Arial" w:cs="Arial"/>
        </w:rPr>
        <w:t>.....................................</w:t>
      </w:r>
      <w:r w:rsidRPr="00670C53">
        <w:rPr>
          <w:rFonts w:ascii="Arial" w:hAnsi="Arial" w:cs="Arial"/>
        </w:rPr>
        <w:t>.</w:t>
      </w:r>
      <w:r w:rsidR="00880E86" w:rsidRPr="00670C53">
        <w:rPr>
          <w:rFonts w:ascii="Arial" w:hAnsi="Arial" w:cs="Arial"/>
        </w:rPr>
        <w:t>.......................</w:t>
      </w:r>
    </w:p>
    <w:p w:rsidR="00BF218B" w:rsidRPr="00670C53" w:rsidRDefault="00BF218B" w:rsidP="00B2695D">
      <w:pPr>
        <w:pStyle w:val="Akapitzlist"/>
        <w:numPr>
          <w:ilvl w:val="1"/>
          <w:numId w:val="14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 xml:space="preserve">numer rachunku płatniczego realizatora formy pomocy: </w:t>
      </w:r>
    </w:p>
    <w:p w:rsidR="000A16C5" w:rsidRPr="00670C53" w:rsidRDefault="00A07735" w:rsidP="00B2695D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" w:hAnsi="Arial" w:cs="Arial"/>
          <w:b/>
        </w:rPr>
      </w:pPr>
      <w:r w:rsidRPr="00670C53">
        <w:rPr>
          <w:rFonts w:ascii="Arial" w:hAnsi="Arial" w:cs="Arial"/>
        </w:rPr>
        <w:t>instytucji</w:t>
      </w:r>
      <w:r w:rsidR="006B7E54" w:rsidRPr="00670C53">
        <w:rPr>
          <w:rFonts w:ascii="Arial" w:hAnsi="Arial" w:cs="Arial"/>
        </w:rPr>
        <w:t xml:space="preserve"> szkoleni</w:t>
      </w:r>
      <w:r w:rsidR="00630ED3" w:rsidRPr="00670C53">
        <w:rPr>
          <w:rFonts w:ascii="Arial" w:hAnsi="Arial" w:cs="Arial"/>
        </w:rPr>
        <w:t>owej</w:t>
      </w:r>
      <w:r w:rsidR="008952F2">
        <w:rPr>
          <w:rFonts w:ascii="Arial" w:hAnsi="Arial" w:cs="Arial"/>
        </w:rPr>
        <w:t>:</w:t>
      </w:r>
      <w:r w:rsidR="006B7E54" w:rsidRPr="00670C53">
        <w:rPr>
          <w:rFonts w:ascii="Arial" w:hAnsi="Arial" w:cs="Arial"/>
        </w:rPr>
        <w:t xml:space="preserve"> </w:t>
      </w:r>
      <w:r w:rsidR="000A16C5" w:rsidRPr="00670C53">
        <w:rPr>
          <w:rFonts w:ascii="Arial" w:hAnsi="Arial" w:cs="Arial"/>
        </w:rPr>
        <w:t>........</w:t>
      </w:r>
      <w:r w:rsidR="006B7E54" w:rsidRPr="00670C53">
        <w:rPr>
          <w:rFonts w:ascii="Arial" w:hAnsi="Arial" w:cs="Arial"/>
        </w:rPr>
        <w:t>...........................</w:t>
      </w:r>
      <w:r w:rsidR="000A16C5" w:rsidRPr="00670C53">
        <w:rPr>
          <w:rFonts w:ascii="Arial" w:hAnsi="Arial" w:cs="Arial"/>
        </w:rPr>
        <w:t>.....................................................................</w:t>
      </w:r>
    </w:p>
    <w:p w:rsidR="000A16C5" w:rsidRPr="00670C53" w:rsidRDefault="00630ED3" w:rsidP="00B2695D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670C53">
        <w:rPr>
          <w:rFonts w:ascii="Arial" w:hAnsi="Arial" w:cs="Arial"/>
        </w:rPr>
        <w:t>instytucji potwierdzającej nabycie</w:t>
      </w:r>
      <w:r w:rsidR="000A16C5" w:rsidRPr="00670C53">
        <w:rPr>
          <w:rFonts w:ascii="Arial" w:hAnsi="Arial" w:cs="Arial"/>
        </w:rPr>
        <w:t xml:space="preserve"> wiedzy i umiejętności </w:t>
      </w:r>
      <w:r w:rsidRPr="00670C53">
        <w:rPr>
          <w:rFonts w:ascii="Arial" w:hAnsi="Arial" w:cs="Arial"/>
        </w:rPr>
        <w:t>lub wydającej dokumenty potwierdzające nabycie wiedzy i umiejętności</w:t>
      </w:r>
      <w:r w:rsidR="000A16C5" w:rsidRPr="00670C53">
        <w:rPr>
          <w:rFonts w:ascii="Arial" w:hAnsi="Arial" w:cs="Arial"/>
          <w:b/>
        </w:rPr>
        <w:t xml:space="preserve">: </w:t>
      </w:r>
      <w:r w:rsidR="000A16C5" w:rsidRPr="00670C53">
        <w:rPr>
          <w:rFonts w:ascii="Arial" w:hAnsi="Arial" w:cs="Arial"/>
        </w:rPr>
        <w:t>....................</w:t>
      </w:r>
      <w:r w:rsidRPr="00670C53">
        <w:rPr>
          <w:rFonts w:ascii="Arial" w:hAnsi="Arial" w:cs="Arial"/>
        </w:rPr>
        <w:t>......</w:t>
      </w:r>
      <w:r w:rsidR="000A16C5" w:rsidRPr="00670C53">
        <w:rPr>
          <w:rFonts w:ascii="Arial" w:hAnsi="Arial" w:cs="Arial"/>
        </w:rPr>
        <w:t>.........................................</w:t>
      </w:r>
    </w:p>
    <w:p w:rsidR="00340680" w:rsidRDefault="0027770A" w:rsidP="0034068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b/>
          <w:sz w:val="24"/>
          <w:szCs w:val="24"/>
        </w:rPr>
        <w:t>Inne informacje, które wnioskodawca uzna za istotne</w:t>
      </w:r>
      <w:r w:rsidRPr="00670C53">
        <w:rPr>
          <w:rFonts w:ascii="Arial" w:hAnsi="Arial" w:cs="Arial"/>
          <w:sz w:val="24"/>
          <w:szCs w:val="24"/>
        </w:rPr>
        <w:t>: …………………………...</w:t>
      </w:r>
      <w:r w:rsidR="00630ED3" w:rsidRPr="00670C53">
        <w:rPr>
          <w:rFonts w:ascii="Arial" w:hAnsi="Arial" w:cs="Arial"/>
          <w:sz w:val="24"/>
          <w:szCs w:val="24"/>
        </w:rPr>
        <w:t>...</w:t>
      </w:r>
      <w:r w:rsidRPr="00670C53">
        <w:rPr>
          <w:rFonts w:ascii="Arial" w:hAnsi="Arial" w:cs="Arial"/>
          <w:sz w:val="24"/>
          <w:szCs w:val="24"/>
        </w:rPr>
        <w:t>………………</w:t>
      </w:r>
      <w:r w:rsidR="00630ED3" w:rsidRPr="00670C53">
        <w:rPr>
          <w:rFonts w:ascii="Arial" w:hAnsi="Arial" w:cs="Arial"/>
          <w:sz w:val="24"/>
          <w:szCs w:val="24"/>
        </w:rPr>
        <w:t>…</w:t>
      </w:r>
      <w:r w:rsidRPr="00670C53">
        <w:rPr>
          <w:rFonts w:ascii="Arial" w:hAnsi="Arial" w:cs="Arial"/>
          <w:sz w:val="24"/>
          <w:szCs w:val="24"/>
        </w:rPr>
        <w:t>………………………………….................................</w:t>
      </w:r>
    </w:p>
    <w:p w:rsidR="0027770A" w:rsidRPr="00670C53" w:rsidRDefault="00340680" w:rsidP="00340680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27770A" w:rsidRPr="00670C53">
        <w:rPr>
          <w:rFonts w:ascii="Arial" w:hAnsi="Arial" w:cs="Arial"/>
          <w:sz w:val="24"/>
          <w:szCs w:val="24"/>
        </w:rPr>
        <w:t>.....................................</w:t>
      </w:r>
    </w:p>
    <w:p w:rsidR="000D3969" w:rsidRPr="00670C53" w:rsidRDefault="000D3969" w:rsidP="005C6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 xml:space="preserve">Na potwierdzenie celowości </w:t>
      </w:r>
      <w:r w:rsidR="00455A10" w:rsidRPr="00670C53">
        <w:rPr>
          <w:rFonts w:ascii="Arial" w:hAnsi="Arial" w:cs="Arial"/>
          <w:sz w:val="24"/>
          <w:szCs w:val="24"/>
        </w:rPr>
        <w:t>udzieleni</w:t>
      </w:r>
      <w:r w:rsidR="00521545">
        <w:rPr>
          <w:rFonts w:ascii="Arial" w:hAnsi="Arial" w:cs="Arial"/>
          <w:sz w:val="24"/>
          <w:szCs w:val="24"/>
        </w:rPr>
        <w:t>a</w:t>
      </w:r>
      <w:r w:rsidR="00455A10" w:rsidRPr="00670C53">
        <w:rPr>
          <w:rFonts w:ascii="Arial" w:hAnsi="Arial" w:cs="Arial"/>
          <w:sz w:val="24"/>
          <w:szCs w:val="24"/>
        </w:rPr>
        <w:t xml:space="preserve"> wnioskowanej formy pomocy</w:t>
      </w:r>
      <w:r w:rsidRPr="00670C53">
        <w:rPr>
          <w:rFonts w:ascii="Arial" w:hAnsi="Arial" w:cs="Arial"/>
          <w:sz w:val="24"/>
          <w:szCs w:val="24"/>
        </w:rPr>
        <w:t xml:space="preserve"> wraz z wnioskiem składam (zakreślić prawidłowo):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> </w:t>
      </w:r>
      <w:r w:rsidRPr="00670C53">
        <w:rPr>
          <w:rFonts w:ascii="Arial" w:hAnsi="Arial" w:cs="Arial"/>
          <w:sz w:val="24"/>
          <w:szCs w:val="24"/>
        </w:rPr>
        <w:t xml:space="preserve">Deklarację zatrudnienia po </w:t>
      </w:r>
      <w:r w:rsidR="00396DBB" w:rsidRPr="00670C53">
        <w:rPr>
          <w:rFonts w:ascii="Arial" w:hAnsi="Arial" w:cs="Arial"/>
          <w:sz w:val="24"/>
          <w:szCs w:val="24"/>
        </w:rPr>
        <w:t>zakończeniu</w:t>
      </w:r>
      <w:r w:rsidR="00027B30" w:rsidRPr="00670C53">
        <w:rPr>
          <w:rFonts w:ascii="Arial" w:hAnsi="Arial" w:cs="Arial"/>
          <w:sz w:val="24"/>
          <w:szCs w:val="24"/>
        </w:rPr>
        <w:t xml:space="preserve"> </w:t>
      </w:r>
      <w:r w:rsidR="007A3E88" w:rsidRPr="00670C53">
        <w:rPr>
          <w:rFonts w:ascii="Arial" w:hAnsi="Arial" w:cs="Arial"/>
          <w:sz w:val="24"/>
          <w:szCs w:val="24"/>
        </w:rPr>
        <w:t>formy pomocy</w:t>
      </w:r>
      <w:r w:rsidR="001F4FE1">
        <w:rPr>
          <w:rFonts w:ascii="Arial" w:hAnsi="Arial" w:cs="Arial"/>
          <w:sz w:val="24"/>
          <w:szCs w:val="24"/>
        </w:rPr>
        <w:t xml:space="preserve"> wystawion</w:t>
      </w:r>
      <w:r w:rsidR="00A51A90">
        <w:rPr>
          <w:rFonts w:ascii="Arial" w:hAnsi="Arial" w:cs="Arial"/>
          <w:sz w:val="24"/>
          <w:szCs w:val="24"/>
        </w:rPr>
        <w:t>ą</w:t>
      </w:r>
      <w:r w:rsidR="001F4FE1">
        <w:rPr>
          <w:rFonts w:ascii="Arial" w:hAnsi="Arial" w:cs="Arial"/>
          <w:sz w:val="24"/>
          <w:szCs w:val="24"/>
        </w:rPr>
        <w:t xml:space="preserve"> przez pracodawcę</w:t>
      </w:r>
      <w:r w:rsidRPr="00670C53">
        <w:rPr>
          <w:rFonts w:ascii="Arial" w:hAnsi="Arial" w:cs="Arial"/>
          <w:sz w:val="24"/>
          <w:szCs w:val="24"/>
        </w:rPr>
        <w:t>.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> </w:t>
      </w:r>
      <w:r w:rsidRPr="00670C53">
        <w:rPr>
          <w:rFonts w:ascii="Arial" w:hAnsi="Arial" w:cs="Arial"/>
          <w:sz w:val="24"/>
          <w:szCs w:val="24"/>
        </w:rPr>
        <w:t>Deklarację podjęcia własnej działalności gospodarczej</w:t>
      </w:r>
      <w:r w:rsidR="00CB6FEF" w:rsidRPr="00670C53">
        <w:rPr>
          <w:rFonts w:ascii="Arial" w:hAnsi="Arial" w:cs="Arial"/>
          <w:sz w:val="24"/>
          <w:szCs w:val="24"/>
        </w:rPr>
        <w:t xml:space="preserve"> po </w:t>
      </w:r>
      <w:r w:rsidR="00396DBB" w:rsidRPr="00670C53">
        <w:rPr>
          <w:rFonts w:ascii="Arial" w:hAnsi="Arial" w:cs="Arial"/>
          <w:sz w:val="24"/>
          <w:szCs w:val="24"/>
        </w:rPr>
        <w:t>zakończeniu</w:t>
      </w:r>
      <w:r w:rsidR="00CB6FEF" w:rsidRPr="00670C53">
        <w:rPr>
          <w:rFonts w:ascii="Arial" w:hAnsi="Arial" w:cs="Arial"/>
          <w:sz w:val="24"/>
          <w:szCs w:val="24"/>
        </w:rPr>
        <w:t xml:space="preserve"> formy pomocy</w:t>
      </w:r>
      <w:r w:rsidRPr="00670C53">
        <w:rPr>
          <w:rFonts w:ascii="Arial" w:hAnsi="Arial" w:cs="Arial"/>
          <w:sz w:val="24"/>
          <w:szCs w:val="24"/>
        </w:rPr>
        <w:t>.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> Inne, wymienić</w:t>
      </w:r>
      <w:r w:rsidR="00521545">
        <w:rPr>
          <w:rFonts w:ascii="Arial" w:hAnsi="Arial" w:cs="Arial"/>
          <w:sz w:val="24"/>
          <w:szCs w:val="24"/>
          <w:lang w:eastAsia="ar-SA"/>
        </w:rPr>
        <w:t xml:space="preserve"> jakie</w:t>
      </w:r>
      <w:r w:rsidRPr="00670C53"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670C5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> Brak załączników.</w:t>
      </w:r>
    </w:p>
    <w:p w:rsidR="000D3969" w:rsidRPr="00670C53" w:rsidRDefault="000D3969" w:rsidP="008F29C7">
      <w:pPr>
        <w:spacing w:after="120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Czy udzielono pomocy finansowej ze strony urzędu pracy (zakreślić prawidłowo):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 xml:space="preserve">   </w:t>
      </w:r>
      <w:r w:rsidRPr="00670C53">
        <w:rPr>
          <w:rFonts w:ascii="Arial" w:hAnsi="Arial" w:cs="Arial"/>
          <w:sz w:val="24"/>
          <w:szCs w:val="24"/>
        </w:rPr>
        <w:t>TAK, podać rok</w:t>
      </w:r>
      <w:r w:rsidR="00115C61" w:rsidRPr="00670C53">
        <w:rPr>
          <w:rFonts w:ascii="Arial" w:hAnsi="Arial" w:cs="Arial"/>
          <w:sz w:val="24"/>
          <w:szCs w:val="24"/>
        </w:rPr>
        <w:t xml:space="preserve"> i</w:t>
      </w:r>
      <w:r w:rsidRPr="00670C53">
        <w:rPr>
          <w:rFonts w:ascii="Arial" w:hAnsi="Arial" w:cs="Arial"/>
          <w:sz w:val="24"/>
          <w:szCs w:val="24"/>
        </w:rPr>
        <w:t xml:space="preserve"> formę otrzymanej pomocy .....................</w:t>
      </w:r>
      <w:r w:rsidR="00115C61" w:rsidRPr="00670C53">
        <w:rPr>
          <w:rFonts w:ascii="Arial" w:hAnsi="Arial" w:cs="Arial"/>
          <w:sz w:val="24"/>
          <w:szCs w:val="24"/>
        </w:rPr>
        <w:t>.</w:t>
      </w:r>
      <w:r w:rsidRPr="00670C53">
        <w:rPr>
          <w:rFonts w:ascii="Arial" w:hAnsi="Arial" w:cs="Arial"/>
          <w:sz w:val="24"/>
          <w:szCs w:val="24"/>
        </w:rPr>
        <w:t>.................................................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D3969" w:rsidRPr="00670C53" w:rsidRDefault="000D3969" w:rsidP="00B2695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0C53">
        <w:rPr>
          <w:rFonts w:ascii="Arial" w:hAnsi="Arial" w:cs="Arial"/>
          <w:sz w:val="24"/>
          <w:szCs w:val="24"/>
          <w:lang w:eastAsia="ar-SA"/>
        </w:rPr>
        <w:t></w:t>
      </w:r>
      <w:r w:rsidRPr="00670C53">
        <w:rPr>
          <w:rFonts w:ascii="Arial" w:hAnsi="Arial" w:cs="Arial"/>
          <w:sz w:val="24"/>
          <w:szCs w:val="24"/>
        </w:rPr>
        <w:t xml:space="preserve">   NIE </w:t>
      </w:r>
    </w:p>
    <w:p w:rsidR="000951ED" w:rsidRPr="00670C53" w:rsidRDefault="000951ED" w:rsidP="008F29C7">
      <w:pPr>
        <w:spacing w:after="120"/>
        <w:rPr>
          <w:rFonts w:ascii="Arial" w:hAnsi="Arial" w:cs="Arial"/>
          <w:b/>
          <w:sz w:val="24"/>
          <w:szCs w:val="24"/>
        </w:rPr>
      </w:pPr>
      <w:r w:rsidRPr="00670C53">
        <w:rPr>
          <w:rFonts w:ascii="Arial" w:hAnsi="Arial" w:cs="Arial"/>
          <w:b/>
          <w:sz w:val="24"/>
          <w:szCs w:val="24"/>
        </w:rPr>
        <w:lastRenderedPageBreak/>
        <w:t>Oświadczenia wnioskodawcy:</w:t>
      </w:r>
    </w:p>
    <w:p w:rsidR="005B571A" w:rsidRPr="00670C53" w:rsidRDefault="005B571A" w:rsidP="008F29C7">
      <w:pPr>
        <w:pStyle w:val="Akapitzlist"/>
        <w:numPr>
          <w:ilvl w:val="0"/>
          <w:numId w:val="22"/>
        </w:numPr>
        <w:spacing w:after="120"/>
        <w:contextualSpacing w:val="0"/>
        <w:rPr>
          <w:rFonts w:ascii="Arial" w:hAnsi="Arial" w:cs="Arial"/>
          <w:lang w:eastAsia="ar-SA"/>
        </w:rPr>
      </w:pPr>
      <w:r w:rsidRPr="00670C53">
        <w:rPr>
          <w:rFonts w:ascii="Arial" w:hAnsi="Arial" w:cs="Arial"/>
          <w:lang w:eastAsia="ar-SA"/>
        </w:rPr>
        <w:t>Oświadczam, że nie złożyłem/</w:t>
      </w:r>
      <w:proofErr w:type="spellStart"/>
      <w:r w:rsidRPr="00670C53">
        <w:rPr>
          <w:rFonts w:ascii="Arial" w:hAnsi="Arial" w:cs="Arial"/>
          <w:lang w:eastAsia="ar-SA"/>
        </w:rPr>
        <w:t>am</w:t>
      </w:r>
      <w:proofErr w:type="spellEnd"/>
      <w:r w:rsidRPr="00670C53">
        <w:rPr>
          <w:rFonts w:ascii="Arial" w:hAnsi="Arial" w:cs="Arial"/>
          <w:lang w:eastAsia="ar-SA"/>
        </w:rPr>
        <w:t xml:space="preserve"> wniosku o sfinansowanie </w:t>
      </w:r>
      <w:r w:rsidR="00EB6949" w:rsidRPr="00670C53">
        <w:rPr>
          <w:rFonts w:ascii="Arial" w:hAnsi="Arial" w:cs="Arial"/>
          <w:lang w:eastAsia="ar-SA"/>
        </w:rPr>
        <w:t>formy pomocy na rozwój umiejętności i podniesienia kwalifikacji</w:t>
      </w:r>
      <w:r w:rsidRPr="00670C53">
        <w:rPr>
          <w:rFonts w:ascii="Arial" w:hAnsi="Arial" w:cs="Arial"/>
          <w:lang w:eastAsia="ar-SA"/>
        </w:rPr>
        <w:t xml:space="preserve"> do innego urzędu pracy oraz nie ubiegam się </w:t>
      </w:r>
      <w:r w:rsidR="00EB6949" w:rsidRPr="00670C53">
        <w:rPr>
          <w:rFonts w:ascii="Arial" w:hAnsi="Arial" w:cs="Arial"/>
          <w:lang w:eastAsia="ar-SA"/>
        </w:rPr>
        <w:br/>
      </w:r>
      <w:r w:rsidRPr="00670C53">
        <w:rPr>
          <w:rFonts w:ascii="Arial" w:hAnsi="Arial" w:cs="Arial"/>
          <w:lang w:eastAsia="ar-SA"/>
        </w:rPr>
        <w:t xml:space="preserve">o sfinansowanie </w:t>
      </w:r>
      <w:r w:rsidR="00EB6949" w:rsidRPr="00670C53">
        <w:rPr>
          <w:rFonts w:ascii="Arial" w:hAnsi="Arial" w:cs="Arial"/>
          <w:lang w:eastAsia="ar-SA"/>
        </w:rPr>
        <w:t>wnioskowanej formy pomocy</w:t>
      </w:r>
      <w:r w:rsidRPr="00670C53">
        <w:rPr>
          <w:rFonts w:ascii="Arial" w:hAnsi="Arial" w:cs="Arial"/>
          <w:lang w:eastAsia="ar-SA"/>
        </w:rPr>
        <w:t xml:space="preserve"> z innego źródła.</w:t>
      </w:r>
    </w:p>
    <w:p w:rsidR="005B571A" w:rsidRPr="00670C53" w:rsidRDefault="005B571A" w:rsidP="008F29C7">
      <w:pPr>
        <w:pStyle w:val="Akapitzlist"/>
        <w:numPr>
          <w:ilvl w:val="0"/>
          <w:numId w:val="22"/>
        </w:numPr>
        <w:spacing w:after="120"/>
        <w:contextualSpacing w:val="0"/>
        <w:rPr>
          <w:rFonts w:ascii="Arial" w:hAnsi="Arial" w:cs="Arial"/>
          <w:lang w:eastAsia="ar-SA"/>
        </w:rPr>
      </w:pPr>
      <w:r w:rsidRPr="00670C53">
        <w:rPr>
          <w:rFonts w:ascii="Arial" w:hAnsi="Arial" w:cs="Arial"/>
          <w:lang w:eastAsia="ar-SA"/>
        </w:rPr>
        <w:t>Oświadczam, że łączne koszty należne instytucjom szkoleniowym, organizatorom studiów podyplomowych, instytucjom potwierdzającym nabycie wiedzy i umiejętności, instytucjom wydającym dokumenty potwierdzające nabycie wiedzy i umiejętności oraz pobierającym opłaty za postępowanie nostryfikacyjne i wydanie decyzji w sprawie uznania kwalifikacji zawodowych do wykonywania zawodu regulowanego</w:t>
      </w:r>
      <w:r w:rsidR="00F056C0" w:rsidRPr="00670C53">
        <w:rPr>
          <w:rFonts w:ascii="Arial" w:hAnsi="Arial" w:cs="Arial"/>
          <w:lang w:eastAsia="ar-SA"/>
        </w:rPr>
        <w:t xml:space="preserve"> albo do podejmowania lub wykonywania działalności regulowanej, o której mowa w art. 14 ustawy z dnia 22 grudnia 2015 r. o zasadach uznawania kwalifikacji zawodowych nabytych w państwach członkowskich Unii Europejskiej</w:t>
      </w:r>
      <w:r w:rsidRPr="00670C53">
        <w:rPr>
          <w:rFonts w:ascii="Arial" w:hAnsi="Arial" w:cs="Arial"/>
          <w:lang w:eastAsia="ar-SA"/>
        </w:rPr>
        <w:t xml:space="preserve">, </w:t>
      </w:r>
      <w:r w:rsidRPr="00670C53">
        <w:rPr>
          <w:rFonts w:ascii="Arial" w:hAnsi="Arial" w:cs="Arial"/>
          <w:b/>
          <w:lang w:eastAsia="ar-SA"/>
        </w:rPr>
        <w:t>nie przekroczy</w:t>
      </w:r>
      <w:r w:rsidR="00471E69" w:rsidRPr="00670C53">
        <w:rPr>
          <w:rFonts w:ascii="Arial" w:hAnsi="Arial" w:cs="Arial"/>
          <w:b/>
          <w:lang w:eastAsia="ar-SA"/>
        </w:rPr>
        <w:t>ły</w:t>
      </w:r>
      <w:r w:rsidR="00B215C2" w:rsidRPr="00670C53">
        <w:rPr>
          <w:rFonts w:ascii="Arial" w:hAnsi="Arial" w:cs="Arial"/>
          <w:b/>
          <w:lang w:eastAsia="ar-SA"/>
        </w:rPr>
        <w:t xml:space="preserve">* </w:t>
      </w:r>
      <w:r w:rsidR="00471E69" w:rsidRPr="00670C53">
        <w:rPr>
          <w:rFonts w:ascii="Arial" w:hAnsi="Arial" w:cs="Arial"/>
          <w:b/>
          <w:lang w:eastAsia="ar-SA"/>
        </w:rPr>
        <w:t>/</w:t>
      </w:r>
      <w:r w:rsidR="00B215C2" w:rsidRPr="00670C53">
        <w:rPr>
          <w:rFonts w:ascii="Arial" w:hAnsi="Arial" w:cs="Arial"/>
          <w:b/>
          <w:lang w:eastAsia="ar-SA"/>
        </w:rPr>
        <w:t xml:space="preserve"> p</w:t>
      </w:r>
      <w:r w:rsidR="00471E69" w:rsidRPr="00670C53">
        <w:rPr>
          <w:rFonts w:ascii="Arial" w:hAnsi="Arial" w:cs="Arial"/>
          <w:b/>
          <w:lang w:eastAsia="ar-SA"/>
        </w:rPr>
        <w:t>rzekroczyły</w:t>
      </w:r>
      <w:r w:rsidR="00B215C2" w:rsidRPr="00670C53">
        <w:rPr>
          <w:rFonts w:ascii="Arial" w:hAnsi="Arial" w:cs="Arial"/>
          <w:b/>
          <w:lang w:eastAsia="ar-SA"/>
        </w:rPr>
        <w:t>*</w:t>
      </w:r>
      <w:r w:rsidR="007D48A3" w:rsidRPr="00670C53">
        <w:rPr>
          <w:rFonts w:ascii="Arial" w:hAnsi="Arial" w:cs="Arial"/>
          <w:b/>
          <w:lang w:eastAsia="ar-SA"/>
        </w:rPr>
        <w:t xml:space="preserve"> </w:t>
      </w:r>
      <w:r w:rsidR="00B215C2" w:rsidRPr="00670C53">
        <w:rPr>
          <w:rFonts w:ascii="Arial" w:hAnsi="Arial" w:cs="Arial"/>
          <w:lang w:eastAsia="ar-SA"/>
        </w:rPr>
        <w:t>(*niepotrzebne skreślić)</w:t>
      </w:r>
      <w:r w:rsidRPr="00670C53">
        <w:rPr>
          <w:rFonts w:ascii="Arial" w:hAnsi="Arial" w:cs="Arial"/>
          <w:lang w:eastAsia="ar-SA"/>
        </w:rPr>
        <w:t xml:space="preserve"> 450 % przeciętnego wynagrodzenia na jedną osobę w okresie kolejnych 3 lat.</w:t>
      </w:r>
    </w:p>
    <w:p w:rsidR="00DC0DA7" w:rsidRPr="00670C53" w:rsidRDefault="0093373D" w:rsidP="008F29C7">
      <w:pPr>
        <w:pStyle w:val="Akapitzlist"/>
        <w:numPr>
          <w:ilvl w:val="0"/>
          <w:numId w:val="22"/>
        </w:numPr>
        <w:spacing w:after="120"/>
        <w:contextualSpacing w:val="0"/>
        <w:rPr>
          <w:rFonts w:ascii="Arial" w:hAnsi="Arial" w:cs="Arial"/>
          <w:lang w:eastAsia="ar-SA"/>
        </w:rPr>
      </w:pPr>
      <w:r w:rsidRPr="00670C53">
        <w:rPr>
          <w:rFonts w:ascii="Arial" w:hAnsi="Arial" w:cs="Arial"/>
          <w:lang w:eastAsia="ar-SA"/>
        </w:rPr>
        <w:t xml:space="preserve">Oświadczam, że dane zawarte </w:t>
      </w:r>
      <w:r w:rsidR="00DC0DA7" w:rsidRPr="00670C53">
        <w:rPr>
          <w:rFonts w:ascii="Arial" w:hAnsi="Arial" w:cs="Arial"/>
          <w:lang w:eastAsia="ar-SA"/>
        </w:rPr>
        <w:t>w niniejszym wniosku i załącznikach są zgodne z prawdą.</w:t>
      </w:r>
    </w:p>
    <w:p w:rsidR="00395E11" w:rsidRPr="00670C53" w:rsidRDefault="00DC0DA7" w:rsidP="008F29C7">
      <w:pPr>
        <w:pStyle w:val="Akapitzlist"/>
        <w:numPr>
          <w:ilvl w:val="0"/>
          <w:numId w:val="22"/>
        </w:numPr>
        <w:spacing w:after="120"/>
        <w:contextualSpacing w:val="0"/>
        <w:rPr>
          <w:rFonts w:ascii="Arial" w:hAnsi="Arial" w:cs="Arial"/>
          <w:lang w:eastAsia="ar-SA"/>
        </w:rPr>
      </w:pPr>
      <w:r w:rsidRPr="00670C53">
        <w:rPr>
          <w:rFonts w:ascii="Arial" w:hAnsi="Arial" w:cs="Arial"/>
          <w:lang w:eastAsia="ar-SA"/>
        </w:rPr>
        <w:t>Oświadczam, że j</w:t>
      </w:r>
      <w:r w:rsidR="00395E11" w:rsidRPr="00670C53">
        <w:rPr>
          <w:rFonts w:ascii="Arial" w:hAnsi="Arial" w:cs="Arial"/>
          <w:lang w:eastAsia="ar-SA"/>
        </w:rPr>
        <w:t>estem świadomy/a odpowiedzialności karnej za złożenie fałszywego oświadczenia.</w:t>
      </w:r>
    </w:p>
    <w:p w:rsidR="000D3969" w:rsidRDefault="000D3969" w:rsidP="000B2B4C">
      <w:pPr>
        <w:spacing w:after="0" w:line="240" w:lineRule="auto"/>
        <w:ind w:left="4956" w:hanging="4956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3969" w:rsidRPr="00670C53" w:rsidRDefault="000D3969" w:rsidP="000B2B4C">
      <w:pPr>
        <w:spacing w:after="0" w:line="240" w:lineRule="auto"/>
        <w:ind w:left="4956" w:hanging="4956"/>
        <w:rPr>
          <w:rFonts w:ascii="Arial" w:hAnsi="Arial" w:cs="Arial"/>
          <w:b/>
          <w:sz w:val="24"/>
          <w:szCs w:val="24"/>
          <w:lang w:eastAsia="ar-SA"/>
        </w:rPr>
      </w:pPr>
      <w:r w:rsidRPr="00670C53">
        <w:rPr>
          <w:rFonts w:ascii="Arial" w:eastAsia="Times New Roman" w:hAnsi="Arial" w:cs="Arial"/>
          <w:b/>
          <w:sz w:val="24"/>
          <w:szCs w:val="24"/>
          <w:lang w:eastAsia="ar-SA"/>
        </w:rPr>
        <w:t>.............................................................….……</w:t>
      </w:r>
    </w:p>
    <w:p w:rsidR="00C045BF" w:rsidRPr="00670C53" w:rsidRDefault="000D3969" w:rsidP="002A72A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70C53">
        <w:rPr>
          <w:rFonts w:ascii="Arial" w:eastAsia="Times New Roman" w:hAnsi="Arial" w:cs="Arial"/>
          <w:b/>
          <w:sz w:val="24"/>
          <w:szCs w:val="24"/>
          <w:lang w:eastAsia="ar-SA"/>
        </w:rPr>
        <w:t>(data i czytelny podpis wnioskodawcy)</w:t>
      </w:r>
      <w:r w:rsidRPr="00670C53">
        <w:rPr>
          <w:rFonts w:ascii="Arial" w:hAnsi="Arial" w:cs="Arial"/>
          <w:b/>
          <w:sz w:val="24"/>
          <w:szCs w:val="24"/>
        </w:rPr>
        <w:t xml:space="preserve"> </w:t>
      </w:r>
    </w:p>
    <w:p w:rsidR="002B44F1" w:rsidRPr="002A72AC" w:rsidRDefault="002B44F1" w:rsidP="00B2695D">
      <w:pPr>
        <w:spacing w:after="120" w:line="240" w:lineRule="auto"/>
        <w:rPr>
          <w:rFonts w:ascii="Arial" w:hAnsi="Arial" w:cs="Arial"/>
          <w:b/>
          <w:u w:val="single"/>
        </w:rPr>
      </w:pPr>
      <w:r w:rsidRPr="002A72AC">
        <w:rPr>
          <w:rFonts w:ascii="Arial" w:hAnsi="Arial" w:cs="Arial"/>
          <w:b/>
          <w:u w:val="single"/>
        </w:rPr>
        <w:t xml:space="preserve">Pouczenie dla </w:t>
      </w:r>
      <w:r w:rsidR="000B233B" w:rsidRPr="002A72AC">
        <w:rPr>
          <w:rFonts w:ascii="Arial" w:hAnsi="Arial" w:cs="Arial"/>
          <w:b/>
          <w:u w:val="single"/>
        </w:rPr>
        <w:t>w</w:t>
      </w:r>
      <w:r w:rsidRPr="002A72AC">
        <w:rPr>
          <w:rFonts w:ascii="Arial" w:hAnsi="Arial" w:cs="Arial"/>
          <w:b/>
          <w:u w:val="single"/>
        </w:rPr>
        <w:t>nioskodawcy</w:t>
      </w:r>
    </w:p>
    <w:p w:rsidR="002B44F1" w:rsidRPr="002A72AC" w:rsidRDefault="003869CF" w:rsidP="002C41CE">
      <w:pPr>
        <w:pStyle w:val="Akapitzlist"/>
        <w:numPr>
          <w:ilvl w:val="0"/>
          <w:numId w:val="6"/>
        </w:numPr>
        <w:tabs>
          <w:tab w:val="clear" w:pos="72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2A72AC">
        <w:rPr>
          <w:rFonts w:ascii="Arial" w:hAnsi="Arial" w:cs="Arial"/>
          <w:sz w:val="22"/>
          <w:szCs w:val="22"/>
        </w:rPr>
        <w:t>Starosta, na wniosek bezrobotnego lub poszukującego pracy, może sfinansować wybrane przez niego szkolenie, jeżeli bezrobotny lub poszukujący pracy uzasadni celowość tego szkolenia, a koszt należny instytucji szkoleniowej w części finansowanej przez starostę nie przekroczy 300 % przeciętnego wynagrodzenia</w:t>
      </w:r>
      <w:r w:rsidR="00C045BF" w:rsidRPr="002A72AC">
        <w:rPr>
          <w:rFonts w:ascii="Arial" w:hAnsi="Arial" w:cs="Arial"/>
          <w:sz w:val="22"/>
          <w:szCs w:val="22"/>
        </w:rPr>
        <w:t>.</w:t>
      </w:r>
    </w:p>
    <w:p w:rsidR="002B44F1" w:rsidRPr="002A72AC" w:rsidRDefault="004E0EB6" w:rsidP="004E0E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2A72AC">
        <w:rPr>
          <w:rFonts w:ascii="Arial" w:hAnsi="Arial" w:cs="Arial"/>
          <w:sz w:val="22"/>
          <w:szCs w:val="22"/>
        </w:rPr>
        <w:t>Starosta, na wniosek bezrobotnego lub poszukującego pracy, może sfinansować koszty potwierdzenia nabycia wiedzy i umiejętności lub uzyskania dokumentu potwierdzającego nabycie wiedzy i umiejętności do wysokości przeciętnego wynagrodzenia.</w:t>
      </w:r>
    </w:p>
    <w:p w:rsidR="006317FF" w:rsidRPr="002A72AC" w:rsidRDefault="006317F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hAnsi="Arial" w:cs="Arial"/>
          <w:lang w:eastAsia="ar-SA"/>
        </w:rPr>
        <w:t xml:space="preserve">Łączne koszty należne instytucjom szkoleniowym, organizatorom studiów podyplomowych, instytucjom potwierdzającym nabycie wiedzy i umiejętności, instytucjom wydającym dokumenty potwierdzające nabycie wiedzy i umiejętności oraz pobierającym opłaty za postępowanie nostryfikacyjne i wydanie decyzji w sprawie uznania kwalifikacji zawodowych do wykonywania zawodu regulowanego albo do podejmowania lub wykonywania działalności regulowanej, </w:t>
      </w:r>
      <w:r w:rsidR="002B6A89">
        <w:rPr>
          <w:rFonts w:ascii="Arial" w:hAnsi="Arial" w:cs="Arial"/>
          <w:lang w:eastAsia="ar-SA"/>
        </w:rPr>
        <w:br/>
      </w:r>
      <w:r w:rsidRPr="002A72AC">
        <w:rPr>
          <w:rFonts w:ascii="Arial" w:hAnsi="Arial" w:cs="Arial"/>
          <w:lang w:eastAsia="ar-SA"/>
        </w:rPr>
        <w:t>o której mowa w art. 14 ustawy z dnia 22 grudnia 2015 r. o zasadach uznawania kwalifikacji zawodowych nabytych w państwach członkowskich Unii Europejskiej, nie mogą przekroczyć</w:t>
      </w:r>
      <w:r w:rsidRPr="002A72AC">
        <w:rPr>
          <w:rFonts w:ascii="Arial" w:hAnsi="Arial" w:cs="Arial"/>
          <w:b/>
          <w:lang w:eastAsia="ar-SA"/>
        </w:rPr>
        <w:t xml:space="preserve"> </w:t>
      </w:r>
      <w:r w:rsidRPr="002A72AC">
        <w:rPr>
          <w:rFonts w:ascii="Arial" w:hAnsi="Arial" w:cs="Arial"/>
          <w:lang w:eastAsia="ar-SA"/>
        </w:rPr>
        <w:t>450 % przeciętnego wynagrodzenia na jedną osobę w okresie kolejnych 3 lat.</w:t>
      </w:r>
    </w:p>
    <w:p w:rsidR="003E6D93" w:rsidRPr="002A72AC" w:rsidRDefault="003E6D93" w:rsidP="000F2C89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Pierwszeństwo w skierowaniu do udziału w formach pomocy przysługuje:</w:t>
      </w:r>
    </w:p>
    <w:p w:rsidR="003E6D93" w:rsidRPr="002A72AC" w:rsidRDefault="003E6D93" w:rsidP="000F2C89">
      <w:pPr>
        <w:suppressAutoHyphens/>
        <w:spacing w:after="0" w:line="240" w:lineRule="auto"/>
        <w:ind w:left="567" w:hanging="207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1) bezrobotnym posiadającym Kartę Dużej Rodziny, o której mowa w art. 1 ust. 1 ustawy z dnia 5 grudnia 2014 r. o Karcie</w:t>
      </w:r>
      <w:r w:rsidR="00DC2B83" w:rsidRPr="002A72AC">
        <w:rPr>
          <w:rFonts w:ascii="Arial" w:eastAsia="Times New Roman" w:hAnsi="Arial" w:cs="Arial"/>
          <w:lang w:eastAsia="ar-SA"/>
        </w:rPr>
        <w:t xml:space="preserve"> </w:t>
      </w:r>
      <w:r w:rsidRPr="002A72AC">
        <w:rPr>
          <w:rFonts w:ascii="Arial" w:eastAsia="Times New Roman" w:hAnsi="Arial" w:cs="Arial"/>
          <w:lang w:eastAsia="ar-SA"/>
        </w:rPr>
        <w:t>Dużej Rodziny;</w:t>
      </w:r>
    </w:p>
    <w:p w:rsidR="003E6D93" w:rsidRPr="002A72AC" w:rsidRDefault="003E6D93" w:rsidP="000F2C89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2) bezrobotnym powyżej 50. roku życia;</w:t>
      </w:r>
    </w:p>
    <w:p w:rsidR="003E6D93" w:rsidRPr="002A72AC" w:rsidRDefault="003E6D93" w:rsidP="000F2C89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3) bezrobotnym bez kwalifikacji zawodowych;</w:t>
      </w:r>
    </w:p>
    <w:p w:rsidR="003E6D93" w:rsidRPr="002A72AC" w:rsidRDefault="003E6D93" w:rsidP="000F2C89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4) bezrobotnym niepełnosprawnym;</w:t>
      </w:r>
    </w:p>
    <w:p w:rsidR="003E6D93" w:rsidRPr="002A72AC" w:rsidRDefault="003E6D93" w:rsidP="000F2C89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5) długotrwale bezrobotnym;</w:t>
      </w:r>
    </w:p>
    <w:p w:rsidR="003E6D93" w:rsidRPr="002A72AC" w:rsidRDefault="003E6D93" w:rsidP="000F2C89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6) bezrobotnym i poszukującym pracy, będącym osobami do 30. roku życia</w:t>
      </w:r>
      <w:r w:rsidR="000F2C89" w:rsidRPr="002A72AC">
        <w:rPr>
          <w:rFonts w:ascii="Arial" w:eastAsia="Times New Roman" w:hAnsi="Arial" w:cs="Arial"/>
          <w:lang w:eastAsia="ar-SA"/>
        </w:rPr>
        <w:t>;</w:t>
      </w:r>
    </w:p>
    <w:p w:rsidR="003E6D93" w:rsidRPr="002A72AC" w:rsidRDefault="003E6D93" w:rsidP="000F2C89">
      <w:pPr>
        <w:suppressAutoHyphens/>
        <w:spacing w:after="120" w:line="240" w:lineRule="auto"/>
        <w:ind w:left="359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7) bezrobotnym samotnie wychowującym co najmniej jedno dziecko.</w:t>
      </w:r>
    </w:p>
    <w:p w:rsidR="008D12D9" w:rsidRPr="002A72AC" w:rsidRDefault="00CF6923" w:rsidP="008D12D9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lastRenderedPageBreak/>
        <w:t>Preferowane są wnioski</w:t>
      </w:r>
      <w:r w:rsidR="008D12D9" w:rsidRPr="002A72AC">
        <w:rPr>
          <w:rFonts w:ascii="Arial" w:eastAsia="Times New Roman" w:hAnsi="Arial" w:cs="Arial"/>
          <w:lang w:eastAsia="ar-SA"/>
        </w:rPr>
        <w:t xml:space="preserve"> złożone:</w:t>
      </w:r>
    </w:p>
    <w:p w:rsidR="008D12D9" w:rsidRPr="002A72AC" w:rsidRDefault="00CF6923" w:rsidP="00DF38BA">
      <w:pPr>
        <w:numPr>
          <w:ilvl w:val="0"/>
          <w:numId w:val="20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przez osoby bezrobotne</w:t>
      </w:r>
      <w:r w:rsidR="009E568C" w:rsidRPr="002A72AC">
        <w:rPr>
          <w:rFonts w:ascii="Arial" w:eastAsia="Times New Roman" w:hAnsi="Arial" w:cs="Arial"/>
          <w:lang w:eastAsia="ar-SA"/>
        </w:rPr>
        <w:t>,</w:t>
      </w:r>
    </w:p>
    <w:p w:rsidR="00382D93" w:rsidRPr="002A72AC" w:rsidRDefault="009E568C" w:rsidP="00DF38BA">
      <w:pPr>
        <w:numPr>
          <w:ilvl w:val="0"/>
          <w:numId w:val="20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z deklaracją zatrudnienia po zakończeniu formy pomocy</w:t>
      </w:r>
      <w:r w:rsidR="00BA222B" w:rsidRPr="002A72AC">
        <w:rPr>
          <w:rFonts w:ascii="Arial" w:eastAsia="Times New Roman" w:hAnsi="Arial" w:cs="Arial"/>
          <w:lang w:eastAsia="ar-SA"/>
        </w:rPr>
        <w:t xml:space="preserve"> wystawioną przez pracodawcę</w:t>
      </w:r>
      <w:r w:rsidR="008D12D9" w:rsidRPr="002A72AC">
        <w:rPr>
          <w:rFonts w:ascii="Arial" w:eastAsia="Times New Roman" w:hAnsi="Arial" w:cs="Arial"/>
          <w:lang w:eastAsia="ar-SA"/>
        </w:rPr>
        <w:t>,</w:t>
      </w:r>
    </w:p>
    <w:p w:rsidR="00DF38BA" w:rsidRPr="002A72AC" w:rsidRDefault="008445AA" w:rsidP="00DF38BA">
      <w:pPr>
        <w:numPr>
          <w:ilvl w:val="0"/>
          <w:numId w:val="20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 xml:space="preserve">na formy pomocy nadające uprawnienia do wykonywania zawodu zgodnego </w:t>
      </w:r>
      <w:r w:rsidR="00516D7A" w:rsidRPr="002A72AC">
        <w:rPr>
          <w:rFonts w:ascii="Arial" w:eastAsia="Times New Roman" w:hAnsi="Arial" w:cs="Arial"/>
          <w:lang w:eastAsia="ar-SA"/>
        </w:rPr>
        <w:t>z potrzebami lokalnego rynku pracy wykazan</w:t>
      </w:r>
      <w:r w:rsidR="00C663A6" w:rsidRPr="002A72AC">
        <w:rPr>
          <w:rFonts w:ascii="Arial" w:eastAsia="Times New Roman" w:hAnsi="Arial" w:cs="Arial"/>
          <w:lang w:eastAsia="ar-SA"/>
        </w:rPr>
        <w:t>ego</w:t>
      </w:r>
      <w:r w:rsidR="00516D7A" w:rsidRPr="002A72AC">
        <w:rPr>
          <w:rFonts w:ascii="Arial" w:eastAsia="Times New Roman" w:hAnsi="Arial" w:cs="Arial"/>
          <w:lang w:eastAsia="ar-SA"/>
        </w:rPr>
        <w:t xml:space="preserve"> w barometrze zawodów powiatu ostródz</w:t>
      </w:r>
      <w:r w:rsidR="003B44C3" w:rsidRPr="002A72AC">
        <w:rPr>
          <w:rFonts w:ascii="Arial" w:eastAsia="Times New Roman" w:hAnsi="Arial" w:cs="Arial"/>
          <w:lang w:eastAsia="ar-SA"/>
        </w:rPr>
        <w:t>k</w:t>
      </w:r>
      <w:r w:rsidR="00516D7A" w:rsidRPr="002A72AC">
        <w:rPr>
          <w:rFonts w:ascii="Arial" w:eastAsia="Times New Roman" w:hAnsi="Arial" w:cs="Arial"/>
          <w:lang w:eastAsia="ar-SA"/>
        </w:rPr>
        <w:t xml:space="preserve">iego na </w:t>
      </w:r>
      <w:r w:rsidR="003B44C3" w:rsidRPr="002A72AC">
        <w:rPr>
          <w:rFonts w:ascii="Arial" w:eastAsia="Times New Roman" w:hAnsi="Arial" w:cs="Arial"/>
          <w:lang w:eastAsia="ar-SA"/>
        </w:rPr>
        <w:t>dany rok kalendarzowy</w:t>
      </w:r>
      <w:r w:rsidR="00516D7A" w:rsidRPr="002A72AC">
        <w:rPr>
          <w:rFonts w:ascii="Arial" w:eastAsia="Times New Roman" w:hAnsi="Arial" w:cs="Arial"/>
          <w:lang w:eastAsia="ar-SA"/>
        </w:rPr>
        <w:t xml:space="preserve"> jako deficytow</w:t>
      </w:r>
      <w:r w:rsidR="00C663A6" w:rsidRPr="002A72AC">
        <w:rPr>
          <w:rFonts w:ascii="Arial" w:eastAsia="Times New Roman" w:hAnsi="Arial" w:cs="Arial"/>
          <w:lang w:eastAsia="ar-SA"/>
        </w:rPr>
        <w:t>y</w:t>
      </w:r>
      <w:r w:rsidR="00DF38BA" w:rsidRPr="002A72AC">
        <w:rPr>
          <w:rFonts w:ascii="Arial" w:eastAsia="Times New Roman" w:hAnsi="Arial" w:cs="Arial"/>
          <w:lang w:eastAsia="ar-SA"/>
        </w:rPr>
        <w:t>,</w:t>
      </w:r>
    </w:p>
    <w:p w:rsidR="008D12D9" w:rsidRPr="002A72AC" w:rsidRDefault="00A51A90" w:rsidP="008D12D9">
      <w:pPr>
        <w:numPr>
          <w:ilvl w:val="0"/>
          <w:numId w:val="20"/>
        </w:numPr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prze </w:t>
      </w:r>
      <w:r w:rsidR="00DF38BA" w:rsidRPr="002A72AC">
        <w:rPr>
          <w:rFonts w:ascii="Arial" w:eastAsia="Times New Roman" w:hAnsi="Arial" w:cs="Arial"/>
          <w:lang w:eastAsia="ar-SA"/>
        </w:rPr>
        <w:t xml:space="preserve">osoby, której jeszcze nie korzystały </w:t>
      </w:r>
      <w:r w:rsidR="00FB50FB" w:rsidRPr="002A72AC">
        <w:rPr>
          <w:rFonts w:ascii="Arial" w:eastAsia="Times New Roman" w:hAnsi="Arial" w:cs="Arial"/>
          <w:lang w:eastAsia="ar-SA"/>
        </w:rPr>
        <w:t>z jakiejkolwiek formy pomocy urzędu w zakresie</w:t>
      </w:r>
      <w:r w:rsidR="00DF38BA" w:rsidRPr="002A72AC">
        <w:rPr>
          <w:rFonts w:ascii="Arial" w:eastAsia="Times New Roman" w:hAnsi="Arial" w:cs="Arial"/>
          <w:lang w:eastAsia="ar-SA"/>
        </w:rPr>
        <w:t xml:space="preserve"> rozwoju umiejętności i podnoszenia kwalifikacji</w:t>
      </w:r>
      <w:r w:rsidR="00516D7A" w:rsidRPr="002A72AC">
        <w:rPr>
          <w:rFonts w:ascii="Arial" w:eastAsia="Times New Roman" w:hAnsi="Arial" w:cs="Arial"/>
          <w:lang w:eastAsia="ar-SA"/>
        </w:rPr>
        <w:t>.</w:t>
      </w:r>
    </w:p>
    <w:p w:rsidR="001403D7" w:rsidRPr="002A72AC" w:rsidRDefault="001403D7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 przypadku poszukującego pracy</w:t>
      </w:r>
      <w:r w:rsidR="00382D93" w:rsidRPr="002A72AC">
        <w:rPr>
          <w:rFonts w:ascii="Arial" w:eastAsia="Times New Roman" w:hAnsi="Arial" w:cs="Arial"/>
          <w:lang w:eastAsia="ar-SA"/>
        </w:rPr>
        <w:t xml:space="preserve"> pracownika lub osoby wykonującej inną pracę zarobkową lub działalność gospodarczą istnieje możliwość sfinansowania formy pomocy jeżeli jest ona niezbędna do utrzymania dotychczasowego zatrudnienia/ działalności gospodarczej lub ze względu na brak możliwości pracy na dotychczasowym stanowisku lub w zawodzie.</w:t>
      </w:r>
    </w:p>
    <w:p w:rsidR="00382D93" w:rsidRPr="002A72AC" w:rsidRDefault="00382D93" w:rsidP="00382D93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Urząd nie będzie refundował kosztów przejazdu w związku z uczestnictwem w formie pomocy.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</w:t>
      </w:r>
      <w:r w:rsidR="002B44F1" w:rsidRPr="002A72AC">
        <w:rPr>
          <w:rFonts w:ascii="Arial" w:eastAsia="Times New Roman" w:hAnsi="Arial" w:cs="Arial"/>
          <w:lang w:eastAsia="ar-SA"/>
        </w:rPr>
        <w:t>szystkie podane we wniosku dane powinny być zgodne z kartą rejestracyjną i  złożoną w tutejszym urzędzie dokumentacją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</w:t>
      </w:r>
      <w:r w:rsidR="002B44F1" w:rsidRPr="002A72AC">
        <w:rPr>
          <w:rFonts w:ascii="Arial" w:eastAsia="Times New Roman" w:hAnsi="Arial" w:cs="Arial"/>
          <w:lang w:eastAsia="ar-SA"/>
        </w:rPr>
        <w:t>niosek należy wypełnić czytelnie, udzielając odpowiedzi na wszystkie zawarte we wniosku pytania, a w przypadku gdy zadane pytanie nie dotyczy wnioskodawcy należy napisać „nie dotyczy”, wszelkie pomyłki przekreślić i postawić swoją parafkę lub podpis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A93C55" w:rsidRPr="00A93C55" w:rsidRDefault="00C045BF" w:rsidP="000F1901">
      <w:pPr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360"/>
        <w:rPr>
          <w:rFonts w:ascii="Arial" w:eastAsia="Times New Roman" w:hAnsi="Arial" w:cs="Arial"/>
          <w:lang w:eastAsia="ar-SA"/>
        </w:rPr>
      </w:pPr>
      <w:r w:rsidRPr="00A93C55">
        <w:rPr>
          <w:rFonts w:ascii="Arial" w:eastAsia="Times New Roman" w:hAnsi="Arial" w:cs="Arial"/>
          <w:lang w:eastAsia="ar-SA"/>
        </w:rPr>
        <w:t>T</w:t>
      </w:r>
      <w:r w:rsidR="002B44F1" w:rsidRPr="00A93C55">
        <w:rPr>
          <w:rFonts w:ascii="Arial" w:eastAsia="Times New Roman" w:hAnsi="Arial" w:cs="Arial"/>
          <w:lang w:eastAsia="ar-SA"/>
        </w:rPr>
        <w:t xml:space="preserve">reść wniosku </w:t>
      </w:r>
      <w:r w:rsidR="00A93C55" w:rsidRPr="00A93C55">
        <w:rPr>
          <w:rFonts w:ascii="Arial" w:eastAsia="Times New Roman" w:hAnsi="Arial" w:cs="Arial"/>
          <w:lang w:eastAsia="ar-SA"/>
        </w:rPr>
        <w:t>stanowi</w:t>
      </w:r>
      <w:r w:rsidR="002B44F1" w:rsidRPr="00A93C55">
        <w:rPr>
          <w:rFonts w:ascii="Arial" w:eastAsia="Times New Roman" w:hAnsi="Arial" w:cs="Arial"/>
          <w:lang w:eastAsia="ar-SA"/>
        </w:rPr>
        <w:t xml:space="preserve"> podstaw</w:t>
      </w:r>
      <w:r w:rsidR="00A51A90">
        <w:rPr>
          <w:rFonts w:ascii="Arial" w:eastAsia="Times New Roman" w:hAnsi="Arial" w:cs="Arial"/>
          <w:lang w:eastAsia="ar-SA"/>
        </w:rPr>
        <w:t>ę</w:t>
      </w:r>
      <w:r w:rsidR="002B44F1" w:rsidRPr="00A93C55">
        <w:rPr>
          <w:rFonts w:ascii="Arial" w:eastAsia="Times New Roman" w:hAnsi="Arial" w:cs="Arial"/>
          <w:lang w:eastAsia="ar-SA"/>
        </w:rPr>
        <w:t xml:space="preserve"> oceny udzielenia pomocy</w:t>
      </w:r>
      <w:r w:rsidR="00A93C55">
        <w:rPr>
          <w:rFonts w:ascii="Arial" w:eastAsia="Times New Roman" w:hAnsi="Arial" w:cs="Arial"/>
          <w:lang w:eastAsia="ar-SA"/>
        </w:rPr>
        <w:t xml:space="preserve">, w </w:t>
      </w:r>
      <w:r w:rsidR="00A93C55" w:rsidRPr="00A93C55">
        <w:rPr>
          <w:rFonts w:ascii="Arial" w:eastAsia="Times New Roman" w:hAnsi="Arial" w:cs="Arial"/>
          <w:lang w:eastAsia="ar-SA"/>
        </w:rPr>
        <w:t>oparciu</w:t>
      </w:r>
      <w:r w:rsidR="00A93C55">
        <w:rPr>
          <w:rFonts w:ascii="Arial" w:eastAsia="Times New Roman" w:hAnsi="Arial" w:cs="Arial"/>
          <w:lang w:eastAsia="ar-SA"/>
        </w:rPr>
        <w:t xml:space="preserve"> o obowiązujące przepisy</w:t>
      </w:r>
      <w:r w:rsidR="00F50C98">
        <w:rPr>
          <w:rFonts w:ascii="Arial" w:eastAsia="Times New Roman" w:hAnsi="Arial" w:cs="Arial"/>
          <w:lang w:eastAsia="ar-SA"/>
        </w:rPr>
        <w:t xml:space="preserve"> </w:t>
      </w:r>
      <w:r w:rsidR="00F50C98">
        <w:rPr>
          <w:rFonts w:ascii="Arial" w:eastAsia="Times New Roman" w:hAnsi="Arial" w:cs="Arial"/>
          <w:lang w:eastAsia="ar-SA"/>
        </w:rPr>
        <w:br/>
        <w:t xml:space="preserve">i wewnętrzne zasady. 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</w:t>
      </w:r>
      <w:r w:rsidR="002B44F1" w:rsidRPr="002A72AC">
        <w:rPr>
          <w:rFonts w:ascii="Arial" w:eastAsia="Times New Roman" w:hAnsi="Arial" w:cs="Arial"/>
          <w:lang w:eastAsia="ar-SA"/>
        </w:rPr>
        <w:t>niosek niekompletny</w:t>
      </w:r>
      <w:r w:rsidR="00A93C55">
        <w:rPr>
          <w:rFonts w:ascii="Arial" w:eastAsia="Times New Roman" w:hAnsi="Arial" w:cs="Arial"/>
          <w:lang w:eastAsia="ar-SA"/>
        </w:rPr>
        <w:t>, nieczytelny</w:t>
      </w:r>
      <w:r w:rsidR="002B44F1" w:rsidRPr="002A72AC">
        <w:rPr>
          <w:rFonts w:ascii="Arial" w:eastAsia="Times New Roman" w:hAnsi="Arial" w:cs="Arial"/>
          <w:lang w:eastAsia="ar-SA"/>
        </w:rPr>
        <w:t xml:space="preserve"> i nieprawidłowo sporządzony nie będzie rozpatrywany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I</w:t>
      </w:r>
      <w:r w:rsidR="002B44F1" w:rsidRPr="002A72AC">
        <w:rPr>
          <w:rFonts w:ascii="Arial" w:eastAsia="Times New Roman" w:hAnsi="Arial" w:cs="Arial"/>
          <w:lang w:eastAsia="ar-SA"/>
        </w:rPr>
        <w:t xml:space="preserve">ntegralną część wniosku stanowią jego załączniki: „Deklaracja </w:t>
      </w:r>
      <w:r w:rsidR="003A3A24" w:rsidRPr="002A72AC">
        <w:rPr>
          <w:rFonts w:ascii="Arial" w:eastAsia="Times New Roman" w:hAnsi="Arial" w:cs="Arial"/>
          <w:lang w:eastAsia="ar-SA"/>
        </w:rPr>
        <w:t>zatrudnienia po zakończeniu formy pomocy wystawiona przez pracodawcę</w:t>
      </w:r>
      <w:r w:rsidR="002B44F1" w:rsidRPr="002A72AC">
        <w:rPr>
          <w:rFonts w:ascii="Arial" w:eastAsia="Times New Roman" w:hAnsi="Arial" w:cs="Arial"/>
          <w:lang w:eastAsia="ar-SA"/>
        </w:rPr>
        <w:t>” lub „Deklaracja podjęcia własnej działalności gospodarczej</w:t>
      </w:r>
      <w:r w:rsidR="003A3A24" w:rsidRPr="002A72AC">
        <w:rPr>
          <w:rFonts w:ascii="Arial" w:eastAsia="Times New Roman" w:hAnsi="Arial" w:cs="Arial"/>
          <w:lang w:eastAsia="ar-SA"/>
        </w:rPr>
        <w:t xml:space="preserve"> po zakończeniu formy</w:t>
      </w:r>
      <w:r w:rsidR="001F4FE1">
        <w:rPr>
          <w:rFonts w:ascii="Arial" w:eastAsia="Times New Roman" w:hAnsi="Arial" w:cs="Arial"/>
          <w:lang w:eastAsia="ar-SA"/>
        </w:rPr>
        <w:t xml:space="preserve"> pomocy</w:t>
      </w:r>
      <w:r w:rsidR="002B44F1" w:rsidRPr="002A72AC">
        <w:rPr>
          <w:rFonts w:ascii="Arial" w:eastAsia="Times New Roman" w:hAnsi="Arial" w:cs="Arial"/>
          <w:lang w:eastAsia="ar-SA"/>
        </w:rPr>
        <w:t>”</w:t>
      </w:r>
      <w:r w:rsidR="002E7EA1" w:rsidRPr="002A72AC">
        <w:rPr>
          <w:rFonts w:ascii="Arial" w:eastAsia="Times New Roman" w:hAnsi="Arial" w:cs="Arial"/>
          <w:lang w:eastAsia="ar-SA"/>
        </w:rPr>
        <w:t xml:space="preserve"> lub inny dokument potwierdzający celowość </w:t>
      </w:r>
      <w:r w:rsidR="003A3A24" w:rsidRPr="002A72AC">
        <w:rPr>
          <w:rFonts w:ascii="Arial" w:eastAsia="Times New Roman" w:hAnsi="Arial" w:cs="Arial"/>
          <w:lang w:eastAsia="ar-SA"/>
        </w:rPr>
        <w:t>sfinansowania formy pomocy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N</w:t>
      </w:r>
      <w:r w:rsidR="002B44F1" w:rsidRPr="002A72AC">
        <w:rPr>
          <w:rFonts w:ascii="Arial" w:eastAsia="Times New Roman" w:hAnsi="Arial" w:cs="Arial"/>
          <w:lang w:eastAsia="ar-SA"/>
        </w:rPr>
        <w:t>iedopuszczalne jest jakiekolwiek modyfikowanie i usuwanie elementów wniosku – dopuszcza się wyłącznie dodawanie stron, rozszerzanie rubryk wynikające z objętości treści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F</w:t>
      </w:r>
      <w:r w:rsidR="002B44F1" w:rsidRPr="002A72AC">
        <w:rPr>
          <w:rFonts w:ascii="Arial" w:eastAsia="Times New Roman" w:hAnsi="Arial" w:cs="Arial"/>
          <w:lang w:eastAsia="ar-SA"/>
        </w:rPr>
        <w:t>akt złożenia wniosku nie gwarantuje sfinansowania szkolenia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683566" w:rsidRPr="002A72AC" w:rsidRDefault="00683566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Wnioski rozpatrywane</w:t>
      </w:r>
      <w:bookmarkStart w:id="0" w:name="_GoBack"/>
      <w:bookmarkEnd w:id="0"/>
      <w:r w:rsidRPr="002A72AC">
        <w:rPr>
          <w:rFonts w:ascii="Arial" w:eastAsia="Times New Roman" w:hAnsi="Arial" w:cs="Arial"/>
          <w:lang w:eastAsia="ar-SA"/>
        </w:rPr>
        <w:t xml:space="preserve"> w terminie 30 dni od złożenia</w:t>
      </w:r>
      <w:r w:rsidR="002B6A89">
        <w:rPr>
          <w:rFonts w:ascii="Arial" w:eastAsia="Times New Roman" w:hAnsi="Arial" w:cs="Arial"/>
          <w:lang w:eastAsia="ar-SA"/>
        </w:rPr>
        <w:t xml:space="preserve">, do wyczerpania limitu środków finansowych przeznaczonych na </w:t>
      </w:r>
      <w:r w:rsidR="00B90F18">
        <w:rPr>
          <w:rFonts w:ascii="Arial" w:eastAsia="Times New Roman" w:hAnsi="Arial" w:cs="Arial"/>
          <w:lang w:eastAsia="ar-SA"/>
        </w:rPr>
        <w:t>daną formę pomocy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B90F18" w:rsidRDefault="00B90F18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Urząd powiadamia wnioskodawcę o rozpatrzeniu wniosku i podjętej decyzji.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W</w:t>
      </w:r>
      <w:r w:rsidR="002B44F1" w:rsidRPr="002A72AC">
        <w:rPr>
          <w:rFonts w:ascii="Arial" w:eastAsia="Times New Roman" w:hAnsi="Arial" w:cs="Arial"/>
          <w:lang w:eastAsia="ar-SA"/>
        </w:rPr>
        <w:t xml:space="preserve"> przypadku negatywnego rozpatrzenia wniosku nie przysługuje odwołanie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Z</w:t>
      </w:r>
      <w:r w:rsidR="002B44F1" w:rsidRPr="002A72AC">
        <w:rPr>
          <w:rFonts w:ascii="Arial" w:eastAsia="Times New Roman" w:hAnsi="Arial" w:cs="Arial"/>
          <w:lang w:eastAsia="ar-SA"/>
        </w:rPr>
        <w:t>łożony wniosek wraz z dokumentacją nie podlega zwrotowi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Z</w:t>
      </w:r>
      <w:r w:rsidR="002B44F1" w:rsidRPr="002A72AC">
        <w:rPr>
          <w:rFonts w:ascii="Arial" w:eastAsia="Times New Roman" w:hAnsi="Arial" w:cs="Arial"/>
          <w:lang w:eastAsia="ar-SA"/>
        </w:rPr>
        <w:t>łożenie wniosku nie zwalnia z obowiązku stawiennictwa w Powiatowym Urzędzie Pracy w wyznaczonych terminach</w:t>
      </w:r>
      <w:r w:rsidRPr="002A72AC">
        <w:rPr>
          <w:rFonts w:ascii="Arial" w:eastAsia="Times New Roman" w:hAnsi="Arial" w:cs="Arial"/>
          <w:lang w:eastAsia="ar-SA"/>
        </w:rPr>
        <w:t>.</w:t>
      </w:r>
    </w:p>
    <w:p w:rsidR="002B44F1" w:rsidRPr="002A72AC" w:rsidRDefault="00C045BF" w:rsidP="00B2695D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120" w:line="240" w:lineRule="auto"/>
        <w:ind w:left="425" w:hanging="425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S</w:t>
      </w:r>
      <w:r w:rsidR="002B44F1" w:rsidRPr="002A72AC">
        <w:rPr>
          <w:rFonts w:ascii="Arial" w:eastAsia="Times New Roman" w:hAnsi="Arial" w:cs="Arial"/>
          <w:lang w:eastAsia="ar-SA"/>
        </w:rPr>
        <w:t xml:space="preserve">kierowanie na szkolenie następuje po pozytywnym rozpatrzeniu wniosku i podpisaniu stosownej umowy z instytucją </w:t>
      </w:r>
      <w:r w:rsidR="005634EC" w:rsidRPr="002A72AC">
        <w:rPr>
          <w:rFonts w:ascii="Arial" w:eastAsia="Times New Roman" w:hAnsi="Arial" w:cs="Arial"/>
          <w:lang w:eastAsia="ar-SA"/>
        </w:rPr>
        <w:t>realizującą formę pomocy</w:t>
      </w:r>
      <w:r w:rsidR="002B44F1" w:rsidRPr="002A72AC">
        <w:rPr>
          <w:rFonts w:ascii="Arial" w:eastAsia="Times New Roman" w:hAnsi="Arial" w:cs="Arial"/>
          <w:lang w:eastAsia="ar-SA"/>
        </w:rPr>
        <w:t>.</w:t>
      </w:r>
    </w:p>
    <w:p w:rsidR="000D3969" w:rsidRPr="002A72AC" w:rsidRDefault="000D3969" w:rsidP="00BA01A2">
      <w:pPr>
        <w:spacing w:after="120" w:line="240" w:lineRule="auto"/>
        <w:rPr>
          <w:rFonts w:ascii="Arial" w:hAnsi="Arial" w:cs="Arial"/>
        </w:rPr>
      </w:pPr>
      <w:r w:rsidRPr="002A72AC">
        <w:rPr>
          <w:rFonts w:ascii="Arial" w:hAnsi="Arial" w:cs="Arial"/>
        </w:rPr>
        <w:t>Podstawa prawna:</w:t>
      </w:r>
      <w:r w:rsidR="00BA01A2" w:rsidRPr="002A72AC">
        <w:rPr>
          <w:rFonts w:ascii="Arial" w:hAnsi="Arial" w:cs="Arial"/>
        </w:rPr>
        <w:t xml:space="preserve"> </w:t>
      </w:r>
      <w:r w:rsidR="001E0F76">
        <w:rPr>
          <w:rFonts w:ascii="Arial" w:hAnsi="Arial" w:cs="Arial"/>
        </w:rPr>
        <w:br/>
      </w:r>
      <w:r w:rsidR="009E14CA" w:rsidRPr="002A72AC">
        <w:rPr>
          <w:rFonts w:ascii="Arial" w:hAnsi="Arial" w:cs="Arial"/>
        </w:rPr>
        <w:t>U</w:t>
      </w:r>
      <w:r w:rsidRPr="002A72AC">
        <w:rPr>
          <w:rFonts w:ascii="Arial" w:hAnsi="Arial" w:cs="Arial"/>
        </w:rPr>
        <w:t>staw</w:t>
      </w:r>
      <w:r w:rsidR="009E14CA" w:rsidRPr="002A72AC">
        <w:rPr>
          <w:rFonts w:ascii="Arial" w:hAnsi="Arial" w:cs="Arial"/>
        </w:rPr>
        <w:t>a</w:t>
      </w:r>
      <w:r w:rsidRPr="002A72AC">
        <w:rPr>
          <w:rFonts w:ascii="Arial" w:hAnsi="Arial" w:cs="Arial"/>
        </w:rPr>
        <w:t xml:space="preserve"> z dnia 20 </w:t>
      </w:r>
      <w:r w:rsidR="009E14CA" w:rsidRPr="002A72AC">
        <w:rPr>
          <w:rFonts w:ascii="Arial" w:hAnsi="Arial" w:cs="Arial"/>
        </w:rPr>
        <w:t>marca</w:t>
      </w:r>
      <w:r w:rsidRPr="002A72AC">
        <w:rPr>
          <w:rFonts w:ascii="Arial" w:hAnsi="Arial" w:cs="Arial"/>
        </w:rPr>
        <w:t xml:space="preserve"> 20</w:t>
      </w:r>
      <w:r w:rsidR="009E14CA" w:rsidRPr="002A72AC">
        <w:rPr>
          <w:rFonts w:ascii="Arial" w:hAnsi="Arial" w:cs="Arial"/>
        </w:rPr>
        <w:t>25</w:t>
      </w:r>
      <w:r w:rsidRPr="002A72AC">
        <w:rPr>
          <w:rFonts w:ascii="Arial" w:hAnsi="Arial" w:cs="Arial"/>
        </w:rPr>
        <w:t xml:space="preserve"> r. o rynku pracy </w:t>
      </w:r>
      <w:r w:rsidR="009E14CA" w:rsidRPr="002A72AC">
        <w:rPr>
          <w:rFonts w:ascii="Arial" w:hAnsi="Arial" w:cs="Arial"/>
        </w:rPr>
        <w:t xml:space="preserve">i służbach zatrudnienia </w:t>
      </w:r>
      <w:r w:rsidRPr="002A72AC">
        <w:rPr>
          <w:rFonts w:ascii="Arial" w:hAnsi="Arial" w:cs="Arial"/>
        </w:rPr>
        <w:t>(Dz. U. z 202</w:t>
      </w:r>
      <w:r w:rsidR="009E14CA" w:rsidRPr="002A72AC">
        <w:rPr>
          <w:rFonts w:ascii="Arial" w:hAnsi="Arial" w:cs="Arial"/>
        </w:rPr>
        <w:t>5</w:t>
      </w:r>
      <w:r w:rsidRPr="002A72AC">
        <w:rPr>
          <w:rFonts w:ascii="Arial" w:hAnsi="Arial" w:cs="Arial"/>
        </w:rPr>
        <w:t xml:space="preserve"> r. poz. </w:t>
      </w:r>
      <w:r w:rsidR="009E14CA" w:rsidRPr="002A72AC">
        <w:rPr>
          <w:rFonts w:ascii="Arial" w:hAnsi="Arial" w:cs="Arial"/>
        </w:rPr>
        <w:t>620</w:t>
      </w:r>
      <w:r w:rsidR="001C6F08" w:rsidRPr="002A72AC">
        <w:rPr>
          <w:rFonts w:ascii="Arial" w:hAnsi="Arial" w:cs="Arial"/>
        </w:rPr>
        <w:t>.</w:t>
      </w:r>
      <w:r w:rsidRPr="002A72AC">
        <w:rPr>
          <w:rFonts w:ascii="Arial" w:hAnsi="Arial" w:cs="Arial"/>
        </w:rPr>
        <w:t>)</w:t>
      </w:r>
      <w:r w:rsidR="00C045BF" w:rsidRPr="002A72AC">
        <w:rPr>
          <w:rFonts w:ascii="Arial" w:hAnsi="Arial" w:cs="Arial"/>
        </w:rPr>
        <w:t>.</w:t>
      </w:r>
    </w:p>
    <w:p w:rsidR="00224871" w:rsidRPr="002A72AC" w:rsidRDefault="00224871" w:rsidP="00224871">
      <w:pPr>
        <w:spacing w:after="0" w:line="240" w:lineRule="auto"/>
        <w:ind w:left="4956" w:hanging="4956"/>
        <w:rPr>
          <w:rFonts w:ascii="Arial" w:eastAsia="Times New Roman" w:hAnsi="Arial" w:cs="Arial"/>
          <w:lang w:eastAsia="ar-SA"/>
        </w:rPr>
      </w:pPr>
      <w:r w:rsidRPr="002A72AC">
        <w:rPr>
          <w:rFonts w:ascii="Arial" w:eastAsia="Times New Roman" w:hAnsi="Arial" w:cs="Arial"/>
          <w:lang w:eastAsia="ar-SA"/>
        </w:rPr>
        <w:t>Zapoznałem się z powyższą treścią:</w:t>
      </w:r>
    </w:p>
    <w:p w:rsidR="00224871" w:rsidRPr="002A72AC" w:rsidRDefault="00224871" w:rsidP="00224871">
      <w:pPr>
        <w:spacing w:after="0" w:line="240" w:lineRule="auto"/>
        <w:ind w:left="4956" w:hanging="4956"/>
        <w:rPr>
          <w:rFonts w:ascii="Arial" w:eastAsia="Times New Roman" w:hAnsi="Arial" w:cs="Arial"/>
          <w:lang w:eastAsia="ar-SA"/>
        </w:rPr>
      </w:pPr>
    </w:p>
    <w:p w:rsidR="00224871" w:rsidRPr="002A72AC" w:rsidRDefault="00224871" w:rsidP="00224871">
      <w:pPr>
        <w:spacing w:after="0" w:line="240" w:lineRule="auto"/>
        <w:ind w:left="4956" w:hanging="4956"/>
        <w:rPr>
          <w:rFonts w:ascii="Arial" w:eastAsia="Times New Roman" w:hAnsi="Arial" w:cs="Arial"/>
          <w:lang w:eastAsia="ar-SA"/>
        </w:rPr>
      </w:pPr>
    </w:p>
    <w:p w:rsidR="00224871" w:rsidRPr="002A72AC" w:rsidRDefault="00224871" w:rsidP="00224871">
      <w:pPr>
        <w:spacing w:after="0" w:line="240" w:lineRule="auto"/>
        <w:ind w:left="4956" w:hanging="4956"/>
        <w:rPr>
          <w:rFonts w:ascii="Arial" w:hAnsi="Arial" w:cs="Arial"/>
          <w:b/>
          <w:lang w:eastAsia="ar-SA"/>
        </w:rPr>
      </w:pPr>
      <w:r w:rsidRPr="002A72AC">
        <w:rPr>
          <w:rFonts w:ascii="Arial" w:eastAsia="Times New Roman" w:hAnsi="Arial" w:cs="Arial"/>
          <w:b/>
          <w:lang w:eastAsia="ar-SA"/>
        </w:rPr>
        <w:t>.............................................................….……</w:t>
      </w:r>
    </w:p>
    <w:p w:rsidR="00224871" w:rsidRPr="002A72AC" w:rsidRDefault="00224871" w:rsidP="00B2695D">
      <w:pPr>
        <w:spacing w:after="120" w:line="240" w:lineRule="auto"/>
        <w:rPr>
          <w:rFonts w:ascii="Arial" w:hAnsi="Arial" w:cs="Arial"/>
          <w:b/>
        </w:rPr>
      </w:pPr>
      <w:r w:rsidRPr="002A72AC">
        <w:rPr>
          <w:rFonts w:ascii="Arial" w:eastAsia="Times New Roman" w:hAnsi="Arial" w:cs="Arial"/>
          <w:b/>
          <w:lang w:eastAsia="ar-SA"/>
        </w:rPr>
        <w:t>(data i czytelny podpis wnioskodawcy)</w:t>
      </w:r>
      <w:r w:rsidRPr="002A72AC">
        <w:rPr>
          <w:rFonts w:ascii="Arial" w:hAnsi="Arial" w:cs="Arial"/>
          <w:b/>
        </w:rPr>
        <w:t xml:space="preserve"> </w:t>
      </w:r>
    </w:p>
    <w:sectPr w:rsidR="00224871" w:rsidRPr="002A72AC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C3" w:rsidRDefault="007335C3" w:rsidP="002A50E7">
      <w:pPr>
        <w:spacing w:after="0" w:line="240" w:lineRule="auto"/>
      </w:pPr>
      <w:r>
        <w:separator/>
      </w:r>
    </w:p>
  </w:endnote>
  <w:endnote w:type="continuationSeparator" w:id="0">
    <w:p w:rsidR="007335C3" w:rsidRDefault="007335C3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C3" w:rsidRDefault="007335C3" w:rsidP="002A50E7">
      <w:pPr>
        <w:spacing w:after="0" w:line="240" w:lineRule="auto"/>
      </w:pPr>
      <w:r>
        <w:separator/>
      </w:r>
    </w:p>
  </w:footnote>
  <w:footnote w:type="continuationSeparator" w:id="0">
    <w:p w:rsidR="007335C3" w:rsidRDefault="007335C3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Koperta" style="width:10pt;height:8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42" type="#_x0000_t75" alt="Koperta" style="width:6.9pt;height:6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43" type="#_x0000_t75" style="width:11.25pt;height:11.25pt" o:bullet="t">
        <v:imagedata r:id="rId3" o:title="bullet1"/>
      </v:shape>
    </w:pict>
  </w:numPicBullet>
  <w:numPicBullet w:numPicBulletId="3">
    <w:pict>
      <v:shape id="_x0000_i1044" type="#_x0000_t75" style="width:8.75pt;height:8.75pt" o:bullet="t">
        <v:imagedata r:id="rId4" o:title="bullet2"/>
      </v:shape>
    </w:pict>
  </w:numPicBullet>
  <w:numPicBullet w:numPicBulletId="4">
    <w:pict>
      <v:shape id="_x0000_i1045" type="#_x0000_t75" style="width:8.75pt;height:8.7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4572048"/>
    <w:multiLevelType w:val="hybridMultilevel"/>
    <w:tmpl w:val="16088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84D6B60"/>
    <w:multiLevelType w:val="hybridMultilevel"/>
    <w:tmpl w:val="16088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258B6"/>
    <w:multiLevelType w:val="hybridMultilevel"/>
    <w:tmpl w:val="0602D982"/>
    <w:lvl w:ilvl="0" w:tplc="D9066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3C77"/>
    <w:multiLevelType w:val="hybridMultilevel"/>
    <w:tmpl w:val="D6B6A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27E371B"/>
    <w:multiLevelType w:val="hybridMultilevel"/>
    <w:tmpl w:val="A2F055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A3B81"/>
    <w:multiLevelType w:val="hybridMultilevel"/>
    <w:tmpl w:val="17D0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98441F"/>
    <w:multiLevelType w:val="hybridMultilevel"/>
    <w:tmpl w:val="880E2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2579E"/>
    <w:multiLevelType w:val="hybridMultilevel"/>
    <w:tmpl w:val="17D0E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2C41D20"/>
    <w:multiLevelType w:val="hybridMultilevel"/>
    <w:tmpl w:val="A244B3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8"/>
  </w:num>
  <w:num w:numId="12">
    <w:abstractNumId w:val="20"/>
  </w:num>
  <w:num w:numId="13">
    <w:abstractNumId w:val="11"/>
  </w:num>
  <w:num w:numId="14">
    <w:abstractNumId w:val="3"/>
  </w:num>
  <w:num w:numId="15">
    <w:abstractNumId w:val="19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  <w:num w:numId="20">
    <w:abstractNumId w:val="6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24770"/>
    <w:rsid w:val="00027B30"/>
    <w:rsid w:val="000360DC"/>
    <w:rsid w:val="00080E96"/>
    <w:rsid w:val="00083A8F"/>
    <w:rsid w:val="000928C4"/>
    <w:rsid w:val="000929C2"/>
    <w:rsid w:val="000951ED"/>
    <w:rsid w:val="0009562B"/>
    <w:rsid w:val="000A16C5"/>
    <w:rsid w:val="000A5512"/>
    <w:rsid w:val="000B233B"/>
    <w:rsid w:val="000B2AD6"/>
    <w:rsid w:val="000B2B4C"/>
    <w:rsid w:val="000B58E9"/>
    <w:rsid w:val="000B58EE"/>
    <w:rsid w:val="000D196F"/>
    <w:rsid w:val="000D1ADD"/>
    <w:rsid w:val="000D3969"/>
    <w:rsid w:val="000D7653"/>
    <w:rsid w:val="000D7C8B"/>
    <w:rsid w:val="000E5FF4"/>
    <w:rsid w:val="000F0FE1"/>
    <w:rsid w:val="000F27F9"/>
    <w:rsid w:val="000F2C89"/>
    <w:rsid w:val="00100657"/>
    <w:rsid w:val="001039FB"/>
    <w:rsid w:val="00107A90"/>
    <w:rsid w:val="00111298"/>
    <w:rsid w:val="00114BDA"/>
    <w:rsid w:val="00115C61"/>
    <w:rsid w:val="00117480"/>
    <w:rsid w:val="001279FD"/>
    <w:rsid w:val="001346A3"/>
    <w:rsid w:val="00134AFB"/>
    <w:rsid w:val="00137599"/>
    <w:rsid w:val="001403D7"/>
    <w:rsid w:val="00144B77"/>
    <w:rsid w:val="0016736B"/>
    <w:rsid w:val="001766A1"/>
    <w:rsid w:val="00186EA1"/>
    <w:rsid w:val="00197B45"/>
    <w:rsid w:val="001B20BB"/>
    <w:rsid w:val="001B3A60"/>
    <w:rsid w:val="001C6F08"/>
    <w:rsid w:val="001E0F76"/>
    <w:rsid w:val="001F168B"/>
    <w:rsid w:val="001F4FE1"/>
    <w:rsid w:val="0020115A"/>
    <w:rsid w:val="002022ED"/>
    <w:rsid w:val="00204D5B"/>
    <w:rsid w:val="00211109"/>
    <w:rsid w:val="00211D3E"/>
    <w:rsid w:val="00215300"/>
    <w:rsid w:val="00224871"/>
    <w:rsid w:val="002272BD"/>
    <w:rsid w:val="00243093"/>
    <w:rsid w:val="002444A8"/>
    <w:rsid w:val="002469A6"/>
    <w:rsid w:val="00257C0B"/>
    <w:rsid w:val="002749F3"/>
    <w:rsid w:val="00276EC9"/>
    <w:rsid w:val="0027770A"/>
    <w:rsid w:val="00283392"/>
    <w:rsid w:val="00286028"/>
    <w:rsid w:val="00296BC5"/>
    <w:rsid w:val="002A5045"/>
    <w:rsid w:val="002A50E7"/>
    <w:rsid w:val="002A72AC"/>
    <w:rsid w:val="002B44F1"/>
    <w:rsid w:val="002B6A89"/>
    <w:rsid w:val="002C569D"/>
    <w:rsid w:val="002C6D3E"/>
    <w:rsid w:val="002D77BE"/>
    <w:rsid w:val="002E02D3"/>
    <w:rsid w:val="002E7619"/>
    <w:rsid w:val="002E7EA1"/>
    <w:rsid w:val="002F1182"/>
    <w:rsid w:val="002F256C"/>
    <w:rsid w:val="002F2FB1"/>
    <w:rsid w:val="003060B9"/>
    <w:rsid w:val="00313DF6"/>
    <w:rsid w:val="00316E28"/>
    <w:rsid w:val="003350CC"/>
    <w:rsid w:val="00340680"/>
    <w:rsid w:val="003415A1"/>
    <w:rsid w:val="00343407"/>
    <w:rsid w:val="00346453"/>
    <w:rsid w:val="00352245"/>
    <w:rsid w:val="00382D93"/>
    <w:rsid w:val="00384C6E"/>
    <w:rsid w:val="00385A12"/>
    <w:rsid w:val="003869CF"/>
    <w:rsid w:val="00394AF0"/>
    <w:rsid w:val="00395E11"/>
    <w:rsid w:val="00396DBB"/>
    <w:rsid w:val="003A0B24"/>
    <w:rsid w:val="003A3A24"/>
    <w:rsid w:val="003A68A7"/>
    <w:rsid w:val="003B072B"/>
    <w:rsid w:val="003B44C3"/>
    <w:rsid w:val="003B5D21"/>
    <w:rsid w:val="003C0254"/>
    <w:rsid w:val="003C1359"/>
    <w:rsid w:val="003C4DE1"/>
    <w:rsid w:val="003C62F0"/>
    <w:rsid w:val="003D0899"/>
    <w:rsid w:val="003D3B3B"/>
    <w:rsid w:val="003E6D93"/>
    <w:rsid w:val="003F3FBD"/>
    <w:rsid w:val="004007D6"/>
    <w:rsid w:val="00411483"/>
    <w:rsid w:val="004125B9"/>
    <w:rsid w:val="004259E1"/>
    <w:rsid w:val="004356C0"/>
    <w:rsid w:val="00435CCB"/>
    <w:rsid w:val="004509C6"/>
    <w:rsid w:val="00455A10"/>
    <w:rsid w:val="00462ABF"/>
    <w:rsid w:val="00470E17"/>
    <w:rsid w:val="00471806"/>
    <w:rsid w:val="00471E69"/>
    <w:rsid w:val="0048144A"/>
    <w:rsid w:val="004836F2"/>
    <w:rsid w:val="004838D7"/>
    <w:rsid w:val="00483AB4"/>
    <w:rsid w:val="00484EB1"/>
    <w:rsid w:val="00491223"/>
    <w:rsid w:val="004A033A"/>
    <w:rsid w:val="004B07E2"/>
    <w:rsid w:val="004B714A"/>
    <w:rsid w:val="004C0613"/>
    <w:rsid w:val="004C7263"/>
    <w:rsid w:val="004C72B6"/>
    <w:rsid w:val="004D36D4"/>
    <w:rsid w:val="004D566B"/>
    <w:rsid w:val="004E0EB6"/>
    <w:rsid w:val="004F3DF3"/>
    <w:rsid w:val="00507155"/>
    <w:rsid w:val="0051290C"/>
    <w:rsid w:val="005142BC"/>
    <w:rsid w:val="00516D7A"/>
    <w:rsid w:val="00521545"/>
    <w:rsid w:val="00531D80"/>
    <w:rsid w:val="0053722C"/>
    <w:rsid w:val="0054252E"/>
    <w:rsid w:val="005426DA"/>
    <w:rsid w:val="005529DD"/>
    <w:rsid w:val="00554E01"/>
    <w:rsid w:val="00556BE8"/>
    <w:rsid w:val="00560945"/>
    <w:rsid w:val="005634EC"/>
    <w:rsid w:val="00597204"/>
    <w:rsid w:val="0059750A"/>
    <w:rsid w:val="005A12BF"/>
    <w:rsid w:val="005A18DB"/>
    <w:rsid w:val="005A5AF7"/>
    <w:rsid w:val="005A75A9"/>
    <w:rsid w:val="005B2212"/>
    <w:rsid w:val="005B571A"/>
    <w:rsid w:val="005C62F3"/>
    <w:rsid w:val="005D070C"/>
    <w:rsid w:val="005D1707"/>
    <w:rsid w:val="005D69BB"/>
    <w:rsid w:val="005D7B15"/>
    <w:rsid w:val="005E4219"/>
    <w:rsid w:val="005E4747"/>
    <w:rsid w:val="005E64A8"/>
    <w:rsid w:val="005F0611"/>
    <w:rsid w:val="006003EC"/>
    <w:rsid w:val="006019CD"/>
    <w:rsid w:val="00611E1C"/>
    <w:rsid w:val="00612878"/>
    <w:rsid w:val="00630ED3"/>
    <w:rsid w:val="006317FF"/>
    <w:rsid w:val="006358FB"/>
    <w:rsid w:val="006447D6"/>
    <w:rsid w:val="006475BB"/>
    <w:rsid w:val="006655B9"/>
    <w:rsid w:val="00670C53"/>
    <w:rsid w:val="00681348"/>
    <w:rsid w:val="00683566"/>
    <w:rsid w:val="00687F56"/>
    <w:rsid w:val="006908F8"/>
    <w:rsid w:val="00693E07"/>
    <w:rsid w:val="006A1A47"/>
    <w:rsid w:val="006A6C2C"/>
    <w:rsid w:val="006B2842"/>
    <w:rsid w:val="006B7E54"/>
    <w:rsid w:val="006C0F4E"/>
    <w:rsid w:val="006C2D42"/>
    <w:rsid w:val="006D574B"/>
    <w:rsid w:val="006E22A6"/>
    <w:rsid w:val="006E3A37"/>
    <w:rsid w:val="006E76DF"/>
    <w:rsid w:val="00701074"/>
    <w:rsid w:val="00730437"/>
    <w:rsid w:val="00732E27"/>
    <w:rsid w:val="007335C3"/>
    <w:rsid w:val="007418E2"/>
    <w:rsid w:val="00755A7E"/>
    <w:rsid w:val="00756BA6"/>
    <w:rsid w:val="00756F92"/>
    <w:rsid w:val="00767E11"/>
    <w:rsid w:val="00781032"/>
    <w:rsid w:val="00781134"/>
    <w:rsid w:val="00787B91"/>
    <w:rsid w:val="00797881"/>
    <w:rsid w:val="007A1A24"/>
    <w:rsid w:val="007A3E88"/>
    <w:rsid w:val="007A6AD1"/>
    <w:rsid w:val="007B60BC"/>
    <w:rsid w:val="007C0414"/>
    <w:rsid w:val="007C5401"/>
    <w:rsid w:val="007C7FE4"/>
    <w:rsid w:val="007D48A3"/>
    <w:rsid w:val="007D7E70"/>
    <w:rsid w:val="007E2D3A"/>
    <w:rsid w:val="007E375D"/>
    <w:rsid w:val="007E777D"/>
    <w:rsid w:val="007F77BF"/>
    <w:rsid w:val="00816EC7"/>
    <w:rsid w:val="0082438A"/>
    <w:rsid w:val="008333DA"/>
    <w:rsid w:val="00834CB9"/>
    <w:rsid w:val="00836ED3"/>
    <w:rsid w:val="0083780E"/>
    <w:rsid w:val="008445AA"/>
    <w:rsid w:val="00844E1B"/>
    <w:rsid w:val="00862029"/>
    <w:rsid w:val="00862889"/>
    <w:rsid w:val="00864274"/>
    <w:rsid w:val="00867928"/>
    <w:rsid w:val="008705B4"/>
    <w:rsid w:val="00871D89"/>
    <w:rsid w:val="00880E86"/>
    <w:rsid w:val="008855AB"/>
    <w:rsid w:val="00891DE0"/>
    <w:rsid w:val="00894331"/>
    <w:rsid w:val="008952F2"/>
    <w:rsid w:val="008A5D34"/>
    <w:rsid w:val="008A6C04"/>
    <w:rsid w:val="008A7F6D"/>
    <w:rsid w:val="008B2338"/>
    <w:rsid w:val="008B391A"/>
    <w:rsid w:val="008D12D9"/>
    <w:rsid w:val="008F29C7"/>
    <w:rsid w:val="00900F71"/>
    <w:rsid w:val="00902A7A"/>
    <w:rsid w:val="00903E34"/>
    <w:rsid w:val="00904F43"/>
    <w:rsid w:val="009321EE"/>
    <w:rsid w:val="0093373D"/>
    <w:rsid w:val="00941CF1"/>
    <w:rsid w:val="00957557"/>
    <w:rsid w:val="0096043F"/>
    <w:rsid w:val="00962DEB"/>
    <w:rsid w:val="00964F6D"/>
    <w:rsid w:val="00972E69"/>
    <w:rsid w:val="009756E0"/>
    <w:rsid w:val="009801C6"/>
    <w:rsid w:val="009851C8"/>
    <w:rsid w:val="00990EF6"/>
    <w:rsid w:val="0099259C"/>
    <w:rsid w:val="009966ED"/>
    <w:rsid w:val="009A032F"/>
    <w:rsid w:val="009C2A09"/>
    <w:rsid w:val="009E14CA"/>
    <w:rsid w:val="009E568C"/>
    <w:rsid w:val="009F1F3D"/>
    <w:rsid w:val="00A01224"/>
    <w:rsid w:val="00A068DC"/>
    <w:rsid w:val="00A07735"/>
    <w:rsid w:val="00A10920"/>
    <w:rsid w:val="00A116AC"/>
    <w:rsid w:val="00A11B2A"/>
    <w:rsid w:val="00A11EC7"/>
    <w:rsid w:val="00A15970"/>
    <w:rsid w:val="00A210C1"/>
    <w:rsid w:val="00A2191E"/>
    <w:rsid w:val="00A31B87"/>
    <w:rsid w:val="00A362E2"/>
    <w:rsid w:val="00A51A90"/>
    <w:rsid w:val="00A5405D"/>
    <w:rsid w:val="00A56C01"/>
    <w:rsid w:val="00A72D94"/>
    <w:rsid w:val="00A76E5F"/>
    <w:rsid w:val="00A87E1D"/>
    <w:rsid w:val="00A92069"/>
    <w:rsid w:val="00A93C55"/>
    <w:rsid w:val="00A943D7"/>
    <w:rsid w:val="00AA09C1"/>
    <w:rsid w:val="00AA3094"/>
    <w:rsid w:val="00AA6011"/>
    <w:rsid w:val="00AB5879"/>
    <w:rsid w:val="00AE6058"/>
    <w:rsid w:val="00AF5861"/>
    <w:rsid w:val="00B01E84"/>
    <w:rsid w:val="00B078EF"/>
    <w:rsid w:val="00B215C2"/>
    <w:rsid w:val="00B243D9"/>
    <w:rsid w:val="00B25B2F"/>
    <w:rsid w:val="00B2695D"/>
    <w:rsid w:val="00B32F20"/>
    <w:rsid w:val="00B36354"/>
    <w:rsid w:val="00B3742F"/>
    <w:rsid w:val="00B43771"/>
    <w:rsid w:val="00B47CCB"/>
    <w:rsid w:val="00B57940"/>
    <w:rsid w:val="00B63EE0"/>
    <w:rsid w:val="00B731DB"/>
    <w:rsid w:val="00B90F18"/>
    <w:rsid w:val="00BA01A2"/>
    <w:rsid w:val="00BA222B"/>
    <w:rsid w:val="00BB00C9"/>
    <w:rsid w:val="00BB2333"/>
    <w:rsid w:val="00BB528B"/>
    <w:rsid w:val="00BC0029"/>
    <w:rsid w:val="00BC0556"/>
    <w:rsid w:val="00BD2257"/>
    <w:rsid w:val="00BD260C"/>
    <w:rsid w:val="00BD29A5"/>
    <w:rsid w:val="00BE174D"/>
    <w:rsid w:val="00BE2C5A"/>
    <w:rsid w:val="00BE38C5"/>
    <w:rsid w:val="00BF218B"/>
    <w:rsid w:val="00C045BF"/>
    <w:rsid w:val="00C07C08"/>
    <w:rsid w:val="00C07C2D"/>
    <w:rsid w:val="00C11CDC"/>
    <w:rsid w:val="00C13509"/>
    <w:rsid w:val="00C14B8C"/>
    <w:rsid w:val="00C17C33"/>
    <w:rsid w:val="00C313DB"/>
    <w:rsid w:val="00C344F1"/>
    <w:rsid w:val="00C36BB3"/>
    <w:rsid w:val="00C37335"/>
    <w:rsid w:val="00C44EE2"/>
    <w:rsid w:val="00C51706"/>
    <w:rsid w:val="00C53EED"/>
    <w:rsid w:val="00C663A6"/>
    <w:rsid w:val="00C70A25"/>
    <w:rsid w:val="00C711D5"/>
    <w:rsid w:val="00CA21E2"/>
    <w:rsid w:val="00CB4152"/>
    <w:rsid w:val="00CB69EA"/>
    <w:rsid w:val="00CB6FEF"/>
    <w:rsid w:val="00CB7015"/>
    <w:rsid w:val="00CB7280"/>
    <w:rsid w:val="00CB769A"/>
    <w:rsid w:val="00CC6BF1"/>
    <w:rsid w:val="00CC7DF8"/>
    <w:rsid w:val="00CD7857"/>
    <w:rsid w:val="00CF3DFE"/>
    <w:rsid w:val="00CF6923"/>
    <w:rsid w:val="00CF7F72"/>
    <w:rsid w:val="00D05E35"/>
    <w:rsid w:val="00D106D7"/>
    <w:rsid w:val="00D108ED"/>
    <w:rsid w:val="00D13927"/>
    <w:rsid w:val="00D22659"/>
    <w:rsid w:val="00D2463E"/>
    <w:rsid w:val="00D36AC5"/>
    <w:rsid w:val="00D40F0E"/>
    <w:rsid w:val="00D41B39"/>
    <w:rsid w:val="00D5728E"/>
    <w:rsid w:val="00D61482"/>
    <w:rsid w:val="00D63390"/>
    <w:rsid w:val="00D70AE6"/>
    <w:rsid w:val="00D86B15"/>
    <w:rsid w:val="00D86DF0"/>
    <w:rsid w:val="00D95805"/>
    <w:rsid w:val="00DA24FF"/>
    <w:rsid w:val="00DA320A"/>
    <w:rsid w:val="00DA59A0"/>
    <w:rsid w:val="00DB0A12"/>
    <w:rsid w:val="00DB2977"/>
    <w:rsid w:val="00DC0DA7"/>
    <w:rsid w:val="00DC2B83"/>
    <w:rsid w:val="00DC3C89"/>
    <w:rsid w:val="00DF2EEE"/>
    <w:rsid w:val="00DF38BA"/>
    <w:rsid w:val="00DF748F"/>
    <w:rsid w:val="00E04F33"/>
    <w:rsid w:val="00E17F72"/>
    <w:rsid w:val="00E22F63"/>
    <w:rsid w:val="00E25F7E"/>
    <w:rsid w:val="00E44105"/>
    <w:rsid w:val="00E4414E"/>
    <w:rsid w:val="00E457EA"/>
    <w:rsid w:val="00E51E6A"/>
    <w:rsid w:val="00E52AB8"/>
    <w:rsid w:val="00E5410C"/>
    <w:rsid w:val="00EA6823"/>
    <w:rsid w:val="00EB1298"/>
    <w:rsid w:val="00EB4BFC"/>
    <w:rsid w:val="00EB6949"/>
    <w:rsid w:val="00EC32B9"/>
    <w:rsid w:val="00ED3013"/>
    <w:rsid w:val="00ED3164"/>
    <w:rsid w:val="00EE62C8"/>
    <w:rsid w:val="00EF075A"/>
    <w:rsid w:val="00F002BC"/>
    <w:rsid w:val="00F056C0"/>
    <w:rsid w:val="00F11878"/>
    <w:rsid w:val="00F16A0E"/>
    <w:rsid w:val="00F16B7E"/>
    <w:rsid w:val="00F25B53"/>
    <w:rsid w:val="00F26FF9"/>
    <w:rsid w:val="00F44951"/>
    <w:rsid w:val="00F50B57"/>
    <w:rsid w:val="00F50C98"/>
    <w:rsid w:val="00F575B4"/>
    <w:rsid w:val="00F63BD9"/>
    <w:rsid w:val="00F82E6C"/>
    <w:rsid w:val="00F8541F"/>
    <w:rsid w:val="00F94775"/>
    <w:rsid w:val="00FA66CE"/>
    <w:rsid w:val="00FB392E"/>
    <w:rsid w:val="00FB3B07"/>
    <w:rsid w:val="00FB50FB"/>
    <w:rsid w:val="00FB788D"/>
    <w:rsid w:val="00FD6D31"/>
    <w:rsid w:val="00FD7FB9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B15C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0A48-FE0F-4622-8B10-7F18D639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1266</TotalTime>
  <Pages>1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376</cp:revision>
  <cp:lastPrinted>2025-08-21T11:15:00Z</cp:lastPrinted>
  <dcterms:created xsi:type="dcterms:W3CDTF">2023-09-01T11:49:00Z</dcterms:created>
  <dcterms:modified xsi:type="dcterms:W3CDTF">2025-08-21T11:15:00Z</dcterms:modified>
</cp:coreProperties>
</file>