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ECE4" w14:textId="77777777" w:rsidR="0075330E" w:rsidRDefault="0075330E" w:rsidP="0075330E">
      <w:pPr>
        <w:pStyle w:val="Tytu"/>
        <w:ind w:right="83"/>
        <w:rPr>
          <w:rFonts w:ascii="Arial" w:hAnsi="Arial" w:cs="Arial"/>
          <w:sz w:val="22"/>
          <w:szCs w:val="22"/>
        </w:rPr>
      </w:pPr>
    </w:p>
    <w:p w14:paraId="3532FFAA" w14:textId="2ADDAFBB" w:rsidR="0075330E" w:rsidRDefault="0075330E" w:rsidP="0075330E">
      <w:pPr>
        <w:pStyle w:val="Tytu"/>
        <w:ind w:right="83"/>
        <w:rPr>
          <w:rFonts w:ascii="Arial" w:hAnsi="Arial" w:cs="Arial"/>
          <w:bCs w:val="0"/>
          <w:sz w:val="20"/>
          <w:szCs w:val="20"/>
        </w:rPr>
      </w:pPr>
      <w:r w:rsidRPr="001E384C">
        <w:rPr>
          <w:rFonts w:ascii="Arial" w:hAnsi="Arial" w:cs="Arial"/>
          <w:sz w:val="22"/>
          <w:szCs w:val="22"/>
        </w:rPr>
        <w:t>OFERTA PRACY</w:t>
      </w:r>
      <w:r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0"/>
          <w:szCs w:val="20"/>
        </w:rPr>
        <w:t xml:space="preserve">w ramach </w:t>
      </w:r>
      <w:r w:rsidRPr="00B379D4">
        <w:rPr>
          <w:rFonts w:ascii="Arial" w:hAnsi="Arial" w:cs="Arial"/>
          <w:bCs w:val="0"/>
          <w:sz w:val="20"/>
          <w:szCs w:val="20"/>
        </w:rPr>
        <w:t>refundacji kosztów wyposażenia lub doposażenia stanowiska pracy</w:t>
      </w:r>
    </w:p>
    <w:p w14:paraId="2736694A" w14:textId="77777777" w:rsidR="007122C5" w:rsidRPr="001E384C" w:rsidRDefault="007122C5" w:rsidP="0075330E">
      <w:pPr>
        <w:pStyle w:val="Tytu"/>
        <w:ind w:right="83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3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7122C5" w:rsidRPr="00336E62" w14:paraId="7908405E" w14:textId="77777777" w:rsidTr="007122C5">
        <w:trPr>
          <w:trHeight w:val="205"/>
        </w:trPr>
        <w:tc>
          <w:tcPr>
            <w:tcW w:w="10916" w:type="dxa"/>
            <w:gridSpan w:val="8"/>
            <w:shd w:val="clear" w:color="auto" w:fill="D9D9D9"/>
          </w:tcPr>
          <w:p w14:paraId="750FC51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7122C5" w:rsidRPr="00336E62" w14:paraId="46211EA9" w14:textId="77777777" w:rsidTr="007122C5">
        <w:trPr>
          <w:cantSplit/>
          <w:trHeight w:val="1613"/>
        </w:trPr>
        <w:tc>
          <w:tcPr>
            <w:tcW w:w="5781" w:type="dxa"/>
            <w:gridSpan w:val="4"/>
          </w:tcPr>
          <w:p w14:paraId="4C9A47AA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14:paraId="55BC25CA" w14:textId="77777777" w:rsidR="007122C5" w:rsidRPr="00336E62" w:rsidRDefault="007122C5" w:rsidP="007122C5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14:paraId="2E0298D7" w14:textId="77777777" w:rsidR="007122C5" w:rsidRPr="00336E62" w:rsidRDefault="007122C5" w:rsidP="007122C5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34AE3D8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1B7A700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43299C08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E53BBA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14:paraId="5D536403" w14:textId="77777777" w:rsidR="007122C5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330BF93" w14:textId="77777777" w:rsidR="007122C5" w:rsidRPr="00336E62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r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032473D" w14:textId="77777777" w:rsidR="007122C5" w:rsidRPr="00336E62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14:paraId="03E3CB07" w14:textId="77777777" w:rsidR="007122C5" w:rsidRPr="00336E62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4F0732E" w14:textId="77777777" w:rsidR="007122C5" w:rsidRDefault="007122C5" w:rsidP="007122C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14:paraId="277F88EC" w14:textId="77777777" w:rsidR="007122C5" w:rsidRPr="003E7E42" w:rsidRDefault="007122C5" w:rsidP="007122C5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14:paraId="62B49E13" w14:textId="77777777" w:rsidR="007122C5" w:rsidRPr="003E7E42" w:rsidRDefault="007122C5" w:rsidP="007122C5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7122C5" w:rsidRPr="00336E62" w14:paraId="330EB8D1" w14:textId="77777777" w:rsidTr="007122C5">
        <w:trPr>
          <w:cantSplit/>
          <w:trHeight w:val="1421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7FA2187A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14:paraId="0891ED6B" w14:textId="77777777" w:rsidR="007122C5" w:rsidRPr="00336E62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14:paraId="614DE754" w14:textId="77777777" w:rsidR="007122C5" w:rsidRPr="00336E62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14:paraId="04B069F8" w14:textId="77777777" w:rsidR="007122C5" w:rsidRPr="00336E62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14:paraId="7EDE0A82" w14:textId="77777777" w:rsidR="007122C5" w:rsidRPr="001E384C" w:rsidRDefault="007122C5" w:rsidP="007122C5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14:paraId="27461F0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482033EB" w14:textId="77777777" w:rsidR="007122C5" w:rsidRPr="00336E62" w:rsidRDefault="007122C5" w:rsidP="007122C5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14:paraId="16748DF3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0765303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14:paraId="265B4241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14:paraId="160978E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046F0B3C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7122C5" w:rsidRPr="00336E62" w14:paraId="679E49E9" w14:textId="77777777" w:rsidTr="007122C5">
        <w:trPr>
          <w:cantSplit/>
          <w:trHeight w:val="641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56D4F05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15C95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8DB141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22C5" w:rsidRPr="00336E62" w14:paraId="4316B0B1" w14:textId="77777777" w:rsidTr="007122C5">
        <w:trPr>
          <w:trHeight w:val="205"/>
        </w:trPr>
        <w:tc>
          <w:tcPr>
            <w:tcW w:w="10916" w:type="dxa"/>
            <w:gridSpan w:val="8"/>
            <w:shd w:val="clear" w:color="auto" w:fill="D9D9D9"/>
          </w:tcPr>
          <w:p w14:paraId="3E86592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7122C5" w:rsidRPr="00336E62" w14:paraId="3F385086" w14:textId="77777777" w:rsidTr="007122C5">
        <w:trPr>
          <w:trHeight w:val="1316"/>
        </w:trPr>
        <w:tc>
          <w:tcPr>
            <w:tcW w:w="3512" w:type="dxa"/>
            <w:gridSpan w:val="2"/>
          </w:tcPr>
          <w:p w14:paraId="58853E6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14:paraId="0AB7056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A57050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7122C5" w:rsidRPr="00336E62" w14:paraId="6CDBA095" w14:textId="77777777" w:rsidTr="00707DAF">
              <w:trPr>
                <w:trHeight w:val="205"/>
              </w:trPr>
              <w:tc>
                <w:tcPr>
                  <w:tcW w:w="416" w:type="dxa"/>
                </w:tcPr>
                <w:p w14:paraId="6769AC3F" w14:textId="77777777" w:rsidR="007122C5" w:rsidRPr="00336E62" w:rsidRDefault="007122C5" w:rsidP="00512E94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5C01D5A3" w14:textId="77777777" w:rsidR="007122C5" w:rsidRPr="00336E62" w:rsidRDefault="007122C5" w:rsidP="00512E94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4D6DA581" w14:textId="77777777" w:rsidR="007122C5" w:rsidRPr="00336E62" w:rsidRDefault="007122C5" w:rsidP="00512E94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02733729" w14:textId="77777777" w:rsidR="007122C5" w:rsidRPr="00336E62" w:rsidRDefault="007122C5" w:rsidP="00512E94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1917C596" w14:textId="77777777" w:rsidR="007122C5" w:rsidRPr="00336E62" w:rsidRDefault="007122C5" w:rsidP="00512E94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14:paraId="4003CCFB" w14:textId="77777777" w:rsidR="007122C5" w:rsidRPr="00336E62" w:rsidRDefault="007122C5" w:rsidP="00512E94">
                  <w:pPr>
                    <w:framePr w:hSpace="141" w:wrap="around" w:vAnchor="text" w:hAnchor="margin" w:xAlign="center" w:y="35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0AC677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14:paraId="310948D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14:paraId="4C3D5F4A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97D7046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4917D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14:paraId="6B23F72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14:paraId="5DCD9CE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340884E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5DFAD5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108F1FD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7122C5" w:rsidRPr="00336E62" w14:paraId="62B80BA9" w14:textId="77777777" w:rsidTr="007122C5">
        <w:trPr>
          <w:cantSplit/>
          <w:trHeight w:val="1631"/>
        </w:trPr>
        <w:tc>
          <w:tcPr>
            <w:tcW w:w="4254" w:type="dxa"/>
            <w:gridSpan w:val="3"/>
            <w:vMerge w:val="restart"/>
            <w:shd w:val="clear" w:color="auto" w:fill="auto"/>
          </w:tcPr>
          <w:p w14:paraId="6E7607CF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11675F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14:paraId="15B7DEE5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14:paraId="49EEB515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14:paraId="65A5C1D1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14:paraId="23094AF1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14:paraId="368CB520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14:paraId="4F0D6198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14:paraId="4F65DD4F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14:paraId="11E7F86B" w14:textId="77777777" w:rsidR="007122C5" w:rsidRPr="00336E62" w:rsidRDefault="007122C5" w:rsidP="007122C5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14:paraId="0B31D6C0" w14:textId="77777777" w:rsidR="007122C5" w:rsidRPr="00336E62" w:rsidRDefault="007122C5" w:rsidP="007122C5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120827D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14:paraId="5DEE3841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16F0EFD4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342D662B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4CB54468" w14:textId="77777777" w:rsidR="007122C5" w:rsidRPr="00336E62" w:rsidRDefault="007122C5" w:rsidP="007122C5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14:paraId="610E19E1" w14:textId="77777777" w:rsidR="007122C5" w:rsidRPr="002547DD" w:rsidRDefault="007122C5" w:rsidP="007122C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14:paraId="7503AD3E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14:paraId="291A21E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946B6B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E9DE6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062342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B836EE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4231D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7DE49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1D38BE60" w14:textId="77777777" w:rsidTr="007122C5">
        <w:trPr>
          <w:cantSplit/>
          <w:trHeight w:val="1082"/>
        </w:trPr>
        <w:tc>
          <w:tcPr>
            <w:tcW w:w="4254" w:type="dxa"/>
            <w:gridSpan w:val="3"/>
            <w:vMerge/>
            <w:shd w:val="clear" w:color="auto" w:fill="auto"/>
          </w:tcPr>
          <w:p w14:paraId="49A44E4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3F5AD0C1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A075E5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23C616" wp14:editId="5A730A77">
                      <wp:simplePos x="0" y="0"/>
                      <wp:positionH relativeFrom="column">
                        <wp:posOffset>224231</wp:posOffset>
                      </wp:positionH>
                      <wp:positionV relativeFrom="paragraph">
                        <wp:posOffset>112395</wp:posOffset>
                      </wp:positionV>
                      <wp:extent cx="175565" cy="148133"/>
                      <wp:effectExtent l="0" t="0" r="15240" b="2349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65" cy="14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15CE9" w14:textId="77777777" w:rsidR="007122C5" w:rsidRPr="00BE1EF9" w:rsidRDefault="007122C5" w:rsidP="007122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3C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7.65pt;margin-top:8.85pt;width:13.8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">
                      <v:textbox>
                        <w:txbxContent>
                          <w:p w14:paraId="2FC15CE9" w14:textId="77777777" w:rsidR="007122C5" w:rsidRPr="00BE1EF9" w:rsidRDefault="007122C5" w:rsidP="007122C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655438" wp14:editId="6C5CABC7">
                      <wp:simplePos x="0" y="0"/>
                      <wp:positionH relativeFrom="column">
                        <wp:posOffset>1277721</wp:posOffset>
                      </wp:positionH>
                      <wp:positionV relativeFrom="paragraph">
                        <wp:posOffset>112395</wp:posOffset>
                      </wp:positionV>
                      <wp:extent cx="168250" cy="148133"/>
                      <wp:effectExtent l="0" t="0" r="22860" b="2349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50" cy="14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6282B" w14:textId="77777777" w:rsidR="007122C5" w:rsidRPr="00BE1EF9" w:rsidRDefault="007122C5" w:rsidP="007122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55438" id="Text Box 8" o:spid="_x0000_s1027" type="#_x0000_t202" style="position:absolute;margin-left:100.6pt;margin-top:8.85pt;width:13.2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">
                      <v:textbox>
                        <w:txbxContent>
                          <w:p w14:paraId="2816282B" w14:textId="77777777" w:rsidR="007122C5" w:rsidRPr="00BE1EF9" w:rsidRDefault="007122C5" w:rsidP="007122C5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27BB34D4" w14:textId="77777777" w:rsidR="007122C5" w:rsidRPr="00336E62" w:rsidRDefault="007122C5" w:rsidP="007122C5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14:paraId="53E68135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CF7A013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52C4E03A" w14:textId="77777777" w:rsidR="007122C5" w:rsidRPr="002547DD" w:rsidRDefault="007122C5" w:rsidP="007122C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14:paraId="65DAFD6A" w14:textId="77777777" w:rsidR="007122C5" w:rsidRPr="002547DD" w:rsidRDefault="007122C5" w:rsidP="007122C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inny (jaki?</w:t>
            </w:r>
            <w:r>
              <w:rPr>
                <w:rFonts w:ascii="Arial" w:hAnsi="Arial" w:cs="Arial"/>
                <w:sz w:val="18"/>
                <w:szCs w:val="18"/>
              </w:rPr>
              <w:t>) ..</w:t>
            </w:r>
            <w:r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7122C5" w:rsidRPr="00336E62" w14:paraId="1E7BE930" w14:textId="77777777" w:rsidTr="007122C5">
        <w:trPr>
          <w:cantSplit/>
          <w:trHeight w:val="571"/>
        </w:trPr>
        <w:tc>
          <w:tcPr>
            <w:tcW w:w="3154" w:type="dxa"/>
          </w:tcPr>
          <w:p w14:paraId="24EC2DD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14:paraId="13A63C3D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14:paraId="6B61A20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93189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14:paraId="7523AF3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14:paraId="7506116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D63AE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99EFA2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14:paraId="52EF672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14:paraId="4555643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14:paraId="77F16C8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14:paraId="03DDC19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14:paraId="6D57FD5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14:paraId="639EE3B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14:paraId="6193FB0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0511A02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10388CAC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14:paraId="647959E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7122C5" w:rsidRPr="00336E62" w14:paraId="74A9F182" w14:textId="77777777" w:rsidTr="007122C5">
        <w:trPr>
          <w:cantSplit/>
          <w:trHeight w:val="568"/>
        </w:trPr>
        <w:tc>
          <w:tcPr>
            <w:tcW w:w="3154" w:type="dxa"/>
          </w:tcPr>
          <w:p w14:paraId="12AD953B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14:paraId="2842B427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14:paraId="22060D1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5D310BC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14:paraId="3D9E1575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22923715" w14:textId="77777777" w:rsidTr="007122C5">
        <w:trPr>
          <w:cantSplit/>
          <w:trHeight w:val="568"/>
        </w:trPr>
        <w:tc>
          <w:tcPr>
            <w:tcW w:w="6068" w:type="dxa"/>
            <w:gridSpan w:val="5"/>
          </w:tcPr>
          <w:p w14:paraId="36A2F76C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AB2FE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0B17C10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3F137B8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14:paraId="07F379BF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7F8E1D7E" w14:textId="77777777" w:rsidTr="007122C5">
        <w:trPr>
          <w:cantSplit/>
          <w:trHeight w:val="595"/>
        </w:trPr>
        <w:tc>
          <w:tcPr>
            <w:tcW w:w="6068" w:type="dxa"/>
            <w:gridSpan w:val="5"/>
          </w:tcPr>
          <w:p w14:paraId="5E57D7ED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14:paraId="6B037AE2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2C5" w:rsidRPr="00336E62" w14:paraId="31A26C5C" w14:textId="77777777" w:rsidTr="007122C5">
        <w:trPr>
          <w:cantSplit/>
          <w:trHeight w:val="804"/>
        </w:trPr>
        <w:tc>
          <w:tcPr>
            <w:tcW w:w="10916" w:type="dxa"/>
            <w:gridSpan w:val="8"/>
          </w:tcPr>
          <w:p w14:paraId="0A0E7279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7122C5" w:rsidRPr="00336E62" w14:paraId="262B5A1A" w14:textId="77777777" w:rsidTr="00707DAF">
              <w:trPr>
                <w:trHeight w:val="205"/>
              </w:trPr>
              <w:tc>
                <w:tcPr>
                  <w:tcW w:w="562" w:type="dxa"/>
                </w:tcPr>
                <w:p w14:paraId="674A3DA2" w14:textId="77777777" w:rsidR="007122C5" w:rsidRPr="00336E62" w:rsidRDefault="007122C5" w:rsidP="007122C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122C5" w:rsidRPr="00336E62" w14:paraId="0984ABE8" w14:textId="77777777" w:rsidTr="00707DAF">
              <w:trPr>
                <w:trHeight w:val="205"/>
              </w:trPr>
              <w:tc>
                <w:tcPr>
                  <w:tcW w:w="562" w:type="dxa"/>
                </w:tcPr>
                <w:p w14:paraId="682C60A6" w14:textId="77777777" w:rsidR="007122C5" w:rsidRPr="00336E62" w:rsidRDefault="007122C5" w:rsidP="007122C5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1C39077" w14:textId="77777777" w:rsidR="007122C5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14:paraId="0689ED04" w14:textId="77777777" w:rsidR="007122C5" w:rsidRPr="00336E62" w:rsidRDefault="007122C5" w:rsidP="00712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14:paraId="74566660" w14:textId="77777777" w:rsidR="007122C5" w:rsidRPr="00336E62" w:rsidRDefault="007122C5" w:rsidP="007122C5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603F3E" w14:textId="3E645A01" w:rsidR="007F0DA6" w:rsidRPr="0075330E" w:rsidRDefault="007F0DA6" w:rsidP="0075330E">
      <w:pPr>
        <w:tabs>
          <w:tab w:val="left" w:pos="1106"/>
        </w:tabs>
        <w:rPr>
          <w:rFonts w:ascii="Arial" w:hAnsi="Arial" w:cs="Arial"/>
        </w:rPr>
        <w:sectPr w:rsidR="007F0DA6" w:rsidRPr="0075330E" w:rsidSect="0075330E">
          <w:headerReference w:type="first" r:id="rId8"/>
          <w:footerReference w:type="first" r:id="rId9"/>
          <w:type w:val="continuous"/>
          <w:pgSz w:w="11910" w:h="16840"/>
          <w:pgMar w:top="1135" w:right="900" w:bottom="426" w:left="900" w:header="708" w:footer="556" w:gutter="0"/>
          <w:cols w:space="708" w:equalWidth="0">
            <w:col w:w="10110"/>
          </w:cols>
          <w:noEndnote/>
          <w:titlePg/>
          <w:docGrid w:linePitch="299"/>
        </w:sectPr>
      </w:pPr>
    </w:p>
    <w:p w14:paraId="766FFB95" w14:textId="77777777" w:rsidR="00AE1E2C" w:rsidRDefault="00AE1E2C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317A6" w14:textId="1487C91A" w:rsidR="00F858BD" w:rsidRPr="00336E62" w:rsidRDefault="00F858BD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F858BD" w:rsidRPr="00336E62" w14:paraId="0F92E730" w14:textId="77777777" w:rsidTr="00F858BD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14:paraId="154EEAD0" w14:textId="77777777" w:rsidR="00F858BD" w:rsidRPr="00024399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F858BD" w:rsidRPr="00336E62" w14:paraId="552CD155" w14:textId="77777777" w:rsidTr="00F858BD">
        <w:tc>
          <w:tcPr>
            <w:tcW w:w="10916" w:type="dxa"/>
            <w:gridSpan w:val="4"/>
          </w:tcPr>
          <w:p w14:paraId="11BBC3B4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F8AC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D7A277" wp14:editId="67806F97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CA53C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A277" id="Text Box 5" o:spid="_x0000_s1029" type="#_x0000_t202" style="position:absolute;margin-left:243pt;margin-top:5.6pt;width:1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d2LAIAAFY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">
                      <v:textbox>
                        <w:txbxContent>
                          <w:p w14:paraId="02DCA53C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5F52F" wp14:editId="27DBD32F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58CA6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5F52F" id="Text Box 4" o:spid="_x0000_s1030" type="#_x0000_t202" style="position:absolute;margin-left:134.7pt;margin-top:5.6pt;width:18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">
                      <v:textbox>
                        <w:txbxContent>
                          <w:p w14:paraId="6CC58CA6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8B216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………….……dni</w:t>
            </w:r>
          </w:p>
          <w:p w14:paraId="258E0A4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4476154" w14:textId="77777777" w:rsidTr="00F858BD">
        <w:tc>
          <w:tcPr>
            <w:tcW w:w="10916" w:type="dxa"/>
            <w:gridSpan w:val="4"/>
          </w:tcPr>
          <w:p w14:paraId="5F12189E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8BD" w:rsidRPr="00336E62" w14:paraId="74C805DF" w14:textId="77777777" w:rsidTr="00F858B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14:paraId="336782A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50CBD5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F858BD" w:rsidRPr="00336E62" w14:paraId="42D6AEB9" w14:textId="77777777" w:rsidTr="00F858BD">
        <w:trPr>
          <w:trHeight w:val="606"/>
        </w:trPr>
        <w:tc>
          <w:tcPr>
            <w:tcW w:w="9357" w:type="dxa"/>
            <w:gridSpan w:val="3"/>
          </w:tcPr>
          <w:p w14:paraId="38962B5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PUP w Ostródzie jest PUP wiodącym w zakresie realizacji oferty pracy</w:t>
            </w:r>
          </w:p>
          <w:p w14:paraId="740A18E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6A1D66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17403" wp14:editId="650C6AEF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77BDF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7403" id="Text Box 13" o:spid="_x0000_s1031" type="#_x0000_t202" style="position:absolute;left:0;text-align:left;margin-left:6.25pt;margin-top:8.85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IL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1bnN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wcqCC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14:paraId="4A577BDF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F367B" wp14:editId="4D89D67D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92559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F367B" id="Text Box 10" o:spid="_x0000_s1032" type="#_x0000_t202" style="position:absolute;left:0;text-align:left;margin-left:43pt;margin-top:8.8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BNQzDk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14:paraId="15392559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BF6B6FB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1CDA735" w14:textId="77777777" w:rsidTr="00F858BD">
        <w:trPr>
          <w:trHeight w:val="606"/>
        </w:trPr>
        <w:tc>
          <w:tcPr>
            <w:tcW w:w="9357" w:type="dxa"/>
            <w:gridSpan w:val="3"/>
          </w:tcPr>
          <w:p w14:paraId="40F9CCA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14:paraId="4A2C9CD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14:paraId="2C891E0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529292" w14:textId="77777777" w:rsidR="00F858BD" w:rsidRPr="0014544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65007" wp14:editId="7368F57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F3EB6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5007" id="Text Box 11" o:spid="_x0000_s1033" type="#_x0000_t202" style="position:absolute;margin-left:5.5pt;margin-top:8.05pt;width:19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gVdhd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14:paraId="49CF3EB6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E60D4" wp14:editId="02F56349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E7BBF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60D4" id="Text Box 14" o:spid="_x0000_s1034" type="#_x0000_t202" style="position:absolute;margin-left:43.75pt;margin-top:8.05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DjP6mC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14:paraId="23AE7BBF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092EF65C" w14:textId="77777777" w:rsidTr="00F858BD">
        <w:trPr>
          <w:trHeight w:val="811"/>
        </w:trPr>
        <w:tc>
          <w:tcPr>
            <w:tcW w:w="9357" w:type="dxa"/>
            <w:gridSpan w:val="3"/>
          </w:tcPr>
          <w:p w14:paraId="399470A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14:paraId="0EB171D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14:paraId="4868CBB3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EE98D3" wp14:editId="4E699E1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ADE24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98D3" id="Text Box 15" o:spid="_x0000_s1035" type="#_x0000_t202" style="position:absolute;left:0;text-align:left;margin-left:44.5pt;margin-top:9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FRKAIAAFc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Dn4mFR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14:paraId="393ADE24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E19A43" wp14:editId="1DE7DD0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85652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9A43" id="Text Box 16" o:spid="_x0000_s1036" type="#_x0000_t202" style="position:absolute;left:0;text-align:left;margin-left:5.5pt;margin-top:9.5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">
                      <v:textbox>
                        <w:txbxContent>
                          <w:p w14:paraId="2DB85652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75B6B4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CA3C9C5" w14:textId="77777777" w:rsidTr="00F858BD">
        <w:trPr>
          <w:trHeight w:val="471"/>
        </w:trPr>
        <w:tc>
          <w:tcPr>
            <w:tcW w:w="9357" w:type="dxa"/>
            <w:gridSpan w:val="3"/>
          </w:tcPr>
          <w:p w14:paraId="69ADD5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14:paraId="4CD9050E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16089D" wp14:editId="5F55510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296BC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089D" id="Text Box 17" o:spid="_x0000_s1037" type="#_x0000_t202" style="position:absolute;left:0;text-align:left;margin-left:4.6pt;margin-top:2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Bf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NEcuS4huYRiXUwjTeuIwo9uJ+UDDjaFfU/9swJStRHg825&#10;mi8WcReSslheFqi4c0t9bmGGI1RFAyWTuA3T/uytk12PkaZxMHCDDW1lIvs5q2P+OL6pXcdVi/tx&#10;riev5x/C5hc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BWN4F8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14:paraId="524296BC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12DCF3" wp14:editId="59B33AD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40DB3" w14:textId="77777777" w:rsidR="001B5C2B" w:rsidRPr="00BE1EF9" w:rsidRDefault="001B5C2B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DCF3" id="Text Box 18" o:spid="_x0000_s1038" type="#_x0000_t202" style="position:absolute;left:0;text-align:left;margin-left:47.05pt;margin-top:2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">
                      <v:textbox>
                        <w:txbxContent>
                          <w:p w14:paraId="38140DB3" w14:textId="77777777" w:rsidR="001B5C2B" w:rsidRPr="00BE1EF9" w:rsidRDefault="001B5C2B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292DCD0F" w14:textId="77777777" w:rsidTr="00F858BD">
        <w:trPr>
          <w:trHeight w:val="1855"/>
        </w:trPr>
        <w:tc>
          <w:tcPr>
            <w:tcW w:w="10916" w:type="dxa"/>
            <w:gridSpan w:val="4"/>
          </w:tcPr>
          <w:p w14:paraId="728062A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69E6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Wyrażam/ nie wyrażam</w:t>
            </w:r>
            <w:r>
              <w:rPr>
                <w:rFonts w:ascii="Arial" w:hAnsi="Arial" w:cs="Arial"/>
                <w:b/>
                <w:sz w:val="18"/>
                <w:szCs w:val="18"/>
              </w:rPr>
              <w:t>* zgody na udział w badaniach rynku pracy prowadzonych przez publiczne służby zatrudnienia, organy administracji rządowej, samorządowej lub na ich zlecenie.</w:t>
            </w:r>
          </w:p>
          <w:p w14:paraId="1008A71F" w14:textId="77777777" w:rsidR="00F858BD" w:rsidRPr="00336E62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001CD7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Oświadczam, że w okresie do 365 dni przed dniem zgłoszenia oferty pracy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zostałem/ nie 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skazany prawomocnym wyrokiem za naruszenie praw pracowniczych i </w:t>
            </w:r>
            <w:r w:rsidRPr="001B5C2B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jestem/ nie jestem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14:paraId="1A5F3003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14:paraId="50C196A4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BCEA38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przypadku, jeśli pracodawca zalega z odprowadzaniem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Skarbowej/ Kasie Rolniczego Ubezpieczenia Społecznego.</w:t>
            </w:r>
          </w:p>
          <w:p w14:paraId="43723B9D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65C4A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14:paraId="2B35697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B1826" w14:textId="0BC969D4" w:rsidR="00F858BD" w:rsidRPr="001A5B8B" w:rsidRDefault="00F858BD" w:rsidP="00F858BD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Rozporządzenia Parlamentu Europejskiego i Rady (UE) 2016/679 z dnia 27 kwietnia 2016 r. w sprawie ochrony osób fizycznych </w:t>
            </w:r>
            <w:r w:rsidR="001A5B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14:paraId="197A4C90" w14:textId="53CF505C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Administratorem danych osobowych jest Powiatowy Urząd Pracy w Ostródzie, ul. Jana III Sobieskiego 5, 14-100 Ostróda, tel. 89 642 95 10,</w:t>
            </w:r>
            <w:r w:rsidR="001A5B8B" w:rsidRPr="001A5B8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fax 89 646 29 56, e-mail: sekretariat@</w:t>
            </w:r>
            <w:r w:rsidR="001B5C2B" w:rsidRPr="001A5B8B">
              <w:rPr>
                <w:rFonts w:ascii="Arial" w:hAnsi="Arial" w:cs="Arial"/>
                <w:color w:val="000000"/>
                <w:sz w:val="16"/>
                <w:szCs w:val="16"/>
              </w:rPr>
              <w:t>pupostroda</w:t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.pl</w:t>
            </w:r>
          </w:p>
          <w:p w14:paraId="03D7F33A" w14:textId="3385BF48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Kontakt do inspektora ochrony danych – tel. 89 642 95 10, fax 89 646 29 56, e-mail: iodo@</w:t>
            </w:r>
            <w:r w:rsidR="001B5C2B" w:rsidRPr="001A5B8B">
              <w:rPr>
                <w:rFonts w:ascii="Arial" w:hAnsi="Arial" w:cs="Arial"/>
                <w:color w:val="000000"/>
                <w:sz w:val="16"/>
                <w:szCs w:val="16"/>
              </w:rPr>
              <w:t>pupostroda</w:t>
            </w: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.pl</w:t>
            </w:r>
          </w:p>
          <w:p w14:paraId="0E9AB36B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Dane są przetwarzane przez PUP Ostróda wyłącznie dla celów wynikających z przepisów prawa.</w:t>
            </w:r>
          </w:p>
          <w:p w14:paraId="5FE1BDF3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Odbiorcami danych osobowych będą wyłącznie podmioty uprawnione do uzyskania danych osobowych na podstawie obowiązujących przepisów prawa.</w:t>
            </w:r>
          </w:p>
          <w:p w14:paraId="72410850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Dane osobowe będą przechowywane zgodnie z obowiązującą instrukcja kancelaryjną.</w:t>
            </w:r>
          </w:p>
          <w:p w14:paraId="43E8DAA0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14:paraId="571805D0" w14:textId="2D0C9744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Osoba, której dane dotyczą ma prawo do wniesienia skargi do organu nadzorczego, którym jest Prezes Urzędu</w:t>
            </w:r>
            <w:r w:rsidR="00512E94">
              <w:rPr>
                <w:rFonts w:ascii="Arial" w:hAnsi="Arial" w:cs="Arial"/>
                <w:color w:val="000000"/>
                <w:sz w:val="16"/>
                <w:szCs w:val="16"/>
              </w:rPr>
              <w:t xml:space="preserve"> Ochrony Danych Osobowych.</w:t>
            </w:r>
            <w:bookmarkStart w:id="0" w:name="_GoBack"/>
            <w:bookmarkEnd w:id="0"/>
          </w:p>
          <w:p w14:paraId="4FA3E6A9" w14:textId="77777777" w:rsidR="00F858BD" w:rsidRPr="001A5B8B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B8B">
              <w:rPr>
                <w:rFonts w:ascii="Arial" w:hAnsi="Arial" w:cs="Arial"/>
                <w:color w:val="000000"/>
                <w:sz w:val="16"/>
                <w:szCs w:val="16"/>
              </w:rPr>
              <w:t>Podanie danych osobowych jest obowiązkowe ze względu na przepisy prawa.</w:t>
            </w:r>
          </w:p>
          <w:p w14:paraId="5DD4C30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4AB10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5DF9D" w14:textId="2283FA9C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……………………………….                                                                   </w:t>
            </w:r>
            <w:r w:rsidR="006D7A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</w:t>
            </w:r>
          </w:p>
          <w:p w14:paraId="7E3B4283" w14:textId="65DA9D7C" w:rsidR="00F858BD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    Podpis i pieczęć pracodawcy </w:t>
            </w:r>
          </w:p>
          <w:p w14:paraId="571058DC" w14:textId="77777777" w:rsidR="006D7A1D" w:rsidRPr="00336E62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4454212B" w14:textId="77777777" w:rsidTr="00F858B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14:paraId="5D2089D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F858BD" w:rsidRPr="00336E62" w14:paraId="32D39EB6" w14:textId="77777777" w:rsidTr="00F858B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14:paraId="6A894D5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14:paraId="3068802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8726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14:paraId="431A331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5F26A00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5AF2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BADC5D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248A711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14:paraId="6E213F7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DB1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14:paraId="7B7C73E5" w14:textId="77777777" w:rsidR="00F858BD" w:rsidRPr="00024399" w:rsidRDefault="00F858BD" w:rsidP="00F858BD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p w14:paraId="4E062FCA" w14:textId="77777777" w:rsidR="0035673F" w:rsidRDefault="0035673F">
      <w:pPr>
        <w:rPr>
          <w:rFonts w:ascii="Arial" w:hAnsi="Arial" w:cs="Arial"/>
          <w:b/>
          <w:sz w:val="2"/>
          <w:szCs w:val="2"/>
        </w:rPr>
      </w:pPr>
    </w:p>
    <w:p w14:paraId="0F07E278" w14:textId="77777777" w:rsidR="007F0DA6" w:rsidRPr="00B379D4" w:rsidRDefault="007F0DA6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p w14:paraId="7E74FB8D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sectPr w:rsidR="00783909" w:rsidRPr="00B379D4" w:rsidSect="00963211">
      <w:headerReference w:type="default" r:id="rId10"/>
      <w:footerReference w:type="default" r:id="rId11"/>
      <w:pgSz w:w="11906" w:h="16838" w:code="9"/>
      <w:pgMar w:top="425" w:right="1021" w:bottom="709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DDBD" w14:textId="77777777" w:rsidR="00014528" w:rsidRDefault="00014528" w:rsidP="002A50E7">
      <w:pPr>
        <w:spacing w:after="0" w:line="240" w:lineRule="auto"/>
      </w:pPr>
      <w:r>
        <w:separator/>
      </w:r>
    </w:p>
  </w:endnote>
  <w:endnote w:type="continuationSeparator" w:id="0">
    <w:p w14:paraId="6AF006DC" w14:textId="77777777" w:rsidR="00014528" w:rsidRDefault="00014528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DCD86" w14:textId="70ED3E8B" w:rsidR="001B5C2B" w:rsidRPr="0075330E" w:rsidRDefault="001B5C2B" w:rsidP="00A02A62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BDCAB3" wp14:editId="6B16332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AEBE5E" id="Łącznik prosty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" strokecolor="black [3200]" strokeweight=".5pt">
              <v:stroke joinstyle="miter"/>
            </v:line>
          </w:pict>
        </mc:Fallback>
      </mc:AlternateContent>
    </w:r>
    <w:r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 w:rsidRPr="0075330E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75330E" w:rsidRPr="0075330E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sekretariat@pupostroda.pl</w:t>
      </w:r>
    </w:hyperlink>
  </w:p>
  <w:p w14:paraId="4B026AAA" w14:textId="501B6022" w:rsidR="001B5C2B" w:rsidRPr="0075330E" w:rsidRDefault="001B5C2B" w:rsidP="00A02A62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75330E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✉ </w:t>
    </w:r>
    <w:r w:rsidRPr="0075330E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75330E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Pr="0075330E">
      <w:rPr>
        <w:rFonts w:ascii="MS Gothic" w:eastAsia="MS Gothic" w:hAnsi="MS Gothic" w:cs="MS Gothic" w:hint="eastAsia"/>
        <w:color w:val="000000" w:themeColor="text1"/>
        <w:sz w:val="14"/>
        <w:szCs w:val="14"/>
        <w:lang w:eastAsia="ja-JP"/>
      </w:rPr>
      <w:t xml:space="preserve"> </w:t>
    </w:r>
    <w:r w:rsidRPr="0075330E">
      <w:rPr>
        <w:rFonts w:ascii="Arial" w:hAnsi="Arial" w:cs="Arial"/>
        <w:color w:val="000000" w:themeColor="text1"/>
        <w:sz w:val="14"/>
        <w:szCs w:val="14"/>
      </w:rPr>
      <w:t>89</w:t>
    </w:r>
    <w:r w:rsidRPr="0075330E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 xml:space="preserve"> 757-91-00</w:t>
    </w:r>
    <w:r w:rsidRPr="0075330E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75330E">
      <w:rPr>
        <w:rFonts w:ascii="Arial" w:hAnsi="Arial" w:cs="Arial"/>
        <w:b/>
        <w:noProof/>
        <w:sz w:val="14"/>
        <w:szCs w:val="14"/>
      </w:rPr>
      <w:t>@</w:t>
    </w:r>
    <w:r w:rsidRPr="0075330E"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75330E" w:rsidRPr="0075330E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filia@pupostroda.pl</w:t>
      </w:r>
    </w:hyperlink>
  </w:p>
  <w:p w14:paraId="36C2E58F" w14:textId="77777777" w:rsidR="001B5C2B" w:rsidRPr="0075330E" w:rsidRDefault="001B5C2B" w:rsidP="00A02A62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75330E">
      <w:rPr>
        <w:rFonts w:ascii="Arial" w:hAnsi="Arial" w:cs="Arial"/>
        <w:color w:val="000000" w:themeColor="text1"/>
        <w:sz w:val="14"/>
        <w:szCs w:val="14"/>
      </w:rPr>
      <w:t>www.ostroda.praca.gov.pl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30F3" w14:textId="77777777" w:rsidR="001B5C2B" w:rsidRPr="00C5589F" w:rsidRDefault="001B5C2B" w:rsidP="00C55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08545" w14:textId="77777777" w:rsidR="00014528" w:rsidRDefault="00014528" w:rsidP="002A50E7">
      <w:pPr>
        <w:spacing w:after="0" w:line="240" w:lineRule="auto"/>
      </w:pPr>
      <w:r>
        <w:separator/>
      </w:r>
    </w:p>
  </w:footnote>
  <w:footnote w:type="continuationSeparator" w:id="0">
    <w:p w14:paraId="3BD95C23" w14:textId="77777777" w:rsidR="00014528" w:rsidRDefault="00014528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18"/>
      <w:gridCol w:w="998"/>
    </w:tblGrid>
    <w:tr w:rsidR="001B5C2B" w:rsidRPr="008E5948" w14:paraId="76873385" w14:textId="77777777" w:rsidTr="007F06F9">
      <w:trPr>
        <w:trHeight w:val="986"/>
      </w:trPr>
      <w:tc>
        <w:tcPr>
          <w:tcW w:w="1838" w:type="dxa"/>
          <w:hideMark/>
        </w:tcPr>
        <w:p w14:paraId="5C8519FC" w14:textId="77777777" w:rsidR="001B5C2B" w:rsidRPr="008E5948" w:rsidRDefault="001B5C2B" w:rsidP="009E623A">
          <w:pPr>
            <w:pStyle w:val="Nagwek"/>
          </w:pPr>
          <w:r w:rsidRPr="008E5948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A84850B" wp14:editId="78F0F6F8">
                    <wp:simplePos x="0" y="0"/>
                    <wp:positionH relativeFrom="column">
                      <wp:posOffset>1021715</wp:posOffset>
                    </wp:positionH>
                    <wp:positionV relativeFrom="paragraph">
                      <wp:posOffset>105410</wp:posOffset>
                    </wp:positionV>
                    <wp:extent cx="4038600" cy="459105"/>
                    <wp:effectExtent l="0" t="0" r="0" b="0"/>
                    <wp:wrapNone/>
                    <wp:docPr id="1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38600" cy="459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5E0FE" w14:textId="77777777" w:rsidR="001B5C2B" w:rsidRPr="005D69BB" w:rsidRDefault="001B5C2B" w:rsidP="009E623A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  <w:r w:rsidRPr="005D69BB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Powiatowy Urząd Pracy w Ostródzie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84850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9" type="#_x0000_t202" style="position:absolute;margin-left:80.45pt;margin-top:8.3pt;width:318pt;height:3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" filled="f" stroked="f">
                    <v:textbox>
                      <w:txbxContent>
                        <w:p w14:paraId="0F55E0FE" w14:textId="77777777" w:rsidR="001B5C2B" w:rsidRPr="005D69BB" w:rsidRDefault="001B5C2B" w:rsidP="009E623A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E5948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F3F9196" wp14:editId="54C10D52">
                <wp:simplePos x="0" y="0"/>
                <wp:positionH relativeFrom="column">
                  <wp:posOffset>-67945</wp:posOffset>
                </wp:positionH>
                <wp:positionV relativeFrom="paragraph">
                  <wp:posOffset>-6985</wp:posOffset>
                </wp:positionV>
                <wp:extent cx="1036800" cy="648000"/>
                <wp:effectExtent l="0" t="0" r="0" b="0"/>
                <wp:wrapNone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64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8" w:type="dxa"/>
          <w:vAlign w:val="center"/>
          <w:hideMark/>
        </w:tcPr>
        <w:p w14:paraId="7942CB1C" w14:textId="77777777" w:rsidR="001B5C2B" w:rsidRPr="008E5948" w:rsidRDefault="001B5C2B" w:rsidP="009E623A">
          <w:pPr>
            <w:pStyle w:val="Nagwek"/>
          </w:pPr>
        </w:p>
      </w:tc>
      <w:tc>
        <w:tcPr>
          <w:tcW w:w="998" w:type="dxa"/>
          <w:hideMark/>
        </w:tcPr>
        <w:p w14:paraId="1276E6F6" w14:textId="77777777" w:rsidR="001B5C2B" w:rsidRPr="008E5948" w:rsidRDefault="001B5C2B" w:rsidP="009E623A">
          <w:pPr>
            <w:pStyle w:val="Nagwek"/>
          </w:pPr>
          <w:r w:rsidRPr="008E594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28D6DD" wp14:editId="72C7881E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58165" cy="647700"/>
                <wp:effectExtent l="0" t="0" r="0" b="0"/>
                <wp:wrapNone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D07272" w14:textId="77777777" w:rsidR="001B5C2B" w:rsidRDefault="001B5C2B" w:rsidP="00E576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D51B7" w14:textId="77777777" w:rsidR="001B5C2B" w:rsidRPr="00C5589F" w:rsidRDefault="001B5C2B" w:rsidP="00C558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</w:abstractNum>
  <w:abstractNum w:abstractNumId="1" w15:restartNumberingAfterBreak="0">
    <w:nsid w:val="04E7525F"/>
    <w:multiLevelType w:val="hybridMultilevel"/>
    <w:tmpl w:val="725A87CC"/>
    <w:lvl w:ilvl="0" w:tplc="403EF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F229C"/>
    <w:multiLevelType w:val="hybridMultilevel"/>
    <w:tmpl w:val="D0CA52E2"/>
    <w:lvl w:ilvl="0" w:tplc="C1428AA6">
      <w:start w:val="1"/>
      <w:numFmt w:val="bullet"/>
      <w:lvlText w:val="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24E"/>
    <w:multiLevelType w:val="hybridMultilevel"/>
    <w:tmpl w:val="497A5C82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3AA6"/>
    <w:multiLevelType w:val="hybridMultilevel"/>
    <w:tmpl w:val="45763080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ED6C3D"/>
    <w:multiLevelType w:val="singleLevel"/>
    <w:tmpl w:val="8264C024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37DFB"/>
    <w:multiLevelType w:val="multilevel"/>
    <w:tmpl w:val="A41AF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0DDC"/>
    <w:multiLevelType w:val="hybridMultilevel"/>
    <w:tmpl w:val="F0ACA70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FF0"/>
    <w:multiLevelType w:val="hybridMultilevel"/>
    <w:tmpl w:val="8DB85FDA"/>
    <w:lvl w:ilvl="0" w:tplc="895AD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BD278A"/>
    <w:multiLevelType w:val="hybridMultilevel"/>
    <w:tmpl w:val="9238FC54"/>
    <w:lvl w:ilvl="0" w:tplc="C1428A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384CF5"/>
    <w:multiLevelType w:val="hybridMultilevel"/>
    <w:tmpl w:val="3CA4BCA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2EF"/>
    <w:multiLevelType w:val="hybridMultilevel"/>
    <w:tmpl w:val="FEE8B89A"/>
    <w:lvl w:ilvl="0" w:tplc="8F88BD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B1392C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4DBD"/>
    <w:multiLevelType w:val="hybridMultilevel"/>
    <w:tmpl w:val="AE28A34A"/>
    <w:lvl w:ilvl="0" w:tplc="C1428A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A42043"/>
    <w:multiLevelType w:val="multilevel"/>
    <w:tmpl w:val="7D268CF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82CBA"/>
    <w:multiLevelType w:val="hybridMultilevel"/>
    <w:tmpl w:val="2FB0E2A6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9C53B3"/>
    <w:multiLevelType w:val="hybridMultilevel"/>
    <w:tmpl w:val="A15851F2"/>
    <w:lvl w:ilvl="0" w:tplc="13B69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A04A9A"/>
    <w:multiLevelType w:val="multilevel"/>
    <w:tmpl w:val="B4489E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AB81952"/>
    <w:multiLevelType w:val="hybridMultilevel"/>
    <w:tmpl w:val="F850B48A"/>
    <w:lvl w:ilvl="0" w:tplc="906E4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10CB4"/>
    <w:multiLevelType w:val="hybridMultilevel"/>
    <w:tmpl w:val="06EAB08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42048"/>
    <w:multiLevelType w:val="hybridMultilevel"/>
    <w:tmpl w:val="4B0A3DDA"/>
    <w:lvl w:ilvl="0" w:tplc="3072F812">
      <w:start w:val="1"/>
      <w:numFmt w:val="bullet"/>
      <w:lvlText w:val="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E1579B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6A69"/>
    <w:multiLevelType w:val="hybridMultilevel"/>
    <w:tmpl w:val="673836D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46DE"/>
    <w:multiLevelType w:val="hybridMultilevel"/>
    <w:tmpl w:val="E8E41C80"/>
    <w:lvl w:ilvl="0" w:tplc="C1428AA6">
      <w:start w:val="1"/>
      <w:numFmt w:val="bullet"/>
      <w:lvlText w:val=""/>
      <w:lvlJc w:val="left"/>
      <w:pPr>
        <w:ind w:left="1038" w:hanging="360"/>
      </w:pPr>
      <w:rPr>
        <w:rFonts w:ascii="Symbol" w:hAnsi="Symbol" w:hint="default"/>
      </w:rPr>
    </w:lvl>
    <w:lvl w:ilvl="1" w:tplc="CB0AE9AE">
      <w:numFmt w:val="bullet"/>
      <w:lvlText w:val=""/>
      <w:lvlJc w:val="left"/>
      <w:pPr>
        <w:ind w:left="1758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6F195007"/>
    <w:multiLevelType w:val="hybridMultilevel"/>
    <w:tmpl w:val="D764D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D57D90"/>
    <w:multiLevelType w:val="hybridMultilevel"/>
    <w:tmpl w:val="D3F611C6"/>
    <w:lvl w:ilvl="0" w:tplc="39329C68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1C71E2"/>
    <w:multiLevelType w:val="hybridMultilevel"/>
    <w:tmpl w:val="D18ECA0A"/>
    <w:lvl w:ilvl="0" w:tplc="8DE8714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4C9E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"/>
  </w:num>
  <w:num w:numId="4">
    <w:abstractNumId w:val="19"/>
  </w:num>
  <w:num w:numId="5">
    <w:abstractNumId w:val="10"/>
  </w:num>
  <w:num w:numId="6">
    <w:abstractNumId w:val="29"/>
  </w:num>
  <w:num w:numId="7">
    <w:abstractNumId w:val="14"/>
  </w:num>
  <w:num w:numId="8">
    <w:abstractNumId w:val="24"/>
  </w:num>
  <w:num w:numId="9">
    <w:abstractNumId w:val="31"/>
  </w:num>
  <w:num w:numId="10">
    <w:abstractNumId w:val="8"/>
  </w:num>
  <w:num w:numId="11">
    <w:abstractNumId w:val="21"/>
  </w:num>
  <w:num w:numId="12">
    <w:abstractNumId w:val="30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8"/>
  </w:num>
  <w:num w:numId="18">
    <w:abstractNumId w:val="4"/>
  </w:num>
  <w:num w:numId="19">
    <w:abstractNumId w:val="26"/>
  </w:num>
  <w:num w:numId="20">
    <w:abstractNumId w:val="22"/>
  </w:num>
  <w:num w:numId="21">
    <w:abstractNumId w:val="11"/>
  </w:num>
  <w:num w:numId="22">
    <w:abstractNumId w:val="3"/>
  </w:num>
  <w:num w:numId="23">
    <w:abstractNumId w:val="12"/>
  </w:num>
  <w:num w:numId="24">
    <w:abstractNumId w:val="27"/>
  </w:num>
  <w:num w:numId="25">
    <w:abstractNumId w:val="23"/>
  </w:num>
  <w:num w:numId="26">
    <w:abstractNumId w:val="16"/>
  </w:num>
  <w:num w:numId="27">
    <w:abstractNumId w:val="6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2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029E5"/>
    <w:rsid w:val="000045FA"/>
    <w:rsid w:val="00011076"/>
    <w:rsid w:val="00013383"/>
    <w:rsid w:val="00014258"/>
    <w:rsid w:val="00014528"/>
    <w:rsid w:val="000171FE"/>
    <w:rsid w:val="0001761E"/>
    <w:rsid w:val="00020D3E"/>
    <w:rsid w:val="000217DF"/>
    <w:rsid w:val="00023BDF"/>
    <w:rsid w:val="000272AC"/>
    <w:rsid w:val="00032415"/>
    <w:rsid w:val="000358F3"/>
    <w:rsid w:val="000437AA"/>
    <w:rsid w:val="00044298"/>
    <w:rsid w:val="000549AF"/>
    <w:rsid w:val="00055133"/>
    <w:rsid w:val="00055CA3"/>
    <w:rsid w:val="00061265"/>
    <w:rsid w:val="000630AE"/>
    <w:rsid w:val="000633A7"/>
    <w:rsid w:val="00065695"/>
    <w:rsid w:val="00065CB2"/>
    <w:rsid w:val="0007311C"/>
    <w:rsid w:val="000742C6"/>
    <w:rsid w:val="000819C4"/>
    <w:rsid w:val="000849C2"/>
    <w:rsid w:val="0008577F"/>
    <w:rsid w:val="000929C2"/>
    <w:rsid w:val="00092AAB"/>
    <w:rsid w:val="00093648"/>
    <w:rsid w:val="00093A47"/>
    <w:rsid w:val="000948C1"/>
    <w:rsid w:val="000A1767"/>
    <w:rsid w:val="000A1CD5"/>
    <w:rsid w:val="000A3481"/>
    <w:rsid w:val="000A63EF"/>
    <w:rsid w:val="000B6D36"/>
    <w:rsid w:val="000C48A7"/>
    <w:rsid w:val="000D526E"/>
    <w:rsid w:val="000D59E0"/>
    <w:rsid w:val="000E6E40"/>
    <w:rsid w:val="000E7105"/>
    <w:rsid w:val="000F77A5"/>
    <w:rsid w:val="000F7A23"/>
    <w:rsid w:val="00113775"/>
    <w:rsid w:val="00117513"/>
    <w:rsid w:val="00122A8D"/>
    <w:rsid w:val="00124E88"/>
    <w:rsid w:val="00131104"/>
    <w:rsid w:val="00133CB3"/>
    <w:rsid w:val="001401CE"/>
    <w:rsid w:val="00140654"/>
    <w:rsid w:val="00140B32"/>
    <w:rsid w:val="0014128F"/>
    <w:rsid w:val="00141819"/>
    <w:rsid w:val="001431A1"/>
    <w:rsid w:val="001444E4"/>
    <w:rsid w:val="0014749C"/>
    <w:rsid w:val="0015371A"/>
    <w:rsid w:val="00161D99"/>
    <w:rsid w:val="001650CB"/>
    <w:rsid w:val="0017097D"/>
    <w:rsid w:val="001826DF"/>
    <w:rsid w:val="00183D02"/>
    <w:rsid w:val="001A06F7"/>
    <w:rsid w:val="001A3538"/>
    <w:rsid w:val="001A5B8B"/>
    <w:rsid w:val="001B1E75"/>
    <w:rsid w:val="001B3A60"/>
    <w:rsid w:val="001B5C2B"/>
    <w:rsid w:val="001B6D62"/>
    <w:rsid w:val="001C404B"/>
    <w:rsid w:val="001D06CE"/>
    <w:rsid w:val="001D6A36"/>
    <w:rsid w:val="001D70B9"/>
    <w:rsid w:val="001E0F3D"/>
    <w:rsid w:val="001E591F"/>
    <w:rsid w:val="001F147D"/>
    <w:rsid w:val="001F3A6D"/>
    <w:rsid w:val="002022ED"/>
    <w:rsid w:val="00217906"/>
    <w:rsid w:val="00217D12"/>
    <w:rsid w:val="00217F67"/>
    <w:rsid w:val="00220791"/>
    <w:rsid w:val="00223B2E"/>
    <w:rsid w:val="002253D3"/>
    <w:rsid w:val="00233018"/>
    <w:rsid w:val="00233DF1"/>
    <w:rsid w:val="00234F88"/>
    <w:rsid w:val="002427B4"/>
    <w:rsid w:val="00242CF7"/>
    <w:rsid w:val="00251C43"/>
    <w:rsid w:val="00252F04"/>
    <w:rsid w:val="00253114"/>
    <w:rsid w:val="00260632"/>
    <w:rsid w:val="00260ADD"/>
    <w:rsid w:val="00261175"/>
    <w:rsid w:val="00266665"/>
    <w:rsid w:val="00266D6A"/>
    <w:rsid w:val="00270455"/>
    <w:rsid w:val="002733E7"/>
    <w:rsid w:val="00291F08"/>
    <w:rsid w:val="002967B8"/>
    <w:rsid w:val="0029745E"/>
    <w:rsid w:val="002A42CE"/>
    <w:rsid w:val="002A50E7"/>
    <w:rsid w:val="002B36A0"/>
    <w:rsid w:val="002B69D1"/>
    <w:rsid w:val="002B7E50"/>
    <w:rsid w:val="002C04BD"/>
    <w:rsid w:val="002C61DF"/>
    <w:rsid w:val="002C6D3E"/>
    <w:rsid w:val="002C79C4"/>
    <w:rsid w:val="002D019D"/>
    <w:rsid w:val="002D4448"/>
    <w:rsid w:val="002D4FB2"/>
    <w:rsid w:val="002E2FF4"/>
    <w:rsid w:val="002E3526"/>
    <w:rsid w:val="002E3C15"/>
    <w:rsid w:val="002E62AC"/>
    <w:rsid w:val="002E6334"/>
    <w:rsid w:val="002E741F"/>
    <w:rsid w:val="002E7C69"/>
    <w:rsid w:val="002F0A9D"/>
    <w:rsid w:val="002F0B97"/>
    <w:rsid w:val="002F62D6"/>
    <w:rsid w:val="002F64D6"/>
    <w:rsid w:val="003007E3"/>
    <w:rsid w:val="00304311"/>
    <w:rsid w:val="00304EFC"/>
    <w:rsid w:val="00306496"/>
    <w:rsid w:val="003139C2"/>
    <w:rsid w:val="00315439"/>
    <w:rsid w:val="00317609"/>
    <w:rsid w:val="00327C3F"/>
    <w:rsid w:val="003415A1"/>
    <w:rsid w:val="00341703"/>
    <w:rsid w:val="003423DA"/>
    <w:rsid w:val="0034600D"/>
    <w:rsid w:val="00346400"/>
    <w:rsid w:val="00355485"/>
    <w:rsid w:val="00355C76"/>
    <w:rsid w:val="0035673F"/>
    <w:rsid w:val="00356FCE"/>
    <w:rsid w:val="00360BE3"/>
    <w:rsid w:val="003616D3"/>
    <w:rsid w:val="00364A47"/>
    <w:rsid w:val="00365C43"/>
    <w:rsid w:val="00366EB9"/>
    <w:rsid w:val="00366FE0"/>
    <w:rsid w:val="00370209"/>
    <w:rsid w:val="0037783D"/>
    <w:rsid w:val="00377AB1"/>
    <w:rsid w:val="00382230"/>
    <w:rsid w:val="00386D6B"/>
    <w:rsid w:val="00391E3F"/>
    <w:rsid w:val="003927D0"/>
    <w:rsid w:val="00394F7C"/>
    <w:rsid w:val="00396D90"/>
    <w:rsid w:val="003A0280"/>
    <w:rsid w:val="003A0FBE"/>
    <w:rsid w:val="003A1DED"/>
    <w:rsid w:val="003A4722"/>
    <w:rsid w:val="003A68A7"/>
    <w:rsid w:val="003B072B"/>
    <w:rsid w:val="003B1620"/>
    <w:rsid w:val="003B2823"/>
    <w:rsid w:val="003B296E"/>
    <w:rsid w:val="003C7A79"/>
    <w:rsid w:val="003D283E"/>
    <w:rsid w:val="003D29E9"/>
    <w:rsid w:val="003D36A4"/>
    <w:rsid w:val="003D676A"/>
    <w:rsid w:val="003F3F2C"/>
    <w:rsid w:val="003F4F08"/>
    <w:rsid w:val="0040308C"/>
    <w:rsid w:val="00411483"/>
    <w:rsid w:val="004121D5"/>
    <w:rsid w:val="00416D13"/>
    <w:rsid w:val="004210EB"/>
    <w:rsid w:val="00427C7A"/>
    <w:rsid w:val="00436B45"/>
    <w:rsid w:val="0044285A"/>
    <w:rsid w:val="00442E58"/>
    <w:rsid w:val="00450DD1"/>
    <w:rsid w:val="00455161"/>
    <w:rsid w:val="0045539A"/>
    <w:rsid w:val="00455D67"/>
    <w:rsid w:val="00456ED1"/>
    <w:rsid w:val="00456FD4"/>
    <w:rsid w:val="0046409F"/>
    <w:rsid w:val="00471AF7"/>
    <w:rsid w:val="004767D9"/>
    <w:rsid w:val="0047683D"/>
    <w:rsid w:val="00476EA9"/>
    <w:rsid w:val="00477F69"/>
    <w:rsid w:val="00482E46"/>
    <w:rsid w:val="00490DB3"/>
    <w:rsid w:val="0049101D"/>
    <w:rsid w:val="00491615"/>
    <w:rsid w:val="00492978"/>
    <w:rsid w:val="004971D6"/>
    <w:rsid w:val="004A2E6B"/>
    <w:rsid w:val="004A55BE"/>
    <w:rsid w:val="004A5797"/>
    <w:rsid w:val="004B4928"/>
    <w:rsid w:val="004C0613"/>
    <w:rsid w:val="004C4919"/>
    <w:rsid w:val="004C5BF7"/>
    <w:rsid w:val="004D39AB"/>
    <w:rsid w:val="004D566B"/>
    <w:rsid w:val="004D6F9F"/>
    <w:rsid w:val="004E076F"/>
    <w:rsid w:val="004E5B9E"/>
    <w:rsid w:val="004E637F"/>
    <w:rsid w:val="004E7194"/>
    <w:rsid w:val="004F0BB0"/>
    <w:rsid w:val="004F3DF3"/>
    <w:rsid w:val="004F6C49"/>
    <w:rsid w:val="0050336B"/>
    <w:rsid w:val="00504FFB"/>
    <w:rsid w:val="00507375"/>
    <w:rsid w:val="00510F4D"/>
    <w:rsid w:val="00512E94"/>
    <w:rsid w:val="00513A18"/>
    <w:rsid w:val="005248F6"/>
    <w:rsid w:val="00524C10"/>
    <w:rsid w:val="00525C2E"/>
    <w:rsid w:val="00525F29"/>
    <w:rsid w:val="005307BD"/>
    <w:rsid w:val="00532969"/>
    <w:rsid w:val="00533726"/>
    <w:rsid w:val="005520CE"/>
    <w:rsid w:val="00553485"/>
    <w:rsid w:val="00556BE8"/>
    <w:rsid w:val="005608DE"/>
    <w:rsid w:val="00560AD4"/>
    <w:rsid w:val="00561B66"/>
    <w:rsid w:val="00565B37"/>
    <w:rsid w:val="00566FCF"/>
    <w:rsid w:val="00581384"/>
    <w:rsid w:val="00582C30"/>
    <w:rsid w:val="00583520"/>
    <w:rsid w:val="00586FB8"/>
    <w:rsid w:val="00590965"/>
    <w:rsid w:val="0059116B"/>
    <w:rsid w:val="0059221F"/>
    <w:rsid w:val="0059240D"/>
    <w:rsid w:val="00594BE5"/>
    <w:rsid w:val="005961C7"/>
    <w:rsid w:val="005A18DB"/>
    <w:rsid w:val="005B4547"/>
    <w:rsid w:val="005C11AD"/>
    <w:rsid w:val="005C6D55"/>
    <w:rsid w:val="005D2829"/>
    <w:rsid w:val="005D2DA4"/>
    <w:rsid w:val="005D5176"/>
    <w:rsid w:val="005D69BB"/>
    <w:rsid w:val="005E083A"/>
    <w:rsid w:val="005E0BAC"/>
    <w:rsid w:val="005E3EEF"/>
    <w:rsid w:val="005E6726"/>
    <w:rsid w:val="005F6458"/>
    <w:rsid w:val="005F729F"/>
    <w:rsid w:val="005F7C29"/>
    <w:rsid w:val="006003EC"/>
    <w:rsid w:val="00606079"/>
    <w:rsid w:val="0061422F"/>
    <w:rsid w:val="00622024"/>
    <w:rsid w:val="00631ECA"/>
    <w:rsid w:val="00633057"/>
    <w:rsid w:val="00634350"/>
    <w:rsid w:val="006347CA"/>
    <w:rsid w:val="00635529"/>
    <w:rsid w:val="006358FB"/>
    <w:rsid w:val="006365E7"/>
    <w:rsid w:val="00646F56"/>
    <w:rsid w:val="00652FA8"/>
    <w:rsid w:val="0066167F"/>
    <w:rsid w:val="00681D37"/>
    <w:rsid w:val="006824E8"/>
    <w:rsid w:val="00682F4E"/>
    <w:rsid w:val="00683FD7"/>
    <w:rsid w:val="006860AB"/>
    <w:rsid w:val="00686D58"/>
    <w:rsid w:val="00695367"/>
    <w:rsid w:val="00695793"/>
    <w:rsid w:val="006A091D"/>
    <w:rsid w:val="006A0D77"/>
    <w:rsid w:val="006A22A8"/>
    <w:rsid w:val="006B1EAE"/>
    <w:rsid w:val="006B25B0"/>
    <w:rsid w:val="006B4BD6"/>
    <w:rsid w:val="006B53A1"/>
    <w:rsid w:val="006B63AE"/>
    <w:rsid w:val="006B6B93"/>
    <w:rsid w:val="006C06ED"/>
    <w:rsid w:val="006C2D42"/>
    <w:rsid w:val="006C3922"/>
    <w:rsid w:val="006C6360"/>
    <w:rsid w:val="006D26A3"/>
    <w:rsid w:val="006D4763"/>
    <w:rsid w:val="006D7A1D"/>
    <w:rsid w:val="006E0B8F"/>
    <w:rsid w:val="006E2729"/>
    <w:rsid w:val="006E3D8D"/>
    <w:rsid w:val="006F42A7"/>
    <w:rsid w:val="006F47D6"/>
    <w:rsid w:val="006F49CC"/>
    <w:rsid w:val="00701DAC"/>
    <w:rsid w:val="0071035C"/>
    <w:rsid w:val="007122C5"/>
    <w:rsid w:val="00721C5A"/>
    <w:rsid w:val="0072540A"/>
    <w:rsid w:val="0072597B"/>
    <w:rsid w:val="00730C81"/>
    <w:rsid w:val="00732AE9"/>
    <w:rsid w:val="00734011"/>
    <w:rsid w:val="007408A7"/>
    <w:rsid w:val="00743901"/>
    <w:rsid w:val="0075330E"/>
    <w:rsid w:val="00753F5E"/>
    <w:rsid w:val="00755FE8"/>
    <w:rsid w:val="00761678"/>
    <w:rsid w:val="00765163"/>
    <w:rsid w:val="0076530E"/>
    <w:rsid w:val="0076639A"/>
    <w:rsid w:val="00770343"/>
    <w:rsid w:val="00770B96"/>
    <w:rsid w:val="00775702"/>
    <w:rsid w:val="00781D7F"/>
    <w:rsid w:val="00783909"/>
    <w:rsid w:val="007851D6"/>
    <w:rsid w:val="00787B91"/>
    <w:rsid w:val="007905BB"/>
    <w:rsid w:val="0079194D"/>
    <w:rsid w:val="00791B7F"/>
    <w:rsid w:val="00791E7E"/>
    <w:rsid w:val="007A13F5"/>
    <w:rsid w:val="007A19E8"/>
    <w:rsid w:val="007A3E1D"/>
    <w:rsid w:val="007B1311"/>
    <w:rsid w:val="007C435E"/>
    <w:rsid w:val="007C4987"/>
    <w:rsid w:val="007C5CB1"/>
    <w:rsid w:val="007C7D75"/>
    <w:rsid w:val="007D2CEE"/>
    <w:rsid w:val="007E0FB7"/>
    <w:rsid w:val="007E18B0"/>
    <w:rsid w:val="007F0481"/>
    <w:rsid w:val="007F06F9"/>
    <w:rsid w:val="007F0DA6"/>
    <w:rsid w:val="007F1FA0"/>
    <w:rsid w:val="007F352B"/>
    <w:rsid w:val="007F7D81"/>
    <w:rsid w:val="007F7E40"/>
    <w:rsid w:val="008047C2"/>
    <w:rsid w:val="00807EF0"/>
    <w:rsid w:val="008139B4"/>
    <w:rsid w:val="00820232"/>
    <w:rsid w:val="008217ED"/>
    <w:rsid w:val="00823972"/>
    <w:rsid w:val="008322B3"/>
    <w:rsid w:val="00834039"/>
    <w:rsid w:val="00837B6D"/>
    <w:rsid w:val="00847231"/>
    <w:rsid w:val="008854DF"/>
    <w:rsid w:val="0088689E"/>
    <w:rsid w:val="00886BB4"/>
    <w:rsid w:val="00895A6F"/>
    <w:rsid w:val="00897CDB"/>
    <w:rsid w:val="008A21BA"/>
    <w:rsid w:val="008A2BB2"/>
    <w:rsid w:val="008A331A"/>
    <w:rsid w:val="008A4034"/>
    <w:rsid w:val="008A4A54"/>
    <w:rsid w:val="008B3212"/>
    <w:rsid w:val="008B7A01"/>
    <w:rsid w:val="008C2C48"/>
    <w:rsid w:val="008C5E2C"/>
    <w:rsid w:val="008D01F6"/>
    <w:rsid w:val="008E3473"/>
    <w:rsid w:val="008E4134"/>
    <w:rsid w:val="008E7E8C"/>
    <w:rsid w:val="008F0CD7"/>
    <w:rsid w:val="008F723D"/>
    <w:rsid w:val="00911C8D"/>
    <w:rsid w:val="00920F22"/>
    <w:rsid w:val="009267C9"/>
    <w:rsid w:val="00937E4E"/>
    <w:rsid w:val="00940185"/>
    <w:rsid w:val="009430F5"/>
    <w:rsid w:val="009457D8"/>
    <w:rsid w:val="00947CCD"/>
    <w:rsid w:val="009512AF"/>
    <w:rsid w:val="00954398"/>
    <w:rsid w:val="00957D84"/>
    <w:rsid w:val="00957F86"/>
    <w:rsid w:val="00961028"/>
    <w:rsid w:val="00961C76"/>
    <w:rsid w:val="00963211"/>
    <w:rsid w:val="009646D6"/>
    <w:rsid w:val="00964C57"/>
    <w:rsid w:val="0096693A"/>
    <w:rsid w:val="00971977"/>
    <w:rsid w:val="00972FC2"/>
    <w:rsid w:val="00974446"/>
    <w:rsid w:val="00980E62"/>
    <w:rsid w:val="00984256"/>
    <w:rsid w:val="0098701B"/>
    <w:rsid w:val="009934A8"/>
    <w:rsid w:val="009A19CC"/>
    <w:rsid w:val="009B055A"/>
    <w:rsid w:val="009B3AAC"/>
    <w:rsid w:val="009B6ECC"/>
    <w:rsid w:val="009C4870"/>
    <w:rsid w:val="009D33F9"/>
    <w:rsid w:val="009D5B18"/>
    <w:rsid w:val="009E0739"/>
    <w:rsid w:val="009E25A4"/>
    <w:rsid w:val="009E2CF6"/>
    <w:rsid w:val="009E623A"/>
    <w:rsid w:val="009E67A4"/>
    <w:rsid w:val="009F068B"/>
    <w:rsid w:val="009F1866"/>
    <w:rsid w:val="009F1AEE"/>
    <w:rsid w:val="009F35F4"/>
    <w:rsid w:val="009F698A"/>
    <w:rsid w:val="00A02934"/>
    <w:rsid w:val="00A02A62"/>
    <w:rsid w:val="00A06F63"/>
    <w:rsid w:val="00A11B0D"/>
    <w:rsid w:val="00A12D08"/>
    <w:rsid w:val="00A14C38"/>
    <w:rsid w:val="00A27016"/>
    <w:rsid w:val="00A27019"/>
    <w:rsid w:val="00A2783C"/>
    <w:rsid w:val="00A31D86"/>
    <w:rsid w:val="00A349FD"/>
    <w:rsid w:val="00A40D58"/>
    <w:rsid w:val="00A456C2"/>
    <w:rsid w:val="00A5671C"/>
    <w:rsid w:val="00A70F04"/>
    <w:rsid w:val="00A77A18"/>
    <w:rsid w:val="00A80AD9"/>
    <w:rsid w:val="00A878E5"/>
    <w:rsid w:val="00A94964"/>
    <w:rsid w:val="00AA1867"/>
    <w:rsid w:val="00AA5D44"/>
    <w:rsid w:val="00AA6144"/>
    <w:rsid w:val="00AB2696"/>
    <w:rsid w:val="00AB2C09"/>
    <w:rsid w:val="00AC4FBD"/>
    <w:rsid w:val="00AD4BD4"/>
    <w:rsid w:val="00AD684B"/>
    <w:rsid w:val="00AE0314"/>
    <w:rsid w:val="00AE1E2C"/>
    <w:rsid w:val="00AE1F26"/>
    <w:rsid w:val="00AE2515"/>
    <w:rsid w:val="00AE695E"/>
    <w:rsid w:val="00AE6994"/>
    <w:rsid w:val="00AF18E7"/>
    <w:rsid w:val="00AF7D31"/>
    <w:rsid w:val="00B008EF"/>
    <w:rsid w:val="00B06CD6"/>
    <w:rsid w:val="00B12C84"/>
    <w:rsid w:val="00B15BEA"/>
    <w:rsid w:val="00B21B05"/>
    <w:rsid w:val="00B21F71"/>
    <w:rsid w:val="00B22266"/>
    <w:rsid w:val="00B303CB"/>
    <w:rsid w:val="00B34ADA"/>
    <w:rsid w:val="00B34ED8"/>
    <w:rsid w:val="00B36773"/>
    <w:rsid w:val="00B379D4"/>
    <w:rsid w:val="00B401A4"/>
    <w:rsid w:val="00B47C53"/>
    <w:rsid w:val="00B47CCB"/>
    <w:rsid w:val="00B5780B"/>
    <w:rsid w:val="00B6279E"/>
    <w:rsid w:val="00B708E2"/>
    <w:rsid w:val="00B71C56"/>
    <w:rsid w:val="00B71F00"/>
    <w:rsid w:val="00B75E2E"/>
    <w:rsid w:val="00B76A62"/>
    <w:rsid w:val="00B77AE2"/>
    <w:rsid w:val="00B90947"/>
    <w:rsid w:val="00B91879"/>
    <w:rsid w:val="00B950F3"/>
    <w:rsid w:val="00BA14D8"/>
    <w:rsid w:val="00BA1D1C"/>
    <w:rsid w:val="00BA507C"/>
    <w:rsid w:val="00BA71DC"/>
    <w:rsid w:val="00BA7852"/>
    <w:rsid w:val="00BA7B25"/>
    <w:rsid w:val="00BA7D81"/>
    <w:rsid w:val="00BB39C0"/>
    <w:rsid w:val="00BC0556"/>
    <w:rsid w:val="00BC426E"/>
    <w:rsid w:val="00BD2650"/>
    <w:rsid w:val="00BD46D7"/>
    <w:rsid w:val="00BD4BE1"/>
    <w:rsid w:val="00BF1EBB"/>
    <w:rsid w:val="00BF74EA"/>
    <w:rsid w:val="00C03A2A"/>
    <w:rsid w:val="00C074F3"/>
    <w:rsid w:val="00C07633"/>
    <w:rsid w:val="00C13509"/>
    <w:rsid w:val="00C16C9F"/>
    <w:rsid w:val="00C246F0"/>
    <w:rsid w:val="00C341F5"/>
    <w:rsid w:val="00C344F1"/>
    <w:rsid w:val="00C4298C"/>
    <w:rsid w:val="00C477E8"/>
    <w:rsid w:val="00C52443"/>
    <w:rsid w:val="00C5589F"/>
    <w:rsid w:val="00C57A85"/>
    <w:rsid w:val="00C6023E"/>
    <w:rsid w:val="00C829F7"/>
    <w:rsid w:val="00C83C88"/>
    <w:rsid w:val="00C841DB"/>
    <w:rsid w:val="00C84B0E"/>
    <w:rsid w:val="00C8589A"/>
    <w:rsid w:val="00C85BED"/>
    <w:rsid w:val="00C87019"/>
    <w:rsid w:val="00C907BA"/>
    <w:rsid w:val="00CA2BFD"/>
    <w:rsid w:val="00CA4EAA"/>
    <w:rsid w:val="00CA72BB"/>
    <w:rsid w:val="00CB2717"/>
    <w:rsid w:val="00CB7872"/>
    <w:rsid w:val="00CC25A0"/>
    <w:rsid w:val="00CC65C8"/>
    <w:rsid w:val="00CC77BE"/>
    <w:rsid w:val="00CD0687"/>
    <w:rsid w:val="00CD4A8A"/>
    <w:rsid w:val="00CE7D6D"/>
    <w:rsid w:val="00CF0CE3"/>
    <w:rsid w:val="00CF1D8E"/>
    <w:rsid w:val="00CF2A48"/>
    <w:rsid w:val="00CF53CF"/>
    <w:rsid w:val="00D05E35"/>
    <w:rsid w:val="00D10C6B"/>
    <w:rsid w:val="00D10FF4"/>
    <w:rsid w:val="00D126FE"/>
    <w:rsid w:val="00D201AF"/>
    <w:rsid w:val="00D2033F"/>
    <w:rsid w:val="00D21522"/>
    <w:rsid w:val="00D225FF"/>
    <w:rsid w:val="00D229E3"/>
    <w:rsid w:val="00D243E2"/>
    <w:rsid w:val="00D353A5"/>
    <w:rsid w:val="00D36E5A"/>
    <w:rsid w:val="00D4501C"/>
    <w:rsid w:val="00D5097A"/>
    <w:rsid w:val="00D553B1"/>
    <w:rsid w:val="00D55EA7"/>
    <w:rsid w:val="00D55F1B"/>
    <w:rsid w:val="00D57476"/>
    <w:rsid w:val="00D616CA"/>
    <w:rsid w:val="00D67E31"/>
    <w:rsid w:val="00D8364F"/>
    <w:rsid w:val="00D91323"/>
    <w:rsid w:val="00D936A3"/>
    <w:rsid w:val="00D956D7"/>
    <w:rsid w:val="00DA4259"/>
    <w:rsid w:val="00DA59A0"/>
    <w:rsid w:val="00DA6305"/>
    <w:rsid w:val="00DA6C15"/>
    <w:rsid w:val="00DB244D"/>
    <w:rsid w:val="00DB53DF"/>
    <w:rsid w:val="00DB62CB"/>
    <w:rsid w:val="00DB7ADD"/>
    <w:rsid w:val="00DC1639"/>
    <w:rsid w:val="00DC3B5F"/>
    <w:rsid w:val="00DC5217"/>
    <w:rsid w:val="00DC72C3"/>
    <w:rsid w:val="00DD0C9B"/>
    <w:rsid w:val="00DD0EEB"/>
    <w:rsid w:val="00DD698E"/>
    <w:rsid w:val="00DE0512"/>
    <w:rsid w:val="00DE0FC8"/>
    <w:rsid w:val="00DF11E5"/>
    <w:rsid w:val="00DF30FA"/>
    <w:rsid w:val="00E14E4A"/>
    <w:rsid w:val="00E21153"/>
    <w:rsid w:val="00E2143E"/>
    <w:rsid w:val="00E21A07"/>
    <w:rsid w:val="00E224E5"/>
    <w:rsid w:val="00E23DE8"/>
    <w:rsid w:val="00E24609"/>
    <w:rsid w:val="00E25F7E"/>
    <w:rsid w:val="00E2759B"/>
    <w:rsid w:val="00E42775"/>
    <w:rsid w:val="00E462EC"/>
    <w:rsid w:val="00E47720"/>
    <w:rsid w:val="00E501C2"/>
    <w:rsid w:val="00E51CB0"/>
    <w:rsid w:val="00E51E6A"/>
    <w:rsid w:val="00E545F6"/>
    <w:rsid w:val="00E565D0"/>
    <w:rsid w:val="00E5767F"/>
    <w:rsid w:val="00E621A3"/>
    <w:rsid w:val="00E66147"/>
    <w:rsid w:val="00E728E3"/>
    <w:rsid w:val="00E812B5"/>
    <w:rsid w:val="00E83E73"/>
    <w:rsid w:val="00E902FE"/>
    <w:rsid w:val="00E923C6"/>
    <w:rsid w:val="00E9587C"/>
    <w:rsid w:val="00EA4731"/>
    <w:rsid w:val="00EA7A4E"/>
    <w:rsid w:val="00EB4166"/>
    <w:rsid w:val="00EB7F6B"/>
    <w:rsid w:val="00EC0297"/>
    <w:rsid w:val="00EC5367"/>
    <w:rsid w:val="00ED26C4"/>
    <w:rsid w:val="00ED3013"/>
    <w:rsid w:val="00ED31C5"/>
    <w:rsid w:val="00ED3F64"/>
    <w:rsid w:val="00EE5238"/>
    <w:rsid w:val="00EF5140"/>
    <w:rsid w:val="00EF7CB5"/>
    <w:rsid w:val="00F02AEC"/>
    <w:rsid w:val="00F05A45"/>
    <w:rsid w:val="00F1288F"/>
    <w:rsid w:val="00F202B1"/>
    <w:rsid w:val="00F2438D"/>
    <w:rsid w:val="00F265FA"/>
    <w:rsid w:val="00F31A5D"/>
    <w:rsid w:val="00F33029"/>
    <w:rsid w:val="00F333FB"/>
    <w:rsid w:val="00F340EB"/>
    <w:rsid w:val="00F3657F"/>
    <w:rsid w:val="00F36876"/>
    <w:rsid w:val="00F36A44"/>
    <w:rsid w:val="00F402AD"/>
    <w:rsid w:val="00F40AB4"/>
    <w:rsid w:val="00F47A0F"/>
    <w:rsid w:val="00F51BC9"/>
    <w:rsid w:val="00F549CF"/>
    <w:rsid w:val="00F57811"/>
    <w:rsid w:val="00F626DE"/>
    <w:rsid w:val="00F64E7A"/>
    <w:rsid w:val="00F706BE"/>
    <w:rsid w:val="00F75459"/>
    <w:rsid w:val="00F76491"/>
    <w:rsid w:val="00F77150"/>
    <w:rsid w:val="00F80539"/>
    <w:rsid w:val="00F80CFA"/>
    <w:rsid w:val="00F858BD"/>
    <w:rsid w:val="00F91BAB"/>
    <w:rsid w:val="00F96027"/>
    <w:rsid w:val="00FA06BD"/>
    <w:rsid w:val="00FA0839"/>
    <w:rsid w:val="00FA3EFD"/>
    <w:rsid w:val="00FB1500"/>
    <w:rsid w:val="00FC2DB8"/>
    <w:rsid w:val="00FC4405"/>
    <w:rsid w:val="00FD1EC1"/>
    <w:rsid w:val="00FD37F9"/>
    <w:rsid w:val="00FD40DA"/>
    <w:rsid w:val="00FE41BE"/>
    <w:rsid w:val="00FE5BFE"/>
    <w:rsid w:val="00FE6D71"/>
    <w:rsid w:val="00FF3158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9452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50"/>
  </w:style>
  <w:style w:type="paragraph" w:styleId="Nagwek1">
    <w:name w:val="heading 1"/>
    <w:basedOn w:val="Normalny"/>
    <w:next w:val="Normalny"/>
    <w:link w:val="Nagwek1Znak"/>
    <w:qFormat/>
    <w:rsid w:val="00442E58"/>
    <w:pPr>
      <w:keepNext/>
      <w:spacing w:after="0" w:line="360" w:lineRule="auto"/>
      <w:ind w:left="4956"/>
      <w:outlineLvl w:val="0"/>
    </w:pPr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42E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2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442E5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F0DA6"/>
    <w:pPr>
      <w:keepNext/>
      <w:numPr>
        <w:numId w:val="2"/>
      </w:numPr>
      <w:spacing w:after="0" w:line="36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2E58"/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42E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520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0DA6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29C2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442E58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2E58"/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x1">
    <w:name w:val="tx1"/>
    <w:basedOn w:val="Domylnaczcionkaakapitu"/>
    <w:rsid w:val="00442E58"/>
    <w:rPr>
      <w:b/>
      <w:bCs/>
    </w:rPr>
  </w:style>
  <w:style w:type="table" w:styleId="Tabela-Siatka">
    <w:name w:val="Table Grid"/>
    <w:basedOn w:val="Standardowy"/>
    <w:uiPriority w:val="39"/>
    <w:rsid w:val="00442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42E5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442E58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44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42E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3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2E58"/>
    <w:rPr>
      <w:rFonts w:ascii="Times New Roman" w:eastAsia="Times New Roman" w:hAnsi="Times New Roman" w:cs="Times New Roman"/>
      <w:sz w:val="23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42E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2E58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E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2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442E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6">
    <w:name w:val="font6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442E5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7">
    <w:name w:val="xl13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1">
    <w:name w:val="xl14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2">
    <w:name w:val="xl14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3">
    <w:name w:val="xl14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5">
    <w:name w:val="xl14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6">
    <w:name w:val="xl146"/>
    <w:basedOn w:val="Normalny"/>
    <w:rsid w:val="00442E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7">
    <w:name w:val="xl147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8">
    <w:name w:val="xl14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1">
    <w:name w:val="xl15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52">
    <w:name w:val="xl15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3">
    <w:name w:val="xl15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8">
    <w:name w:val="xl15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4">
    <w:name w:val="xl1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  <w:lang w:eastAsia="pl-PL"/>
    </w:rPr>
  </w:style>
  <w:style w:type="paragraph" w:customStyle="1" w:styleId="xl165">
    <w:name w:val="xl165"/>
    <w:basedOn w:val="Normalny"/>
    <w:rsid w:val="00442E5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6">
    <w:name w:val="xl166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7">
    <w:name w:val="xl1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8">
    <w:name w:val="xl1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69">
    <w:name w:val="xl1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0">
    <w:name w:val="xl1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1">
    <w:name w:val="xl1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72">
    <w:name w:val="xl1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3">
    <w:name w:val="xl173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4">
    <w:name w:val="xl174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5">
    <w:name w:val="xl175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0">
    <w:name w:val="xl300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301">
    <w:name w:val="xl30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2">
    <w:name w:val="xl30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3">
    <w:name w:val="xl30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4">
    <w:name w:val="xl30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5">
    <w:name w:val="xl30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6">
    <w:name w:val="xl30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7">
    <w:name w:val="xl307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8">
    <w:name w:val="xl308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9">
    <w:name w:val="xl309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0">
    <w:name w:val="xl31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1">
    <w:name w:val="xl311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2">
    <w:name w:val="xl312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3">
    <w:name w:val="xl313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4">
    <w:name w:val="xl31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5">
    <w:name w:val="xl31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6">
    <w:name w:val="xl31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NormalnyWeb">
    <w:name w:val="Normal (Web)"/>
    <w:basedOn w:val="Normalny"/>
    <w:uiPriority w:val="99"/>
    <w:unhideWhenUsed/>
    <w:rsid w:val="0044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42E58"/>
  </w:style>
  <w:style w:type="paragraph" w:styleId="Tekstprzypisudolnego">
    <w:name w:val="footnote text"/>
    <w:basedOn w:val="Normalny"/>
    <w:link w:val="TekstprzypisudolnegoZnak"/>
    <w:uiPriority w:val="99"/>
    <w:rsid w:val="007F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0DA6"/>
    <w:pPr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7F0DA6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7F0DA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11">
    <w:name w:val="Heading 11"/>
    <w:basedOn w:val="Normalny"/>
    <w:rsid w:val="007F0DA6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Heading21">
    <w:name w:val="Heading 2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Heading31">
    <w:name w:val="Heading 31"/>
    <w:basedOn w:val="Normalny"/>
    <w:rsid w:val="007F0DA6"/>
    <w:pPr>
      <w:widowControl w:val="0"/>
      <w:autoSpaceDE w:val="0"/>
      <w:autoSpaceDN w:val="0"/>
      <w:adjustRightInd w:val="0"/>
      <w:spacing w:before="76"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customStyle="1" w:styleId="Znak">
    <w:name w:val="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Odwoanieprzypisudolnego">
    <w:name w:val="footnote reference"/>
    <w:uiPriority w:val="99"/>
    <w:unhideWhenUsed/>
    <w:rsid w:val="007F0DA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B6B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4E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font9">
    <w:name w:val="font9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font10">
    <w:name w:val="font10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font11">
    <w:name w:val="font11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8"/>
      <w:szCs w:val="28"/>
      <w:lang w:eastAsia="pl-PL"/>
    </w:rPr>
  </w:style>
  <w:style w:type="paragraph" w:customStyle="1" w:styleId="font12">
    <w:name w:val="font12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lang w:eastAsia="pl-PL"/>
    </w:rPr>
  </w:style>
  <w:style w:type="paragraph" w:customStyle="1" w:styleId="xl76">
    <w:name w:val="xl76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1">
    <w:name w:val="xl81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2">
    <w:name w:val="xl82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4E07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0">
    <w:name w:val="xl90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1">
    <w:name w:val="xl9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6">
    <w:name w:val="xl96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7">
    <w:name w:val="xl97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105">
    <w:name w:val="xl10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106">
    <w:name w:val="xl106"/>
    <w:basedOn w:val="Normalny"/>
    <w:rsid w:val="004E076F"/>
    <w:pPr>
      <w:pBdr>
        <w:top w:val="single" w:sz="12" w:space="0" w:color="auto"/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7">
    <w:name w:val="xl107"/>
    <w:basedOn w:val="Normalny"/>
    <w:rsid w:val="004E076F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E076F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0">
    <w:name w:val="xl110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1">
    <w:name w:val="xl111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2">
    <w:name w:val="xl112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4">
    <w:name w:val="xl114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4E076F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4E076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4E076F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124">
    <w:name w:val="xl124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5">
    <w:name w:val="xl12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1">
    <w:name w:val="xl131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3D9C-9ADB-4265-8A31-9FC4CF1F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3375</TotalTime>
  <Pages>1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dtomczak</cp:lastModifiedBy>
  <cp:revision>146</cp:revision>
  <cp:lastPrinted>2026-06-11T09:53:00Z</cp:lastPrinted>
  <dcterms:created xsi:type="dcterms:W3CDTF">2023-11-23T11:28:00Z</dcterms:created>
  <dcterms:modified xsi:type="dcterms:W3CDTF">2026-06-11T09:53:00Z</dcterms:modified>
</cp:coreProperties>
</file>