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EECE4" w14:textId="77777777" w:rsidR="0075330E" w:rsidRDefault="0075330E" w:rsidP="0075330E">
      <w:pPr>
        <w:pStyle w:val="Tytu"/>
        <w:ind w:right="83"/>
        <w:rPr>
          <w:rFonts w:ascii="Arial" w:hAnsi="Arial" w:cs="Arial"/>
          <w:sz w:val="22"/>
          <w:szCs w:val="22"/>
        </w:rPr>
      </w:pPr>
    </w:p>
    <w:p w14:paraId="3532FFAA" w14:textId="2ADDAFBB" w:rsidR="0075330E" w:rsidRDefault="0075330E" w:rsidP="0075330E">
      <w:pPr>
        <w:pStyle w:val="Tytu"/>
        <w:ind w:right="83"/>
        <w:rPr>
          <w:rFonts w:ascii="Arial" w:hAnsi="Arial" w:cs="Arial"/>
          <w:bCs w:val="0"/>
          <w:sz w:val="20"/>
          <w:szCs w:val="20"/>
        </w:rPr>
      </w:pPr>
      <w:r w:rsidRPr="001E384C">
        <w:rPr>
          <w:rFonts w:ascii="Arial" w:hAnsi="Arial" w:cs="Arial"/>
          <w:sz w:val="22"/>
          <w:szCs w:val="22"/>
        </w:rPr>
        <w:t>OFERTA PRACY</w:t>
      </w:r>
      <w:r>
        <w:rPr>
          <w:rFonts w:ascii="Arial" w:hAnsi="Arial" w:cs="Arial"/>
          <w:sz w:val="22"/>
          <w:szCs w:val="22"/>
        </w:rPr>
        <w:t xml:space="preserve"> </w:t>
      </w:r>
      <w:r w:rsidRPr="00B379D4">
        <w:rPr>
          <w:rFonts w:ascii="Arial" w:hAnsi="Arial" w:cs="Arial"/>
          <w:sz w:val="20"/>
          <w:szCs w:val="20"/>
        </w:rPr>
        <w:t xml:space="preserve">w ramach </w:t>
      </w:r>
      <w:r w:rsidRPr="00B379D4">
        <w:rPr>
          <w:rFonts w:ascii="Arial" w:hAnsi="Arial" w:cs="Arial"/>
          <w:bCs w:val="0"/>
          <w:sz w:val="20"/>
          <w:szCs w:val="20"/>
        </w:rPr>
        <w:t>refundacji kosztów wyposażenia lub doposażenia stanowiska pracy</w:t>
      </w:r>
    </w:p>
    <w:p w14:paraId="2736694A" w14:textId="77777777" w:rsidR="007122C5" w:rsidRPr="001E384C" w:rsidRDefault="007122C5" w:rsidP="0075330E">
      <w:pPr>
        <w:pStyle w:val="Tytu"/>
        <w:ind w:right="83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35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58"/>
        <w:gridCol w:w="742"/>
        <w:gridCol w:w="1527"/>
        <w:gridCol w:w="287"/>
        <w:gridCol w:w="845"/>
        <w:gridCol w:w="884"/>
        <w:gridCol w:w="3119"/>
      </w:tblGrid>
      <w:tr w:rsidR="007122C5" w:rsidRPr="00336E62" w14:paraId="7908405E" w14:textId="77777777" w:rsidTr="007122C5">
        <w:trPr>
          <w:trHeight w:val="205"/>
        </w:trPr>
        <w:tc>
          <w:tcPr>
            <w:tcW w:w="10916" w:type="dxa"/>
            <w:gridSpan w:val="8"/>
            <w:shd w:val="clear" w:color="auto" w:fill="D9D9D9"/>
          </w:tcPr>
          <w:p w14:paraId="750FC512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I. Informacje  dotyczące pracodawcy           </w:t>
            </w:r>
          </w:p>
        </w:tc>
      </w:tr>
      <w:tr w:rsidR="007122C5" w:rsidRPr="00336E62" w14:paraId="46211EA9" w14:textId="77777777" w:rsidTr="007122C5">
        <w:trPr>
          <w:cantSplit/>
          <w:trHeight w:val="1613"/>
        </w:trPr>
        <w:tc>
          <w:tcPr>
            <w:tcW w:w="5781" w:type="dxa"/>
            <w:gridSpan w:val="4"/>
          </w:tcPr>
          <w:p w14:paraId="4C9A47AA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1. Nazwa i adres pracodawcy (pieczęć firmowa) </w:t>
            </w:r>
          </w:p>
          <w:p w14:paraId="55BC25CA" w14:textId="77777777" w:rsidR="007122C5" w:rsidRPr="00336E62" w:rsidRDefault="007122C5" w:rsidP="007122C5">
            <w:pPr>
              <w:spacing w:after="0" w:line="240" w:lineRule="auto"/>
              <w:ind w:left="-357" w:firstLine="35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…………...…</w:t>
            </w:r>
          </w:p>
          <w:p w14:paraId="2E0298D7" w14:textId="77777777" w:rsidR="007122C5" w:rsidRPr="00336E62" w:rsidRDefault="007122C5" w:rsidP="007122C5">
            <w:pPr>
              <w:spacing w:after="0" w:line="240" w:lineRule="auto"/>
              <w:ind w:right="-13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34AE3D82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1B7A700E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NIP: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  <w:p w14:paraId="43299C08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REGON: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E53BBAB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3898">
              <w:rPr>
                <w:rFonts w:ascii="Arial" w:hAnsi="Arial" w:cs="Arial"/>
                <w:b/>
                <w:sz w:val="18"/>
                <w:szCs w:val="18"/>
              </w:rPr>
              <w:t>PESEL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(w przypadku osoby fizycznej)</w:t>
            </w:r>
            <w:r w:rsidRPr="00A23898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…………………………….…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 xml:space="preserve">Podstawowy rodzaj działalności wg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PKD: 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  <w:tc>
          <w:tcPr>
            <w:tcW w:w="5135" w:type="dxa"/>
            <w:gridSpan w:val="4"/>
            <w:shd w:val="clear" w:color="auto" w:fill="auto"/>
          </w:tcPr>
          <w:p w14:paraId="5D536403" w14:textId="77777777" w:rsidR="007122C5" w:rsidRDefault="007122C5" w:rsidP="007122C5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sob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wskazan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przez pracodawcę do kontakt</w:t>
            </w:r>
            <w:r>
              <w:rPr>
                <w:rFonts w:ascii="Arial" w:hAnsi="Arial" w:cs="Arial"/>
                <w:b/>
                <w:sz w:val="18"/>
                <w:szCs w:val="18"/>
              </w:rPr>
              <w:t>u: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330BF93" w14:textId="77777777" w:rsidR="007122C5" w:rsidRPr="00336E62" w:rsidRDefault="007122C5" w:rsidP="007122C5">
            <w:pPr>
              <w:spacing w:after="0" w:line="240" w:lineRule="auto"/>
              <w:ind w:right="33"/>
              <w:rPr>
                <w:rFonts w:ascii="Arial" w:hAnsi="Arial" w:cs="Arial"/>
                <w:spacing w:val="1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Stanowisko </w:t>
            </w:r>
            <w:r w:rsidRPr="00336E62">
              <w:rPr>
                <w:rFonts w:ascii="Arial" w:hAnsi="Arial" w:cs="Arial"/>
                <w:sz w:val="18"/>
                <w:szCs w:val="18"/>
              </w:rPr>
              <w:t>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6032473D" w14:textId="77777777" w:rsidR="007122C5" w:rsidRPr="00336E62" w:rsidRDefault="007122C5" w:rsidP="007122C5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numer telefonu…………………………..…….……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……....…</w:t>
            </w:r>
          </w:p>
          <w:p w14:paraId="03E3CB07" w14:textId="77777777" w:rsidR="007122C5" w:rsidRPr="00336E62" w:rsidRDefault="007122C5" w:rsidP="007122C5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e-mail………………………………………………….…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4F0732E" w14:textId="77777777" w:rsidR="007122C5" w:rsidRDefault="007122C5" w:rsidP="007122C5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D42FB5">
              <w:rPr>
                <w:rFonts w:ascii="Arial" w:hAnsi="Arial" w:cs="Arial"/>
                <w:sz w:val="18"/>
                <w:szCs w:val="18"/>
              </w:rPr>
              <w:t xml:space="preserve">częstotliwość kontaktów PUP:  </w:t>
            </w:r>
          </w:p>
          <w:p w14:paraId="277F88EC" w14:textId="77777777" w:rsidR="007122C5" w:rsidRPr="003E7E42" w:rsidRDefault="007122C5" w:rsidP="007122C5">
            <w:pPr>
              <w:pStyle w:val="Akapitzlist"/>
              <w:numPr>
                <w:ilvl w:val="0"/>
                <w:numId w:val="32"/>
              </w:num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 xml:space="preserve">co 7 dni;     </w:t>
            </w:r>
          </w:p>
          <w:p w14:paraId="62B49E13" w14:textId="77777777" w:rsidR="007122C5" w:rsidRPr="003E7E42" w:rsidRDefault="007122C5" w:rsidP="007122C5">
            <w:pPr>
              <w:pStyle w:val="Akapitzlist"/>
              <w:numPr>
                <w:ilvl w:val="0"/>
                <w:numId w:val="32"/>
              </w:num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>co 14 dni</w:t>
            </w:r>
          </w:p>
        </w:tc>
      </w:tr>
      <w:tr w:rsidR="007122C5" w:rsidRPr="00336E62" w14:paraId="330EB8D1" w14:textId="77777777" w:rsidTr="007122C5">
        <w:trPr>
          <w:cantSplit/>
          <w:trHeight w:val="1421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14:paraId="7FA2187A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2. Oznaczenie formy prawnej prowadzonej działalności:*</w:t>
            </w:r>
          </w:p>
          <w:p w14:paraId="0891ED6B" w14:textId="77777777" w:rsidR="007122C5" w:rsidRPr="00336E62" w:rsidRDefault="007122C5" w:rsidP="007122C5">
            <w:pPr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przedsiębiorca prywatny</w:t>
            </w:r>
          </w:p>
          <w:p w14:paraId="614DE754" w14:textId="77777777" w:rsidR="007122C5" w:rsidRPr="00336E62" w:rsidRDefault="007122C5" w:rsidP="007122C5">
            <w:pPr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przedsiębiorstwo państwowe</w:t>
            </w:r>
          </w:p>
          <w:p w14:paraId="04B069F8" w14:textId="77777777" w:rsidR="007122C5" w:rsidRPr="00336E62" w:rsidRDefault="007122C5" w:rsidP="007122C5">
            <w:pPr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spółka (jaka?)……………………………………………</w:t>
            </w:r>
          </w:p>
          <w:p w14:paraId="7EDE0A82" w14:textId="77777777" w:rsidR="007122C5" w:rsidRPr="001E384C" w:rsidRDefault="007122C5" w:rsidP="007122C5">
            <w:pPr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agencja zatrudnienia zgłaszająca ofertę pracy tymczasowej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E384C">
              <w:rPr>
                <w:rFonts w:ascii="Arial" w:hAnsi="Arial" w:cs="Arial"/>
                <w:sz w:val="18"/>
                <w:szCs w:val="18"/>
              </w:rPr>
              <w:t>inna (jaka?)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</w:tc>
        <w:tc>
          <w:tcPr>
            <w:tcW w:w="5135" w:type="dxa"/>
            <w:gridSpan w:val="4"/>
            <w:vMerge w:val="restart"/>
            <w:shd w:val="clear" w:color="auto" w:fill="auto"/>
          </w:tcPr>
          <w:p w14:paraId="27461F01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5 Forma kontaktu kandydatów z pracodawcą:*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14:paraId="482033EB" w14:textId="77777777" w:rsidR="007122C5" w:rsidRPr="00336E62" w:rsidRDefault="007122C5" w:rsidP="007122C5">
            <w:pPr>
              <w:spacing w:after="0" w:line="240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1 1)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kontakt osobisty (proszę podać adres jeżeli jest inny niż wskazany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>w  pkt 1., ewentualnie termin i godziny)</w:t>
            </w:r>
          </w:p>
          <w:p w14:paraId="16748DF3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0765303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……………………………………………………..………………</w:t>
            </w:r>
          </w:p>
          <w:p w14:paraId="265B4241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2) kontakt telefoniczny (proszę  podać jeżeli jest inny niż </w:t>
            </w:r>
          </w:p>
          <w:p w14:paraId="160978E1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pkt.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sz w:val="18"/>
                <w:szCs w:val="18"/>
              </w:rPr>
              <w:t>) 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046F0B3C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3) CV i list motywacyjny przesłać na adres e-mail ………….….………………..……………………………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</w:tr>
      <w:tr w:rsidR="007122C5" w:rsidRPr="00336E62" w14:paraId="679E49E9" w14:textId="77777777" w:rsidTr="007122C5">
        <w:trPr>
          <w:cantSplit/>
          <w:trHeight w:val="641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14:paraId="56D4F05B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15C95F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3. Liczba zatrudnionych pracowników</w:t>
            </w:r>
            <w:r w:rsidRPr="00336E62">
              <w:rPr>
                <w:rFonts w:ascii="Arial" w:hAnsi="Arial" w:cs="Arial"/>
                <w:sz w:val="18"/>
                <w:szCs w:val="18"/>
              </w:rPr>
              <w:t>: ……………….…..</w:t>
            </w:r>
          </w:p>
        </w:tc>
        <w:tc>
          <w:tcPr>
            <w:tcW w:w="513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58DB1415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22C5" w:rsidRPr="00336E62" w14:paraId="4316B0B1" w14:textId="77777777" w:rsidTr="007122C5">
        <w:trPr>
          <w:trHeight w:val="205"/>
        </w:trPr>
        <w:tc>
          <w:tcPr>
            <w:tcW w:w="10916" w:type="dxa"/>
            <w:gridSpan w:val="8"/>
            <w:shd w:val="clear" w:color="auto" w:fill="D9D9D9"/>
          </w:tcPr>
          <w:p w14:paraId="3E865925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II. Informacje dotyczące zgłaszanego miejsca pracy</w:t>
            </w:r>
          </w:p>
        </w:tc>
      </w:tr>
      <w:tr w:rsidR="007122C5" w:rsidRPr="00336E62" w14:paraId="3F385086" w14:textId="77777777" w:rsidTr="007122C5">
        <w:trPr>
          <w:trHeight w:val="1316"/>
        </w:trPr>
        <w:tc>
          <w:tcPr>
            <w:tcW w:w="3512" w:type="dxa"/>
            <w:gridSpan w:val="2"/>
          </w:tcPr>
          <w:p w14:paraId="58853E61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6.  Nazwa zawodu</w:t>
            </w:r>
          </w:p>
          <w:p w14:paraId="0AB70567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A57050E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Kod zawodu wg Klasyfikacji Zawodów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i 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7122C5" w:rsidRPr="00336E62" w14:paraId="6CDBA095" w14:textId="77777777" w:rsidTr="00707DAF">
              <w:trPr>
                <w:trHeight w:val="205"/>
              </w:trPr>
              <w:tc>
                <w:tcPr>
                  <w:tcW w:w="416" w:type="dxa"/>
                </w:tcPr>
                <w:p w14:paraId="6769AC3F" w14:textId="77777777" w:rsidR="007122C5" w:rsidRPr="00336E62" w:rsidRDefault="007122C5" w:rsidP="007122C5">
                  <w:pPr>
                    <w:framePr w:hSpace="141" w:wrap="around" w:vAnchor="text" w:hAnchor="margin" w:xAlign="center" w:y="35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14:paraId="5C01D5A3" w14:textId="77777777" w:rsidR="007122C5" w:rsidRPr="00336E62" w:rsidRDefault="007122C5" w:rsidP="007122C5">
                  <w:pPr>
                    <w:framePr w:hSpace="141" w:wrap="around" w:vAnchor="text" w:hAnchor="margin" w:xAlign="center" w:y="35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14:paraId="4D6DA581" w14:textId="77777777" w:rsidR="007122C5" w:rsidRPr="00336E62" w:rsidRDefault="007122C5" w:rsidP="007122C5">
                  <w:pPr>
                    <w:framePr w:hSpace="141" w:wrap="around" w:vAnchor="text" w:hAnchor="margin" w:xAlign="center" w:y="35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14:paraId="02733729" w14:textId="77777777" w:rsidR="007122C5" w:rsidRPr="00336E62" w:rsidRDefault="007122C5" w:rsidP="007122C5">
                  <w:pPr>
                    <w:framePr w:hSpace="141" w:wrap="around" w:vAnchor="text" w:hAnchor="margin" w:xAlign="center" w:y="35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14:paraId="1917C596" w14:textId="77777777" w:rsidR="007122C5" w:rsidRPr="00336E62" w:rsidRDefault="007122C5" w:rsidP="007122C5">
                  <w:pPr>
                    <w:framePr w:hSpace="141" w:wrap="around" w:vAnchor="text" w:hAnchor="margin" w:xAlign="center" w:y="35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</w:tcPr>
                <w:p w14:paraId="4003CCFB" w14:textId="77777777" w:rsidR="007122C5" w:rsidRPr="00336E62" w:rsidRDefault="007122C5" w:rsidP="007122C5">
                  <w:pPr>
                    <w:framePr w:hSpace="141" w:wrap="around" w:vAnchor="text" w:hAnchor="margin" w:xAlign="center" w:y="35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0AC6772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</w:p>
        </w:tc>
        <w:tc>
          <w:tcPr>
            <w:tcW w:w="3401" w:type="dxa"/>
            <w:gridSpan w:val="4"/>
          </w:tcPr>
          <w:p w14:paraId="310948DF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7. Nazwa stanowiska</w:t>
            </w:r>
          </w:p>
          <w:p w14:paraId="4C3D5F4A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97D7046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4917D5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Stpr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/.………/………………………**</w:t>
            </w:r>
          </w:p>
        </w:tc>
        <w:tc>
          <w:tcPr>
            <w:tcW w:w="4003" w:type="dxa"/>
            <w:gridSpan w:val="2"/>
          </w:tcPr>
          <w:p w14:paraId="6B23F728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8. Ogólny zakres obowiązków </w:t>
            </w:r>
          </w:p>
          <w:p w14:paraId="5DCD9CE2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340884E9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45DFAD52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 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3108F1FD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……………………………………….…………….</w:t>
            </w:r>
          </w:p>
        </w:tc>
      </w:tr>
      <w:tr w:rsidR="007122C5" w:rsidRPr="00336E62" w14:paraId="62B80BA9" w14:textId="77777777" w:rsidTr="007122C5">
        <w:trPr>
          <w:cantSplit/>
          <w:trHeight w:val="1631"/>
        </w:trPr>
        <w:tc>
          <w:tcPr>
            <w:tcW w:w="4254" w:type="dxa"/>
            <w:gridSpan w:val="3"/>
            <w:vMerge w:val="restart"/>
            <w:shd w:val="clear" w:color="auto" w:fill="auto"/>
          </w:tcPr>
          <w:p w14:paraId="6E7607CF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9. Rodzaj umowy:*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411675F4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</w:t>
            </w:r>
          </w:p>
          <w:p w14:paraId="15B7DEE5" w14:textId="77777777" w:rsidR="007122C5" w:rsidRPr="00336E62" w:rsidRDefault="007122C5" w:rsidP="007122C5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czas nieokreślony </w:t>
            </w:r>
          </w:p>
          <w:p w14:paraId="49EEB515" w14:textId="77777777" w:rsidR="007122C5" w:rsidRPr="00336E62" w:rsidRDefault="007122C5" w:rsidP="007122C5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pracę na czas określony (podać okres……………………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….)  </w:t>
            </w:r>
          </w:p>
          <w:p w14:paraId="65A5C1D1" w14:textId="77777777" w:rsidR="007122C5" w:rsidRPr="00336E62" w:rsidRDefault="007122C5" w:rsidP="007122C5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okres próbny </w:t>
            </w:r>
          </w:p>
          <w:p w14:paraId="23094AF1" w14:textId="77777777" w:rsidR="007122C5" w:rsidRPr="00336E62" w:rsidRDefault="007122C5" w:rsidP="007122C5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na zastępstwo</w:t>
            </w:r>
          </w:p>
          <w:p w14:paraId="368CB520" w14:textId="77777777" w:rsidR="007122C5" w:rsidRPr="00336E62" w:rsidRDefault="007122C5" w:rsidP="007122C5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na czas wykonywania określonej pracy (praca dorywcza, praca sezonowa) </w:t>
            </w:r>
          </w:p>
          <w:p w14:paraId="4F0D6198" w14:textId="77777777" w:rsidR="007122C5" w:rsidRPr="00336E62" w:rsidRDefault="007122C5" w:rsidP="007122C5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zlecenie</w:t>
            </w:r>
          </w:p>
          <w:p w14:paraId="4F65DD4F" w14:textId="77777777" w:rsidR="007122C5" w:rsidRPr="00336E62" w:rsidRDefault="007122C5" w:rsidP="007122C5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dzieło</w:t>
            </w:r>
          </w:p>
          <w:p w14:paraId="11E7F86B" w14:textId="77777777" w:rsidR="007122C5" w:rsidRPr="00336E62" w:rsidRDefault="007122C5" w:rsidP="007122C5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inne (jakie?) ………………………..….</w:t>
            </w:r>
          </w:p>
          <w:p w14:paraId="0B31D6C0" w14:textId="77777777" w:rsidR="007122C5" w:rsidRPr="00336E62" w:rsidRDefault="007122C5" w:rsidP="007122C5">
            <w:pPr>
              <w:spacing w:after="0" w:line="240" w:lineRule="auto"/>
              <w:ind w:hanging="3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14:paraId="120827DE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10. Informacja o systemie i rozkładzie czasu pracy: *</w:t>
            </w:r>
          </w:p>
          <w:p w14:paraId="5DEE3841" w14:textId="77777777" w:rsidR="007122C5" w:rsidRPr="00336E62" w:rsidRDefault="007122C5" w:rsidP="007122C5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jednozmianowa</w:t>
            </w:r>
          </w:p>
          <w:p w14:paraId="16F0EFD4" w14:textId="77777777" w:rsidR="007122C5" w:rsidRPr="00336E62" w:rsidRDefault="007122C5" w:rsidP="007122C5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dwuzmianowa</w:t>
            </w:r>
          </w:p>
          <w:p w14:paraId="342D662B" w14:textId="77777777" w:rsidR="007122C5" w:rsidRPr="00336E62" w:rsidRDefault="007122C5" w:rsidP="007122C5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trzyzmianowa</w:t>
            </w:r>
          </w:p>
          <w:p w14:paraId="4CB54468" w14:textId="77777777" w:rsidR="007122C5" w:rsidRPr="00336E62" w:rsidRDefault="007122C5" w:rsidP="007122C5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praca w ruchu ciągłym</w:t>
            </w:r>
          </w:p>
          <w:p w14:paraId="610E19E1" w14:textId="77777777" w:rsidR="007122C5" w:rsidRPr="002547DD" w:rsidRDefault="007122C5" w:rsidP="007122C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inne ( jakie?) …………….</w:t>
            </w:r>
          </w:p>
        </w:tc>
        <w:tc>
          <w:tcPr>
            <w:tcW w:w="3119" w:type="dxa"/>
          </w:tcPr>
          <w:p w14:paraId="7503AD3E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11. Informacja o godzinach pracy:</w:t>
            </w:r>
          </w:p>
          <w:p w14:paraId="291A21EE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A946B6B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I zmiana od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.. 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E9DE68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062342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 zmiana od godz.…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5B836EE5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4231D0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III zmiana od godz..…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7DE49B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2C5" w:rsidRPr="00336E62" w14:paraId="1D38BE60" w14:textId="77777777" w:rsidTr="007122C5">
        <w:trPr>
          <w:cantSplit/>
          <w:trHeight w:val="1082"/>
        </w:trPr>
        <w:tc>
          <w:tcPr>
            <w:tcW w:w="4254" w:type="dxa"/>
            <w:gridSpan w:val="3"/>
            <w:vMerge/>
            <w:shd w:val="clear" w:color="auto" w:fill="auto"/>
          </w:tcPr>
          <w:p w14:paraId="49A44E40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14:paraId="3F5AD0C1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12. Oferta pracy jest ofertą pracy tymczasowej w rozumieniu art.19g Ustawy (dotyczy agencji zatrudnienia)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A075E59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23C616" wp14:editId="5A730A77">
                      <wp:simplePos x="0" y="0"/>
                      <wp:positionH relativeFrom="column">
                        <wp:posOffset>224231</wp:posOffset>
                      </wp:positionH>
                      <wp:positionV relativeFrom="paragraph">
                        <wp:posOffset>112395</wp:posOffset>
                      </wp:positionV>
                      <wp:extent cx="175565" cy="148133"/>
                      <wp:effectExtent l="0" t="0" r="15240" b="23495"/>
                      <wp:wrapNone/>
                      <wp:docPr id="1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65" cy="1481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15CE9" w14:textId="77777777" w:rsidR="007122C5" w:rsidRPr="00BE1EF9" w:rsidRDefault="007122C5" w:rsidP="007122C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3C6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7.65pt;margin-top:8.85pt;width:13.8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">
                      <v:textbox>
                        <w:txbxContent>
                          <w:p w14:paraId="2FC15CE9" w14:textId="77777777" w:rsidR="007122C5" w:rsidRPr="00BE1EF9" w:rsidRDefault="007122C5" w:rsidP="007122C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655438" wp14:editId="6C5CABC7">
                      <wp:simplePos x="0" y="0"/>
                      <wp:positionH relativeFrom="column">
                        <wp:posOffset>1277721</wp:posOffset>
                      </wp:positionH>
                      <wp:positionV relativeFrom="paragraph">
                        <wp:posOffset>112395</wp:posOffset>
                      </wp:positionV>
                      <wp:extent cx="168250" cy="148133"/>
                      <wp:effectExtent l="0" t="0" r="22860" b="23495"/>
                      <wp:wrapNone/>
                      <wp:docPr id="1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50" cy="1481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6282B" w14:textId="77777777" w:rsidR="007122C5" w:rsidRPr="00BE1EF9" w:rsidRDefault="007122C5" w:rsidP="007122C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55438" id="Text Box 8" o:spid="_x0000_s1027" type="#_x0000_t202" style="position:absolute;margin-left:100.6pt;margin-top:8.85pt;width:13.25pt;height: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">
                      <v:textbox>
                        <w:txbxContent>
                          <w:p w14:paraId="2816282B" w14:textId="77777777" w:rsidR="007122C5" w:rsidRPr="00BE1EF9" w:rsidRDefault="007122C5" w:rsidP="007122C5"/>
                        </w:txbxContent>
                      </v:textbox>
                    </v:shape>
                  </w:pict>
                </mc:Fallback>
              </mc:AlternateConten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  <w:p w14:paraId="27BB34D4" w14:textId="77777777" w:rsidR="007122C5" w:rsidRPr="00336E62" w:rsidRDefault="007122C5" w:rsidP="007122C5">
            <w:pPr>
              <w:tabs>
                <w:tab w:val="left" w:pos="261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TAK                           NIE</w:t>
            </w:r>
          </w:p>
        </w:tc>
        <w:tc>
          <w:tcPr>
            <w:tcW w:w="3119" w:type="dxa"/>
            <w:shd w:val="clear" w:color="auto" w:fill="auto"/>
          </w:tcPr>
          <w:p w14:paraId="53E68135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 13. Wymiar czasu pracy :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CF7A013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</w:p>
          <w:p w14:paraId="52C4E03A" w14:textId="77777777" w:rsidR="007122C5" w:rsidRPr="002547DD" w:rsidRDefault="007122C5" w:rsidP="007122C5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 xml:space="preserve">pełen etat </w:t>
            </w:r>
          </w:p>
          <w:p w14:paraId="65DAFD6A" w14:textId="77777777" w:rsidR="007122C5" w:rsidRPr="002547DD" w:rsidRDefault="007122C5" w:rsidP="007122C5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inny (jaki?</w:t>
            </w:r>
            <w:r>
              <w:rPr>
                <w:rFonts w:ascii="Arial" w:hAnsi="Arial" w:cs="Arial"/>
                <w:sz w:val="18"/>
                <w:szCs w:val="18"/>
              </w:rPr>
              <w:t>) ..</w:t>
            </w:r>
            <w:r w:rsidRPr="002547DD">
              <w:rPr>
                <w:rFonts w:ascii="Arial" w:hAnsi="Arial" w:cs="Arial"/>
                <w:sz w:val="18"/>
                <w:szCs w:val="18"/>
              </w:rPr>
              <w:t>….……..</w:t>
            </w:r>
          </w:p>
        </w:tc>
      </w:tr>
      <w:tr w:rsidR="007122C5" w:rsidRPr="00336E62" w14:paraId="1E7BE930" w14:textId="77777777" w:rsidTr="007122C5">
        <w:trPr>
          <w:cantSplit/>
          <w:trHeight w:val="571"/>
        </w:trPr>
        <w:tc>
          <w:tcPr>
            <w:tcW w:w="3154" w:type="dxa"/>
          </w:tcPr>
          <w:p w14:paraId="24EC2DD0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14.  System wynagradzania </w:t>
            </w:r>
          </w:p>
          <w:p w14:paraId="13A63C3D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(np. miesięczny, godzinowy, premiowy, akordowy)</w:t>
            </w:r>
          </w:p>
          <w:p w14:paraId="6B61A20F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B93189B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gridSpan w:val="4"/>
          </w:tcPr>
          <w:p w14:paraId="7523AF39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15. Wysokość wynagrodzenia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336E62">
              <w:rPr>
                <w:rFonts w:ascii="Arial" w:hAnsi="Arial" w:cs="Arial"/>
                <w:sz w:val="18"/>
                <w:szCs w:val="18"/>
              </w:rPr>
              <w:t>(kwota brutto)</w:t>
            </w:r>
          </w:p>
          <w:p w14:paraId="75061165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D63AEB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……………………………...</w:t>
            </w:r>
            <w:r>
              <w:rPr>
                <w:rFonts w:ascii="Arial" w:hAnsi="Arial" w:cs="Arial"/>
                <w:sz w:val="18"/>
                <w:szCs w:val="18"/>
              </w:rPr>
              <w:t>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99EFA27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 w:val="restart"/>
          </w:tcPr>
          <w:p w14:paraId="52EF6729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20. Oczekiwania pracodawcy wobec kandydatów do pracy: </w:t>
            </w:r>
          </w:p>
          <w:p w14:paraId="45556430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(Uwaga! Precyzyjne określenie wymagań zwiększa szanse na pozyskanie odpowiedniego pracownika !!!)</w:t>
            </w:r>
          </w:p>
          <w:p w14:paraId="77F16C89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1. Poziom wykształcenia </w:t>
            </w:r>
          </w:p>
          <w:p w14:paraId="03DDC194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…………………………………………………..……………</w:t>
            </w:r>
          </w:p>
          <w:p w14:paraId="6D57FD57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2. Doświadczenie zawodowe …………………………………………………………………</w:t>
            </w:r>
          </w:p>
          <w:p w14:paraId="639EE3BF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3. Umiejętności\ uprawnienia</w:t>
            </w:r>
          </w:p>
          <w:p w14:paraId="6193FB04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14:paraId="0511A020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14:paraId="10388CAC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4. Znajomość języków obcych (poziom)  ………………………………………….…………………...…</w:t>
            </w:r>
          </w:p>
          <w:p w14:paraId="647959EE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5. Inne.……………………………………………………...…</w:t>
            </w:r>
          </w:p>
        </w:tc>
      </w:tr>
      <w:tr w:rsidR="007122C5" w:rsidRPr="00336E62" w14:paraId="74A9F182" w14:textId="77777777" w:rsidTr="007122C5">
        <w:trPr>
          <w:cantSplit/>
          <w:trHeight w:val="568"/>
        </w:trPr>
        <w:tc>
          <w:tcPr>
            <w:tcW w:w="3154" w:type="dxa"/>
          </w:tcPr>
          <w:p w14:paraId="12AD953B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16. Miejsce wykonywania pracy</w:t>
            </w:r>
          </w:p>
          <w:p w14:paraId="2842B427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914" w:type="dxa"/>
            <w:gridSpan w:val="4"/>
          </w:tcPr>
          <w:p w14:paraId="22060D18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17. Data rozpoczęcia pracy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5D310BC9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…….…..</w:t>
            </w:r>
          </w:p>
        </w:tc>
        <w:tc>
          <w:tcPr>
            <w:tcW w:w="4848" w:type="dxa"/>
            <w:gridSpan w:val="3"/>
            <w:vMerge/>
          </w:tcPr>
          <w:p w14:paraId="3D9E1575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2C5" w:rsidRPr="00336E62" w14:paraId="22923715" w14:textId="77777777" w:rsidTr="007122C5">
        <w:trPr>
          <w:cantSplit/>
          <w:trHeight w:val="568"/>
        </w:trPr>
        <w:tc>
          <w:tcPr>
            <w:tcW w:w="6068" w:type="dxa"/>
            <w:gridSpan w:val="5"/>
          </w:tcPr>
          <w:p w14:paraId="36A2F76C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FAB2FE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18. Liczba wolnych miejsc pracy: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40B17C10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tym liczba miejsc pracy dla osób niepełnosprawnych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73F137B8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/>
          </w:tcPr>
          <w:p w14:paraId="07F379BF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2C5" w:rsidRPr="00336E62" w14:paraId="7F8E1D7E" w14:textId="77777777" w:rsidTr="007122C5">
        <w:trPr>
          <w:cantSplit/>
          <w:trHeight w:val="595"/>
        </w:trPr>
        <w:tc>
          <w:tcPr>
            <w:tcW w:w="6068" w:type="dxa"/>
            <w:gridSpan w:val="5"/>
          </w:tcPr>
          <w:p w14:paraId="5E57D7ED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19. Dodatkowe informacje: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(np.  zapewniony dojazd przez pracodawcę, praca w soboty, niedziele</w:t>
            </w:r>
            <w:r>
              <w:rPr>
                <w:rFonts w:ascii="Arial" w:hAnsi="Arial" w:cs="Arial"/>
                <w:sz w:val="18"/>
                <w:szCs w:val="18"/>
              </w:rPr>
              <w:t>, zakwaterowanie</w:t>
            </w:r>
            <w:r w:rsidRPr="00336E62">
              <w:rPr>
                <w:rFonts w:ascii="Arial" w:hAnsi="Arial" w:cs="Arial"/>
                <w:sz w:val="18"/>
                <w:szCs w:val="18"/>
              </w:rPr>
              <w:t>):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>………………………………...……………………………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</w:t>
            </w:r>
          </w:p>
        </w:tc>
        <w:tc>
          <w:tcPr>
            <w:tcW w:w="4848" w:type="dxa"/>
            <w:gridSpan w:val="3"/>
            <w:vMerge/>
          </w:tcPr>
          <w:p w14:paraId="6B037AE2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2C5" w:rsidRPr="00336E62" w14:paraId="31A26C5C" w14:textId="77777777" w:rsidTr="007122C5">
        <w:trPr>
          <w:cantSplit/>
          <w:trHeight w:val="804"/>
        </w:trPr>
        <w:tc>
          <w:tcPr>
            <w:tcW w:w="10916" w:type="dxa"/>
            <w:gridSpan w:val="8"/>
          </w:tcPr>
          <w:p w14:paraId="0A0E7279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21. Forma upowszechniania oferty: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</w:tblGrid>
            <w:tr w:rsidR="007122C5" w:rsidRPr="00336E62" w14:paraId="262B5A1A" w14:textId="77777777" w:rsidTr="00707DAF">
              <w:trPr>
                <w:trHeight w:val="205"/>
              </w:trPr>
              <w:tc>
                <w:tcPr>
                  <w:tcW w:w="562" w:type="dxa"/>
                </w:tcPr>
                <w:p w14:paraId="674A3DA2" w14:textId="77777777" w:rsidR="007122C5" w:rsidRPr="00336E62" w:rsidRDefault="007122C5" w:rsidP="007122C5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122C5" w:rsidRPr="00336E62" w14:paraId="0984ABE8" w14:textId="77777777" w:rsidTr="00707DAF">
              <w:trPr>
                <w:trHeight w:val="205"/>
              </w:trPr>
              <w:tc>
                <w:tcPr>
                  <w:tcW w:w="562" w:type="dxa"/>
                </w:tcPr>
                <w:p w14:paraId="682C60A6" w14:textId="77777777" w:rsidR="007122C5" w:rsidRPr="00336E62" w:rsidRDefault="007122C5" w:rsidP="007122C5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1C39077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 zawierająca dane umożliwiające identyfikację pracodawcy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(pośrednictwo otwarte – oferta ogólnodostępn</w:t>
            </w: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14:paraId="0689ED04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niezawierająca danych umożliwiająca identyfikację pracodawcy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>(pośrednictwo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zamknięte – oferta przeznaczona  dla osób bezrobotnych </w:t>
            </w:r>
            <w:r>
              <w:rPr>
                <w:rFonts w:ascii="Arial" w:hAnsi="Arial" w:cs="Arial"/>
                <w:sz w:val="18"/>
                <w:szCs w:val="18"/>
              </w:rPr>
              <w:t xml:space="preserve">i poszukujących pracy </w:t>
            </w:r>
            <w:r w:rsidRPr="00336E62">
              <w:rPr>
                <w:rFonts w:ascii="Arial" w:hAnsi="Arial" w:cs="Arial"/>
                <w:sz w:val="18"/>
                <w:szCs w:val="18"/>
              </w:rPr>
              <w:t>zarejestrowanych w PUP)</w:t>
            </w:r>
          </w:p>
          <w:p w14:paraId="74566660" w14:textId="77777777" w:rsidR="007122C5" w:rsidRPr="00336E62" w:rsidRDefault="007122C5" w:rsidP="007122C5">
            <w:pPr>
              <w:spacing w:after="0" w:line="240" w:lineRule="auto"/>
              <w:ind w:hanging="70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603F3E" w14:textId="3E645A01" w:rsidR="007F0DA6" w:rsidRPr="0075330E" w:rsidRDefault="007F0DA6" w:rsidP="0075330E">
      <w:pPr>
        <w:tabs>
          <w:tab w:val="left" w:pos="1106"/>
        </w:tabs>
        <w:rPr>
          <w:rFonts w:ascii="Arial" w:hAnsi="Arial" w:cs="Arial"/>
        </w:rPr>
        <w:sectPr w:rsidR="007F0DA6" w:rsidRPr="0075330E" w:rsidSect="0075330E">
          <w:headerReference w:type="first" r:id="rId8"/>
          <w:footerReference w:type="first" r:id="rId9"/>
          <w:type w:val="continuous"/>
          <w:pgSz w:w="11910" w:h="16840"/>
          <w:pgMar w:top="1135" w:right="900" w:bottom="426" w:left="900" w:header="708" w:footer="556" w:gutter="0"/>
          <w:cols w:space="708" w:equalWidth="0">
            <w:col w:w="10110"/>
          </w:cols>
          <w:noEndnote/>
          <w:titlePg/>
          <w:docGrid w:linePitch="299"/>
        </w:sectPr>
      </w:pPr>
    </w:p>
    <w:p w14:paraId="766FFB95" w14:textId="77777777" w:rsidR="00AE1E2C" w:rsidRDefault="00AE1E2C" w:rsidP="00F858BD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182317A6" w14:textId="1487C91A" w:rsidR="00F858BD" w:rsidRPr="00336E62" w:rsidRDefault="00F858BD" w:rsidP="00F858B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6E62">
        <w:rPr>
          <w:rFonts w:ascii="Arial" w:hAnsi="Arial" w:cs="Arial"/>
          <w:sz w:val="18"/>
          <w:szCs w:val="18"/>
        </w:rPr>
        <w:t xml:space="preserve">          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826"/>
        <w:gridCol w:w="3448"/>
        <w:gridCol w:w="1559"/>
      </w:tblGrid>
      <w:tr w:rsidR="00F858BD" w:rsidRPr="00336E62" w14:paraId="0F92E730" w14:textId="77777777" w:rsidTr="00F858BD">
        <w:trPr>
          <w:trHeight w:val="416"/>
        </w:trPr>
        <w:tc>
          <w:tcPr>
            <w:tcW w:w="10916" w:type="dxa"/>
            <w:gridSpan w:val="4"/>
            <w:shd w:val="clear" w:color="auto" w:fill="D9D9D9"/>
          </w:tcPr>
          <w:p w14:paraId="154EEAD0" w14:textId="77777777" w:rsidR="00F858BD" w:rsidRPr="00024399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III.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Dodatkowe informacje dotyczące oferty  - Oświadczenia pracodawcy  </w:t>
            </w:r>
            <w:r w:rsidRPr="00896BEE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</w:tc>
      </w:tr>
      <w:tr w:rsidR="00F858BD" w:rsidRPr="00336E62" w14:paraId="552CD155" w14:textId="77777777" w:rsidTr="00F858BD">
        <w:tc>
          <w:tcPr>
            <w:tcW w:w="10916" w:type="dxa"/>
            <w:gridSpan w:val="4"/>
          </w:tcPr>
          <w:p w14:paraId="11BBC3B4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4F8AC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D7A277" wp14:editId="67806F97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228600" cy="219710"/>
                      <wp:effectExtent l="8255" t="7620" r="10795" b="1079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CA53C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7A277" id="Text Box 5" o:spid="_x0000_s1029" type="#_x0000_t202" style="position:absolute;margin-left:243pt;margin-top:5.6pt;width:18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">
                      <v:textbox>
                        <w:txbxContent>
                          <w:p w14:paraId="02DCA53C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45F52F" wp14:editId="27DBD32F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71120</wp:posOffset>
                      </wp:positionV>
                      <wp:extent cx="232410" cy="219710"/>
                      <wp:effectExtent l="13970" t="7620" r="10795" b="1079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58CA6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5F52F" id="Text Box 4" o:spid="_x0000_s1030" type="#_x0000_t202" style="position:absolute;margin-left:134.7pt;margin-top:5.6pt;width:18.3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">
                      <v:textbox>
                        <w:txbxContent>
                          <w:p w14:paraId="6CC58CA6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Okres aktualności oferty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8B216C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30 dni                                inny ………….……dni</w:t>
            </w:r>
          </w:p>
          <w:p w14:paraId="258E0A4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54476154" w14:textId="77777777" w:rsidTr="00F858BD">
        <w:tc>
          <w:tcPr>
            <w:tcW w:w="10916" w:type="dxa"/>
            <w:gridSpan w:val="4"/>
          </w:tcPr>
          <w:p w14:paraId="5F12189E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58BD" w:rsidRPr="00336E62" w14:paraId="74C805DF" w14:textId="77777777" w:rsidTr="00F858BD">
        <w:trPr>
          <w:trHeight w:val="344"/>
        </w:trPr>
        <w:tc>
          <w:tcPr>
            <w:tcW w:w="9357" w:type="dxa"/>
            <w:gridSpan w:val="3"/>
            <w:shd w:val="clear" w:color="auto" w:fill="D9D9D9"/>
          </w:tcPr>
          <w:p w14:paraId="336782AC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50CBD54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noProof/>
                <w:sz w:val="18"/>
                <w:szCs w:val="18"/>
              </w:rPr>
              <w:t>TAK       NIE</w:t>
            </w:r>
          </w:p>
        </w:tc>
      </w:tr>
      <w:tr w:rsidR="00F858BD" w:rsidRPr="00336E62" w14:paraId="42D6AEB9" w14:textId="77777777" w:rsidTr="00F858BD">
        <w:trPr>
          <w:trHeight w:val="606"/>
        </w:trPr>
        <w:tc>
          <w:tcPr>
            <w:tcW w:w="9357" w:type="dxa"/>
            <w:gridSpan w:val="3"/>
          </w:tcPr>
          <w:p w14:paraId="38962B5B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Czy PUP w Ostródzie jest PUP wiodącym w zakresie realizacji oferty pracy</w:t>
            </w:r>
          </w:p>
          <w:p w14:paraId="740A18E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6A1D66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417403" wp14:editId="650C6AEF">
                      <wp:simplePos x="0" y="0"/>
                      <wp:positionH relativeFrom="column">
                        <wp:posOffset>79374</wp:posOffset>
                      </wp:positionH>
                      <wp:positionV relativeFrom="paragraph">
                        <wp:posOffset>112396</wp:posOffset>
                      </wp:positionV>
                      <wp:extent cx="238125" cy="209550"/>
                      <wp:effectExtent l="0" t="0" r="28575" b="19050"/>
                      <wp:wrapNone/>
                      <wp:docPr id="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77BDF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17403" id="Text Box 13" o:spid="_x0000_s1031" type="#_x0000_t202" style="position:absolute;left:0;text-align:left;margin-left:6.25pt;margin-top:8.85pt;width:18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">
                      <v:textbox>
                        <w:txbxContent>
                          <w:p w14:paraId="4A577BDF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6F367B" wp14:editId="4D89D67D">
                      <wp:simplePos x="0" y="0"/>
                      <wp:positionH relativeFrom="column">
                        <wp:posOffset>546101</wp:posOffset>
                      </wp:positionH>
                      <wp:positionV relativeFrom="paragraph">
                        <wp:posOffset>112395</wp:posOffset>
                      </wp:positionV>
                      <wp:extent cx="228600" cy="209550"/>
                      <wp:effectExtent l="0" t="0" r="19050" b="19050"/>
                      <wp:wrapNone/>
                      <wp:docPr id="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92559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F367B" id="Text Box 10" o:spid="_x0000_s1032" type="#_x0000_t202" style="position:absolute;left:0;text-align:left;margin-left:43pt;margin-top:8.85pt;width:1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">
                      <v:textbox>
                        <w:txbxContent>
                          <w:p w14:paraId="15392559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</w:p>
          <w:p w14:paraId="7BF6B6FB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31CDA735" w14:textId="77777777" w:rsidTr="00F858BD">
        <w:trPr>
          <w:trHeight w:val="606"/>
        </w:trPr>
        <w:tc>
          <w:tcPr>
            <w:tcW w:w="9357" w:type="dxa"/>
            <w:gridSpan w:val="3"/>
          </w:tcPr>
          <w:p w14:paraId="40F9CCA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Czy pracodawca wybrał dodatkowe PUP odpowiedzialne za realizację oferty pracy</w:t>
            </w:r>
          </w:p>
          <w:p w14:paraId="4A2C9CD3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/Jeżeli TAK proszę </w:t>
            </w:r>
            <w:r>
              <w:rPr>
                <w:rFonts w:ascii="Arial" w:hAnsi="Arial" w:cs="Arial"/>
                <w:sz w:val="18"/>
                <w:szCs w:val="18"/>
              </w:rPr>
              <w:t>wskazać jakie PUP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…………………………………………/</w:t>
            </w:r>
          </w:p>
          <w:p w14:paraId="2C891E0D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529292" w14:textId="77777777" w:rsidR="00F858BD" w:rsidRPr="0014544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F65007" wp14:editId="7368F57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102236</wp:posOffset>
                      </wp:positionV>
                      <wp:extent cx="247650" cy="228600"/>
                      <wp:effectExtent l="0" t="0" r="19050" b="1905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F3EB6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65007" id="Text Box 11" o:spid="_x0000_s1033" type="#_x0000_t202" style="position:absolute;margin-left:5.5pt;margin-top:8.05pt;width:19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">
                      <v:textbox>
                        <w:txbxContent>
                          <w:p w14:paraId="49CF3EB6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9E60D4" wp14:editId="02F56349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102235</wp:posOffset>
                      </wp:positionV>
                      <wp:extent cx="238125" cy="228600"/>
                      <wp:effectExtent l="0" t="0" r="28575" b="1905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AE7BBF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E60D4" id="Text Box 14" o:spid="_x0000_s1034" type="#_x0000_t202" style="position:absolute;margin-left:43.75pt;margin-top:8.05pt;width:18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">
                      <v:textbox>
                        <w:txbxContent>
                          <w:p w14:paraId="23AE7BBF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58BD" w:rsidRPr="00336E62" w14:paraId="092EF65C" w14:textId="77777777" w:rsidTr="00F858BD">
        <w:trPr>
          <w:trHeight w:val="811"/>
        </w:trPr>
        <w:tc>
          <w:tcPr>
            <w:tcW w:w="9357" w:type="dxa"/>
            <w:gridSpan w:val="3"/>
          </w:tcPr>
          <w:p w14:paraId="399470A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Jestem zainteresowany zatrudnieniem kandydatów z państw Europejskiego Obszaru Gospodarczego (EOG)  i upowszechnieniem oferty pracy w wybranych państwach EOG.</w:t>
            </w:r>
          </w:p>
          <w:p w14:paraId="0EB171D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42">
              <w:rPr>
                <w:rFonts w:ascii="Arial" w:hAnsi="Arial" w:cs="Arial"/>
                <w:sz w:val="16"/>
                <w:szCs w:val="16"/>
              </w:rPr>
              <w:t>/W przypadku zainteresowania zatrudnieniem obcokrajowca należy dodatkowo wypełnić załącznik nr 1- dostępny na stronie internetowej Urzędu/</w:t>
            </w:r>
          </w:p>
        </w:tc>
        <w:tc>
          <w:tcPr>
            <w:tcW w:w="1559" w:type="dxa"/>
            <w:shd w:val="clear" w:color="auto" w:fill="auto"/>
          </w:tcPr>
          <w:p w14:paraId="4868CBB3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EE98D3" wp14:editId="4E699E10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120651</wp:posOffset>
                      </wp:positionV>
                      <wp:extent cx="228600" cy="228600"/>
                      <wp:effectExtent l="0" t="0" r="19050" b="1905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ADE24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E98D3" id="Text Box 15" o:spid="_x0000_s1035" type="#_x0000_t202" style="position:absolute;left:0;text-align:left;margin-left:44.5pt;margin-top:9.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FRKAIAAFc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">
                      <v:textbox>
                        <w:txbxContent>
                          <w:p w14:paraId="393ADE24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E19A43" wp14:editId="1DE7DD0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120651</wp:posOffset>
                      </wp:positionV>
                      <wp:extent cx="247650" cy="228600"/>
                      <wp:effectExtent l="0" t="0" r="19050" b="1905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85652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19A43" id="Text Box 16" o:spid="_x0000_s1036" type="#_x0000_t202" style="position:absolute;left:0;text-align:left;margin-left:5.5pt;margin-top:9.5pt;width:19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">
                      <v:textbox>
                        <w:txbxContent>
                          <w:p w14:paraId="2DB85652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</w:p>
          <w:p w14:paraId="775B6B44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3CA3C9C5" w14:textId="77777777" w:rsidTr="00F858BD">
        <w:trPr>
          <w:trHeight w:val="471"/>
        </w:trPr>
        <w:tc>
          <w:tcPr>
            <w:tcW w:w="9357" w:type="dxa"/>
            <w:gridSpan w:val="3"/>
          </w:tcPr>
          <w:p w14:paraId="69ADD533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Wyrażam zgodę na podawanie do wiadomości publicznej informacji umożliwiających identyfikację pracodawcy przez osoby niezarejestrowane w PUP.</w:t>
            </w:r>
          </w:p>
        </w:tc>
        <w:tc>
          <w:tcPr>
            <w:tcW w:w="1559" w:type="dxa"/>
            <w:shd w:val="clear" w:color="auto" w:fill="auto"/>
          </w:tcPr>
          <w:p w14:paraId="4CD9050E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16089D" wp14:editId="5F55510A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6350" t="10795" r="12700" b="8255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296BC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6089D" id="Text Box 17" o:spid="_x0000_s1037" type="#_x0000_t202" style="position:absolute;left:0;text-align:left;margin-left:4.6pt;margin-top:2.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">
                      <v:textbox>
                        <w:txbxContent>
                          <w:p w14:paraId="524296BC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12DCF3" wp14:editId="59B33AD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33020</wp:posOffset>
                      </wp:positionV>
                      <wp:extent cx="228600" cy="228600"/>
                      <wp:effectExtent l="12065" t="12065" r="6985" b="6985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140DB3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2DCF3" id="Text Box 18" o:spid="_x0000_s1038" type="#_x0000_t202" style="position:absolute;left:0;text-align:left;margin-left:47.05pt;margin-top:2.6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">
                      <v:textbox>
                        <w:txbxContent>
                          <w:p w14:paraId="38140DB3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58BD" w:rsidRPr="00336E62" w14:paraId="292DCD0F" w14:textId="77777777" w:rsidTr="00F858BD">
        <w:trPr>
          <w:trHeight w:val="1855"/>
        </w:trPr>
        <w:tc>
          <w:tcPr>
            <w:tcW w:w="10916" w:type="dxa"/>
            <w:gridSpan w:val="4"/>
          </w:tcPr>
          <w:p w14:paraId="728062AE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569E6E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1B5C2B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Wyrażam/ nie wyrażam</w:t>
            </w:r>
            <w:r>
              <w:rPr>
                <w:rFonts w:ascii="Arial" w:hAnsi="Arial" w:cs="Arial"/>
                <w:b/>
                <w:sz w:val="18"/>
                <w:szCs w:val="18"/>
              </w:rPr>
              <w:t>* zgody na udział w badaniach rynku pracy prowadzonych przez publiczne służby zatrudnienia, organy administracji rządowej, samorządowej lub na ich zlecenie.</w:t>
            </w:r>
          </w:p>
          <w:p w14:paraId="1008A71F" w14:textId="77777777" w:rsidR="00F858BD" w:rsidRPr="00336E62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001CD7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Oświadczam, że w okresie do 365 dni przed dniem zgłoszenia oferty pracy </w:t>
            </w:r>
            <w:r w:rsidRPr="001B5C2B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zostałem/ nie zostałem*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prawomocnie ukarany za wykroczenie,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skazany prawomocnym wyrokiem za naruszenie praw pracowniczych i </w:t>
            </w:r>
            <w:r w:rsidRPr="001B5C2B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jestem/ nie jestem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objęty postępowaniem wyjaśniającym w tej sprawie. </w:t>
            </w:r>
          </w:p>
          <w:p w14:paraId="1A5F3003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F43BD5">
              <w:rPr>
                <w:rFonts w:ascii="Arial" w:hAnsi="Arial" w:cs="Arial"/>
                <w:sz w:val="16"/>
                <w:szCs w:val="16"/>
              </w:rPr>
              <w:t>* niepotrzebne skreślić</w:t>
            </w:r>
          </w:p>
          <w:p w14:paraId="50C196A4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3B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DBCEA38" w14:textId="77777777" w:rsidR="00F858BD" w:rsidRPr="00D42FB5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640D0B">
              <w:rPr>
                <w:rFonts w:ascii="Arial" w:hAnsi="Arial" w:cs="Arial"/>
                <w:b/>
                <w:sz w:val="18"/>
                <w:szCs w:val="18"/>
              </w:rPr>
              <w:t>.  Jestem świadomy, że Powiatowy Urząd Pracy może odmówić przyjęcia oferty pracy w przypadku, jeśli pracodawca zalega z odprowadzaniem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składek/ podatków w Zakładzie Ubezpieczeń Społecznych/ Krajowej Administracji Skarbowej/ Kasie Rolniczego Ubezpieczenia Społecznego.</w:t>
            </w:r>
          </w:p>
          <w:p w14:paraId="43723B9D" w14:textId="77777777" w:rsidR="00F858BD" w:rsidRPr="00D42FB5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65C4A3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Zobowiązuję się do niezwłocznego powiadomienia PUP w przypadku utraty aktualności oferty.</w:t>
            </w:r>
          </w:p>
          <w:p w14:paraId="2B356973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1B1826" w14:textId="0BC969D4" w:rsidR="00F858BD" w:rsidRPr="001A5B8B" w:rsidRDefault="00F858BD" w:rsidP="00F858BD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art. 13 Rozporządzenia Parlamentu Europejskiego i Rady (UE) 2016/679 z dnia 27 kwietnia 2016 r. w sprawie ochrony osób fizycznych </w:t>
            </w:r>
            <w:r w:rsidR="001A5B8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w związku z przetwarzaniem danych osobowych i w sprawie swobodnego przepływu takich danych oraz uchylenia dyrektywy 95/46/WE – ogólne rozporządzenie o ochronie danych (Dz. Urz. UE L 119 z dn. 04.05.2016 r.) informuję, że od 25 maja 2018 r.:</w:t>
            </w:r>
          </w:p>
          <w:p w14:paraId="197A4C90" w14:textId="53CF505C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Administratorem danych osobowych jest Powiatowy Urząd Pracy w Ostródzie, ul. Jana III Sobieskiego 5, 14-100 Ostróda, tel. 89 642 95 10,</w:t>
            </w:r>
            <w:r w:rsidR="001A5B8B" w:rsidRPr="001A5B8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fax 89 646 29 56, e-mail: sekretariat@</w:t>
            </w:r>
            <w:r w:rsidR="001B5C2B" w:rsidRPr="001A5B8B">
              <w:rPr>
                <w:rFonts w:ascii="Arial" w:hAnsi="Arial" w:cs="Arial"/>
                <w:color w:val="000000"/>
                <w:sz w:val="16"/>
                <w:szCs w:val="16"/>
              </w:rPr>
              <w:t>pupostroda</w:t>
            </w: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.pl</w:t>
            </w:r>
          </w:p>
          <w:p w14:paraId="03D7F33A" w14:textId="3385BF48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Kontakt do inspektora ochrony danych – tel. 89 642 95 10, fax 89 646 29 56, e-mail: iodo@</w:t>
            </w:r>
            <w:r w:rsidR="001B5C2B" w:rsidRPr="001A5B8B">
              <w:rPr>
                <w:rFonts w:ascii="Arial" w:hAnsi="Arial" w:cs="Arial"/>
                <w:color w:val="000000"/>
                <w:sz w:val="16"/>
                <w:szCs w:val="16"/>
              </w:rPr>
              <w:t>pupostroda</w:t>
            </w: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.pl</w:t>
            </w:r>
          </w:p>
          <w:p w14:paraId="0E9AB36B" w14:textId="77777777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Dane są przetwarzane przez PUP Ostróda wyłącznie dla celów wynikających z przepisów prawa.</w:t>
            </w:r>
          </w:p>
          <w:p w14:paraId="5FE1BDF3" w14:textId="77777777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Odbiorcami danych osobowych będą wyłącznie podmioty uprawnione do uzyskania danych osobowych na podstawie obowiązujących przepisów prawa.</w:t>
            </w:r>
          </w:p>
          <w:p w14:paraId="72410850" w14:textId="77777777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Dane osobowe będą przechowywane zgodnie z obowiązującą instrukcja kancelaryjną.</w:t>
            </w:r>
          </w:p>
          <w:p w14:paraId="43E8DAA0" w14:textId="77777777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Osoba, której dane dotyczą ma prawo do żądania od administratora dostępu do danych osobowych, ich sprostowania, usunięcia lub ograniczenia przetwarzania, lub prawo do wniesienia sprzeciwu wobec przetwarzania, a także prawo do cofnięcia zgody, jeżeli przetwarzanie odbywa się na podstawie zgody.</w:t>
            </w:r>
          </w:p>
          <w:p w14:paraId="571805D0" w14:textId="48EDA1FD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Osoba, której dane dotyczą ma prawo do wniesienia skargi do organu nadzorczego, którym jest Prezes Urzędu Ochrony Danych Osobowych, adres: ul. Stawki 2, 00-193 Warszawa.</w:t>
            </w:r>
          </w:p>
          <w:p w14:paraId="4FA3E6A9" w14:textId="77777777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Podanie danych osobowych jest obowiązkowe ze względu na przepisy prawa.</w:t>
            </w:r>
          </w:p>
          <w:p w14:paraId="5DD4C306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4AB10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5DF9D" w14:textId="2283FA9C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……………………………….                                                                   </w:t>
            </w:r>
            <w:r w:rsidR="006D7A1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   …………………………………………………………</w:t>
            </w:r>
          </w:p>
          <w:p w14:paraId="7E3B4283" w14:textId="65DA9D7C" w:rsidR="00F858BD" w:rsidRDefault="006D7A1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858BD" w:rsidRPr="00336E62">
              <w:rPr>
                <w:rFonts w:ascii="Arial" w:hAnsi="Arial" w:cs="Arial"/>
                <w:sz w:val="18"/>
                <w:szCs w:val="18"/>
              </w:rPr>
              <w:t xml:space="preserve">Miejscowość i data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F858BD" w:rsidRPr="00336E62">
              <w:rPr>
                <w:rFonts w:ascii="Arial" w:hAnsi="Arial" w:cs="Arial"/>
                <w:sz w:val="18"/>
                <w:szCs w:val="18"/>
              </w:rPr>
              <w:t xml:space="preserve">    Podpis i pieczęć pracodawcy </w:t>
            </w:r>
          </w:p>
          <w:p w14:paraId="571058DC" w14:textId="77777777" w:rsidR="006D7A1D" w:rsidRPr="00336E62" w:rsidRDefault="006D7A1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4454212B" w14:textId="77777777" w:rsidTr="00F858BD">
        <w:tblPrEx>
          <w:tblBorders>
            <w:top w:val="none" w:sz="0" w:space="0" w:color="auto"/>
          </w:tblBorders>
        </w:tblPrEx>
        <w:tc>
          <w:tcPr>
            <w:tcW w:w="10916" w:type="dxa"/>
            <w:gridSpan w:val="4"/>
            <w:tcBorders>
              <w:top w:val="nil"/>
            </w:tcBorders>
            <w:shd w:val="clear" w:color="auto" w:fill="D9D9D9"/>
          </w:tcPr>
          <w:p w14:paraId="5D2089D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IV. Adnotacje urzędu pracy</w:t>
            </w:r>
          </w:p>
        </w:tc>
      </w:tr>
      <w:tr w:rsidR="00F858BD" w:rsidRPr="00336E62" w14:paraId="32D39EB6" w14:textId="77777777" w:rsidTr="00F858BD">
        <w:tblPrEx>
          <w:tblBorders>
            <w:top w:val="none" w:sz="0" w:space="0" w:color="auto"/>
          </w:tblBorders>
        </w:tblPrEx>
        <w:trPr>
          <w:cantSplit/>
          <w:trHeight w:val="1045"/>
        </w:trPr>
        <w:tc>
          <w:tcPr>
            <w:tcW w:w="3083" w:type="dxa"/>
          </w:tcPr>
          <w:p w14:paraId="6A894D54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30.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Pracownik urzędu pr</w:t>
            </w:r>
            <w:r>
              <w:rPr>
                <w:rFonts w:ascii="Arial" w:hAnsi="Arial" w:cs="Arial"/>
                <w:sz w:val="18"/>
                <w:szCs w:val="18"/>
              </w:rPr>
              <w:t>zyjmujący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ofertę</w:t>
            </w:r>
            <w:r>
              <w:rPr>
                <w:rFonts w:ascii="Arial" w:hAnsi="Arial" w:cs="Arial"/>
                <w:sz w:val="18"/>
                <w:szCs w:val="18"/>
              </w:rPr>
              <w:t xml:space="preserve"> pracy</w:t>
            </w:r>
          </w:p>
          <w:p w14:paraId="3068802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08726B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…………………………..…</w:t>
            </w:r>
            <w:r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2826" w:type="dxa"/>
          </w:tcPr>
          <w:p w14:paraId="431A3316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31.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Data ważności oferty</w:t>
            </w:r>
          </w:p>
          <w:p w14:paraId="5F26A004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D5AF2A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Od……………………..……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BADC5D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Do……………………………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5007" w:type="dxa"/>
            <w:gridSpan w:val="2"/>
            <w:shd w:val="clear" w:color="auto" w:fill="auto"/>
          </w:tcPr>
          <w:p w14:paraId="248A7117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32.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Sposób przyjęcia oferty:</w:t>
            </w:r>
          </w:p>
          <w:p w14:paraId="6E213F7E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8DB133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Ofpr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/….…/…………….………</w:t>
            </w:r>
          </w:p>
        </w:tc>
      </w:tr>
    </w:tbl>
    <w:p w14:paraId="7B7C73E5" w14:textId="77777777" w:rsidR="00F858BD" w:rsidRPr="00024399" w:rsidRDefault="00F858BD" w:rsidP="00F858BD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14"/>
          <w:szCs w:val="14"/>
        </w:rPr>
      </w:pPr>
    </w:p>
    <w:p w14:paraId="4E062FCA" w14:textId="77777777" w:rsidR="0035673F" w:rsidRDefault="0035673F">
      <w:pPr>
        <w:rPr>
          <w:rFonts w:ascii="Arial" w:hAnsi="Arial" w:cs="Arial"/>
          <w:b/>
          <w:sz w:val="2"/>
          <w:szCs w:val="2"/>
        </w:rPr>
      </w:pPr>
    </w:p>
    <w:p w14:paraId="0F07E278" w14:textId="77777777" w:rsidR="007F0DA6" w:rsidRPr="00B379D4" w:rsidRDefault="007F0DA6" w:rsidP="00BD4BE1">
      <w:pPr>
        <w:tabs>
          <w:tab w:val="left" w:pos="3107"/>
        </w:tabs>
        <w:rPr>
          <w:rFonts w:ascii="Arial" w:hAnsi="Arial" w:cs="Arial"/>
          <w:b/>
          <w:sz w:val="2"/>
          <w:szCs w:val="2"/>
        </w:rPr>
      </w:pPr>
    </w:p>
    <w:p w14:paraId="7E74FB8D" w14:textId="77777777" w:rsidR="00783909" w:rsidRPr="00B379D4" w:rsidRDefault="00783909" w:rsidP="00BD4BE1">
      <w:pPr>
        <w:tabs>
          <w:tab w:val="left" w:pos="3107"/>
        </w:tabs>
        <w:rPr>
          <w:rFonts w:ascii="Arial" w:hAnsi="Arial" w:cs="Arial"/>
          <w:b/>
          <w:sz w:val="2"/>
          <w:szCs w:val="2"/>
        </w:rPr>
      </w:pPr>
    </w:p>
    <w:sectPr w:rsidR="00783909" w:rsidRPr="00B379D4" w:rsidSect="00963211">
      <w:headerReference w:type="default" r:id="rId10"/>
      <w:footerReference w:type="default" r:id="rId11"/>
      <w:pgSz w:w="11906" w:h="16838" w:code="9"/>
      <w:pgMar w:top="425" w:right="1021" w:bottom="709" w:left="102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11610" w14:textId="77777777" w:rsidR="00510F4D" w:rsidRDefault="00510F4D" w:rsidP="002A50E7">
      <w:pPr>
        <w:spacing w:after="0" w:line="240" w:lineRule="auto"/>
      </w:pPr>
      <w:r>
        <w:separator/>
      </w:r>
    </w:p>
  </w:endnote>
  <w:endnote w:type="continuationSeparator" w:id="0">
    <w:p w14:paraId="6CE485F0" w14:textId="77777777" w:rsidR="00510F4D" w:rsidRDefault="00510F4D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DCD86" w14:textId="70ED3E8B" w:rsidR="001B5C2B" w:rsidRPr="0075330E" w:rsidRDefault="001B5C2B" w:rsidP="00A02A62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Arial" w:hAnsi="Arial" w:cs="Arial"/>
        <w:b/>
        <w:noProof/>
        <w:color w:val="000000" w:themeColor="text1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BDCAB3" wp14:editId="6B163321">
              <wp:simplePos x="0" y="0"/>
              <wp:positionH relativeFrom="column">
                <wp:posOffset>526041</wp:posOffset>
              </wp:positionH>
              <wp:positionV relativeFrom="paragraph">
                <wp:posOffset>-24765</wp:posOffset>
              </wp:positionV>
              <wp:extent cx="5230906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09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FAEBE5E" id="Łącznik prosty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" strokecolor="black [3200]" strokeweight=".5pt">
              <v:stroke joinstyle="miter"/>
            </v:line>
          </w:pict>
        </mc:Fallback>
      </mc:AlternateContent>
    </w:r>
    <w:r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 w:rsidRPr="0075330E"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="0075330E" w:rsidRPr="0075330E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sekretariat@pupostroda.pl</w:t>
      </w:r>
    </w:hyperlink>
  </w:p>
  <w:p w14:paraId="4B026AAA" w14:textId="501B6022" w:rsidR="001B5C2B" w:rsidRPr="0075330E" w:rsidRDefault="001B5C2B" w:rsidP="00A02A62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75330E"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✉ </w:t>
    </w:r>
    <w:r w:rsidRPr="0075330E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75330E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Pr="0075330E">
      <w:rPr>
        <w:rFonts w:ascii="MS Gothic" w:eastAsia="MS Gothic" w:hAnsi="MS Gothic" w:cs="MS Gothic" w:hint="eastAsia"/>
        <w:color w:val="000000" w:themeColor="text1"/>
        <w:sz w:val="14"/>
        <w:szCs w:val="14"/>
        <w:lang w:eastAsia="ja-JP"/>
      </w:rPr>
      <w:t xml:space="preserve"> </w:t>
    </w:r>
    <w:r w:rsidRPr="0075330E">
      <w:rPr>
        <w:rFonts w:ascii="Arial" w:hAnsi="Arial" w:cs="Arial"/>
        <w:color w:val="000000" w:themeColor="text1"/>
        <w:sz w:val="14"/>
        <w:szCs w:val="14"/>
      </w:rPr>
      <w:t>89</w:t>
    </w:r>
    <w:r w:rsidRPr="0075330E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 xml:space="preserve"> 757-91-00</w:t>
    </w:r>
    <w:r w:rsidRPr="0075330E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Pr="0075330E">
      <w:rPr>
        <w:rFonts w:ascii="Arial" w:hAnsi="Arial" w:cs="Arial"/>
        <w:b/>
        <w:noProof/>
        <w:sz w:val="14"/>
        <w:szCs w:val="14"/>
      </w:rPr>
      <w:t>@</w:t>
    </w:r>
    <w:r w:rsidRPr="0075330E"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="0075330E" w:rsidRPr="0075330E">
        <w:rPr>
          <w:rStyle w:val="Hipercze"/>
          <w:rFonts w:ascii="Arial" w:hAnsi="Arial" w:cs="Arial"/>
          <w:color w:val="auto"/>
          <w:sz w:val="14"/>
          <w:szCs w:val="14"/>
          <w:u w:val="none"/>
        </w:rPr>
        <w:t>filia@pupostroda.pl</w:t>
      </w:r>
    </w:hyperlink>
  </w:p>
  <w:p w14:paraId="36C2E58F" w14:textId="77777777" w:rsidR="001B5C2B" w:rsidRPr="0075330E" w:rsidRDefault="001B5C2B" w:rsidP="00A02A62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75330E">
      <w:rPr>
        <w:rFonts w:ascii="Arial" w:hAnsi="Arial" w:cs="Arial"/>
        <w:color w:val="000000" w:themeColor="text1"/>
        <w:sz w:val="14"/>
        <w:szCs w:val="14"/>
      </w:rPr>
      <w:t>www.ostroda.praca.gov.pl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E30F3" w14:textId="77777777" w:rsidR="001B5C2B" w:rsidRPr="00C5589F" w:rsidRDefault="001B5C2B" w:rsidP="00C558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A83C2" w14:textId="77777777" w:rsidR="00510F4D" w:rsidRDefault="00510F4D" w:rsidP="002A50E7">
      <w:pPr>
        <w:spacing w:after="0" w:line="240" w:lineRule="auto"/>
      </w:pPr>
      <w:r>
        <w:separator/>
      </w:r>
    </w:p>
  </w:footnote>
  <w:footnote w:type="continuationSeparator" w:id="0">
    <w:p w14:paraId="41426DFB" w14:textId="77777777" w:rsidR="00510F4D" w:rsidRDefault="00510F4D" w:rsidP="002A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018"/>
      <w:gridCol w:w="998"/>
    </w:tblGrid>
    <w:tr w:rsidR="001B5C2B" w:rsidRPr="008E5948" w14:paraId="76873385" w14:textId="77777777" w:rsidTr="007F06F9">
      <w:trPr>
        <w:trHeight w:val="986"/>
      </w:trPr>
      <w:tc>
        <w:tcPr>
          <w:tcW w:w="1838" w:type="dxa"/>
          <w:hideMark/>
        </w:tcPr>
        <w:p w14:paraId="5C8519FC" w14:textId="77777777" w:rsidR="001B5C2B" w:rsidRPr="008E5948" w:rsidRDefault="001B5C2B" w:rsidP="009E623A">
          <w:pPr>
            <w:pStyle w:val="Nagwek"/>
          </w:pPr>
          <w:r w:rsidRPr="008E5948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6A84850B" wp14:editId="78F0F6F8">
                    <wp:simplePos x="0" y="0"/>
                    <wp:positionH relativeFrom="column">
                      <wp:posOffset>1021715</wp:posOffset>
                    </wp:positionH>
                    <wp:positionV relativeFrom="paragraph">
                      <wp:posOffset>105410</wp:posOffset>
                    </wp:positionV>
                    <wp:extent cx="4038600" cy="459105"/>
                    <wp:effectExtent l="0" t="0" r="0" b="0"/>
                    <wp:wrapNone/>
                    <wp:docPr id="16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38600" cy="4591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55E0FE" w14:textId="77777777" w:rsidR="001B5C2B" w:rsidRPr="005D69BB" w:rsidRDefault="001B5C2B" w:rsidP="009E623A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</w:rPr>
                                </w:pPr>
                                <w:r w:rsidRPr="005D69BB"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</w:rPr>
                                  <w:t>Powiatowy Urząd Pracy w Ostródzie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84850B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39" type="#_x0000_t202" style="position:absolute;margin-left:80.45pt;margin-top:8.3pt;width:318pt;height:3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" filled="f" stroked="f">
                    <v:textbox>
                      <w:txbxContent>
                        <w:p w14:paraId="0F55E0FE" w14:textId="77777777" w:rsidR="001B5C2B" w:rsidRPr="005D69BB" w:rsidRDefault="001B5C2B" w:rsidP="009E623A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E5948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F3F9196" wp14:editId="54C10D52">
                <wp:simplePos x="0" y="0"/>
                <wp:positionH relativeFrom="column">
                  <wp:posOffset>-67945</wp:posOffset>
                </wp:positionH>
                <wp:positionV relativeFrom="paragraph">
                  <wp:posOffset>-6985</wp:posOffset>
                </wp:positionV>
                <wp:extent cx="1036800" cy="648000"/>
                <wp:effectExtent l="0" t="0" r="0" b="0"/>
                <wp:wrapNone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800" cy="64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18" w:type="dxa"/>
          <w:vAlign w:val="center"/>
          <w:hideMark/>
        </w:tcPr>
        <w:p w14:paraId="7942CB1C" w14:textId="77777777" w:rsidR="001B5C2B" w:rsidRPr="008E5948" w:rsidRDefault="001B5C2B" w:rsidP="009E623A">
          <w:pPr>
            <w:pStyle w:val="Nagwek"/>
          </w:pPr>
        </w:p>
      </w:tc>
      <w:tc>
        <w:tcPr>
          <w:tcW w:w="998" w:type="dxa"/>
          <w:hideMark/>
        </w:tcPr>
        <w:p w14:paraId="1276E6F6" w14:textId="77777777" w:rsidR="001B5C2B" w:rsidRPr="008E5948" w:rsidRDefault="001B5C2B" w:rsidP="009E623A">
          <w:pPr>
            <w:pStyle w:val="Nagwek"/>
          </w:pPr>
          <w:r w:rsidRPr="008E5948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D28D6DD" wp14:editId="72C7881E">
                <wp:simplePos x="0" y="0"/>
                <wp:positionH relativeFrom="column">
                  <wp:posOffset>-1270</wp:posOffset>
                </wp:positionH>
                <wp:positionV relativeFrom="paragraph">
                  <wp:posOffset>0</wp:posOffset>
                </wp:positionV>
                <wp:extent cx="558165" cy="647700"/>
                <wp:effectExtent l="0" t="0" r="0" b="0"/>
                <wp:wrapNone/>
                <wp:docPr id="26" name="Obraz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BD07272" w14:textId="77777777" w:rsidR="001B5C2B" w:rsidRDefault="001B5C2B" w:rsidP="00E576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D51B7" w14:textId="77777777" w:rsidR="001B5C2B" w:rsidRPr="00C5589F" w:rsidRDefault="001B5C2B" w:rsidP="00C558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</w:abstractNum>
  <w:abstractNum w:abstractNumId="1" w15:restartNumberingAfterBreak="0">
    <w:nsid w:val="04E7525F"/>
    <w:multiLevelType w:val="hybridMultilevel"/>
    <w:tmpl w:val="725A87CC"/>
    <w:lvl w:ilvl="0" w:tplc="403EF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F229C"/>
    <w:multiLevelType w:val="hybridMultilevel"/>
    <w:tmpl w:val="D0CA52E2"/>
    <w:lvl w:ilvl="0" w:tplc="C1428AA6">
      <w:start w:val="1"/>
      <w:numFmt w:val="bullet"/>
      <w:lvlText w:val="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24E"/>
    <w:multiLevelType w:val="hybridMultilevel"/>
    <w:tmpl w:val="497A5C82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3AA6"/>
    <w:multiLevelType w:val="hybridMultilevel"/>
    <w:tmpl w:val="45763080"/>
    <w:lvl w:ilvl="0" w:tplc="C1428AA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ED6C3D"/>
    <w:multiLevelType w:val="singleLevel"/>
    <w:tmpl w:val="8264C024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E600385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37DFB"/>
    <w:multiLevelType w:val="multilevel"/>
    <w:tmpl w:val="A41AFB4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666E9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E0DDC"/>
    <w:multiLevelType w:val="hybridMultilevel"/>
    <w:tmpl w:val="F0ACA70A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40FF0"/>
    <w:multiLevelType w:val="hybridMultilevel"/>
    <w:tmpl w:val="8DB85FDA"/>
    <w:lvl w:ilvl="0" w:tplc="895AD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BD278A"/>
    <w:multiLevelType w:val="hybridMultilevel"/>
    <w:tmpl w:val="9238FC54"/>
    <w:lvl w:ilvl="0" w:tplc="C1428AA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384CF5"/>
    <w:multiLevelType w:val="hybridMultilevel"/>
    <w:tmpl w:val="3CA4BCA0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D62EF"/>
    <w:multiLevelType w:val="hybridMultilevel"/>
    <w:tmpl w:val="FEE8B89A"/>
    <w:lvl w:ilvl="0" w:tplc="8F88BD1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2B1392C"/>
    <w:multiLevelType w:val="hybridMultilevel"/>
    <w:tmpl w:val="6B041276"/>
    <w:lvl w:ilvl="0" w:tplc="83C47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C4DBD"/>
    <w:multiLevelType w:val="hybridMultilevel"/>
    <w:tmpl w:val="AE28A34A"/>
    <w:lvl w:ilvl="0" w:tplc="C1428AA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095BAA"/>
    <w:multiLevelType w:val="hybridMultilevel"/>
    <w:tmpl w:val="ACA00CF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A42043"/>
    <w:multiLevelType w:val="multilevel"/>
    <w:tmpl w:val="7D268CF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82CBA"/>
    <w:multiLevelType w:val="hybridMultilevel"/>
    <w:tmpl w:val="2FB0E2A6"/>
    <w:lvl w:ilvl="0" w:tplc="C1428AA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79C53B3"/>
    <w:multiLevelType w:val="hybridMultilevel"/>
    <w:tmpl w:val="A15851F2"/>
    <w:lvl w:ilvl="0" w:tplc="13B69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A04A9A"/>
    <w:multiLevelType w:val="multilevel"/>
    <w:tmpl w:val="B4489E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5AB81952"/>
    <w:multiLevelType w:val="hybridMultilevel"/>
    <w:tmpl w:val="F850B48A"/>
    <w:lvl w:ilvl="0" w:tplc="906E4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10CB4"/>
    <w:multiLevelType w:val="hybridMultilevel"/>
    <w:tmpl w:val="06EAB080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42048"/>
    <w:multiLevelType w:val="hybridMultilevel"/>
    <w:tmpl w:val="4B0A3DDA"/>
    <w:lvl w:ilvl="0" w:tplc="3072F812">
      <w:start w:val="1"/>
      <w:numFmt w:val="bullet"/>
      <w:lvlText w:val="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E1579B"/>
    <w:multiLevelType w:val="hybridMultilevel"/>
    <w:tmpl w:val="6B041276"/>
    <w:lvl w:ilvl="0" w:tplc="83C47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F6A69"/>
    <w:multiLevelType w:val="hybridMultilevel"/>
    <w:tmpl w:val="673836DA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346DE"/>
    <w:multiLevelType w:val="hybridMultilevel"/>
    <w:tmpl w:val="E8E41C80"/>
    <w:lvl w:ilvl="0" w:tplc="C1428AA6">
      <w:start w:val="1"/>
      <w:numFmt w:val="bullet"/>
      <w:lvlText w:val=""/>
      <w:lvlJc w:val="left"/>
      <w:pPr>
        <w:ind w:left="1038" w:hanging="360"/>
      </w:pPr>
      <w:rPr>
        <w:rFonts w:ascii="Symbol" w:hAnsi="Symbol" w:hint="default"/>
      </w:rPr>
    </w:lvl>
    <w:lvl w:ilvl="1" w:tplc="CB0AE9AE">
      <w:numFmt w:val="bullet"/>
      <w:lvlText w:val=""/>
      <w:lvlJc w:val="left"/>
      <w:pPr>
        <w:ind w:left="1758" w:hanging="360"/>
      </w:pPr>
      <w:rPr>
        <w:rFonts w:ascii="Symbol" w:eastAsiaTheme="minorHAns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7" w15:restartNumberingAfterBreak="0">
    <w:nsid w:val="6F195007"/>
    <w:multiLevelType w:val="hybridMultilevel"/>
    <w:tmpl w:val="D764D9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AA5A90"/>
    <w:multiLevelType w:val="hybridMultilevel"/>
    <w:tmpl w:val="295E5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D57D90"/>
    <w:multiLevelType w:val="hybridMultilevel"/>
    <w:tmpl w:val="D3F611C6"/>
    <w:lvl w:ilvl="0" w:tplc="39329C68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51C71E2"/>
    <w:multiLevelType w:val="hybridMultilevel"/>
    <w:tmpl w:val="D18ECA0A"/>
    <w:lvl w:ilvl="0" w:tplc="8DE87144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b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34C9E"/>
    <w:multiLevelType w:val="hybridMultilevel"/>
    <w:tmpl w:val="6B041276"/>
    <w:lvl w:ilvl="0" w:tplc="83C47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1"/>
  </w:num>
  <w:num w:numId="4">
    <w:abstractNumId w:val="19"/>
  </w:num>
  <w:num w:numId="5">
    <w:abstractNumId w:val="10"/>
  </w:num>
  <w:num w:numId="6">
    <w:abstractNumId w:val="29"/>
  </w:num>
  <w:num w:numId="7">
    <w:abstractNumId w:val="14"/>
  </w:num>
  <w:num w:numId="8">
    <w:abstractNumId w:val="24"/>
  </w:num>
  <w:num w:numId="9">
    <w:abstractNumId w:val="31"/>
  </w:num>
  <w:num w:numId="10">
    <w:abstractNumId w:val="8"/>
  </w:num>
  <w:num w:numId="11">
    <w:abstractNumId w:val="21"/>
  </w:num>
  <w:num w:numId="12">
    <w:abstractNumId w:val="30"/>
  </w:num>
  <w:num w:numId="13">
    <w:abstractNumId w:val="20"/>
  </w:num>
  <w:num w:numId="14">
    <w:abstractNumId w:val="7"/>
  </w:num>
  <w:num w:numId="15">
    <w:abstractNumId w:val="0"/>
  </w:num>
  <w:num w:numId="16">
    <w:abstractNumId w:val="13"/>
  </w:num>
  <w:num w:numId="17">
    <w:abstractNumId w:val="18"/>
  </w:num>
  <w:num w:numId="18">
    <w:abstractNumId w:val="4"/>
  </w:num>
  <w:num w:numId="19">
    <w:abstractNumId w:val="26"/>
  </w:num>
  <w:num w:numId="20">
    <w:abstractNumId w:val="22"/>
  </w:num>
  <w:num w:numId="21">
    <w:abstractNumId w:val="11"/>
  </w:num>
  <w:num w:numId="22">
    <w:abstractNumId w:val="3"/>
  </w:num>
  <w:num w:numId="23">
    <w:abstractNumId w:val="12"/>
  </w:num>
  <w:num w:numId="24">
    <w:abstractNumId w:val="27"/>
  </w:num>
  <w:num w:numId="25">
    <w:abstractNumId w:val="23"/>
  </w:num>
  <w:num w:numId="26">
    <w:abstractNumId w:val="16"/>
  </w:num>
  <w:num w:numId="27">
    <w:abstractNumId w:val="6"/>
  </w:num>
  <w:num w:numId="28">
    <w:abstractNumId w:val="2"/>
  </w:num>
  <w:num w:numId="29">
    <w:abstractNumId w:val="9"/>
  </w:num>
  <w:num w:numId="30">
    <w:abstractNumId w:val="15"/>
  </w:num>
  <w:num w:numId="31">
    <w:abstractNumId w:val="17"/>
  </w:num>
  <w:num w:numId="32">
    <w:abstractNumId w:val="25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F3"/>
    <w:rsid w:val="000029E5"/>
    <w:rsid w:val="000045FA"/>
    <w:rsid w:val="00011076"/>
    <w:rsid w:val="00013383"/>
    <w:rsid w:val="00014258"/>
    <w:rsid w:val="000171FE"/>
    <w:rsid w:val="0001761E"/>
    <w:rsid w:val="00020D3E"/>
    <w:rsid w:val="000217DF"/>
    <w:rsid w:val="00023BDF"/>
    <w:rsid w:val="000272AC"/>
    <w:rsid w:val="00032415"/>
    <w:rsid w:val="000358F3"/>
    <w:rsid w:val="000437AA"/>
    <w:rsid w:val="00044298"/>
    <w:rsid w:val="000549AF"/>
    <w:rsid w:val="00055133"/>
    <w:rsid w:val="00055CA3"/>
    <w:rsid w:val="00061265"/>
    <w:rsid w:val="000630AE"/>
    <w:rsid w:val="000633A7"/>
    <w:rsid w:val="00065695"/>
    <w:rsid w:val="00065CB2"/>
    <w:rsid w:val="0007311C"/>
    <w:rsid w:val="000742C6"/>
    <w:rsid w:val="000819C4"/>
    <w:rsid w:val="000849C2"/>
    <w:rsid w:val="0008577F"/>
    <w:rsid w:val="000929C2"/>
    <w:rsid w:val="00092AAB"/>
    <w:rsid w:val="00093648"/>
    <w:rsid w:val="00093A47"/>
    <w:rsid w:val="000948C1"/>
    <w:rsid w:val="000A1767"/>
    <w:rsid w:val="000A1CD5"/>
    <w:rsid w:val="000A3481"/>
    <w:rsid w:val="000A63EF"/>
    <w:rsid w:val="000B6D36"/>
    <w:rsid w:val="000C48A7"/>
    <w:rsid w:val="000D526E"/>
    <w:rsid w:val="000D59E0"/>
    <w:rsid w:val="000E6E40"/>
    <w:rsid w:val="000E7105"/>
    <w:rsid w:val="000F77A5"/>
    <w:rsid w:val="000F7A23"/>
    <w:rsid w:val="00113775"/>
    <w:rsid w:val="00117513"/>
    <w:rsid w:val="00122A8D"/>
    <w:rsid w:val="00124E88"/>
    <w:rsid w:val="00131104"/>
    <w:rsid w:val="00133CB3"/>
    <w:rsid w:val="001401CE"/>
    <w:rsid w:val="00140654"/>
    <w:rsid w:val="00140B32"/>
    <w:rsid w:val="0014128F"/>
    <w:rsid w:val="00141819"/>
    <w:rsid w:val="001431A1"/>
    <w:rsid w:val="001444E4"/>
    <w:rsid w:val="0014749C"/>
    <w:rsid w:val="0015371A"/>
    <w:rsid w:val="00161D99"/>
    <w:rsid w:val="001650CB"/>
    <w:rsid w:val="0017097D"/>
    <w:rsid w:val="001826DF"/>
    <w:rsid w:val="00183D02"/>
    <w:rsid w:val="001A06F7"/>
    <w:rsid w:val="001A3538"/>
    <w:rsid w:val="001A5B8B"/>
    <w:rsid w:val="001B1E75"/>
    <w:rsid w:val="001B3A60"/>
    <w:rsid w:val="001B5C2B"/>
    <w:rsid w:val="001B6D62"/>
    <w:rsid w:val="001C404B"/>
    <w:rsid w:val="001D06CE"/>
    <w:rsid w:val="001D6A36"/>
    <w:rsid w:val="001D70B9"/>
    <w:rsid w:val="001E0F3D"/>
    <w:rsid w:val="001E591F"/>
    <w:rsid w:val="001F147D"/>
    <w:rsid w:val="001F3A6D"/>
    <w:rsid w:val="002022ED"/>
    <w:rsid w:val="00217906"/>
    <w:rsid w:val="00217D12"/>
    <w:rsid w:val="00217F67"/>
    <w:rsid w:val="00220791"/>
    <w:rsid w:val="00223B2E"/>
    <w:rsid w:val="002253D3"/>
    <w:rsid w:val="00233018"/>
    <w:rsid w:val="00233DF1"/>
    <w:rsid w:val="00234F88"/>
    <w:rsid w:val="002427B4"/>
    <w:rsid w:val="00242CF7"/>
    <w:rsid w:val="00251C43"/>
    <w:rsid w:val="00252F04"/>
    <w:rsid w:val="00253114"/>
    <w:rsid w:val="00260632"/>
    <w:rsid w:val="00260ADD"/>
    <w:rsid w:val="00261175"/>
    <w:rsid w:val="00266665"/>
    <w:rsid w:val="00266D6A"/>
    <w:rsid w:val="00270455"/>
    <w:rsid w:val="002733E7"/>
    <w:rsid w:val="00291F08"/>
    <w:rsid w:val="002967B8"/>
    <w:rsid w:val="0029745E"/>
    <w:rsid w:val="002A42CE"/>
    <w:rsid w:val="002A50E7"/>
    <w:rsid w:val="002B36A0"/>
    <w:rsid w:val="002B69D1"/>
    <w:rsid w:val="002B7E50"/>
    <w:rsid w:val="002C04BD"/>
    <w:rsid w:val="002C61DF"/>
    <w:rsid w:val="002C6D3E"/>
    <w:rsid w:val="002C79C4"/>
    <w:rsid w:val="002D019D"/>
    <w:rsid w:val="002D4448"/>
    <w:rsid w:val="002D4FB2"/>
    <w:rsid w:val="002E2FF4"/>
    <w:rsid w:val="002E3526"/>
    <w:rsid w:val="002E3C15"/>
    <w:rsid w:val="002E62AC"/>
    <w:rsid w:val="002E6334"/>
    <w:rsid w:val="002E741F"/>
    <w:rsid w:val="002E7C69"/>
    <w:rsid w:val="002F0A9D"/>
    <w:rsid w:val="002F0B97"/>
    <w:rsid w:val="002F62D6"/>
    <w:rsid w:val="002F64D6"/>
    <w:rsid w:val="003007E3"/>
    <w:rsid w:val="00304311"/>
    <w:rsid w:val="00304EFC"/>
    <w:rsid w:val="00306496"/>
    <w:rsid w:val="003139C2"/>
    <w:rsid w:val="00315439"/>
    <w:rsid w:val="00317609"/>
    <w:rsid w:val="00327C3F"/>
    <w:rsid w:val="003415A1"/>
    <w:rsid w:val="00341703"/>
    <w:rsid w:val="003423DA"/>
    <w:rsid w:val="0034600D"/>
    <w:rsid w:val="00346400"/>
    <w:rsid w:val="00355485"/>
    <w:rsid w:val="00355C76"/>
    <w:rsid w:val="0035673F"/>
    <w:rsid w:val="00356FCE"/>
    <w:rsid w:val="00360BE3"/>
    <w:rsid w:val="003616D3"/>
    <w:rsid w:val="00364A47"/>
    <w:rsid w:val="00365C43"/>
    <w:rsid w:val="00366EB9"/>
    <w:rsid w:val="00366FE0"/>
    <w:rsid w:val="00370209"/>
    <w:rsid w:val="0037783D"/>
    <w:rsid w:val="00377AB1"/>
    <w:rsid w:val="00382230"/>
    <w:rsid w:val="00386D6B"/>
    <w:rsid w:val="00391E3F"/>
    <w:rsid w:val="003927D0"/>
    <w:rsid w:val="00394F7C"/>
    <w:rsid w:val="00396D90"/>
    <w:rsid w:val="003A0280"/>
    <w:rsid w:val="003A0FBE"/>
    <w:rsid w:val="003A1DED"/>
    <w:rsid w:val="003A4722"/>
    <w:rsid w:val="003A68A7"/>
    <w:rsid w:val="003B072B"/>
    <w:rsid w:val="003B1620"/>
    <w:rsid w:val="003B2823"/>
    <w:rsid w:val="003B296E"/>
    <w:rsid w:val="003C7A79"/>
    <w:rsid w:val="003D283E"/>
    <w:rsid w:val="003D29E9"/>
    <w:rsid w:val="003D36A4"/>
    <w:rsid w:val="003D676A"/>
    <w:rsid w:val="003F3F2C"/>
    <w:rsid w:val="003F4F08"/>
    <w:rsid w:val="0040308C"/>
    <w:rsid w:val="00411483"/>
    <w:rsid w:val="004121D5"/>
    <w:rsid w:val="00416D13"/>
    <w:rsid w:val="004210EB"/>
    <w:rsid w:val="00427C7A"/>
    <w:rsid w:val="00436B45"/>
    <w:rsid w:val="0044285A"/>
    <w:rsid w:val="00442E58"/>
    <w:rsid w:val="00450DD1"/>
    <w:rsid w:val="00455161"/>
    <w:rsid w:val="0045539A"/>
    <w:rsid w:val="00455D67"/>
    <w:rsid w:val="00456ED1"/>
    <w:rsid w:val="00456FD4"/>
    <w:rsid w:val="0046409F"/>
    <w:rsid w:val="00471AF7"/>
    <w:rsid w:val="004767D9"/>
    <w:rsid w:val="0047683D"/>
    <w:rsid w:val="00476EA9"/>
    <w:rsid w:val="00477F69"/>
    <w:rsid w:val="00482E46"/>
    <w:rsid w:val="00490DB3"/>
    <w:rsid w:val="0049101D"/>
    <w:rsid w:val="00491615"/>
    <w:rsid w:val="00492978"/>
    <w:rsid w:val="004971D6"/>
    <w:rsid w:val="004A2E6B"/>
    <w:rsid w:val="004A55BE"/>
    <w:rsid w:val="004A5797"/>
    <w:rsid w:val="004B4928"/>
    <w:rsid w:val="004C0613"/>
    <w:rsid w:val="004C4919"/>
    <w:rsid w:val="004C5BF7"/>
    <w:rsid w:val="004D39AB"/>
    <w:rsid w:val="004D566B"/>
    <w:rsid w:val="004D6F9F"/>
    <w:rsid w:val="004E076F"/>
    <w:rsid w:val="004E5B9E"/>
    <w:rsid w:val="004E637F"/>
    <w:rsid w:val="004E7194"/>
    <w:rsid w:val="004F0BB0"/>
    <w:rsid w:val="004F3DF3"/>
    <w:rsid w:val="004F6C49"/>
    <w:rsid w:val="0050336B"/>
    <w:rsid w:val="00504FFB"/>
    <w:rsid w:val="00507375"/>
    <w:rsid w:val="00510F4D"/>
    <w:rsid w:val="00513A18"/>
    <w:rsid w:val="005248F6"/>
    <w:rsid w:val="00524C10"/>
    <w:rsid w:val="00525C2E"/>
    <w:rsid w:val="00525F29"/>
    <w:rsid w:val="005307BD"/>
    <w:rsid w:val="00532969"/>
    <w:rsid w:val="00533726"/>
    <w:rsid w:val="005520CE"/>
    <w:rsid w:val="00553485"/>
    <w:rsid w:val="00556BE8"/>
    <w:rsid w:val="005608DE"/>
    <w:rsid w:val="00560AD4"/>
    <w:rsid w:val="00561B66"/>
    <w:rsid w:val="00565B37"/>
    <w:rsid w:val="00566FCF"/>
    <w:rsid w:val="00581384"/>
    <w:rsid w:val="00582C30"/>
    <w:rsid w:val="00583520"/>
    <w:rsid w:val="00586FB8"/>
    <w:rsid w:val="00590965"/>
    <w:rsid w:val="0059116B"/>
    <w:rsid w:val="0059221F"/>
    <w:rsid w:val="0059240D"/>
    <w:rsid w:val="00594BE5"/>
    <w:rsid w:val="005961C7"/>
    <w:rsid w:val="005A18DB"/>
    <w:rsid w:val="005B4547"/>
    <w:rsid w:val="005C11AD"/>
    <w:rsid w:val="005C6D55"/>
    <w:rsid w:val="005D2829"/>
    <w:rsid w:val="005D2DA4"/>
    <w:rsid w:val="005D5176"/>
    <w:rsid w:val="005D69BB"/>
    <w:rsid w:val="005E083A"/>
    <w:rsid w:val="005E0BAC"/>
    <w:rsid w:val="005E3EEF"/>
    <w:rsid w:val="005E6726"/>
    <w:rsid w:val="005F6458"/>
    <w:rsid w:val="005F729F"/>
    <w:rsid w:val="005F7C29"/>
    <w:rsid w:val="006003EC"/>
    <w:rsid w:val="00606079"/>
    <w:rsid w:val="0061422F"/>
    <w:rsid w:val="00622024"/>
    <w:rsid w:val="00631ECA"/>
    <w:rsid w:val="00633057"/>
    <w:rsid w:val="00634350"/>
    <w:rsid w:val="006347CA"/>
    <w:rsid w:val="00635529"/>
    <w:rsid w:val="006358FB"/>
    <w:rsid w:val="006365E7"/>
    <w:rsid w:val="00646F56"/>
    <w:rsid w:val="00652FA8"/>
    <w:rsid w:val="0066167F"/>
    <w:rsid w:val="00681D37"/>
    <w:rsid w:val="006824E8"/>
    <w:rsid w:val="00682F4E"/>
    <w:rsid w:val="00683FD7"/>
    <w:rsid w:val="006860AB"/>
    <w:rsid w:val="00686D58"/>
    <w:rsid w:val="00695367"/>
    <w:rsid w:val="00695793"/>
    <w:rsid w:val="006A091D"/>
    <w:rsid w:val="006A0D77"/>
    <w:rsid w:val="006A22A8"/>
    <w:rsid w:val="006B1EAE"/>
    <w:rsid w:val="006B25B0"/>
    <w:rsid w:val="006B4BD6"/>
    <w:rsid w:val="006B53A1"/>
    <w:rsid w:val="006B63AE"/>
    <w:rsid w:val="006B6B93"/>
    <w:rsid w:val="006C06ED"/>
    <w:rsid w:val="006C2D42"/>
    <w:rsid w:val="006C3922"/>
    <w:rsid w:val="006C6360"/>
    <w:rsid w:val="006D26A3"/>
    <w:rsid w:val="006D4763"/>
    <w:rsid w:val="006D7A1D"/>
    <w:rsid w:val="006E0B8F"/>
    <w:rsid w:val="006E2729"/>
    <w:rsid w:val="006E3D8D"/>
    <w:rsid w:val="006F42A7"/>
    <w:rsid w:val="006F47D6"/>
    <w:rsid w:val="006F49CC"/>
    <w:rsid w:val="00701DAC"/>
    <w:rsid w:val="0071035C"/>
    <w:rsid w:val="007122C5"/>
    <w:rsid w:val="00721C5A"/>
    <w:rsid w:val="0072540A"/>
    <w:rsid w:val="0072597B"/>
    <w:rsid w:val="00730C81"/>
    <w:rsid w:val="00732AE9"/>
    <w:rsid w:val="00734011"/>
    <w:rsid w:val="007408A7"/>
    <w:rsid w:val="00743901"/>
    <w:rsid w:val="0075330E"/>
    <w:rsid w:val="00753F5E"/>
    <w:rsid w:val="00755FE8"/>
    <w:rsid w:val="00761678"/>
    <w:rsid w:val="00765163"/>
    <w:rsid w:val="0076530E"/>
    <w:rsid w:val="0076639A"/>
    <w:rsid w:val="00770343"/>
    <w:rsid w:val="00770B96"/>
    <w:rsid w:val="00775702"/>
    <w:rsid w:val="00781D7F"/>
    <w:rsid w:val="00783909"/>
    <w:rsid w:val="007851D6"/>
    <w:rsid w:val="00787B91"/>
    <w:rsid w:val="007905BB"/>
    <w:rsid w:val="0079194D"/>
    <w:rsid w:val="00791B7F"/>
    <w:rsid w:val="00791E7E"/>
    <w:rsid w:val="007A13F5"/>
    <w:rsid w:val="007A19E8"/>
    <w:rsid w:val="007A3E1D"/>
    <w:rsid w:val="007B1311"/>
    <w:rsid w:val="007C435E"/>
    <w:rsid w:val="007C4987"/>
    <w:rsid w:val="007C5CB1"/>
    <w:rsid w:val="007C7D75"/>
    <w:rsid w:val="007D2CEE"/>
    <w:rsid w:val="007E0FB7"/>
    <w:rsid w:val="007E18B0"/>
    <w:rsid w:val="007F0481"/>
    <w:rsid w:val="007F06F9"/>
    <w:rsid w:val="007F0DA6"/>
    <w:rsid w:val="007F1FA0"/>
    <w:rsid w:val="007F352B"/>
    <w:rsid w:val="007F7D81"/>
    <w:rsid w:val="007F7E40"/>
    <w:rsid w:val="008047C2"/>
    <w:rsid w:val="00807EF0"/>
    <w:rsid w:val="008139B4"/>
    <w:rsid w:val="00820232"/>
    <w:rsid w:val="008217ED"/>
    <w:rsid w:val="00823972"/>
    <w:rsid w:val="008322B3"/>
    <w:rsid w:val="00834039"/>
    <w:rsid w:val="00837B6D"/>
    <w:rsid w:val="00847231"/>
    <w:rsid w:val="008854DF"/>
    <w:rsid w:val="0088689E"/>
    <w:rsid w:val="00886BB4"/>
    <w:rsid w:val="00895A6F"/>
    <w:rsid w:val="00897CDB"/>
    <w:rsid w:val="008A21BA"/>
    <w:rsid w:val="008A2BB2"/>
    <w:rsid w:val="008A331A"/>
    <w:rsid w:val="008A4034"/>
    <w:rsid w:val="008A4A54"/>
    <w:rsid w:val="008B3212"/>
    <w:rsid w:val="008B7A01"/>
    <w:rsid w:val="008C2C48"/>
    <w:rsid w:val="008C5E2C"/>
    <w:rsid w:val="008D01F6"/>
    <w:rsid w:val="008E3473"/>
    <w:rsid w:val="008E4134"/>
    <w:rsid w:val="008E7E8C"/>
    <w:rsid w:val="008F0CD7"/>
    <w:rsid w:val="008F723D"/>
    <w:rsid w:val="00911C8D"/>
    <w:rsid w:val="00920F22"/>
    <w:rsid w:val="009267C9"/>
    <w:rsid w:val="00937E4E"/>
    <w:rsid w:val="00940185"/>
    <w:rsid w:val="009430F5"/>
    <w:rsid w:val="009457D8"/>
    <w:rsid w:val="00947CCD"/>
    <w:rsid w:val="009512AF"/>
    <w:rsid w:val="00954398"/>
    <w:rsid w:val="00957D84"/>
    <w:rsid w:val="00957F86"/>
    <w:rsid w:val="00961028"/>
    <w:rsid w:val="00961C76"/>
    <w:rsid w:val="00963211"/>
    <w:rsid w:val="009646D6"/>
    <w:rsid w:val="00964C57"/>
    <w:rsid w:val="0096693A"/>
    <w:rsid w:val="00971977"/>
    <w:rsid w:val="00972FC2"/>
    <w:rsid w:val="00974446"/>
    <w:rsid w:val="00980E62"/>
    <w:rsid w:val="00984256"/>
    <w:rsid w:val="0098701B"/>
    <w:rsid w:val="009934A8"/>
    <w:rsid w:val="009A19CC"/>
    <w:rsid w:val="009B055A"/>
    <w:rsid w:val="009B3AAC"/>
    <w:rsid w:val="009B6ECC"/>
    <w:rsid w:val="009C4870"/>
    <w:rsid w:val="009D33F9"/>
    <w:rsid w:val="009D5B18"/>
    <w:rsid w:val="009E0739"/>
    <w:rsid w:val="009E25A4"/>
    <w:rsid w:val="009E2CF6"/>
    <w:rsid w:val="009E623A"/>
    <w:rsid w:val="009E67A4"/>
    <w:rsid w:val="009F068B"/>
    <w:rsid w:val="009F1866"/>
    <w:rsid w:val="009F1AEE"/>
    <w:rsid w:val="009F35F4"/>
    <w:rsid w:val="009F698A"/>
    <w:rsid w:val="00A02934"/>
    <w:rsid w:val="00A02A62"/>
    <w:rsid w:val="00A06F63"/>
    <w:rsid w:val="00A11B0D"/>
    <w:rsid w:val="00A12D08"/>
    <w:rsid w:val="00A14C38"/>
    <w:rsid w:val="00A27016"/>
    <w:rsid w:val="00A27019"/>
    <w:rsid w:val="00A2783C"/>
    <w:rsid w:val="00A31D86"/>
    <w:rsid w:val="00A349FD"/>
    <w:rsid w:val="00A40D58"/>
    <w:rsid w:val="00A456C2"/>
    <w:rsid w:val="00A5671C"/>
    <w:rsid w:val="00A70F04"/>
    <w:rsid w:val="00A77A18"/>
    <w:rsid w:val="00A80AD9"/>
    <w:rsid w:val="00A878E5"/>
    <w:rsid w:val="00A94964"/>
    <w:rsid w:val="00AA1867"/>
    <w:rsid w:val="00AA5D44"/>
    <w:rsid w:val="00AA6144"/>
    <w:rsid w:val="00AB2696"/>
    <w:rsid w:val="00AB2C09"/>
    <w:rsid w:val="00AC4FBD"/>
    <w:rsid w:val="00AD4BD4"/>
    <w:rsid w:val="00AD684B"/>
    <w:rsid w:val="00AE0314"/>
    <w:rsid w:val="00AE1E2C"/>
    <w:rsid w:val="00AE1F26"/>
    <w:rsid w:val="00AE2515"/>
    <w:rsid w:val="00AE695E"/>
    <w:rsid w:val="00AE6994"/>
    <w:rsid w:val="00AF18E7"/>
    <w:rsid w:val="00AF7D31"/>
    <w:rsid w:val="00B008EF"/>
    <w:rsid w:val="00B06CD6"/>
    <w:rsid w:val="00B12C84"/>
    <w:rsid w:val="00B15BEA"/>
    <w:rsid w:val="00B21B05"/>
    <w:rsid w:val="00B21F71"/>
    <w:rsid w:val="00B22266"/>
    <w:rsid w:val="00B303CB"/>
    <w:rsid w:val="00B34ADA"/>
    <w:rsid w:val="00B34ED8"/>
    <w:rsid w:val="00B36773"/>
    <w:rsid w:val="00B379D4"/>
    <w:rsid w:val="00B401A4"/>
    <w:rsid w:val="00B47C53"/>
    <w:rsid w:val="00B47CCB"/>
    <w:rsid w:val="00B5780B"/>
    <w:rsid w:val="00B6279E"/>
    <w:rsid w:val="00B708E2"/>
    <w:rsid w:val="00B71C56"/>
    <w:rsid w:val="00B71F00"/>
    <w:rsid w:val="00B75E2E"/>
    <w:rsid w:val="00B76A62"/>
    <w:rsid w:val="00B77AE2"/>
    <w:rsid w:val="00B90947"/>
    <w:rsid w:val="00B91879"/>
    <w:rsid w:val="00B950F3"/>
    <w:rsid w:val="00BA14D8"/>
    <w:rsid w:val="00BA1D1C"/>
    <w:rsid w:val="00BA507C"/>
    <w:rsid w:val="00BA71DC"/>
    <w:rsid w:val="00BA7852"/>
    <w:rsid w:val="00BA7B25"/>
    <w:rsid w:val="00BA7D81"/>
    <w:rsid w:val="00BB39C0"/>
    <w:rsid w:val="00BC0556"/>
    <w:rsid w:val="00BC426E"/>
    <w:rsid w:val="00BD2650"/>
    <w:rsid w:val="00BD46D7"/>
    <w:rsid w:val="00BD4BE1"/>
    <w:rsid w:val="00BF1EBB"/>
    <w:rsid w:val="00BF74EA"/>
    <w:rsid w:val="00C03A2A"/>
    <w:rsid w:val="00C074F3"/>
    <w:rsid w:val="00C07633"/>
    <w:rsid w:val="00C13509"/>
    <w:rsid w:val="00C16C9F"/>
    <w:rsid w:val="00C246F0"/>
    <w:rsid w:val="00C341F5"/>
    <w:rsid w:val="00C344F1"/>
    <w:rsid w:val="00C4298C"/>
    <w:rsid w:val="00C477E8"/>
    <w:rsid w:val="00C52443"/>
    <w:rsid w:val="00C5589F"/>
    <w:rsid w:val="00C57A85"/>
    <w:rsid w:val="00C6023E"/>
    <w:rsid w:val="00C829F7"/>
    <w:rsid w:val="00C83C88"/>
    <w:rsid w:val="00C841DB"/>
    <w:rsid w:val="00C84B0E"/>
    <w:rsid w:val="00C8589A"/>
    <w:rsid w:val="00C85BED"/>
    <w:rsid w:val="00C87019"/>
    <w:rsid w:val="00C907BA"/>
    <w:rsid w:val="00CA2BFD"/>
    <w:rsid w:val="00CA4EAA"/>
    <w:rsid w:val="00CA72BB"/>
    <w:rsid w:val="00CB2717"/>
    <w:rsid w:val="00CB7872"/>
    <w:rsid w:val="00CC25A0"/>
    <w:rsid w:val="00CC65C8"/>
    <w:rsid w:val="00CC77BE"/>
    <w:rsid w:val="00CD0687"/>
    <w:rsid w:val="00CD4A8A"/>
    <w:rsid w:val="00CE7D6D"/>
    <w:rsid w:val="00CF0CE3"/>
    <w:rsid w:val="00CF1D8E"/>
    <w:rsid w:val="00CF2A48"/>
    <w:rsid w:val="00CF53CF"/>
    <w:rsid w:val="00D05E35"/>
    <w:rsid w:val="00D10C6B"/>
    <w:rsid w:val="00D10FF4"/>
    <w:rsid w:val="00D126FE"/>
    <w:rsid w:val="00D201AF"/>
    <w:rsid w:val="00D2033F"/>
    <w:rsid w:val="00D21522"/>
    <w:rsid w:val="00D225FF"/>
    <w:rsid w:val="00D229E3"/>
    <w:rsid w:val="00D243E2"/>
    <w:rsid w:val="00D353A5"/>
    <w:rsid w:val="00D36E5A"/>
    <w:rsid w:val="00D4501C"/>
    <w:rsid w:val="00D5097A"/>
    <w:rsid w:val="00D553B1"/>
    <w:rsid w:val="00D55EA7"/>
    <w:rsid w:val="00D55F1B"/>
    <w:rsid w:val="00D57476"/>
    <w:rsid w:val="00D616CA"/>
    <w:rsid w:val="00D67E31"/>
    <w:rsid w:val="00D8364F"/>
    <w:rsid w:val="00D91323"/>
    <w:rsid w:val="00D936A3"/>
    <w:rsid w:val="00D956D7"/>
    <w:rsid w:val="00DA4259"/>
    <w:rsid w:val="00DA59A0"/>
    <w:rsid w:val="00DA6305"/>
    <w:rsid w:val="00DA6C15"/>
    <w:rsid w:val="00DB244D"/>
    <w:rsid w:val="00DB53DF"/>
    <w:rsid w:val="00DB62CB"/>
    <w:rsid w:val="00DB7ADD"/>
    <w:rsid w:val="00DC1639"/>
    <w:rsid w:val="00DC3B5F"/>
    <w:rsid w:val="00DC5217"/>
    <w:rsid w:val="00DC72C3"/>
    <w:rsid w:val="00DD0C9B"/>
    <w:rsid w:val="00DD0EEB"/>
    <w:rsid w:val="00DD698E"/>
    <w:rsid w:val="00DE0512"/>
    <w:rsid w:val="00DE0FC8"/>
    <w:rsid w:val="00DF11E5"/>
    <w:rsid w:val="00DF30FA"/>
    <w:rsid w:val="00E14E4A"/>
    <w:rsid w:val="00E21153"/>
    <w:rsid w:val="00E2143E"/>
    <w:rsid w:val="00E21A07"/>
    <w:rsid w:val="00E224E5"/>
    <w:rsid w:val="00E23DE8"/>
    <w:rsid w:val="00E24609"/>
    <w:rsid w:val="00E25F7E"/>
    <w:rsid w:val="00E2759B"/>
    <w:rsid w:val="00E42775"/>
    <w:rsid w:val="00E462EC"/>
    <w:rsid w:val="00E47720"/>
    <w:rsid w:val="00E501C2"/>
    <w:rsid w:val="00E51CB0"/>
    <w:rsid w:val="00E51E6A"/>
    <w:rsid w:val="00E545F6"/>
    <w:rsid w:val="00E565D0"/>
    <w:rsid w:val="00E5767F"/>
    <w:rsid w:val="00E621A3"/>
    <w:rsid w:val="00E66147"/>
    <w:rsid w:val="00E728E3"/>
    <w:rsid w:val="00E812B5"/>
    <w:rsid w:val="00E83E73"/>
    <w:rsid w:val="00E902FE"/>
    <w:rsid w:val="00E923C6"/>
    <w:rsid w:val="00E9587C"/>
    <w:rsid w:val="00EA4731"/>
    <w:rsid w:val="00EA7A4E"/>
    <w:rsid w:val="00EB4166"/>
    <w:rsid w:val="00EB7F6B"/>
    <w:rsid w:val="00EC0297"/>
    <w:rsid w:val="00EC5367"/>
    <w:rsid w:val="00ED26C4"/>
    <w:rsid w:val="00ED3013"/>
    <w:rsid w:val="00ED31C5"/>
    <w:rsid w:val="00ED3F64"/>
    <w:rsid w:val="00EE5238"/>
    <w:rsid w:val="00EF5140"/>
    <w:rsid w:val="00EF7CB5"/>
    <w:rsid w:val="00F02AEC"/>
    <w:rsid w:val="00F05A45"/>
    <w:rsid w:val="00F1288F"/>
    <w:rsid w:val="00F202B1"/>
    <w:rsid w:val="00F2438D"/>
    <w:rsid w:val="00F265FA"/>
    <w:rsid w:val="00F31A5D"/>
    <w:rsid w:val="00F33029"/>
    <w:rsid w:val="00F333FB"/>
    <w:rsid w:val="00F340EB"/>
    <w:rsid w:val="00F3657F"/>
    <w:rsid w:val="00F36876"/>
    <w:rsid w:val="00F36A44"/>
    <w:rsid w:val="00F402AD"/>
    <w:rsid w:val="00F40AB4"/>
    <w:rsid w:val="00F47A0F"/>
    <w:rsid w:val="00F51BC9"/>
    <w:rsid w:val="00F549CF"/>
    <w:rsid w:val="00F57811"/>
    <w:rsid w:val="00F626DE"/>
    <w:rsid w:val="00F64E7A"/>
    <w:rsid w:val="00F706BE"/>
    <w:rsid w:val="00F75459"/>
    <w:rsid w:val="00F76491"/>
    <w:rsid w:val="00F77150"/>
    <w:rsid w:val="00F80539"/>
    <w:rsid w:val="00F80CFA"/>
    <w:rsid w:val="00F858BD"/>
    <w:rsid w:val="00F91BAB"/>
    <w:rsid w:val="00F96027"/>
    <w:rsid w:val="00FA06BD"/>
    <w:rsid w:val="00FA0839"/>
    <w:rsid w:val="00FA3EFD"/>
    <w:rsid w:val="00FB1500"/>
    <w:rsid w:val="00FC2DB8"/>
    <w:rsid w:val="00FC4405"/>
    <w:rsid w:val="00FD1EC1"/>
    <w:rsid w:val="00FD37F9"/>
    <w:rsid w:val="00FD40DA"/>
    <w:rsid w:val="00FE41BE"/>
    <w:rsid w:val="00FE5BFE"/>
    <w:rsid w:val="00FE6D71"/>
    <w:rsid w:val="00FF3158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B9452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650"/>
  </w:style>
  <w:style w:type="paragraph" w:styleId="Nagwek1">
    <w:name w:val="heading 1"/>
    <w:basedOn w:val="Normalny"/>
    <w:next w:val="Normalny"/>
    <w:link w:val="Nagwek1Znak"/>
    <w:qFormat/>
    <w:rsid w:val="00442E58"/>
    <w:pPr>
      <w:keepNext/>
      <w:spacing w:after="0" w:line="360" w:lineRule="auto"/>
      <w:ind w:left="4956"/>
      <w:outlineLvl w:val="0"/>
    </w:pPr>
    <w:rPr>
      <w:rFonts w:ascii="Times New Roman" w:eastAsia="Times New Roman" w:hAnsi="Times New Roman" w:cs="Times New Roman"/>
      <w:b/>
      <w:i/>
      <w:color w:val="000000"/>
      <w:sz w:val="26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442E5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5520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442E5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F0DA6"/>
    <w:pPr>
      <w:keepNext/>
      <w:numPr>
        <w:numId w:val="2"/>
      </w:numPr>
      <w:spacing w:after="0" w:line="360" w:lineRule="auto"/>
      <w:jc w:val="both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2E58"/>
    <w:rPr>
      <w:rFonts w:ascii="Times New Roman" w:eastAsia="Times New Roman" w:hAnsi="Times New Roman" w:cs="Times New Roman"/>
      <w:b/>
      <w:i/>
      <w:color w:val="000000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42E5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5520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442E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F0DA6"/>
    <w:rPr>
      <w:rFonts w:ascii="Cambria" w:eastAsia="Times New Roman" w:hAnsi="Cambr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929C2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442E58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3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42E58"/>
    <w:rPr>
      <w:rFonts w:ascii="Times New Roman" w:eastAsia="Times New Roman" w:hAnsi="Times New Roman" w:cs="Times New Roman"/>
      <w:sz w:val="23"/>
      <w:szCs w:val="20"/>
      <w:lang w:eastAsia="pl-PL"/>
    </w:rPr>
  </w:style>
  <w:style w:type="character" w:customStyle="1" w:styleId="tx1">
    <w:name w:val="tx1"/>
    <w:basedOn w:val="Domylnaczcionkaakapitu"/>
    <w:rsid w:val="00442E58"/>
    <w:rPr>
      <w:b/>
      <w:bCs/>
    </w:rPr>
  </w:style>
  <w:style w:type="table" w:styleId="Tabela-Siatka">
    <w:name w:val="Table Grid"/>
    <w:basedOn w:val="Standardowy"/>
    <w:uiPriority w:val="39"/>
    <w:rsid w:val="00442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42E5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2E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sid w:val="00442E58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442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2E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42E5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3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2E58"/>
    <w:rPr>
      <w:rFonts w:ascii="Times New Roman" w:eastAsia="Times New Roman" w:hAnsi="Times New Roman" w:cs="Times New Roman"/>
      <w:sz w:val="23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42E5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2E58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442E5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42E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2E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3">
    <w:name w:val="xl63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42E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442E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442E5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6">
    <w:name w:val="font6"/>
    <w:basedOn w:val="Normalny"/>
    <w:rsid w:val="00442E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7">
    <w:name w:val="font7"/>
    <w:basedOn w:val="Normalny"/>
    <w:rsid w:val="00442E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132">
    <w:name w:val="xl132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3">
    <w:name w:val="xl133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5">
    <w:name w:val="xl135"/>
    <w:basedOn w:val="Normalny"/>
    <w:rsid w:val="00442E5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6">
    <w:name w:val="xl13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37">
    <w:name w:val="xl137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8">
    <w:name w:val="xl138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9">
    <w:name w:val="xl139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40">
    <w:name w:val="xl14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1">
    <w:name w:val="xl14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2">
    <w:name w:val="xl14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3">
    <w:name w:val="xl143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4">
    <w:name w:val="xl14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5">
    <w:name w:val="xl145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6">
    <w:name w:val="xl146"/>
    <w:basedOn w:val="Normalny"/>
    <w:rsid w:val="00442E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7">
    <w:name w:val="xl147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8">
    <w:name w:val="xl148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1">
    <w:name w:val="xl15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52">
    <w:name w:val="xl15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3">
    <w:name w:val="xl153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4">
    <w:name w:val="xl15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5">
    <w:name w:val="xl155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6">
    <w:name w:val="xl15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7">
    <w:name w:val="xl157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8">
    <w:name w:val="xl158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9">
    <w:name w:val="xl159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442E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442E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3">
    <w:name w:val="xl163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64">
    <w:name w:val="xl16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  <w:lang w:eastAsia="pl-PL"/>
    </w:rPr>
  </w:style>
  <w:style w:type="paragraph" w:customStyle="1" w:styleId="xl165">
    <w:name w:val="xl165"/>
    <w:basedOn w:val="Normalny"/>
    <w:rsid w:val="00442E5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66">
    <w:name w:val="xl166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67">
    <w:name w:val="xl167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68">
    <w:name w:val="xl168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69">
    <w:name w:val="xl169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0">
    <w:name w:val="xl17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1">
    <w:name w:val="xl17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72">
    <w:name w:val="xl17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3">
    <w:name w:val="xl173"/>
    <w:basedOn w:val="Normalny"/>
    <w:rsid w:val="00442E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4">
    <w:name w:val="xl174"/>
    <w:basedOn w:val="Normalny"/>
    <w:rsid w:val="00442E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5">
    <w:name w:val="xl175"/>
    <w:basedOn w:val="Normalny"/>
    <w:rsid w:val="00442E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00">
    <w:name w:val="xl300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pl-PL"/>
    </w:rPr>
  </w:style>
  <w:style w:type="paragraph" w:customStyle="1" w:styleId="xl301">
    <w:name w:val="xl30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2">
    <w:name w:val="xl30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3">
    <w:name w:val="xl303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4">
    <w:name w:val="xl30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5">
    <w:name w:val="xl305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6">
    <w:name w:val="xl30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7">
    <w:name w:val="xl307"/>
    <w:basedOn w:val="Normalny"/>
    <w:rsid w:val="00442E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8">
    <w:name w:val="xl308"/>
    <w:basedOn w:val="Normalny"/>
    <w:rsid w:val="00442E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9">
    <w:name w:val="xl309"/>
    <w:basedOn w:val="Normalny"/>
    <w:rsid w:val="00442E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0">
    <w:name w:val="xl31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1">
    <w:name w:val="xl311"/>
    <w:basedOn w:val="Normalny"/>
    <w:rsid w:val="00442E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2">
    <w:name w:val="xl312"/>
    <w:basedOn w:val="Normalny"/>
    <w:rsid w:val="00442E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3">
    <w:name w:val="xl313"/>
    <w:basedOn w:val="Normalny"/>
    <w:rsid w:val="00442E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4">
    <w:name w:val="xl31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5">
    <w:name w:val="xl315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6">
    <w:name w:val="xl31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styleId="NormalnyWeb">
    <w:name w:val="Normal (Web)"/>
    <w:basedOn w:val="Normalny"/>
    <w:uiPriority w:val="99"/>
    <w:unhideWhenUsed/>
    <w:rsid w:val="0044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442E58"/>
  </w:style>
  <w:style w:type="paragraph" w:styleId="Tekstprzypisudolnego">
    <w:name w:val="footnote text"/>
    <w:basedOn w:val="Normalny"/>
    <w:link w:val="TekstprzypisudolnegoZnak"/>
    <w:uiPriority w:val="99"/>
    <w:rsid w:val="007F0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D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F0DA6"/>
    <w:pPr>
      <w:autoSpaceDE w:val="0"/>
      <w:autoSpaceDN w:val="0"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7F0DA6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Tekstpodstawowywcity1">
    <w:name w:val="Tekst podstawowy wcięty1"/>
    <w:basedOn w:val="Normalny"/>
    <w:link w:val="BodyTextIndentChar"/>
    <w:rsid w:val="007F0DA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IndentChar">
    <w:name w:val="Body Text Indent Char"/>
    <w:link w:val="Tekstpodstawowywcity1"/>
    <w:rsid w:val="007F0D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11">
    <w:name w:val="Heading 11"/>
    <w:basedOn w:val="Normalny"/>
    <w:rsid w:val="007F0DA6"/>
    <w:pPr>
      <w:widowControl w:val="0"/>
      <w:autoSpaceDE w:val="0"/>
      <w:autoSpaceDN w:val="0"/>
      <w:adjustRightInd w:val="0"/>
      <w:spacing w:before="40" w:after="0" w:line="240" w:lineRule="auto"/>
      <w:ind w:left="7"/>
      <w:outlineLvl w:val="0"/>
    </w:pPr>
    <w:rPr>
      <w:rFonts w:ascii="Calibri" w:eastAsia="Times New Roman" w:hAnsi="Calibri" w:cs="Calibri"/>
      <w:sz w:val="21"/>
      <w:szCs w:val="21"/>
      <w:lang w:eastAsia="pl-PL"/>
    </w:rPr>
  </w:style>
  <w:style w:type="paragraph" w:customStyle="1" w:styleId="Heading21">
    <w:name w:val="Heading 21"/>
    <w:basedOn w:val="Normalny"/>
    <w:rsid w:val="007F0DA6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Heading31">
    <w:name w:val="Heading 31"/>
    <w:basedOn w:val="Normalny"/>
    <w:rsid w:val="007F0DA6"/>
    <w:pPr>
      <w:widowControl w:val="0"/>
      <w:autoSpaceDE w:val="0"/>
      <w:autoSpaceDN w:val="0"/>
      <w:adjustRightInd w:val="0"/>
      <w:spacing w:before="76" w:after="0" w:line="240" w:lineRule="auto"/>
      <w:outlineLvl w:val="2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7F0D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F0D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7F0DA6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paragraph" w:customStyle="1" w:styleId="Znak">
    <w:name w:val="Znak"/>
    <w:basedOn w:val="Normalny"/>
    <w:rsid w:val="007F0DA6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styleId="Odwoanieprzypisudolnego">
    <w:name w:val="footnote reference"/>
    <w:uiPriority w:val="99"/>
    <w:unhideWhenUsed/>
    <w:rsid w:val="007F0DA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B6B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ny"/>
    <w:rsid w:val="004E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8">
    <w:name w:val="font8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font9">
    <w:name w:val="font9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font10">
    <w:name w:val="font10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  <w:lang w:eastAsia="pl-PL"/>
    </w:rPr>
  </w:style>
  <w:style w:type="paragraph" w:customStyle="1" w:styleId="font11">
    <w:name w:val="font11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8"/>
      <w:szCs w:val="28"/>
      <w:lang w:eastAsia="pl-PL"/>
    </w:rPr>
  </w:style>
  <w:style w:type="paragraph" w:customStyle="1" w:styleId="font12">
    <w:name w:val="font12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lang w:eastAsia="pl-PL"/>
    </w:rPr>
  </w:style>
  <w:style w:type="paragraph" w:customStyle="1" w:styleId="xl76">
    <w:name w:val="xl76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77">
    <w:name w:val="xl77"/>
    <w:basedOn w:val="Normalny"/>
    <w:rsid w:val="004E0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rsid w:val="004E07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9">
    <w:name w:val="xl79"/>
    <w:basedOn w:val="Normalny"/>
    <w:rsid w:val="004E076F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0">
    <w:name w:val="xl80"/>
    <w:basedOn w:val="Normalny"/>
    <w:rsid w:val="004E0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xl81">
    <w:name w:val="xl81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xl82">
    <w:name w:val="xl82"/>
    <w:basedOn w:val="Normalny"/>
    <w:rsid w:val="004E07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4E0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4E0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5">
    <w:name w:val="xl85"/>
    <w:basedOn w:val="Normalny"/>
    <w:rsid w:val="004E07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rsid w:val="004E076F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9">
    <w:name w:val="xl89"/>
    <w:basedOn w:val="Normalny"/>
    <w:rsid w:val="004E07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0">
    <w:name w:val="xl90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1">
    <w:name w:val="xl91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2">
    <w:name w:val="xl92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3">
    <w:name w:val="xl93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4E076F"/>
    <w:pPr>
      <w:pBdr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6">
    <w:name w:val="xl96"/>
    <w:basedOn w:val="Normalny"/>
    <w:rsid w:val="004E0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7">
    <w:name w:val="xl97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4E0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0">
    <w:name w:val="xl100"/>
    <w:basedOn w:val="Normalny"/>
    <w:rsid w:val="004E07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01">
    <w:name w:val="xl101"/>
    <w:basedOn w:val="Normalny"/>
    <w:rsid w:val="004E07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4E07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  <w:lang w:eastAsia="pl-PL"/>
    </w:rPr>
  </w:style>
  <w:style w:type="paragraph" w:customStyle="1" w:styleId="xl105">
    <w:name w:val="xl105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  <w:lang w:eastAsia="pl-PL"/>
    </w:rPr>
  </w:style>
  <w:style w:type="paragraph" w:customStyle="1" w:styleId="xl106">
    <w:name w:val="xl106"/>
    <w:basedOn w:val="Normalny"/>
    <w:rsid w:val="004E076F"/>
    <w:pPr>
      <w:pBdr>
        <w:top w:val="single" w:sz="12" w:space="0" w:color="auto"/>
        <w:lef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07">
    <w:name w:val="xl107"/>
    <w:basedOn w:val="Normalny"/>
    <w:rsid w:val="004E076F"/>
    <w:pPr>
      <w:pBdr>
        <w:top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rsid w:val="004E076F"/>
    <w:pPr>
      <w:pBdr>
        <w:top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09">
    <w:name w:val="xl109"/>
    <w:basedOn w:val="Normalny"/>
    <w:rsid w:val="004E076F"/>
    <w:pPr>
      <w:pBdr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0">
    <w:name w:val="xl110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1">
    <w:name w:val="xl111"/>
    <w:basedOn w:val="Normalny"/>
    <w:rsid w:val="004E076F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2">
    <w:name w:val="xl112"/>
    <w:basedOn w:val="Normalny"/>
    <w:rsid w:val="004E076F"/>
    <w:pPr>
      <w:pBdr>
        <w:lef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4E07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4">
    <w:name w:val="xl114"/>
    <w:basedOn w:val="Normalny"/>
    <w:rsid w:val="004E076F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5">
    <w:name w:val="xl115"/>
    <w:basedOn w:val="Normalny"/>
    <w:rsid w:val="004E076F"/>
    <w:pPr>
      <w:pBdr>
        <w:lef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6">
    <w:name w:val="xl116"/>
    <w:basedOn w:val="Normalny"/>
    <w:rsid w:val="004E076F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4E076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4E076F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9">
    <w:name w:val="xl119"/>
    <w:basedOn w:val="Normalny"/>
    <w:rsid w:val="004E07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4E076F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4E07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23">
    <w:name w:val="xl123"/>
    <w:basedOn w:val="Normalny"/>
    <w:rsid w:val="004E07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124">
    <w:name w:val="xl124"/>
    <w:basedOn w:val="Normalny"/>
    <w:rsid w:val="004E0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25">
    <w:name w:val="xl125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6">
    <w:name w:val="xl126"/>
    <w:basedOn w:val="Normalny"/>
    <w:rsid w:val="004E07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7">
    <w:name w:val="xl127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8">
    <w:name w:val="xl128"/>
    <w:basedOn w:val="Normalny"/>
    <w:rsid w:val="004E07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9">
    <w:name w:val="xl129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30">
    <w:name w:val="xl130"/>
    <w:basedOn w:val="Normalny"/>
    <w:rsid w:val="004E07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31">
    <w:name w:val="xl131"/>
    <w:basedOn w:val="Normalny"/>
    <w:rsid w:val="004E07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5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2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2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2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pupostroda.pl" TargetMode="External"/><Relationship Id="rId1" Type="http://schemas.openxmlformats.org/officeDocument/2006/relationships/hyperlink" Target="mailto:sekretariat@pupostrod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101B-548C-4D35-BD1D-912AAE92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3374</TotalTime>
  <Pages>1</Pages>
  <Words>1159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Dominika Tomczak</cp:lastModifiedBy>
  <cp:revision>144</cp:revision>
  <cp:lastPrinted>2026-03-10T10:23:00Z</cp:lastPrinted>
  <dcterms:created xsi:type="dcterms:W3CDTF">2023-11-23T11:28:00Z</dcterms:created>
  <dcterms:modified xsi:type="dcterms:W3CDTF">2026-03-10T10:24:00Z</dcterms:modified>
</cp:coreProperties>
</file>