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9B" w:rsidRPr="001E384C" w:rsidRDefault="001E384C" w:rsidP="00C3257B">
      <w:pPr>
        <w:pStyle w:val="Tytu"/>
        <w:ind w:right="83"/>
        <w:rPr>
          <w:rFonts w:ascii="Arial" w:hAnsi="Arial" w:cs="Arial"/>
          <w:sz w:val="22"/>
          <w:szCs w:val="22"/>
        </w:rPr>
      </w:pPr>
      <w:r w:rsidRPr="001E384C">
        <w:rPr>
          <w:rFonts w:ascii="Arial" w:hAnsi="Arial" w:cs="Arial"/>
          <w:sz w:val="22"/>
          <w:szCs w:val="22"/>
        </w:rPr>
        <w:t>OFERTA PRACY</w:t>
      </w:r>
    </w:p>
    <w:p w:rsidR="00C1119B" w:rsidRPr="001E384C" w:rsidRDefault="00C1119B" w:rsidP="00C1119B">
      <w:pPr>
        <w:pStyle w:val="Tytu"/>
        <w:rPr>
          <w:rFonts w:ascii="Arial" w:hAnsi="Arial" w:cs="Arial"/>
          <w:sz w:val="20"/>
          <w:szCs w:val="20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58"/>
        <w:gridCol w:w="742"/>
        <w:gridCol w:w="1527"/>
        <w:gridCol w:w="287"/>
        <w:gridCol w:w="845"/>
        <w:gridCol w:w="884"/>
        <w:gridCol w:w="3119"/>
      </w:tblGrid>
      <w:tr w:rsidR="00C1119B" w:rsidRPr="00336E62" w:rsidTr="00B53B90">
        <w:tc>
          <w:tcPr>
            <w:tcW w:w="10916" w:type="dxa"/>
            <w:gridSpan w:val="8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I. Informacje  dotyczące pracodawcy           </w:t>
            </w:r>
          </w:p>
        </w:tc>
      </w:tr>
      <w:tr w:rsidR="00C1119B" w:rsidRPr="00336E62" w:rsidTr="00B53B90">
        <w:trPr>
          <w:cantSplit/>
          <w:trHeight w:val="1627"/>
        </w:trPr>
        <w:tc>
          <w:tcPr>
            <w:tcW w:w="5781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1. Nazwa i adres pracodawcy (pieczęć firmowa) </w:t>
            </w:r>
          </w:p>
          <w:p w:rsidR="00C1119B" w:rsidRPr="00336E62" w:rsidRDefault="00C1119B" w:rsidP="002547DD">
            <w:pPr>
              <w:spacing w:after="0" w:line="240" w:lineRule="auto"/>
              <w:ind w:left="-357" w:firstLine="357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…………...…</w:t>
            </w:r>
          </w:p>
          <w:p w:rsidR="00C1119B" w:rsidRPr="00336E62" w:rsidRDefault="00C1119B" w:rsidP="00A23898">
            <w:pPr>
              <w:spacing w:after="0" w:line="240" w:lineRule="auto"/>
              <w:ind w:right="-137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………………………………………………………….…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NIP: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… </w:t>
            </w:r>
          </w:p>
          <w:p w:rsidR="00A23898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REGON: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……………………………………………….……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A23898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898">
              <w:rPr>
                <w:rFonts w:ascii="Arial" w:hAnsi="Arial" w:cs="Arial"/>
                <w:b/>
                <w:sz w:val="18"/>
                <w:szCs w:val="18"/>
              </w:rPr>
              <w:t>PESEL</w:t>
            </w:r>
            <w:r w:rsidR="009E3BD1">
              <w:rPr>
                <w:rFonts w:ascii="Arial" w:hAnsi="Arial" w:cs="Arial"/>
                <w:b/>
                <w:sz w:val="18"/>
                <w:szCs w:val="18"/>
              </w:rPr>
              <w:t xml:space="preserve"> (w przypadku osoby fizycznej)</w:t>
            </w:r>
            <w:r w:rsidRPr="00A23898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</w:t>
            </w:r>
            <w:r w:rsidR="001A1F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br/>
              <w:t xml:space="preserve">Podstawowy rodzaj działalności wg 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 xml:space="preserve">PKD: 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.…</w:t>
            </w:r>
          </w:p>
        </w:tc>
        <w:tc>
          <w:tcPr>
            <w:tcW w:w="5135" w:type="dxa"/>
            <w:gridSpan w:val="4"/>
            <w:shd w:val="clear" w:color="auto" w:fill="auto"/>
          </w:tcPr>
          <w:p w:rsidR="001E384C" w:rsidRDefault="00C1119B" w:rsidP="00A23898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A23898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sob</w:t>
            </w:r>
            <w:r w:rsidR="00A2389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wskazan</w:t>
            </w:r>
            <w:r w:rsidR="00A2389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przez pracodawcę do kontakt</w:t>
            </w:r>
            <w:r w:rsidR="00A23898">
              <w:rPr>
                <w:rFonts w:ascii="Arial" w:hAnsi="Arial" w:cs="Arial"/>
                <w:b/>
                <w:sz w:val="18"/>
                <w:szCs w:val="18"/>
              </w:rPr>
              <w:t>u: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</w:t>
            </w:r>
            <w:r w:rsidR="00C3257B">
              <w:rPr>
                <w:rFonts w:ascii="Arial" w:hAnsi="Arial" w:cs="Arial"/>
                <w:sz w:val="18"/>
                <w:szCs w:val="18"/>
              </w:rPr>
              <w:t>….</w:t>
            </w:r>
            <w:r w:rsidR="00A23898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  <w:r w:rsidR="00A23898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3257B" w:rsidP="00A23898">
            <w:pPr>
              <w:spacing w:after="0" w:line="240" w:lineRule="auto"/>
              <w:ind w:right="33"/>
              <w:rPr>
                <w:rFonts w:ascii="Arial" w:hAnsi="Arial" w:cs="Arial"/>
                <w:spacing w:val="1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E384C">
              <w:rPr>
                <w:rFonts w:ascii="Arial" w:hAnsi="Arial" w:cs="Arial"/>
                <w:sz w:val="18"/>
                <w:szCs w:val="18"/>
              </w:rPr>
              <w:t>tanowisko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..................................................................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..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..</w:t>
            </w:r>
            <w:r w:rsidR="00A23898">
              <w:rPr>
                <w:rFonts w:ascii="Arial" w:hAnsi="Arial" w:cs="Arial"/>
                <w:sz w:val="18"/>
                <w:szCs w:val="18"/>
              </w:rPr>
              <w:t>.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C1119B" w:rsidRPr="00336E62" w:rsidRDefault="00C1119B" w:rsidP="00A23898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numer telefonu…………………………..…….……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……....…</w:t>
            </w:r>
          </w:p>
          <w:p w:rsidR="00C1119B" w:rsidRPr="00336E62" w:rsidRDefault="00C1119B" w:rsidP="00A23898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e-mail………………………………………………….…</w:t>
            </w:r>
            <w:r w:rsidR="00A23898">
              <w:rPr>
                <w:rFonts w:ascii="Arial" w:hAnsi="Arial" w:cs="Arial"/>
                <w:sz w:val="18"/>
                <w:szCs w:val="18"/>
              </w:rPr>
              <w:t>….......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3E7E42" w:rsidRDefault="00D42FB5" w:rsidP="00D42FB5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D42FB5">
              <w:rPr>
                <w:rFonts w:ascii="Arial" w:hAnsi="Arial" w:cs="Arial"/>
                <w:sz w:val="18"/>
                <w:szCs w:val="18"/>
              </w:rPr>
              <w:t xml:space="preserve">częstotliwość kontaktów PUP:  </w:t>
            </w:r>
          </w:p>
          <w:p w:rsidR="003E7E42" w:rsidRPr="003E7E42" w:rsidRDefault="00D42FB5" w:rsidP="003E7E4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E7E42">
              <w:rPr>
                <w:rFonts w:ascii="Arial" w:hAnsi="Arial" w:cs="Arial"/>
                <w:sz w:val="18"/>
                <w:szCs w:val="18"/>
              </w:rPr>
              <w:t xml:space="preserve">co 7 dni;     </w:t>
            </w:r>
          </w:p>
          <w:p w:rsidR="00D42FB5" w:rsidRPr="003E7E42" w:rsidRDefault="00D42FB5" w:rsidP="003E7E4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E7E42">
              <w:rPr>
                <w:rFonts w:ascii="Arial" w:hAnsi="Arial" w:cs="Arial"/>
                <w:sz w:val="18"/>
                <w:szCs w:val="18"/>
              </w:rPr>
              <w:t>co 14 dni</w:t>
            </w:r>
          </w:p>
        </w:tc>
      </w:tr>
      <w:tr w:rsidR="00C1119B" w:rsidRPr="00336E62" w:rsidTr="00B53B90">
        <w:trPr>
          <w:cantSplit/>
          <w:trHeight w:val="1433"/>
        </w:trPr>
        <w:tc>
          <w:tcPr>
            <w:tcW w:w="5781" w:type="dxa"/>
            <w:gridSpan w:val="4"/>
            <w:tcBorders>
              <w:bottom w:val="single" w:sz="4" w:space="0" w:color="auto"/>
            </w:tcBorders>
          </w:tcPr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2. Oznaczenie formy prawnej prowadzonej działalności:*</w:t>
            </w:r>
          </w:p>
          <w:p w:rsidR="00C1119B" w:rsidRPr="00336E62" w:rsidRDefault="00C1119B" w:rsidP="00A23898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przedsiębiorca prywatny</w:t>
            </w:r>
          </w:p>
          <w:p w:rsidR="00C1119B" w:rsidRPr="00336E62" w:rsidRDefault="00C1119B" w:rsidP="00A23898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przedsiębiorstwo państwowe</w:t>
            </w:r>
          </w:p>
          <w:p w:rsidR="00C1119B" w:rsidRPr="00336E62" w:rsidRDefault="00C1119B" w:rsidP="00A23898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spółka (jaka?)……………………………………………</w:t>
            </w:r>
          </w:p>
          <w:p w:rsidR="00C1119B" w:rsidRPr="001E384C" w:rsidRDefault="00C1119B" w:rsidP="00A23898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agencja zatrudnienia zgłaszająca ofertę pracy tymczasowej </w:t>
            </w:r>
            <w:r w:rsidR="001E384C">
              <w:rPr>
                <w:rFonts w:ascii="Arial" w:hAnsi="Arial" w:cs="Arial"/>
                <w:sz w:val="18"/>
                <w:szCs w:val="18"/>
              </w:rPr>
              <w:br/>
            </w:r>
            <w:r w:rsidRPr="001E384C">
              <w:rPr>
                <w:rFonts w:ascii="Arial" w:hAnsi="Arial" w:cs="Arial"/>
                <w:sz w:val="18"/>
                <w:szCs w:val="18"/>
              </w:rPr>
              <w:t>inna (jaka?) ……………………………</w:t>
            </w:r>
            <w:r w:rsidR="003E7E42"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</w:tc>
        <w:tc>
          <w:tcPr>
            <w:tcW w:w="5135" w:type="dxa"/>
            <w:gridSpan w:val="4"/>
            <w:vMerge w:val="restart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5 Forma kontaktu kandydatów z pracodawcą:*</w:t>
            </w:r>
            <w:r w:rsidR="001E384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C1119B" w:rsidRPr="00336E62" w:rsidRDefault="001E384C" w:rsidP="00C1119B">
            <w:pPr>
              <w:spacing w:after="0" w:line="240" w:lineRule="auto"/>
              <w:ind w:hanging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1 1)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kontakt osobisty (proszę podać adres jeżeli jest inny niż wskazany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w  pkt 1., ewentualnie termin i godziny)</w:t>
            </w:r>
          </w:p>
          <w:p w:rsidR="00C1119B" w:rsidRPr="00336E62" w:rsidRDefault="00C1119B" w:rsidP="00C325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………………………………………………………….…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……………………………………………………..………………</w:t>
            </w:r>
          </w:p>
          <w:p w:rsidR="00B53B90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2) kontakt telefoniczny (proszę  podać jeżeli jest inny niż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w pkt.</w:t>
            </w:r>
            <w:r w:rsidR="001E384C">
              <w:rPr>
                <w:rFonts w:ascii="Arial" w:hAnsi="Arial" w:cs="Arial"/>
                <w:sz w:val="18"/>
                <w:szCs w:val="18"/>
              </w:rPr>
              <w:t>4</w:t>
            </w:r>
            <w:r w:rsidRPr="00336E62">
              <w:rPr>
                <w:rFonts w:ascii="Arial" w:hAnsi="Arial" w:cs="Arial"/>
                <w:sz w:val="18"/>
                <w:szCs w:val="18"/>
              </w:rPr>
              <w:t>) 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C1119B" w:rsidRPr="00336E62" w:rsidRDefault="00C1119B" w:rsidP="00C325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3) CV i list motywacyjny przesłać na adres e-mail ………….….………………..……………………………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.…</w:t>
            </w:r>
          </w:p>
        </w:tc>
      </w:tr>
      <w:tr w:rsidR="00C1119B" w:rsidRPr="00336E62" w:rsidTr="00B53B90">
        <w:trPr>
          <w:cantSplit/>
          <w:trHeight w:val="647"/>
        </w:trPr>
        <w:tc>
          <w:tcPr>
            <w:tcW w:w="5781" w:type="dxa"/>
            <w:gridSpan w:val="4"/>
            <w:tcBorders>
              <w:bottom w:val="single" w:sz="4" w:space="0" w:color="auto"/>
            </w:tcBorders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3. Liczba zatrudnionych pracowników</w:t>
            </w:r>
            <w:r w:rsidRPr="00336E62">
              <w:rPr>
                <w:rFonts w:ascii="Arial" w:hAnsi="Arial" w:cs="Arial"/>
                <w:sz w:val="18"/>
                <w:szCs w:val="18"/>
              </w:rPr>
              <w:t>: ……………….…..</w:t>
            </w:r>
          </w:p>
        </w:tc>
        <w:tc>
          <w:tcPr>
            <w:tcW w:w="513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119B" w:rsidRPr="00336E62" w:rsidTr="00B53B90">
        <w:tc>
          <w:tcPr>
            <w:tcW w:w="10916" w:type="dxa"/>
            <w:gridSpan w:val="8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II. Informacje dotyczące zgłaszanego miejsca pracy</w:t>
            </w:r>
          </w:p>
        </w:tc>
      </w:tr>
      <w:tr w:rsidR="00C1119B" w:rsidRPr="00336E62" w:rsidTr="00B53B90">
        <w:trPr>
          <w:trHeight w:val="1327"/>
        </w:trPr>
        <w:tc>
          <w:tcPr>
            <w:tcW w:w="3512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6.  Nazwa zawodu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…………………….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  <w:r w:rsidR="00A23898">
              <w:rPr>
                <w:rFonts w:ascii="Arial" w:hAnsi="Arial" w:cs="Arial"/>
                <w:sz w:val="18"/>
                <w:szCs w:val="18"/>
              </w:rPr>
              <w:t>…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Kod zawodu wg Klasyfikacji Zawodów i 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C1119B" w:rsidRPr="00336E62" w:rsidTr="00045E59"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</w:p>
        </w:tc>
        <w:tc>
          <w:tcPr>
            <w:tcW w:w="3401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7. Nazwa stanowiska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Stpr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/.………/………………………**</w:t>
            </w:r>
          </w:p>
        </w:tc>
        <w:tc>
          <w:tcPr>
            <w:tcW w:w="4003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8. Ogólny zakres obowiązków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……………………………………………….…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 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A23898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……………………………………….…………….</w:t>
            </w:r>
          </w:p>
        </w:tc>
      </w:tr>
      <w:tr w:rsidR="00C1119B" w:rsidRPr="00336E62" w:rsidTr="00B53B90">
        <w:trPr>
          <w:cantSplit/>
          <w:trHeight w:val="1645"/>
        </w:trPr>
        <w:tc>
          <w:tcPr>
            <w:tcW w:w="4254" w:type="dxa"/>
            <w:gridSpan w:val="3"/>
            <w:vMerge w:val="restart"/>
            <w:shd w:val="clear" w:color="auto" w:fill="auto"/>
          </w:tcPr>
          <w:p w:rsidR="003E7E4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9. Rodzaj umowy:*</w:t>
            </w:r>
            <w:r w:rsidR="00C3257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C1119B" w:rsidRPr="00336E62" w:rsidRDefault="00C3257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o pracę na czas nieokreślony 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o pracę na czas określony (podać okres……………………</w:t>
            </w:r>
            <w:r w:rsidR="003E7E42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….)  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o pracę na okres próbny 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na zastępstwo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na czas wykonywania określonej pracy (praca dorywcza, praca sezonowa) 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zlecenie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o dzieło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inne (jakie?) ………………………..….</w:t>
            </w:r>
          </w:p>
          <w:p w:rsidR="00C1119B" w:rsidRPr="00336E62" w:rsidRDefault="00C1119B" w:rsidP="002D2926">
            <w:pPr>
              <w:spacing w:after="0" w:line="240" w:lineRule="auto"/>
              <w:ind w:hanging="3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10. Informacja o systemie i rozkładzie czasu pracy: *</w:t>
            </w:r>
          </w:p>
          <w:p w:rsidR="00C1119B" w:rsidRPr="00336E62" w:rsidRDefault="00C1119B" w:rsidP="002547D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jednozmianowa</w:t>
            </w:r>
          </w:p>
          <w:p w:rsidR="00C1119B" w:rsidRPr="00336E62" w:rsidRDefault="00C1119B" w:rsidP="002547D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dwuzmianowa</w:t>
            </w:r>
          </w:p>
          <w:p w:rsidR="00C1119B" w:rsidRPr="00336E62" w:rsidRDefault="00C1119B" w:rsidP="002547D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trzyzmianowa</w:t>
            </w:r>
          </w:p>
          <w:p w:rsidR="00C1119B" w:rsidRPr="00336E62" w:rsidRDefault="00C1119B" w:rsidP="002547D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praca w ruchu ciągłym</w:t>
            </w:r>
          </w:p>
          <w:p w:rsidR="00C1119B" w:rsidRPr="002547DD" w:rsidRDefault="00C1119B" w:rsidP="002547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7DD">
              <w:rPr>
                <w:rFonts w:ascii="Arial" w:hAnsi="Arial" w:cs="Arial"/>
                <w:sz w:val="18"/>
                <w:szCs w:val="18"/>
              </w:rPr>
              <w:t>inne ( jakie?) …………….</w:t>
            </w:r>
          </w:p>
        </w:tc>
        <w:tc>
          <w:tcPr>
            <w:tcW w:w="3119" w:type="dxa"/>
          </w:tcPr>
          <w:p w:rsidR="002547DD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11. Informacja o godzinach pracy: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I zmiana od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</w:t>
            </w:r>
            <w:r w:rsidR="00B6204D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..  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</w:t>
            </w:r>
            <w:r w:rsidR="00B6204D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547DD" w:rsidRPr="00336E62" w:rsidRDefault="002547DD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II zmiana od godz.…</w:t>
            </w:r>
            <w:r w:rsidR="00B6204D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. 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</w:t>
            </w:r>
            <w:r w:rsidR="00B6204D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2547DD" w:rsidRPr="00336E62" w:rsidRDefault="002547DD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III zmiana od godz..…</w:t>
            </w:r>
            <w:r w:rsidR="00B6204D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.do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  <w:r w:rsidR="00B6204D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B53B90">
        <w:trPr>
          <w:cantSplit/>
          <w:trHeight w:val="1092"/>
        </w:trPr>
        <w:tc>
          <w:tcPr>
            <w:tcW w:w="4254" w:type="dxa"/>
            <w:gridSpan w:val="3"/>
            <w:vMerge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12. Oferta pracy jest ofertą pracy tymczasowej w rozumieniu art.19g Ustawy (dotyczy agencji zatrudnienia)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1119B" w:rsidRPr="00336E62" w:rsidRDefault="003F1738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5715" t="6985" r="13335" b="12065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98.8pt;margin-top:2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/cJAIAAFA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8255" t="6985" r="10795" b="12065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14.25pt;margin-top:2.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9qJwIAAFc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:rsidR="00C1119B" w:rsidRPr="00336E62" w:rsidRDefault="00C1119B" w:rsidP="00C1119B">
            <w:pPr>
              <w:tabs>
                <w:tab w:val="left" w:pos="261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TAK                           NIE</w:t>
            </w:r>
          </w:p>
        </w:tc>
        <w:tc>
          <w:tcPr>
            <w:tcW w:w="3119" w:type="dxa"/>
            <w:shd w:val="clear" w:color="auto" w:fill="auto"/>
          </w:tcPr>
          <w:p w:rsidR="002547DD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 13. Wymiar czasu pracy :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</w:p>
          <w:p w:rsidR="00C1119B" w:rsidRPr="002547DD" w:rsidRDefault="00C1119B" w:rsidP="002547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7DD">
              <w:rPr>
                <w:rFonts w:ascii="Arial" w:hAnsi="Arial" w:cs="Arial"/>
                <w:sz w:val="18"/>
                <w:szCs w:val="18"/>
              </w:rPr>
              <w:t xml:space="preserve">pełen etat </w:t>
            </w:r>
          </w:p>
          <w:p w:rsidR="00C1119B" w:rsidRPr="002547DD" w:rsidRDefault="001E384C" w:rsidP="002547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7DD">
              <w:rPr>
                <w:rFonts w:ascii="Arial" w:hAnsi="Arial" w:cs="Arial"/>
                <w:sz w:val="18"/>
                <w:szCs w:val="18"/>
              </w:rPr>
              <w:t>i</w:t>
            </w:r>
            <w:r w:rsidR="00C1119B" w:rsidRPr="002547DD">
              <w:rPr>
                <w:rFonts w:ascii="Arial" w:hAnsi="Arial" w:cs="Arial"/>
                <w:sz w:val="18"/>
                <w:szCs w:val="18"/>
              </w:rPr>
              <w:t>nny (jaki?</w:t>
            </w:r>
            <w:r w:rsidR="003E7E42">
              <w:rPr>
                <w:rFonts w:ascii="Arial" w:hAnsi="Arial" w:cs="Arial"/>
                <w:sz w:val="18"/>
                <w:szCs w:val="18"/>
              </w:rPr>
              <w:t>) ..</w:t>
            </w:r>
            <w:r w:rsidR="00C1119B" w:rsidRPr="002547DD">
              <w:rPr>
                <w:rFonts w:ascii="Arial" w:hAnsi="Arial" w:cs="Arial"/>
                <w:sz w:val="18"/>
                <w:szCs w:val="18"/>
              </w:rPr>
              <w:t>….……..</w:t>
            </w:r>
          </w:p>
        </w:tc>
      </w:tr>
      <w:tr w:rsidR="00C1119B" w:rsidRPr="00336E62" w:rsidTr="00B53B90">
        <w:trPr>
          <w:cantSplit/>
          <w:trHeight w:val="576"/>
        </w:trPr>
        <w:tc>
          <w:tcPr>
            <w:tcW w:w="3154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14.  System wynagradzania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(np. miesięczny, godzinowy, premiowy, akordowy)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………………………….……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4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15. Wysokość wynagrodzenia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6BE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336E62">
              <w:rPr>
                <w:rFonts w:ascii="Arial" w:hAnsi="Arial" w:cs="Arial"/>
                <w:sz w:val="18"/>
                <w:szCs w:val="18"/>
              </w:rPr>
              <w:t>(kwota brutto)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……………………………...</w:t>
            </w:r>
            <w:r w:rsidR="00A23898">
              <w:rPr>
                <w:rFonts w:ascii="Arial" w:hAnsi="Arial" w:cs="Arial"/>
                <w:sz w:val="18"/>
                <w:szCs w:val="18"/>
              </w:rPr>
              <w:t>.......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vMerge w:val="restart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20. Oczekiwania pracodawcy wobec kandydatów do pracy: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(Uwaga! Precyzyjne określenie wymagań zwiększa szanse na pozyskanie odpowiedniego pracownika !!!)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1. Poziom wykształcenia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…………………………………………………..……………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2. Doświadczenie zawodowe 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3. Umiejętności\ uprawnienia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4. Znajomość języków obcych (poziom)  ………………………………………….…………………...…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5. Inne.……………………………………………………...…</w:t>
            </w:r>
          </w:p>
        </w:tc>
      </w:tr>
      <w:tr w:rsidR="00C1119B" w:rsidRPr="00336E62" w:rsidTr="00B53B90">
        <w:trPr>
          <w:cantSplit/>
          <w:trHeight w:val="573"/>
        </w:trPr>
        <w:tc>
          <w:tcPr>
            <w:tcW w:w="3154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16. Miejsce wykonywania pracy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……………………………..…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914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17. Data rozpoczęcia pracy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…….…..</w:t>
            </w:r>
          </w:p>
        </w:tc>
        <w:tc>
          <w:tcPr>
            <w:tcW w:w="4848" w:type="dxa"/>
            <w:gridSpan w:val="3"/>
            <w:vMerge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B53B90">
        <w:trPr>
          <w:cantSplit/>
          <w:trHeight w:val="573"/>
        </w:trPr>
        <w:tc>
          <w:tcPr>
            <w:tcW w:w="6068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18. Liczba wolnych miejsc pracy: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w tym liczba miejsc pracy dla osób niepełnosprawnych</w:t>
            </w:r>
            <w:r w:rsidR="00C3257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……...…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vMerge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B53B90">
        <w:trPr>
          <w:cantSplit/>
          <w:trHeight w:val="600"/>
        </w:trPr>
        <w:tc>
          <w:tcPr>
            <w:tcW w:w="6068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19. Dodatkowe informacje: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(np.  zapewniony dojazd przez pracodawcę, praca w soboty, niedziele</w:t>
            </w:r>
            <w:r w:rsidR="003E7E42">
              <w:rPr>
                <w:rFonts w:ascii="Arial" w:hAnsi="Arial" w:cs="Arial"/>
                <w:sz w:val="18"/>
                <w:szCs w:val="18"/>
              </w:rPr>
              <w:t>, zakwaterowanie</w:t>
            </w:r>
            <w:r w:rsidRPr="00336E62">
              <w:rPr>
                <w:rFonts w:ascii="Arial" w:hAnsi="Arial" w:cs="Arial"/>
                <w:sz w:val="18"/>
                <w:szCs w:val="18"/>
              </w:rPr>
              <w:t>):</w:t>
            </w:r>
            <w:r w:rsidRPr="00336E62">
              <w:rPr>
                <w:rFonts w:ascii="Arial" w:hAnsi="Arial" w:cs="Arial"/>
                <w:sz w:val="18"/>
                <w:szCs w:val="18"/>
              </w:rPr>
              <w:br/>
              <w:t>………………………………...……………………………</w:t>
            </w:r>
            <w:r w:rsidR="00B53B90">
              <w:rPr>
                <w:rFonts w:ascii="Arial" w:hAnsi="Arial" w:cs="Arial"/>
                <w:sz w:val="18"/>
                <w:szCs w:val="18"/>
              </w:rPr>
              <w:t>…………….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</w:t>
            </w:r>
          </w:p>
        </w:tc>
        <w:tc>
          <w:tcPr>
            <w:tcW w:w="4848" w:type="dxa"/>
            <w:gridSpan w:val="3"/>
            <w:vMerge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B53B90">
        <w:trPr>
          <w:cantSplit/>
          <w:trHeight w:val="1091"/>
        </w:trPr>
        <w:tc>
          <w:tcPr>
            <w:tcW w:w="10916" w:type="dxa"/>
            <w:gridSpan w:val="8"/>
          </w:tcPr>
          <w:p w:rsidR="00C1119B" w:rsidRPr="00336E62" w:rsidRDefault="00C1119B" w:rsidP="00B53B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21. Forma upowszechniania oferty: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</w:tblGrid>
            <w:tr w:rsidR="00C1119B" w:rsidRPr="00336E62" w:rsidTr="00045E59">
              <w:tc>
                <w:tcPr>
                  <w:tcW w:w="562" w:type="dxa"/>
                </w:tcPr>
                <w:p w:rsidR="00C1119B" w:rsidRPr="00336E62" w:rsidRDefault="00C1119B" w:rsidP="00B53B90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53B90" w:rsidRPr="00336E62" w:rsidTr="00045E59">
              <w:tc>
                <w:tcPr>
                  <w:tcW w:w="562" w:type="dxa"/>
                </w:tcPr>
                <w:p w:rsidR="00B53B90" w:rsidRPr="00336E62" w:rsidRDefault="00B53B90" w:rsidP="00B53B90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53B90" w:rsidRDefault="00C1119B" w:rsidP="00B53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oferta zawierająca dane umożliwiające identyfikację pracodawcy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(pośrednictwo otwarte – oferta ogólnodostępn</w:t>
            </w:r>
            <w:r w:rsidR="00B53B90">
              <w:rPr>
                <w:rFonts w:ascii="Arial" w:hAnsi="Arial" w:cs="Arial"/>
                <w:sz w:val="18"/>
                <w:szCs w:val="18"/>
              </w:rPr>
              <w:t>a)</w:t>
            </w:r>
          </w:p>
          <w:p w:rsidR="00C1119B" w:rsidRPr="00336E62" w:rsidRDefault="00C1119B" w:rsidP="00B53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oferta</w:t>
            </w:r>
            <w:r w:rsidR="00B53B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niezawierająca danych umożliwiająca identyfikację pracodawcy</w:t>
            </w:r>
            <w:r w:rsidR="00B53B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36E62">
              <w:rPr>
                <w:rFonts w:ascii="Arial" w:hAnsi="Arial" w:cs="Arial"/>
                <w:sz w:val="18"/>
                <w:szCs w:val="18"/>
              </w:rPr>
              <w:t>(pośrednictwo</w:t>
            </w:r>
            <w:r w:rsidR="00B53B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zamknięte – oferta przeznaczona  dla osób bezrobotnych </w:t>
            </w:r>
            <w:r w:rsidR="00896BEE">
              <w:rPr>
                <w:rFonts w:ascii="Arial" w:hAnsi="Arial" w:cs="Arial"/>
                <w:sz w:val="18"/>
                <w:szCs w:val="18"/>
              </w:rPr>
              <w:t xml:space="preserve">i poszukujących pracy </w:t>
            </w:r>
            <w:r w:rsidRPr="00336E62">
              <w:rPr>
                <w:rFonts w:ascii="Arial" w:hAnsi="Arial" w:cs="Arial"/>
                <w:sz w:val="18"/>
                <w:szCs w:val="18"/>
              </w:rPr>
              <w:t>zarejestrowanych w PUP)</w:t>
            </w:r>
          </w:p>
          <w:p w:rsidR="00C1119B" w:rsidRPr="00336E62" w:rsidRDefault="00C1119B" w:rsidP="00B53B90">
            <w:pPr>
              <w:spacing w:after="0" w:line="240" w:lineRule="auto"/>
              <w:ind w:hanging="70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119B" w:rsidRPr="00336E62" w:rsidRDefault="00C1119B" w:rsidP="00C111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6E62">
        <w:rPr>
          <w:rFonts w:ascii="Arial" w:hAnsi="Arial" w:cs="Arial"/>
          <w:sz w:val="18"/>
          <w:szCs w:val="18"/>
        </w:rPr>
        <w:t xml:space="preserve">* właściwe </w:t>
      </w:r>
      <w:r w:rsidR="000F2489">
        <w:rPr>
          <w:rFonts w:ascii="Arial" w:hAnsi="Arial" w:cs="Arial"/>
          <w:sz w:val="18"/>
          <w:szCs w:val="18"/>
        </w:rPr>
        <w:t>zakreślić</w:t>
      </w:r>
      <w:r w:rsidRPr="00336E62">
        <w:rPr>
          <w:rFonts w:ascii="Arial" w:hAnsi="Arial" w:cs="Arial"/>
          <w:sz w:val="18"/>
          <w:szCs w:val="18"/>
        </w:rPr>
        <w:t xml:space="preserve">               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826"/>
        <w:gridCol w:w="3448"/>
        <w:gridCol w:w="1559"/>
      </w:tblGrid>
      <w:tr w:rsidR="00C1119B" w:rsidRPr="00336E62" w:rsidTr="00024399">
        <w:trPr>
          <w:trHeight w:val="416"/>
        </w:trPr>
        <w:tc>
          <w:tcPr>
            <w:tcW w:w="10916" w:type="dxa"/>
            <w:gridSpan w:val="4"/>
            <w:shd w:val="clear" w:color="auto" w:fill="D9D9D9"/>
          </w:tcPr>
          <w:p w:rsidR="00C1119B" w:rsidRPr="00024399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lastRenderedPageBreak/>
              <w:t>III.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Dodatkowe informacje dotyczące oferty  - Oświadczenia pracodawcy  </w:t>
            </w:r>
            <w:r w:rsidRPr="00896BEE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</w:tr>
      <w:tr w:rsidR="00C1119B" w:rsidRPr="00336E62" w:rsidTr="002547DD">
        <w:tc>
          <w:tcPr>
            <w:tcW w:w="10916" w:type="dxa"/>
            <w:gridSpan w:val="4"/>
          </w:tcPr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3F1738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71120</wp:posOffset>
                      </wp:positionV>
                      <wp:extent cx="228600" cy="219710"/>
                      <wp:effectExtent l="8255" t="7620" r="10795" b="10795"/>
                      <wp:wrapNone/>
                      <wp:docPr id="1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243pt;margin-top:5.6pt;width:18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71120</wp:posOffset>
                      </wp:positionV>
                      <wp:extent cx="232410" cy="219710"/>
                      <wp:effectExtent l="13970" t="7620" r="10795" b="10795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134.7pt;margin-top:5.6pt;width:18.3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48KwIAAFc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2FB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Okres aktualności oferty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30 dni                                inny ………….……dni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2547DD">
        <w:trPr>
          <w:trHeight w:val="344"/>
        </w:trPr>
        <w:tc>
          <w:tcPr>
            <w:tcW w:w="9357" w:type="dxa"/>
            <w:gridSpan w:val="3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1119B" w:rsidRPr="00336E62" w:rsidRDefault="00F66F53" w:rsidP="00F66F53">
            <w:pPr>
              <w:spacing w:after="0" w:line="240" w:lineRule="auto"/>
              <w:ind w:left="28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C1119B" w:rsidRPr="00336E62">
              <w:rPr>
                <w:rFonts w:ascii="Arial" w:hAnsi="Arial" w:cs="Arial"/>
                <w:b/>
                <w:noProof/>
                <w:sz w:val="18"/>
                <w:szCs w:val="18"/>
              </w:rPr>
              <w:t>TAK       NIE</w:t>
            </w:r>
          </w:p>
        </w:tc>
      </w:tr>
      <w:tr w:rsidR="00C1119B" w:rsidRPr="00336E62" w:rsidTr="002547DD">
        <w:trPr>
          <w:trHeight w:val="606"/>
        </w:trPr>
        <w:tc>
          <w:tcPr>
            <w:tcW w:w="9357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2FB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33951">
              <w:rPr>
                <w:rFonts w:ascii="Arial" w:hAnsi="Arial" w:cs="Arial"/>
                <w:b/>
                <w:sz w:val="18"/>
                <w:szCs w:val="18"/>
              </w:rPr>
              <w:t>Czy PUP w Ostró</w:t>
            </w:r>
            <w:r w:rsidR="00A45BE5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633951">
              <w:rPr>
                <w:rFonts w:ascii="Arial" w:hAnsi="Arial" w:cs="Arial"/>
                <w:b/>
                <w:sz w:val="18"/>
                <w:szCs w:val="18"/>
              </w:rPr>
              <w:t>zie</w:t>
            </w:r>
            <w:r w:rsidR="00A45BE5">
              <w:rPr>
                <w:rFonts w:ascii="Arial" w:hAnsi="Arial" w:cs="Arial"/>
                <w:b/>
                <w:sz w:val="18"/>
                <w:szCs w:val="18"/>
              </w:rPr>
              <w:t xml:space="preserve"> jest PUP wiodącym w zakresie realizacji oferty pracy</w:t>
            </w:r>
          </w:p>
          <w:p w:rsidR="00C1119B" w:rsidRPr="00336E62" w:rsidRDefault="00C1119B" w:rsidP="00A45B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1119B" w:rsidRPr="00336E62" w:rsidRDefault="00145442" w:rsidP="00F66F53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79374</wp:posOffset>
                      </wp:positionH>
                      <wp:positionV relativeFrom="paragraph">
                        <wp:posOffset>112396</wp:posOffset>
                      </wp:positionV>
                      <wp:extent cx="238125" cy="209550"/>
                      <wp:effectExtent l="0" t="0" r="28575" b="19050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left:0;text-align:left;margin-left:6.25pt;margin-top:8.85pt;width:18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546101</wp:posOffset>
                      </wp:positionH>
                      <wp:positionV relativeFrom="paragraph">
                        <wp:posOffset>112395</wp:posOffset>
                      </wp:positionV>
                      <wp:extent cx="228600" cy="209550"/>
                      <wp:effectExtent l="0" t="0" r="19050" b="1905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43pt;margin-top:8.85pt;width:18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</w:p>
          <w:p w:rsidR="00C1119B" w:rsidRPr="00336E62" w:rsidRDefault="00C1119B" w:rsidP="00F66F53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2547DD">
        <w:trPr>
          <w:trHeight w:val="606"/>
        </w:trPr>
        <w:tc>
          <w:tcPr>
            <w:tcW w:w="9357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2FB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A45BE5">
              <w:rPr>
                <w:rFonts w:ascii="Arial" w:hAnsi="Arial" w:cs="Arial"/>
                <w:b/>
                <w:sz w:val="18"/>
                <w:szCs w:val="18"/>
              </w:rPr>
              <w:t>Czy pracodawca wybrał dodatkowe PUP odpowiedzialne za realizację oferty pracy</w:t>
            </w: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/Jeżeli TAK proszę </w:t>
            </w:r>
            <w:r w:rsidR="00A45BE5">
              <w:rPr>
                <w:rFonts w:ascii="Arial" w:hAnsi="Arial" w:cs="Arial"/>
                <w:sz w:val="18"/>
                <w:szCs w:val="18"/>
              </w:rPr>
              <w:t>wskazać jakie PUP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r w:rsidR="00A45BE5">
              <w:rPr>
                <w:rFonts w:ascii="Arial" w:hAnsi="Arial" w:cs="Arial"/>
                <w:sz w:val="18"/>
                <w:szCs w:val="18"/>
              </w:rPr>
              <w:t>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…………………………………………/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1119B" w:rsidRPr="00145442" w:rsidRDefault="00145442" w:rsidP="00145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102236</wp:posOffset>
                      </wp:positionV>
                      <wp:extent cx="247650" cy="228600"/>
                      <wp:effectExtent l="0" t="0" r="19050" b="1905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2" type="#_x0000_t202" style="position:absolute;margin-left:5.5pt;margin-top:8.05pt;width:1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102235</wp:posOffset>
                      </wp:positionV>
                      <wp:extent cx="238125" cy="228600"/>
                      <wp:effectExtent l="0" t="0" r="28575" b="1905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margin-left:43.75pt;margin-top:8.05pt;width:18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119B" w:rsidRPr="00336E62" w:rsidTr="00E73DC6">
        <w:trPr>
          <w:trHeight w:val="811"/>
        </w:trPr>
        <w:tc>
          <w:tcPr>
            <w:tcW w:w="9357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2FB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 Jestem zainteresowany zatrudnieniem kandydatów z państw Europejskiego Obszaru Gospodarczego (EOG)  i upowszechnieniem oferty pracy w wybranych państwach EOG.</w:t>
            </w:r>
          </w:p>
          <w:p w:rsidR="00C1119B" w:rsidRPr="00336E62" w:rsidRDefault="00C1119B" w:rsidP="00E73D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5442">
              <w:rPr>
                <w:rFonts w:ascii="Arial" w:hAnsi="Arial" w:cs="Arial"/>
                <w:sz w:val="16"/>
                <w:szCs w:val="16"/>
              </w:rPr>
              <w:t>/W przypadku zainteresowania zatrudnieniem obcokrajowca należy dodatkowo wypełnić załącznik nr 1- dostępny na stronie internetowej Urzędu/</w:t>
            </w:r>
          </w:p>
        </w:tc>
        <w:tc>
          <w:tcPr>
            <w:tcW w:w="1559" w:type="dxa"/>
            <w:shd w:val="clear" w:color="auto" w:fill="auto"/>
          </w:tcPr>
          <w:p w:rsidR="00C1119B" w:rsidRPr="00336E62" w:rsidRDefault="00145442" w:rsidP="00F66F53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120651</wp:posOffset>
                      </wp:positionV>
                      <wp:extent cx="228600" cy="228600"/>
                      <wp:effectExtent l="0" t="0" r="19050" b="1905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4" type="#_x0000_t202" style="position:absolute;left:0;text-align:left;margin-left:44.5pt;margin-top:9.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S9KAIAAFc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120651</wp:posOffset>
                      </wp:positionV>
                      <wp:extent cx="247650" cy="228600"/>
                      <wp:effectExtent l="0" t="0" r="19050" b="1905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5" type="#_x0000_t202" style="position:absolute;left:0;text-align:left;margin-left:5.5pt;margin-top:9.5pt;width:19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tYLAIAAFc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</w:p>
          <w:p w:rsidR="00C1119B" w:rsidRPr="00336E62" w:rsidRDefault="00C1119B" w:rsidP="00F66F53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F66F53">
        <w:trPr>
          <w:trHeight w:val="471"/>
        </w:trPr>
        <w:tc>
          <w:tcPr>
            <w:tcW w:w="9357" w:type="dxa"/>
            <w:gridSpan w:val="3"/>
          </w:tcPr>
          <w:p w:rsidR="00C1119B" w:rsidRPr="00336E62" w:rsidRDefault="00633C03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 Wyrażam zgodę na podawanie do wiadomości publicznej informacji umożliwiających identyfikację pracodawcy przez osoby niezarejestrowane w PUP.</w:t>
            </w:r>
          </w:p>
        </w:tc>
        <w:tc>
          <w:tcPr>
            <w:tcW w:w="1559" w:type="dxa"/>
            <w:shd w:val="clear" w:color="auto" w:fill="auto"/>
          </w:tcPr>
          <w:p w:rsidR="00C1119B" w:rsidRPr="00336E62" w:rsidRDefault="003F1738" w:rsidP="00F66F53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6350" t="10795" r="12700" b="8255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6" type="#_x0000_t202" style="position:absolute;left:0;text-align:left;margin-left:4.6pt;margin-top:2.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WzKQIAAFg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33020</wp:posOffset>
                      </wp:positionV>
                      <wp:extent cx="228600" cy="228600"/>
                      <wp:effectExtent l="12065" t="12065" r="6985" b="6985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7" type="#_x0000_t202" style="position:absolute;left:0;text-align:left;margin-left:47.05pt;margin-top:2.6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119B" w:rsidRPr="00336E62" w:rsidTr="002547DD">
        <w:trPr>
          <w:trHeight w:val="1855"/>
        </w:trPr>
        <w:tc>
          <w:tcPr>
            <w:tcW w:w="10916" w:type="dxa"/>
            <w:gridSpan w:val="4"/>
          </w:tcPr>
          <w:p w:rsidR="00633C03" w:rsidRDefault="00633C03" w:rsidP="00C1119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Default="00633C03" w:rsidP="00C1119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C04AB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E32CE1">
              <w:rPr>
                <w:rFonts w:ascii="Arial" w:hAnsi="Arial" w:cs="Arial"/>
                <w:b/>
                <w:sz w:val="18"/>
                <w:szCs w:val="18"/>
              </w:rPr>
              <w:t>yraża</w:t>
            </w:r>
            <w:r w:rsidR="00933D65">
              <w:rPr>
                <w:rFonts w:ascii="Arial" w:hAnsi="Arial" w:cs="Arial"/>
                <w:b/>
                <w:sz w:val="18"/>
                <w:szCs w:val="18"/>
              </w:rPr>
              <w:t xml:space="preserve">m/ </w:t>
            </w:r>
            <w:r w:rsidR="006C04AB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="00933D65">
              <w:rPr>
                <w:rFonts w:ascii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yrażam</w:t>
            </w:r>
            <w:r w:rsidR="00A64A7A">
              <w:rPr>
                <w:rFonts w:ascii="Arial" w:hAnsi="Arial" w:cs="Arial"/>
                <w:b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zgod</w:t>
            </w:r>
            <w:r w:rsidR="006C04AB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 udział w badaniach rynku pracy prowadzonych przez publiczne służby zatrudnienia</w:t>
            </w:r>
            <w:r w:rsidR="00A64A7A">
              <w:rPr>
                <w:rFonts w:ascii="Arial" w:hAnsi="Arial" w:cs="Arial"/>
                <w:b/>
                <w:sz w:val="18"/>
                <w:szCs w:val="18"/>
              </w:rPr>
              <w:t>, organy administracji rządowej, samorządowej lub na ich zlecenie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33C03" w:rsidRPr="00336E62" w:rsidRDefault="00633C03" w:rsidP="00C1119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119B" w:rsidRDefault="00C1119B" w:rsidP="00C1119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33C0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 Oświadczam, że w okresie do 365 dni przed dniem zgłoszenia oferty pracy zostałem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6C04AB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>zostałem*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61483">
              <w:rPr>
                <w:rFonts w:ascii="Arial" w:hAnsi="Arial" w:cs="Arial"/>
                <w:b/>
                <w:sz w:val="18"/>
                <w:szCs w:val="18"/>
              </w:rPr>
              <w:t xml:space="preserve">prawomocnie ukarany za wykroczenie,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skazany prawomocnym wyrokiem za naruszenie praw pracowniczych i jestem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6C04AB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bookmarkStart w:id="0" w:name="_GoBack"/>
            <w:bookmarkEnd w:id="0"/>
            <w:r w:rsidR="00F43BD5">
              <w:rPr>
                <w:rFonts w:ascii="Arial" w:hAnsi="Arial" w:cs="Arial"/>
                <w:b/>
                <w:sz w:val="18"/>
                <w:szCs w:val="18"/>
              </w:rPr>
              <w:t>jestem*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objęty postępowaniem wyjaśniającym w tej sprawie. </w:t>
            </w:r>
          </w:p>
          <w:p w:rsidR="00896BEE" w:rsidRDefault="00F43BD5" w:rsidP="00C1119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F43BD5">
              <w:rPr>
                <w:rFonts w:ascii="Arial" w:hAnsi="Arial" w:cs="Arial"/>
                <w:sz w:val="16"/>
                <w:szCs w:val="16"/>
              </w:rPr>
              <w:t>* niepotrzebne skreślić</w:t>
            </w:r>
          </w:p>
          <w:p w:rsidR="00F43BD5" w:rsidRDefault="00F43BD5" w:rsidP="00C1119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3B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42FB5" w:rsidRPr="00D42FB5" w:rsidRDefault="00D42FB5" w:rsidP="00C1119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33C0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640D0B">
              <w:rPr>
                <w:rFonts w:ascii="Arial" w:hAnsi="Arial" w:cs="Arial"/>
                <w:b/>
                <w:sz w:val="18"/>
                <w:szCs w:val="18"/>
              </w:rPr>
              <w:t>.  Jestem świadomy, że Powiatowy Urząd Pracy może odmówić przyjęcia oferty pracy w przypadku</w:t>
            </w:r>
            <w:r w:rsidR="00896BEE" w:rsidRPr="00640D0B">
              <w:rPr>
                <w:rFonts w:ascii="Arial" w:hAnsi="Arial" w:cs="Arial"/>
                <w:b/>
                <w:sz w:val="18"/>
                <w:szCs w:val="18"/>
              </w:rPr>
              <w:t>, jeśli pracodawca zalega z odprowadz</w:t>
            </w:r>
            <w:r w:rsidR="003E7E42" w:rsidRPr="00640D0B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96BEE" w:rsidRPr="00640D0B">
              <w:rPr>
                <w:rFonts w:ascii="Arial" w:hAnsi="Arial" w:cs="Arial"/>
                <w:b/>
                <w:sz w:val="18"/>
                <w:szCs w:val="18"/>
              </w:rPr>
              <w:t>niem</w:t>
            </w:r>
            <w:r w:rsidR="00896BEE">
              <w:rPr>
                <w:rFonts w:ascii="Arial" w:hAnsi="Arial" w:cs="Arial"/>
                <w:b/>
                <w:sz w:val="18"/>
                <w:szCs w:val="18"/>
              </w:rPr>
              <w:t xml:space="preserve"> składek/ podatków w Zakładzie Ubezpieczeń Społecznych/ Krajowej Administracji </w:t>
            </w:r>
            <w:r w:rsidR="003E7E4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896BEE">
              <w:rPr>
                <w:rFonts w:ascii="Arial" w:hAnsi="Arial" w:cs="Arial"/>
                <w:b/>
                <w:sz w:val="18"/>
                <w:szCs w:val="18"/>
              </w:rPr>
              <w:t xml:space="preserve">karbowej/ Kasie Rolniczego Ubezpieczenia </w:t>
            </w:r>
            <w:r w:rsidR="003E7E4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896BEE">
              <w:rPr>
                <w:rFonts w:ascii="Arial" w:hAnsi="Arial" w:cs="Arial"/>
                <w:b/>
                <w:sz w:val="18"/>
                <w:szCs w:val="18"/>
              </w:rPr>
              <w:t>połecznego.</w:t>
            </w:r>
          </w:p>
          <w:p w:rsidR="00F43BD5" w:rsidRPr="00D42FB5" w:rsidRDefault="00F43BD5" w:rsidP="00C1119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Default="00633C03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. Zobowiązuję się do niezwłocznego powiadomienia PUP w przypadku utraty aktualności oferty.</w:t>
            </w:r>
          </w:p>
          <w:p w:rsidR="00024399" w:rsidRDefault="00024399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4399" w:rsidRPr="00024399" w:rsidRDefault="00024399" w:rsidP="00024399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024399">
              <w:rPr>
                <w:color w:val="000000"/>
                <w:sz w:val="14"/>
                <w:szCs w:val="14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Urz. UE L 119 z dn. 04.05.2016 r.) informuję, że od 25 maja 2018 r.:</w:t>
            </w:r>
          </w:p>
          <w:p w:rsidR="00024399" w:rsidRPr="00024399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4"/>
                <w:szCs w:val="14"/>
              </w:rPr>
            </w:pPr>
            <w:r w:rsidRPr="00024399">
              <w:rPr>
                <w:color w:val="000000"/>
                <w:sz w:val="14"/>
                <w:szCs w:val="14"/>
              </w:rPr>
              <w:t>Administratorem danych osobowych jest Powiatowy Urząd Pracy w Ostródzie, ul. Jana III Sobieskiego 5, 14-100 Ostróda, tel. 89 642 95 10, fax 89 646 29 56, e-mail: sekretariat@ostroda.praca.gov.pl</w:t>
            </w:r>
          </w:p>
          <w:p w:rsidR="00024399" w:rsidRPr="00024399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4"/>
                <w:szCs w:val="14"/>
              </w:rPr>
            </w:pPr>
            <w:r w:rsidRPr="00024399">
              <w:rPr>
                <w:color w:val="000000"/>
                <w:sz w:val="14"/>
                <w:szCs w:val="14"/>
              </w:rPr>
              <w:t>Kontakt do inspektora ochrony danych – tel. 89 642 95 10, fax 89 646 29 56, e-mail: iodo@ostroda.praca.gov.pl</w:t>
            </w:r>
          </w:p>
          <w:p w:rsidR="00024399" w:rsidRPr="00024399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4"/>
                <w:szCs w:val="14"/>
              </w:rPr>
            </w:pPr>
            <w:r w:rsidRPr="00024399">
              <w:rPr>
                <w:color w:val="000000"/>
                <w:sz w:val="14"/>
                <w:szCs w:val="14"/>
              </w:rPr>
              <w:t>Dane są przetwarzane przez PUP Ostróda wyłącznie dla celów wynikających z przepisów prawa.</w:t>
            </w:r>
          </w:p>
          <w:p w:rsidR="00024399" w:rsidRPr="00024399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4"/>
                <w:szCs w:val="14"/>
              </w:rPr>
            </w:pPr>
            <w:r w:rsidRPr="00024399">
              <w:rPr>
                <w:color w:val="000000"/>
                <w:sz w:val="14"/>
                <w:szCs w:val="14"/>
              </w:rPr>
              <w:t>Odbiorcami danych osobowych będą wyłącznie podmioty uprawnione do uzyskania danych osobowych na podstawie obowiązujących przepisów prawa.</w:t>
            </w:r>
          </w:p>
          <w:p w:rsidR="00024399" w:rsidRPr="00024399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4"/>
                <w:szCs w:val="14"/>
              </w:rPr>
            </w:pPr>
            <w:r w:rsidRPr="00024399">
              <w:rPr>
                <w:color w:val="000000"/>
                <w:sz w:val="14"/>
                <w:szCs w:val="14"/>
              </w:rPr>
              <w:t>Dane osobowe będą przechowywane zgodnie z obowiązującą instrukcja kancelaryjną.</w:t>
            </w:r>
          </w:p>
          <w:p w:rsidR="00024399" w:rsidRPr="00024399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4"/>
                <w:szCs w:val="14"/>
              </w:rPr>
            </w:pPr>
            <w:r w:rsidRPr="00024399">
              <w:rPr>
                <w:color w:val="000000"/>
                <w:sz w:val="14"/>
                <w:szCs w:val="14"/>
              </w:rPr>
              <w:t>Osoba, której dane dotyczą ma prawo do żądania od administratora dostępu do danych osobowych, ich sprostowania, usunięcia lub ograniczenia przetwarzania, lub prawo do wniesienia sprzeciwu wobec przetwarzania, a także prawo do cofnięcia zgody, jeżeli przetwarzanie odbywa się na podstawie zgody.</w:t>
            </w:r>
          </w:p>
          <w:p w:rsidR="00024399" w:rsidRPr="00024399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4"/>
                <w:szCs w:val="14"/>
              </w:rPr>
            </w:pPr>
            <w:r w:rsidRPr="00024399">
              <w:rPr>
                <w:color w:val="000000"/>
                <w:sz w:val="14"/>
                <w:szCs w:val="14"/>
              </w:rPr>
              <w:t>Osoba, której dane dotyczą ma prawo do wniesienia skargi do organu nadzorczego, którym jest Prezes Urzędu Ochrony Danych Osobowych, adres: ul. Stawki 2, 00-193 Warszawa.</w:t>
            </w:r>
          </w:p>
          <w:p w:rsidR="00C1119B" w:rsidRPr="00024399" w:rsidRDefault="00024399" w:rsidP="000243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14"/>
                <w:szCs w:val="14"/>
              </w:rPr>
            </w:pPr>
            <w:r w:rsidRPr="00024399">
              <w:rPr>
                <w:color w:val="000000"/>
                <w:sz w:val="14"/>
                <w:szCs w:val="14"/>
              </w:rPr>
              <w:t>Podanie danych osobowych jest obowiązkowe ze względu na przepisy prawa.</w:t>
            </w: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……………………………….                                                                         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Miejscowość i data                                                                                                         Podpis i pieczęć pracodawcy </w:t>
            </w:r>
          </w:p>
        </w:tc>
      </w:tr>
      <w:tr w:rsidR="00C1119B" w:rsidRPr="00336E62" w:rsidTr="002547DD">
        <w:tblPrEx>
          <w:tblBorders>
            <w:top w:val="none" w:sz="0" w:space="0" w:color="auto"/>
          </w:tblBorders>
        </w:tblPrEx>
        <w:tc>
          <w:tcPr>
            <w:tcW w:w="10916" w:type="dxa"/>
            <w:gridSpan w:val="4"/>
            <w:tcBorders>
              <w:top w:val="nil"/>
            </w:tcBorders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IV. Adnotacje urzędu pracy</w:t>
            </w:r>
          </w:p>
        </w:tc>
      </w:tr>
      <w:tr w:rsidR="00C1119B" w:rsidRPr="00336E62" w:rsidTr="002547DD">
        <w:tblPrEx>
          <w:tblBorders>
            <w:top w:val="none" w:sz="0" w:space="0" w:color="auto"/>
          </w:tblBorders>
        </w:tblPrEx>
        <w:trPr>
          <w:cantSplit/>
          <w:trHeight w:val="1045"/>
        </w:trPr>
        <w:tc>
          <w:tcPr>
            <w:tcW w:w="3083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640D0B" w:rsidRPr="00640D0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Pracownik urzędu pr</w:t>
            </w:r>
            <w:r w:rsidR="00640D0B">
              <w:rPr>
                <w:rFonts w:ascii="Arial" w:hAnsi="Arial" w:cs="Arial"/>
                <w:sz w:val="18"/>
                <w:szCs w:val="18"/>
              </w:rPr>
              <w:t>zyjmujący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ofertę</w:t>
            </w:r>
            <w:r w:rsidR="00640D0B">
              <w:rPr>
                <w:rFonts w:ascii="Arial" w:hAnsi="Arial" w:cs="Arial"/>
                <w:sz w:val="18"/>
                <w:szCs w:val="18"/>
              </w:rPr>
              <w:t xml:space="preserve"> pracy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…………………………..…</w:t>
            </w:r>
            <w:r w:rsidR="00640D0B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2826" w:type="dxa"/>
          </w:tcPr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31.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Data ważności oferty</w:t>
            </w:r>
          </w:p>
          <w:p w:rsidR="000F2489" w:rsidRPr="00336E62" w:rsidRDefault="000F2489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Od……………………..……</w:t>
            </w:r>
            <w:r w:rsidR="00640D0B">
              <w:rPr>
                <w:rFonts w:ascii="Arial" w:hAnsi="Arial" w:cs="Arial"/>
                <w:sz w:val="18"/>
                <w:szCs w:val="18"/>
              </w:rPr>
              <w:t>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Do……………………………</w:t>
            </w:r>
            <w:r w:rsidR="00640D0B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640D0B" w:rsidRPr="00336E62" w:rsidRDefault="00640D0B" w:rsidP="00640D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32.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Sposób przyjęcia oferty:</w:t>
            </w:r>
          </w:p>
          <w:p w:rsidR="00640D0B" w:rsidRPr="00336E62" w:rsidRDefault="00640D0B" w:rsidP="00640D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640D0B" w:rsidP="00640D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Ofpr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/….…/…………….………</w:t>
            </w:r>
          </w:p>
        </w:tc>
      </w:tr>
    </w:tbl>
    <w:p w:rsidR="00D05E35" w:rsidRPr="00024399" w:rsidRDefault="00D05E35" w:rsidP="00024399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14"/>
          <w:szCs w:val="14"/>
        </w:rPr>
      </w:pPr>
    </w:p>
    <w:sectPr w:rsidR="00D05E35" w:rsidRPr="00024399" w:rsidSect="001E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6" w:right="1021" w:bottom="993" w:left="1021" w:header="102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94C" w:rsidRDefault="00BE594C" w:rsidP="002A50E7">
      <w:pPr>
        <w:spacing w:after="0" w:line="240" w:lineRule="auto"/>
      </w:pPr>
      <w:r>
        <w:separator/>
      </w:r>
    </w:p>
  </w:endnote>
  <w:endnote w:type="continuationSeparator" w:id="0">
    <w:p w:rsidR="00BE594C" w:rsidRDefault="00BE594C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CA8" w:rsidRDefault="00682C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F3" w:rsidRPr="00AA6011" w:rsidRDefault="003F1738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b/>
        <w:noProof/>
        <w:color w:val="000000" w:themeColor="text1"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525780</wp:posOffset>
              </wp:positionH>
              <wp:positionV relativeFrom="paragraph">
                <wp:posOffset>-24766</wp:posOffset>
              </wp:positionV>
              <wp:extent cx="5231130" cy="0"/>
              <wp:effectExtent l="0" t="0" r="2667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31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0CF5E" id="Łącznik prost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CA8" w:rsidRDefault="00682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94C" w:rsidRDefault="00BE594C" w:rsidP="002A50E7">
      <w:pPr>
        <w:spacing w:after="0" w:line="240" w:lineRule="auto"/>
      </w:pPr>
      <w:r>
        <w:separator/>
      </w:r>
    </w:p>
  </w:footnote>
  <w:footnote w:type="continuationSeparator" w:id="0">
    <w:p w:rsidR="00BE594C" w:rsidRDefault="00BE594C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CA8" w:rsidRDefault="00682C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E7" w:rsidRDefault="00197B45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99" name="Obraz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173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1125220</wp:posOffset>
              </wp:positionH>
              <wp:positionV relativeFrom="paragraph">
                <wp:posOffset>135890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8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3415A1" w:rsidRPr="005D69BB" w:rsidRDefault="003415A1" w:rsidP="004C0613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200" name="Obraz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CA8" w:rsidRDefault="00682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Koperta" style="width:10.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29" type="#_x0000_t75" alt="Koperta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 w15:restartNumberingAfterBreak="0">
    <w:nsid w:val="051F229C"/>
    <w:multiLevelType w:val="hybridMultilevel"/>
    <w:tmpl w:val="C43CCF4C"/>
    <w:lvl w:ilvl="0" w:tplc="0415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4B6"/>
    <w:multiLevelType w:val="multilevel"/>
    <w:tmpl w:val="77185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E405E"/>
    <w:multiLevelType w:val="hybridMultilevel"/>
    <w:tmpl w:val="1F30C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666E9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E0DDC"/>
    <w:multiLevelType w:val="hybridMultilevel"/>
    <w:tmpl w:val="D8C6D4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C4DBD"/>
    <w:multiLevelType w:val="hybridMultilevel"/>
    <w:tmpl w:val="12EAF66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A42043"/>
    <w:multiLevelType w:val="multilevel"/>
    <w:tmpl w:val="DB04C64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FF6A69"/>
    <w:multiLevelType w:val="hybridMultilevel"/>
    <w:tmpl w:val="228254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927F0"/>
    <w:multiLevelType w:val="hybridMultilevel"/>
    <w:tmpl w:val="AE9C47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0E013ED"/>
    <w:multiLevelType w:val="hybridMultilevel"/>
    <w:tmpl w:val="2824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C6881"/>
    <w:multiLevelType w:val="hybridMultilevel"/>
    <w:tmpl w:val="E11465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7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  <w:num w:numId="13">
    <w:abstractNumId w:val="14"/>
  </w:num>
  <w:num w:numId="14">
    <w:abstractNumId w:val="11"/>
  </w:num>
  <w:num w:numId="15">
    <w:abstractNumId w:val="13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F3"/>
    <w:rsid w:val="00011076"/>
    <w:rsid w:val="00024399"/>
    <w:rsid w:val="0002559A"/>
    <w:rsid w:val="000576BA"/>
    <w:rsid w:val="00073D18"/>
    <w:rsid w:val="000929C2"/>
    <w:rsid w:val="000D7653"/>
    <w:rsid w:val="000D7C8B"/>
    <w:rsid w:val="000F2489"/>
    <w:rsid w:val="00145442"/>
    <w:rsid w:val="00197B45"/>
    <w:rsid w:val="001A1FDB"/>
    <w:rsid w:val="001B3A60"/>
    <w:rsid w:val="001E384C"/>
    <w:rsid w:val="001F136C"/>
    <w:rsid w:val="001F3D9C"/>
    <w:rsid w:val="002022ED"/>
    <w:rsid w:val="00211109"/>
    <w:rsid w:val="00215300"/>
    <w:rsid w:val="00244D8E"/>
    <w:rsid w:val="002547DD"/>
    <w:rsid w:val="002A5045"/>
    <w:rsid w:val="002A50E7"/>
    <w:rsid w:val="002C6D3E"/>
    <w:rsid w:val="002D2926"/>
    <w:rsid w:val="003415A1"/>
    <w:rsid w:val="003A68A7"/>
    <w:rsid w:val="003B072B"/>
    <w:rsid w:val="003C1359"/>
    <w:rsid w:val="003E7E42"/>
    <w:rsid w:val="003F1738"/>
    <w:rsid w:val="00411483"/>
    <w:rsid w:val="00447DFB"/>
    <w:rsid w:val="004C0613"/>
    <w:rsid w:val="004D566B"/>
    <w:rsid w:val="004F3DF3"/>
    <w:rsid w:val="00521B12"/>
    <w:rsid w:val="005516D6"/>
    <w:rsid w:val="00556BE8"/>
    <w:rsid w:val="005A18DB"/>
    <w:rsid w:val="005D3430"/>
    <w:rsid w:val="005D69BB"/>
    <w:rsid w:val="005D7B15"/>
    <w:rsid w:val="005F593E"/>
    <w:rsid w:val="006003EC"/>
    <w:rsid w:val="00625309"/>
    <w:rsid w:val="00633951"/>
    <w:rsid w:val="00633C03"/>
    <w:rsid w:val="006358FB"/>
    <w:rsid w:val="00640D0B"/>
    <w:rsid w:val="00682CA8"/>
    <w:rsid w:val="006C04AB"/>
    <w:rsid w:val="006C2D42"/>
    <w:rsid w:val="00787B91"/>
    <w:rsid w:val="00797881"/>
    <w:rsid w:val="00851D32"/>
    <w:rsid w:val="00891DE0"/>
    <w:rsid w:val="00894331"/>
    <w:rsid w:val="00896BEE"/>
    <w:rsid w:val="008B2338"/>
    <w:rsid w:val="00933D65"/>
    <w:rsid w:val="009A3D7D"/>
    <w:rsid w:val="009E3BD1"/>
    <w:rsid w:val="009F1F3D"/>
    <w:rsid w:val="00A116AC"/>
    <w:rsid w:val="00A23898"/>
    <w:rsid w:val="00A45BE5"/>
    <w:rsid w:val="00A64A7A"/>
    <w:rsid w:val="00AA6011"/>
    <w:rsid w:val="00AB6C30"/>
    <w:rsid w:val="00B47CCB"/>
    <w:rsid w:val="00B53B90"/>
    <w:rsid w:val="00B6204D"/>
    <w:rsid w:val="00B703B7"/>
    <w:rsid w:val="00BB00C9"/>
    <w:rsid w:val="00BB2333"/>
    <w:rsid w:val="00BC0556"/>
    <w:rsid w:val="00BE594C"/>
    <w:rsid w:val="00BF77F5"/>
    <w:rsid w:val="00C1119B"/>
    <w:rsid w:val="00C13509"/>
    <w:rsid w:val="00C3257B"/>
    <w:rsid w:val="00C344F1"/>
    <w:rsid w:val="00C61483"/>
    <w:rsid w:val="00CC51F6"/>
    <w:rsid w:val="00D05E35"/>
    <w:rsid w:val="00D106D7"/>
    <w:rsid w:val="00D41B39"/>
    <w:rsid w:val="00D42FB5"/>
    <w:rsid w:val="00D70AE6"/>
    <w:rsid w:val="00DA59A0"/>
    <w:rsid w:val="00DB301F"/>
    <w:rsid w:val="00DD756D"/>
    <w:rsid w:val="00E25F7E"/>
    <w:rsid w:val="00E32CE1"/>
    <w:rsid w:val="00E51E6A"/>
    <w:rsid w:val="00E73DC6"/>
    <w:rsid w:val="00ED3013"/>
    <w:rsid w:val="00EF38BA"/>
    <w:rsid w:val="00F43BD5"/>
    <w:rsid w:val="00F50B57"/>
    <w:rsid w:val="00F575B4"/>
    <w:rsid w:val="00F66F53"/>
    <w:rsid w:val="00F71C33"/>
    <w:rsid w:val="00FF1EB2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40481"/>
  <w15:docId w15:val="{27D3E2FB-1D1C-48E8-A2AB-B924D208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5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C111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111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7D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2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5A43-3A73-46C8-94CB-E8E9A437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220</TotalTime>
  <Pages>2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Monika Kwiatkowska</cp:lastModifiedBy>
  <cp:revision>14</cp:revision>
  <cp:lastPrinted>2025-06-10T06:33:00Z</cp:lastPrinted>
  <dcterms:created xsi:type="dcterms:W3CDTF">2025-06-03T06:49:00Z</dcterms:created>
  <dcterms:modified xsi:type="dcterms:W3CDTF">2025-06-10T09:32:00Z</dcterms:modified>
</cp:coreProperties>
</file>