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29" w:rsidRPr="007D7E83" w:rsidRDefault="00946929" w:rsidP="00946929">
      <w:pPr>
        <w:rPr>
          <w:sz w:val="21"/>
          <w:szCs w:val="21"/>
        </w:rPr>
      </w:pPr>
      <w:bookmarkStart w:id="0" w:name="_GoBack"/>
      <w:bookmarkEnd w:id="0"/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........................,</w:t>
      </w:r>
      <w:r>
        <w:rPr>
          <w:rFonts w:ascii="Arial" w:hAnsi="Arial" w:cs="Arial"/>
        </w:rPr>
        <w:t>d</w:t>
      </w:r>
      <w:r w:rsidRPr="00A151C1">
        <w:rPr>
          <w:rFonts w:ascii="Arial" w:hAnsi="Arial" w:cs="Arial"/>
        </w:rPr>
        <w:t>nia</w:t>
      </w:r>
      <w:r>
        <w:rPr>
          <w:rFonts w:ascii="Arial" w:hAnsi="Arial" w:cs="Arial"/>
        </w:rPr>
        <w:t>……………….</w:t>
      </w:r>
      <w:r w:rsidRPr="00A151C1">
        <w:rPr>
          <w:rFonts w:ascii="Arial" w:hAnsi="Arial" w:cs="Arial"/>
        </w:rPr>
        <w:t xml:space="preserve"> </w:t>
      </w:r>
    </w:p>
    <w:p w:rsidR="00946929" w:rsidRPr="00A151C1" w:rsidRDefault="00946929" w:rsidP="00946929">
      <w:pPr>
        <w:pStyle w:val="Nagwek5"/>
        <w:ind w:left="6372"/>
        <w:rPr>
          <w:rFonts w:cs="Arial"/>
          <w:sz w:val="22"/>
          <w:szCs w:val="22"/>
        </w:rPr>
      </w:pPr>
    </w:p>
    <w:p w:rsidR="00946929" w:rsidRPr="00A151C1" w:rsidRDefault="00946929" w:rsidP="00946929">
      <w:pPr>
        <w:pStyle w:val="Nagwek5"/>
        <w:ind w:left="6372"/>
        <w:rPr>
          <w:rFonts w:cs="Arial"/>
          <w:sz w:val="22"/>
          <w:szCs w:val="22"/>
        </w:rPr>
      </w:pPr>
      <w:r w:rsidRPr="00A151C1">
        <w:rPr>
          <w:rFonts w:cs="Arial"/>
          <w:sz w:val="22"/>
          <w:szCs w:val="22"/>
        </w:rPr>
        <w:t>Powiatowy Urząd Pracy</w:t>
      </w:r>
    </w:p>
    <w:p w:rsidR="00AF7887" w:rsidRPr="00521189" w:rsidRDefault="00946929" w:rsidP="00521189">
      <w:pPr>
        <w:ind w:left="6372"/>
        <w:jc w:val="center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w Ostródzie</w:t>
      </w:r>
    </w:p>
    <w:p w:rsidR="00946929" w:rsidRPr="00A151C1" w:rsidRDefault="00946929" w:rsidP="009469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1C1">
        <w:rPr>
          <w:rFonts w:ascii="Arial" w:hAnsi="Arial" w:cs="Arial"/>
          <w:b/>
          <w:sz w:val="24"/>
          <w:szCs w:val="24"/>
        </w:rPr>
        <w:t>W N I O S E K</w:t>
      </w:r>
    </w:p>
    <w:p w:rsidR="00AF7887" w:rsidRPr="00085037" w:rsidRDefault="00946929" w:rsidP="005211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1C1">
        <w:rPr>
          <w:rFonts w:ascii="Arial" w:hAnsi="Arial" w:cs="Arial"/>
          <w:b/>
          <w:sz w:val="24"/>
          <w:szCs w:val="24"/>
        </w:rPr>
        <w:t>o skierowanie bezrobotnych do wykonania robót publicznych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A151C1">
        <w:rPr>
          <w:rFonts w:ascii="Arial" w:hAnsi="Arial" w:cs="Arial"/>
        </w:rPr>
        <w:t>I 1. Wnioskuję o skierowanie - ........................(ilość osób) bezrobotnego/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do pracy</w:t>
      </w:r>
      <w:r w:rsidRPr="00A151C1">
        <w:rPr>
          <w:rFonts w:ascii="Arial" w:hAnsi="Arial" w:cs="Arial"/>
          <w:b/>
          <w:i/>
        </w:rPr>
        <w:t xml:space="preserve"> w pełnym wymiarze czasu pracy</w:t>
      </w:r>
      <w:r w:rsidRPr="00A151C1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  <w:b/>
          <w:i/>
        </w:rPr>
        <w:t xml:space="preserve">w ramach robót publicznych </w:t>
      </w:r>
      <w:r w:rsidRPr="00A151C1">
        <w:rPr>
          <w:rFonts w:ascii="Arial" w:hAnsi="Arial" w:cs="Arial"/>
          <w:i/>
        </w:rPr>
        <w:t>( właściwe wypełnić)</w:t>
      </w:r>
      <w:r w:rsidRPr="00A151C1">
        <w:rPr>
          <w:rFonts w:ascii="Arial" w:hAnsi="Arial" w:cs="Arial"/>
          <w:b/>
          <w:i/>
        </w:rPr>
        <w:t xml:space="preserve"> tj.: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►………………..(ilość osób) </w:t>
      </w:r>
      <w:r w:rsidRPr="00A151C1">
        <w:rPr>
          <w:rFonts w:ascii="Arial" w:hAnsi="Arial" w:cs="Arial"/>
          <w:b/>
          <w:i/>
        </w:rPr>
        <w:t xml:space="preserve">z refundacją na okres do ……………….....(ilość miesięcy) </w:t>
      </w:r>
      <w:r>
        <w:rPr>
          <w:rFonts w:ascii="Arial" w:hAnsi="Arial" w:cs="Arial"/>
          <w:b/>
          <w:i/>
        </w:rPr>
        <w:t xml:space="preserve">                        </w:t>
      </w:r>
      <w:r w:rsidRPr="00A151C1">
        <w:rPr>
          <w:rFonts w:ascii="Arial" w:hAnsi="Arial" w:cs="Arial"/>
        </w:rPr>
        <w:t>w terminie    od dnia ………………………………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 xml:space="preserve"> do dnia ………………………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Informacja dotycząca organizatora robót publicznych;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1. Pełna nazwa organizatora………………………………………………………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A151C1">
        <w:rPr>
          <w:rFonts w:ascii="Arial" w:hAnsi="Arial" w:cs="Arial"/>
        </w:rPr>
        <w:t>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………</w:t>
      </w:r>
      <w:r>
        <w:rPr>
          <w:rFonts w:ascii="Arial" w:hAnsi="Arial" w:cs="Arial"/>
        </w:rPr>
        <w:t>……..……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Adres i siedziba organizatora 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...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3. Telefon</w:t>
      </w:r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……………………………………………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..…</w:t>
      </w:r>
      <w:r w:rsidR="00085037">
        <w:rPr>
          <w:rFonts w:ascii="Arial" w:hAnsi="Arial" w:cs="Arial"/>
        </w:rPr>
        <w:t>………….</w:t>
      </w:r>
      <w:r>
        <w:rPr>
          <w:rFonts w:ascii="Arial" w:hAnsi="Arial" w:cs="Arial"/>
        </w:rPr>
        <w:t>...</w:t>
      </w:r>
      <w:r w:rsidRPr="00A151C1">
        <w:rPr>
          <w:rFonts w:ascii="Arial" w:hAnsi="Arial" w:cs="Arial"/>
        </w:rPr>
        <w:t>….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4. Numer identyfikacji REGON……………………………………………….……………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</w:t>
      </w:r>
      <w:r>
        <w:rPr>
          <w:rFonts w:ascii="Arial" w:hAnsi="Arial" w:cs="Arial"/>
        </w:rPr>
        <w:t>........</w:t>
      </w:r>
      <w:r w:rsidRPr="00A151C1">
        <w:rPr>
          <w:rFonts w:ascii="Arial" w:hAnsi="Arial" w:cs="Arial"/>
        </w:rPr>
        <w:t>.…..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5. Numer identyfikacji NIP………………………………………………………………………</w:t>
      </w:r>
      <w:r w:rsidR="00085037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..</w:t>
      </w:r>
    </w:p>
    <w:p w:rsidR="00946929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6. Forma organizacyjno- prawna prowadzonej działalności …………………………………</w:t>
      </w:r>
      <w:r w:rsidR="00085037">
        <w:rPr>
          <w:rFonts w:ascii="Arial" w:hAnsi="Arial" w:cs="Arial"/>
        </w:rPr>
        <w:t>…….</w:t>
      </w:r>
      <w:r w:rsidRPr="00A151C1">
        <w:rPr>
          <w:rFonts w:ascii="Arial" w:hAnsi="Arial" w:cs="Arial"/>
        </w:rPr>
        <w:t>………</w:t>
      </w:r>
    </w:p>
    <w:p w:rsidR="00AF7887" w:rsidRPr="00A151C1" w:rsidRDefault="00AF7887" w:rsidP="00AF7887">
      <w:pPr>
        <w:spacing w:after="0" w:line="360" w:lineRule="auto"/>
        <w:jc w:val="both"/>
        <w:rPr>
          <w:rFonts w:ascii="Arial" w:hAnsi="Arial" w:cs="Arial"/>
        </w:rPr>
      </w:pP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II. Pozostałe informacje dotyczące organizatora;</w:t>
      </w:r>
    </w:p>
    <w:p w:rsidR="00946929" w:rsidRPr="00A151C1" w:rsidRDefault="00946929" w:rsidP="00946929">
      <w:pPr>
        <w:pStyle w:val="Tekstpodstawowy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Roboty publiczne zostaną zorganizowane przez ( *- niewłaściwe skreślić):</w:t>
      </w:r>
    </w:p>
    <w:p w:rsidR="00946929" w:rsidRPr="00A151C1" w:rsidRDefault="00946929" w:rsidP="00946929">
      <w:pPr>
        <w:pStyle w:val="Tekstpodstawowy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powiat*</w:t>
      </w:r>
    </w:p>
    <w:p w:rsidR="00946929" w:rsidRPr="00A151C1" w:rsidRDefault="00946929" w:rsidP="00946929">
      <w:pPr>
        <w:numPr>
          <w:ilvl w:val="0"/>
          <w:numId w:val="6"/>
        </w:numPr>
        <w:tabs>
          <w:tab w:val="clear" w:pos="360"/>
          <w:tab w:val="num" w:pos="700"/>
        </w:tabs>
        <w:spacing w:after="0" w:line="360" w:lineRule="auto"/>
        <w:ind w:left="68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gminę*</w:t>
      </w:r>
    </w:p>
    <w:p w:rsidR="00946929" w:rsidRPr="00A151C1" w:rsidRDefault="00946929" w:rsidP="00946929">
      <w:pPr>
        <w:numPr>
          <w:ilvl w:val="0"/>
          <w:numId w:val="6"/>
        </w:numPr>
        <w:tabs>
          <w:tab w:val="clear" w:pos="360"/>
          <w:tab w:val="num" w:pos="700"/>
        </w:tabs>
        <w:spacing w:after="0" w:line="360" w:lineRule="auto"/>
        <w:ind w:left="68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organizację pozarządową statutowo zajmującą się problematyką *: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ochrony środowiska,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kultury, 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oświaty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sportu i turystyki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opieki zdrowotnej,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bezrobocia,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pomocy społecznej,</w:t>
      </w:r>
    </w:p>
    <w:p w:rsidR="00946929" w:rsidRPr="00A151C1" w:rsidRDefault="00946929" w:rsidP="00946929">
      <w:pPr>
        <w:numPr>
          <w:ilvl w:val="0"/>
          <w:numId w:val="7"/>
        </w:numPr>
        <w:spacing w:after="0" w:line="360" w:lineRule="auto"/>
        <w:ind w:left="0" w:firstLine="315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spółki wodne i ich związki*</w:t>
      </w:r>
    </w:p>
    <w:p w:rsidR="00946929" w:rsidRPr="00A151C1" w:rsidRDefault="00946929" w:rsidP="00946929">
      <w:pPr>
        <w:pStyle w:val="Tekstpodstawowy"/>
        <w:tabs>
          <w:tab w:val="left" w:pos="142"/>
        </w:tabs>
        <w:ind w:left="567" w:hanging="141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lastRenderedPageBreak/>
        <w:tab/>
        <w:t>jeżeli prace te są finansowane lub dofinansowane ze środków samorządu terytorialnego, budżetu państwa, funduszy celowych, organizacji pozarządowych, spółek wodnych i ich związków.</w:t>
      </w:r>
    </w:p>
    <w:p w:rsidR="00946929" w:rsidRPr="00A151C1" w:rsidRDefault="00946929" w:rsidP="00946929">
      <w:pPr>
        <w:pStyle w:val="Tekstpodstawowy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t>III. Informacja dotycząca zatrudnienia u organizatora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t xml:space="preserve">1.  </w:t>
      </w:r>
      <w:r w:rsidRPr="00A151C1">
        <w:rPr>
          <w:rFonts w:ascii="Arial" w:hAnsi="Arial" w:cs="Arial"/>
        </w:rPr>
        <w:t xml:space="preserve">Liczba zatrudnionych osób </w:t>
      </w:r>
      <w:r w:rsidRPr="00A151C1">
        <w:rPr>
          <w:rFonts w:ascii="Arial" w:hAnsi="Arial" w:cs="Arial"/>
          <w:i/>
          <w:u w:val="single"/>
        </w:rPr>
        <w:t>w przeliczeniu na pełne etaty</w:t>
      </w:r>
      <w:r w:rsidRPr="00A151C1">
        <w:rPr>
          <w:rFonts w:ascii="Arial" w:hAnsi="Arial" w:cs="Arial"/>
          <w:u w:val="single"/>
        </w:rPr>
        <w:t xml:space="preserve"> </w:t>
      </w:r>
      <w:r w:rsidRPr="00A151C1">
        <w:rPr>
          <w:rFonts w:ascii="Arial" w:hAnsi="Arial" w:cs="Arial"/>
        </w:rPr>
        <w:t>w ostatnich 12 – tu miesiącach wynosi:</w:t>
      </w:r>
    </w:p>
    <w:tbl>
      <w:tblPr>
        <w:tblW w:w="103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7"/>
        <w:gridCol w:w="530"/>
        <w:gridCol w:w="567"/>
        <w:gridCol w:w="567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1205"/>
      </w:tblGrid>
      <w:tr w:rsidR="00946929" w:rsidRPr="00A151C1" w:rsidTr="00E16509">
        <w:trPr>
          <w:trHeight w:val="320"/>
        </w:trPr>
        <w:tc>
          <w:tcPr>
            <w:tcW w:w="9160" w:type="dxa"/>
            <w:gridSpan w:val="13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</w:rPr>
              <w:t xml:space="preserve">                            </w:t>
            </w:r>
            <w:r w:rsidRPr="00A151C1">
              <w:rPr>
                <w:rFonts w:ascii="Arial" w:hAnsi="Arial" w:cs="Arial"/>
                <w:b/>
                <w:i/>
              </w:rPr>
              <w:t>12 MIESIECY POPRZEDZAJĄCYCH ZŁOŻENIE WNIOSKU</w:t>
            </w:r>
          </w:p>
        </w:tc>
        <w:tc>
          <w:tcPr>
            <w:tcW w:w="1205" w:type="dxa"/>
            <w:vMerge w:val="restart"/>
          </w:tcPr>
          <w:p w:rsidR="00946929" w:rsidRPr="00A151C1" w:rsidRDefault="00946929" w:rsidP="00E16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1C1">
              <w:rPr>
                <w:rFonts w:ascii="Arial" w:hAnsi="Arial" w:cs="Arial"/>
                <w:sz w:val="18"/>
                <w:szCs w:val="18"/>
              </w:rPr>
              <w:t xml:space="preserve">Średnie zatrudnienie z 12 </w:t>
            </w:r>
            <w:proofErr w:type="spellStart"/>
            <w:r w:rsidRPr="00A151C1">
              <w:rPr>
                <w:rFonts w:ascii="Arial" w:hAnsi="Arial" w:cs="Arial"/>
                <w:sz w:val="18"/>
                <w:szCs w:val="18"/>
              </w:rPr>
              <w:t>m-cy</w:t>
            </w:r>
            <w:proofErr w:type="spellEnd"/>
          </w:p>
        </w:tc>
      </w:tr>
      <w:tr w:rsidR="00946929" w:rsidRPr="00A151C1" w:rsidTr="00E16509">
        <w:trPr>
          <w:trHeight w:val="427"/>
        </w:trPr>
        <w:tc>
          <w:tcPr>
            <w:tcW w:w="244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</w:rPr>
            </w:pPr>
            <w:r w:rsidRPr="00A151C1">
              <w:rPr>
                <w:rFonts w:ascii="Arial" w:hAnsi="Arial" w:cs="Arial"/>
                <w:b/>
              </w:rPr>
              <w:t>Poszczególne miesiące  i rok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vMerge/>
          </w:tcPr>
          <w:p w:rsidR="00946929" w:rsidRPr="00A151C1" w:rsidRDefault="00946929" w:rsidP="00E16509">
            <w:pPr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A151C1">
              <w:rPr>
                <w:rFonts w:ascii="Arial" w:hAnsi="Arial" w:cs="Arial"/>
                <w:b/>
              </w:rPr>
              <w:t>Liczba osób zatrudnionych  na umowę o pracę w przeliczeniu na pełen wymiar czasu pracy z wyłączeniem osób wyszczególnionych poniżej:)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Liczba właścicieli/ osób współpracujących 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</w:tbl>
    <w:p w:rsidR="00085037" w:rsidRPr="00A151C1" w:rsidRDefault="00085037" w:rsidP="00946929">
      <w:pPr>
        <w:jc w:val="both"/>
        <w:rPr>
          <w:rFonts w:ascii="Arial" w:hAnsi="Arial" w:cs="Arial"/>
          <w:b/>
          <w:i/>
        </w:rPr>
      </w:pPr>
    </w:p>
    <w:p w:rsidR="00946929" w:rsidRPr="00AF7887" w:rsidRDefault="00946929" w:rsidP="00946929">
      <w:pPr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  <w:i/>
        </w:rPr>
        <w:t xml:space="preserve">2. </w:t>
      </w:r>
      <w:r w:rsidRPr="00A151C1">
        <w:rPr>
          <w:rFonts w:ascii="Arial" w:hAnsi="Arial" w:cs="Arial"/>
          <w:i/>
        </w:rPr>
        <w:t xml:space="preserve">Stan zatrudnienia </w:t>
      </w:r>
      <w:r w:rsidRPr="00A151C1">
        <w:rPr>
          <w:rFonts w:ascii="Arial" w:hAnsi="Arial" w:cs="Arial"/>
          <w:i/>
          <w:u w:val="single"/>
        </w:rPr>
        <w:t>w przeliczeniu na pełne etaty</w:t>
      </w:r>
      <w:r w:rsidRPr="00A151C1">
        <w:rPr>
          <w:rFonts w:ascii="Arial" w:hAnsi="Arial" w:cs="Arial"/>
          <w:i/>
        </w:rPr>
        <w:t xml:space="preserve"> na dzień składania wniosku wynosi</w:t>
      </w:r>
      <w:r w:rsidR="00AF7887">
        <w:rPr>
          <w:rFonts w:ascii="Arial" w:hAnsi="Arial" w:cs="Arial"/>
          <w:i/>
        </w:rPr>
        <w:t>:</w:t>
      </w:r>
    </w:p>
    <w:tbl>
      <w:tblPr>
        <w:tblpPr w:leftFromText="141" w:rightFromText="141" w:vertAnchor="text" w:horzAnchor="page" w:tblpX="2314" w:tblpY="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3"/>
        <w:gridCol w:w="1559"/>
      </w:tblGrid>
      <w:tr w:rsidR="00946929" w:rsidRPr="00A151C1" w:rsidTr="00E16509">
        <w:trPr>
          <w:trHeight w:val="102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Liczba osób zatrudnionych na umowę o pracę w przeliczeniu na pełen wymiar czasu pracy(z wyłączeniem osób wyszczególnionych poniżej: 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946929" w:rsidRPr="00A151C1" w:rsidTr="00E16509">
        <w:trPr>
          <w:trHeight w:val="99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>Liczba osób zatrudnionych na umowę zlecenie,</w:t>
            </w:r>
          </w:p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 umowę o dzieło.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946929" w:rsidRPr="00A151C1" w:rsidTr="00E16509">
        <w:trPr>
          <w:trHeight w:val="164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Liczba właścicieli / osób współpracujących 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  <w:i/>
        </w:rPr>
      </w:pPr>
    </w:p>
    <w:p w:rsidR="00521189" w:rsidRDefault="00946929" w:rsidP="00946929">
      <w:pPr>
        <w:spacing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  <w:i/>
        </w:rPr>
        <w:t>Niniejszym oświadczam, że jestem*/ nie jestem*</w:t>
      </w:r>
      <w:r w:rsidRPr="00A151C1">
        <w:rPr>
          <w:rFonts w:ascii="Arial" w:hAnsi="Arial" w:cs="Arial"/>
          <w:i/>
        </w:rPr>
        <w:t xml:space="preserve"> beneficjentem pomocy w rozumieniu ustawy </w:t>
      </w:r>
      <w:r>
        <w:rPr>
          <w:rFonts w:ascii="Arial" w:hAnsi="Arial" w:cs="Arial"/>
          <w:i/>
        </w:rPr>
        <w:t xml:space="preserve">                 </w:t>
      </w:r>
      <w:r w:rsidRPr="00A151C1">
        <w:rPr>
          <w:rFonts w:ascii="Arial" w:hAnsi="Arial" w:cs="Arial"/>
          <w:i/>
        </w:rPr>
        <w:t>z dnia 30 kwietnia 2004r. o postępowaniu w sprawach dotyczących pomocy publicznej ( tekst jednolity Dz. U. z 202</w:t>
      </w:r>
      <w:r>
        <w:rPr>
          <w:rFonts w:ascii="Arial" w:hAnsi="Arial" w:cs="Arial"/>
          <w:i/>
        </w:rPr>
        <w:t>3</w:t>
      </w:r>
      <w:r w:rsidRPr="00A151C1">
        <w:rPr>
          <w:rFonts w:ascii="Arial" w:hAnsi="Arial" w:cs="Arial"/>
          <w:i/>
        </w:rPr>
        <w:t>r. poz.7</w:t>
      </w:r>
      <w:r>
        <w:rPr>
          <w:rFonts w:ascii="Arial" w:hAnsi="Arial" w:cs="Arial"/>
          <w:i/>
        </w:rPr>
        <w:t>02</w:t>
      </w:r>
      <w:r w:rsidRPr="00A151C1">
        <w:rPr>
          <w:rFonts w:ascii="Arial" w:hAnsi="Arial" w:cs="Arial"/>
          <w:i/>
        </w:rPr>
        <w:t>).</w:t>
      </w:r>
    </w:p>
    <w:p w:rsidR="00820712" w:rsidRPr="00521189" w:rsidRDefault="00946929" w:rsidP="00946929">
      <w:pPr>
        <w:spacing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</w:rPr>
        <w:t>*- niewłaściwe skreślić</w:t>
      </w:r>
    </w:p>
    <w:p w:rsidR="00946929" w:rsidRPr="00A151C1" w:rsidRDefault="00946929" w:rsidP="00946929">
      <w:pPr>
        <w:pStyle w:val="Tekstpodstawowy"/>
        <w:rPr>
          <w:rFonts w:ascii="Arial" w:hAnsi="Arial" w:cs="Arial"/>
          <w:i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151C1">
        <w:rPr>
          <w:rFonts w:ascii="Arial" w:hAnsi="Arial" w:cs="Arial"/>
          <w:b/>
          <w:i/>
          <w:sz w:val="22"/>
          <w:szCs w:val="22"/>
        </w:rPr>
        <w:t xml:space="preserve">3. </w:t>
      </w:r>
      <w:r w:rsidRPr="00A151C1">
        <w:rPr>
          <w:rFonts w:ascii="Arial" w:hAnsi="Arial" w:cs="Arial"/>
          <w:i/>
          <w:sz w:val="22"/>
          <w:szCs w:val="22"/>
        </w:rPr>
        <w:t>Bezrobotni skierowani przez urząd pracy będą wykonywali roboty publiczne</w:t>
      </w:r>
    </w:p>
    <w:p w:rsidR="00946929" w:rsidRPr="00A151C1" w:rsidRDefault="00946929" w:rsidP="00521189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miejsce wykonywania robót publicznych )</w:t>
      </w: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rodzaj wykonywanych prac ……………………………………</w:t>
      </w:r>
      <w:r w:rsidR="00820712">
        <w:rPr>
          <w:rFonts w:ascii="Arial" w:hAnsi="Arial" w:cs="Arial"/>
        </w:rPr>
        <w:t>………………………….</w:t>
      </w:r>
      <w:r w:rsidRPr="00A151C1">
        <w:rPr>
          <w:rFonts w:ascii="Arial" w:hAnsi="Arial" w:cs="Arial"/>
        </w:rPr>
        <w:t>……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………</w:t>
      </w:r>
      <w:r w:rsidR="00820712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</w:t>
      </w: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</w:p>
    <w:p w:rsidR="00820712" w:rsidRDefault="00946929" w:rsidP="00820712">
      <w:pPr>
        <w:spacing w:after="0" w:line="24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na stanowisku ................................................................</w:t>
      </w:r>
      <w:r w:rsidR="00820712">
        <w:rPr>
          <w:rFonts w:ascii="Arial" w:hAnsi="Arial" w:cs="Arial"/>
        </w:rPr>
        <w:t>..........................</w:t>
      </w:r>
      <w:r w:rsidRPr="00A151C1">
        <w:rPr>
          <w:rFonts w:ascii="Arial" w:hAnsi="Arial" w:cs="Arial"/>
        </w:rPr>
        <w:t>............................................</w:t>
      </w:r>
    </w:p>
    <w:p w:rsidR="00820712" w:rsidRDefault="00820712" w:rsidP="00820712">
      <w:pPr>
        <w:spacing w:after="0" w:line="240" w:lineRule="auto"/>
        <w:rPr>
          <w:rFonts w:ascii="Arial" w:hAnsi="Arial" w:cs="Arial"/>
        </w:rPr>
      </w:pPr>
    </w:p>
    <w:p w:rsidR="00820712" w:rsidRDefault="00820712" w:rsidP="00820712">
      <w:pPr>
        <w:spacing w:after="0" w:line="240" w:lineRule="auto"/>
        <w:rPr>
          <w:rFonts w:ascii="Arial" w:hAnsi="Arial" w:cs="Arial"/>
        </w:rPr>
      </w:pP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 w:rsidRPr="00AF7887">
        <w:rPr>
          <w:rFonts w:ascii="Arial" w:hAnsi="Arial" w:cs="Arial"/>
          <w:b/>
        </w:rPr>
        <w:t xml:space="preserve"> 4</w:t>
      </w:r>
      <w:r>
        <w:rPr>
          <w:rFonts w:ascii="Arial" w:hAnsi="Arial" w:cs="Arial"/>
        </w:rPr>
        <w:t xml:space="preserve">. Niezbędne lub pożądane kwalifikacje bezrobotnych </w:t>
      </w: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a)……………………………………………</w:t>
      </w:r>
      <w:r w:rsidR="00085037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>…………………</w:t>
      </w: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b)……………………………………………………………</w:t>
      </w:r>
      <w:r w:rsidR="00085037">
        <w:rPr>
          <w:rFonts w:ascii="Arial" w:hAnsi="Arial" w:cs="Arial"/>
        </w:rPr>
        <w:t>…………………………………………..……</w:t>
      </w:r>
      <w:r>
        <w:rPr>
          <w:rFonts w:ascii="Arial" w:hAnsi="Arial" w:cs="Arial"/>
        </w:rPr>
        <w:t>…...</w:t>
      </w:r>
    </w:p>
    <w:p w:rsidR="00820712" w:rsidRPr="00A151C1" w:rsidRDefault="00820712" w:rsidP="00820712">
      <w:pPr>
        <w:spacing w:after="0" w:line="240" w:lineRule="auto"/>
        <w:jc w:val="both"/>
        <w:rPr>
          <w:rFonts w:ascii="Arial" w:hAnsi="Arial" w:cs="Arial"/>
        </w:rPr>
      </w:pPr>
    </w:p>
    <w:p w:rsidR="00946929" w:rsidRDefault="00946929" w:rsidP="00820712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inne wymogi stawiane bezrobotnym:</w:t>
      </w:r>
    </w:p>
    <w:p w:rsidR="00820712" w:rsidRPr="00A151C1" w:rsidRDefault="00820712" w:rsidP="00820712">
      <w:pPr>
        <w:spacing w:after="0" w:line="240" w:lineRule="auto"/>
        <w:jc w:val="both"/>
        <w:rPr>
          <w:rFonts w:ascii="Arial" w:hAnsi="Arial" w:cs="Arial"/>
        </w:rPr>
      </w:pPr>
    </w:p>
    <w:p w:rsidR="00946929" w:rsidRDefault="00820712" w:rsidP="008207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</w:t>
      </w:r>
      <w:r w:rsidR="00946929" w:rsidRPr="00A151C1">
        <w:rPr>
          <w:rFonts w:ascii="Arial" w:hAnsi="Arial" w:cs="Arial"/>
        </w:rPr>
        <w:t>......................................................................</w:t>
      </w:r>
      <w:r w:rsidR="00085037">
        <w:rPr>
          <w:rFonts w:ascii="Arial" w:hAnsi="Arial" w:cs="Arial"/>
        </w:rPr>
        <w:t>..............................................</w:t>
      </w:r>
      <w:r w:rsidR="00946929" w:rsidRPr="00A151C1">
        <w:rPr>
          <w:rFonts w:ascii="Arial" w:hAnsi="Arial" w:cs="Arial"/>
        </w:rPr>
        <w:t>..................</w:t>
      </w:r>
      <w:r w:rsidR="00085037">
        <w:rPr>
          <w:rFonts w:ascii="Arial" w:hAnsi="Arial" w:cs="Arial"/>
        </w:rPr>
        <w:t>.</w:t>
      </w:r>
      <w:r w:rsidR="00946929" w:rsidRPr="00A151C1">
        <w:rPr>
          <w:rFonts w:ascii="Arial" w:hAnsi="Arial" w:cs="Arial"/>
        </w:rPr>
        <w:t>....................</w:t>
      </w:r>
    </w:p>
    <w:p w:rsidR="00820712" w:rsidRDefault="00820712" w:rsidP="00820712">
      <w:pPr>
        <w:spacing w:after="0" w:line="240" w:lineRule="auto"/>
        <w:jc w:val="both"/>
        <w:rPr>
          <w:rFonts w:ascii="Arial" w:hAnsi="Arial" w:cs="Arial"/>
        </w:rPr>
      </w:pPr>
    </w:p>
    <w:p w:rsidR="00820712" w:rsidRPr="00A151C1" w:rsidRDefault="00820712" w:rsidP="00820712">
      <w:pPr>
        <w:spacing w:after="0" w:line="240" w:lineRule="auto"/>
        <w:jc w:val="both"/>
        <w:rPr>
          <w:rFonts w:ascii="Arial" w:hAnsi="Arial" w:cs="Arial"/>
        </w:rPr>
      </w:pPr>
    </w:p>
    <w:p w:rsidR="00946929" w:rsidRPr="00A151C1" w:rsidRDefault="00820712" w:rsidP="00946929">
      <w:pPr>
        <w:numPr>
          <w:ilvl w:val="0"/>
          <w:numId w:val="14"/>
        </w:numPr>
        <w:tabs>
          <w:tab w:val="clear" w:pos="720"/>
          <w:tab w:val="num" w:pos="142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. Dla</w:t>
      </w:r>
      <w:r w:rsidR="00946929" w:rsidRPr="00A151C1">
        <w:rPr>
          <w:rFonts w:ascii="Arial" w:hAnsi="Arial" w:cs="Arial"/>
        </w:rPr>
        <w:t xml:space="preserve"> skierowanych przez urząd pracy bezrobotnych przewidujemy: </w:t>
      </w:r>
    </w:p>
    <w:p w:rsidR="00946929" w:rsidRPr="00A151C1" w:rsidRDefault="00946929" w:rsidP="00AF7887">
      <w:pPr>
        <w:pStyle w:val="Tekstpodstawowy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wynagrodzenie miesięczne w wysokości ...........................</w:t>
      </w:r>
      <w:r w:rsidR="00AF7887">
        <w:rPr>
          <w:rFonts w:ascii="Arial" w:hAnsi="Arial" w:cs="Arial"/>
          <w:sz w:val="22"/>
          <w:szCs w:val="22"/>
        </w:rPr>
        <w:t>.................</w:t>
      </w:r>
      <w:r w:rsidRPr="00A151C1">
        <w:rPr>
          <w:rFonts w:ascii="Arial" w:hAnsi="Arial" w:cs="Arial"/>
          <w:sz w:val="22"/>
          <w:szCs w:val="22"/>
        </w:rPr>
        <w:t>............</w:t>
      </w:r>
      <w:r w:rsidR="00820712">
        <w:rPr>
          <w:rFonts w:ascii="Arial" w:hAnsi="Arial" w:cs="Arial"/>
          <w:sz w:val="22"/>
          <w:szCs w:val="22"/>
        </w:rPr>
        <w:t>....................</w:t>
      </w:r>
      <w:r w:rsidRPr="00A151C1">
        <w:rPr>
          <w:rFonts w:ascii="Arial" w:hAnsi="Arial" w:cs="Arial"/>
          <w:sz w:val="22"/>
          <w:szCs w:val="22"/>
        </w:rPr>
        <w:t>..(brutto) zł.</w:t>
      </w:r>
    </w:p>
    <w:p w:rsidR="00946929" w:rsidRPr="00A151C1" w:rsidRDefault="00946929" w:rsidP="00946929">
      <w:pPr>
        <w:spacing w:line="360" w:lineRule="auto"/>
        <w:ind w:left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na jednego bezrobotnego</w:t>
      </w:r>
    </w:p>
    <w:p w:rsidR="00946929" w:rsidRPr="00A151C1" w:rsidRDefault="00946929" w:rsidP="00946929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AF7887">
        <w:rPr>
          <w:rFonts w:ascii="Arial" w:hAnsi="Arial" w:cs="Arial"/>
          <w:b/>
        </w:rPr>
        <w:t>6</w:t>
      </w:r>
      <w:r w:rsidRPr="00A151C1">
        <w:rPr>
          <w:rFonts w:ascii="Arial" w:hAnsi="Arial" w:cs="Arial"/>
        </w:rPr>
        <w:t>. Wnioskowana wysokość refundowanego wynagrodzenia z tytułu zatrudnienia skierowanego/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bezrobotnego/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………………………………………………………</w:t>
      </w:r>
      <w:r w:rsidR="00820712">
        <w:rPr>
          <w:rFonts w:ascii="Arial" w:hAnsi="Arial" w:cs="Arial"/>
        </w:rPr>
        <w:t>…………………………………</w:t>
      </w:r>
      <w:r w:rsidRPr="00A151C1">
        <w:rPr>
          <w:rFonts w:ascii="Arial" w:hAnsi="Arial" w:cs="Arial"/>
        </w:rPr>
        <w:t>.zł.</w:t>
      </w:r>
    </w:p>
    <w:p w:rsidR="00946929" w:rsidRPr="00A151C1" w:rsidRDefault="00946929" w:rsidP="00AF7887">
      <w:pPr>
        <w:spacing w:line="360" w:lineRule="auto"/>
        <w:ind w:left="142" w:hanging="426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</w:t>
      </w:r>
      <w:r w:rsidRPr="00AF7887">
        <w:rPr>
          <w:rFonts w:ascii="Arial" w:hAnsi="Arial" w:cs="Arial"/>
          <w:b/>
        </w:rPr>
        <w:t>7</w:t>
      </w:r>
      <w:r w:rsidRPr="00A151C1">
        <w:rPr>
          <w:rFonts w:ascii="Arial" w:hAnsi="Arial" w:cs="Arial"/>
        </w:rPr>
        <w:t>.W przypadku gdy organizator robót publicznych nie jest jednocześnie                                                                 pracodawcą dla skierowanych bezrobotnych – proszę wskazać pracodawcę ……………………………………………………………………………………………………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 xml:space="preserve">…………     </w:t>
      </w:r>
      <w:r>
        <w:rPr>
          <w:rFonts w:ascii="Arial" w:hAnsi="Arial" w:cs="Arial"/>
        </w:rPr>
        <w:t xml:space="preserve">  </w:t>
      </w:r>
      <w:r w:rsidRPr="00A151C1">
        <w:rPr>
          <w:rFonts w:ascii="Arial" w:hAnsi="Arial" w:cs="Arial"/>
        </w:rPr>
        <w:t>……………………………………………………………………………………………………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>…………</w:t>
      </w:r>
    </w:p>
    <w:p w:rsidR="00AF7887" w:rsidRDefault="00AF7887" w:rsidP="00946929">
      <w:pPr>
        <w:jc w:val="both"/>
        <w:rPr>
          <w:rFonts w:ascii="Arial" w:hAnsi="Arial" w:cs="Arial"/>
          <w:b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8. Pracodawca zobowiązuje się*/ nie zobowiązuje się * do</w:t>
      </w:r>
      <w:r w:rsidR="00AF7887">
        <w:rPr>
          <w:rFonts w:ascii="Arial" w:hAnsi="Arial" w:cs="Arial"/>
          <w:b/>
        </w:rPr>
        <w:t>:</w:t>
      </w:r>
    </w:p>
    <w:p w:rsidR="00946929" w:rsidRDefault="0094692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 w:rsidRPr="00A151C1">
        <w:rPr>
          <w:rFonts w:ascii="Arial" w:hAnsi="Arial" w:cs="Arial"/>
          <w:b/>
          <w:i/>
        </w:rPr>
        <w:t xml:space="preserve">Utrzymania w zatrudnieniu </w:t>
      </w:r>
      <w:r w:rsidRPr="00A151C1">
        <w:rPr>
          <w:rFonts w:ascii="Arial" w:hAnsi="Arial" w:cs="Arial"/>
          <w:b/>
          <w:i/>
          <w:u w:val="single"/>
        </w:rPr>
        <w:t>w pełnym wymiarze czasu pracy</w:t>
      </w:r>
      <w:r w:rsidRPr="00A151C1">
        <w:rPr>
          <w:rFonts w:ascii="Arial" w:hAnsi="Arial" w:cs="Arial"/>
          <w:b/>
          <w:i/>
        </w:rPr>
        <w:t xml:space="preserve"> ......................... skierowanego (</w:t>
      </w:r>
      <w:proofErr w:type="spellStart"/>
      <w:r w:rsidRPr="00A151C1">
        <w:rPr>
          <w:rFonts w:ascii="Arial" w:hAnsi="Arial" w:cs="Arial"/>
          <w:b/>
          <w:i/>
        </w:rPr>
        <w:t>ych</w:t>
      </w:r>
      <w:proofErr w:type="spellEnd"/>
      <w:r w:rsidRPr="00A151C1">
        <w:rPr>
          <w:rFonts w:ascii="Arial" w:hAnsi="Arial" w:cs="Arial"/>
          <w:b/>
          <w:i/>
        </w:rPr>
        <w:t>) bezrobotnego(</w:t>
      </w:r>
      <w:proofErr w:type="spellStart"/>
      <w:r w:rsidRPr="00A151C1">
        <w:rPr>
          <w:rFonts w:ascii="Arial" w:hAnsi="Arial" w:cs="Arial"/>
          <w:b/>
          <w:i/>
        </w:rPr>
        <w:t>ych</w:t>
      </w:r>
      <w:proofErr w:type="spellEnd"/>
      <w:r w:rsidRPr="00A151C1">
        <w:rPr>
          <w:rFonts w:ascii="Arial" w:hAnsi="Arial" w:cs="Arial"/>
          <w:b/>
          <w:i/>
        </w:rPr>
        <w:t xml:space="preserve">) na okres dalszy tj.; co najmniej 30 dni przy zachowaniu ciągłości zatrudnienia,  </w:t>
      </w:r>
      <w:r w:rsidRPr="00A151C1">
        <w:rPr>
          <w:rFonts w:ascii="Arial" w:hAnsi="Arial" w:cs="Arial"/>
          <w:b/>
          <w:i/>
          <w:u w:val="single"/>
        </w:rPr>
        <w:t>po zakończeniu okresu  robót publicznych</w:t>
      </w:r>
      <w:r w:rsidR="00521189">
        <w:rPr>
          <w:rFonts w:ascii="Arial" w:hAnsi="Arial" w:cs="Arial"/>
          <w:b/>
          <w:i/>
          <w:u w:val="single"/>
        </w:rPr>
        <w:t>.</w:t>
      </w:r>
      <w:r w:rsidRPr="00A151C1">
        <w:rPr>
          <w:rFonts w:ascii="Arial" w:hAnsi="Arial" w:cs="Arial"/>
          <w:b/>
          <w:i/>
          <w:u w:val="single"/>
        </w:rPr>
        <w:t xml:space="preserve"> </w:t>
      </w:r>
      <w:r w:rsidRPr="00A151C1">
        <w:rPr>
          <w:rFonts w:ascii="Arial" w:hAnsi="Arial" w:cs="Arial"/>
          <w:b/>
          <w:i/>
        </w:rPr>
        <w:t xml:space="preserve">  </w:t>
      </w:r>
    </w:p>
    <w:p w:rsid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521189" w:rsidRP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946929" w:rsidRDefault="00946929" w:rsidP="00820712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lastRenderedPageBreak/>
        <w:t>IV.  Informacja dotycząca pracodawcy;</w:t>
      </w:r>
    </w:p>
    <w:p w:rsidR="00521189" w:rsidRPr="00A151C1" w:rsidRDefault="00521189" w:rsidP="00820712">
      <w:pPr>
        <w:spacing w:after="0" w:line="360" w:lineRule="auto"/>
        <w:jc w:val="both"/>
        <w:rPr>
          <w:rFonts w:ascii="Arial" w:hAnsi="Arial" w:cs="Arial"/>
          <w:b/>
        </w:rPr>
      </w:pP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1. Pełna nazwa pracodawcy…………………………………………………………………</w:t>
      </w:r>
      <w:r w:rsidR="00085037">
        <w:rPr>
          <w:rFonts w:ascii="Arial" w:hAnsi="Arial" w:cs="Arial"/>
        </w:rPr>
        <w:t>….……</w:t>
      </w:r>
      <w:r w:rsidRPr="00A151C1">
        <w:rPr>
          <w:rFonts w:ascii="Arial" w:hAnsi="Arial" w:cs="Arial"/>
        </w:rPr>
        <w:t>………..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…….….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Adres i siedziba pracodawcy ………………………………………………………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……………...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…………………………………………………………………………………………………</w:t>
      </w:r>
      <w:r w:rsidR="00085037">
        <w:rPr>
          <w:rFonts w:ascii="Arial" w:hAnsi="Arial" w:cs="Arial"/>
        </w:rPr>
        <w:t>…………..</w:t>
      </w:r>
      <w:r w:rsidRPr="00A151C1">
        <w:rPr>
          <w:rFonts w:ascii="Arial" w:hAnsi="Arial" w:cs="Arial"/>
        </w:rPr>
        <w:t>……..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3. Telefon;</w:t>
      </w:r>
      <w:r w:rsidR="00AF7887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</w:rPr>
        <w:t>……………………………………………………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</w:t>
      </w:r>
      <w:r w:rsidR="00085037">
        <w:rPr>
          <w:rFonts w:ascii="Arial" w:hAnsi="Arial" w:cs="Arial"/>
        </w:rPr>
        <w:t>……</w:t>
      </w:r>
      <w:r w:rsidR="00AF7887">
        <w:rPr>
          <w:rFonts w:ascii="Arial" w:hAnsi="Arial" w:cs="Arial"/>
        </w:rPr>
        <w:t>..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>…….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4. Numer identyfikacji REGON……………</w:t>
      </w:r>
      <w:r w:rsidR="00AF7887"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…………………….………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>………</w:t>
      </w:r>
      <w:r w:rsidR="00AF7887">
        <w:rPr>
          <w:rFonts w:ascii="Arial" w:hAnsi="Arial" w:cs="Arial"/>
        </w:rPr>
        <w:t>…….…………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5. Numer identyfikacji NIP……………………………………………………………</w:t>
      </w:r>
      <w:r w:rsidR="00AF7887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…..</w:t>
      </w:r>
    </w:p>
    <w:p w:rsidR="00946929" w:rsidRPr="00A151C1" w:rsidRDefault="00946929" w:rsidP="00820712">
      <w:pPr>
        <w:spacing w:after="0"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6. Forma prawna prowadzonej działalności ………………………………………</w:t>
      </w:r>
      <w:r w:rsidR="00085037">
        <w:rPr>
          <w:rFonts w:ascii="Arial" w:hAnsi="Arial" w:cs="Arial"/>
        </w:rPr>
        <w:t>………</w:t>
      </w:r>
      <w:r w:rsidRPr="00A151C1">
        <w:rPr>
          <w:rFonts w:ascii="Arial" w:hAnsi="Arial" w:cs="Arial"/>
        </w:rPr>
        <w:t>…………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i/>
        </w:rPr>
      </w:pPr>
    </w:p>
    <w:p w:rsidR="00946929" w:rsidRPr="00521189" w:rsidRDefault="00946929" w:rsidP="0052118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Wskazany przez organizatora robót publicznych pracodawca wypełnia i dołącza również do wniosku wyszczególnione niżej załączniki.</w:t>
      </w: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W złączeniu  do wniosku;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Numer rachunku bankowego. ..............</w:t>
      </w:r>
      <w:r w:rsidR="00820712">
        <w:rPr>
          <w:rFonts w:ascii="Arial" w:hAnsi="Arial" w:cs="Arial"/>
        </w:rPr>
        <w:t>.............</w:t>
      </w:r>
      <w:r w:rsidRPr="00A151C1">
        <w:rPr>
          <w:rFonts w:ascii="Arial" w:hAnsi="Arial" w:cs="Arial"/>
        </w:rPr>
        <w:t>...........................................................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.................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Deklaracja ZUS- DRA z miesiąca poprzedzającego złożenie wniosku bądź z miesiąca,</w:t>
      </w:r>
      <w:r>
        <w:rPr>
          <w:rFonts w:ascii="Arial" w:hAnsi="Arial" w:cs="Arial"/>
        </w:rPr>
        <w:t xml:space="preserve">                         </w:t>
      </w:r>
      <w:r w:rsidRPr="00A151C1">
        <w:rPr>
          <w:rFonts w:ascii="Arial" w:hAnsi="Arial" w:cs="Arial"/>
        </w:rPr>
        <w:t xml:space="preserve"> w którym wniosek został złożony;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Załącznik nr 1 do wniosku. 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Załącznik nr 2 do wniosku. 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Załącznik nr 3 do wniosku ( dotyczy sektora rolnego lub rybołówstwa i akwakultury – </w:t>
      </w:r>
      <w:r w:rsidRPr="00A151C1">
        <w:rPr>
          <w:rFonts w:ascii="Arial" w:hAnsi="Arial" w:cs="Arial"/>
          <w:b/>
        </w:rPr>
        <w:t>pracodawcy, który podlega przepisom pomocy publicznej)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Załącznik nr 4 do wniosku ( </w:t>
      </w:r>
      <w:r w:rsidRPr="00A151C1">
        <w:rPr>
          <w:rFonts w:ascii="Arial" w:hAnsi="Arial" w:cs="Arial"/>
          <w:b/>
        </w:rPr>
        <w:t>dotyczy pracodawcy, który nie podlega przepisom pomocy publicznej)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Załącznik nr 5 do wniosku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Formularz informacji przedstawionych przy ubieganiu się o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  <w:i/>
        </w:rPr>
        <w:t>lub odnośnie sektora rolnego lub rybołówstwa i akwakultury</w:t>
      </w:r>
      <w:r w:rsidRPr="00A151C1">
        <w:rPr>
          <w:rFonts w:ascii="Arial" w:hAnsi="Arial" w:cs="Arial"/>
        </w:rPr>
        <w:t xml:space="preserve"> - Formularz informacji przedstawianych przez wnioskodawcę </w:t>
      </w:r>
      <w:r w:rsidRPr="00A151C1">
        <w:rPr>
          <w:rFonts w:ascii="Arial" w:hAnsi="Arial" w:cs="Arial"/>
          <w:b/>
          <w:i/>
        </w:rPr>
        <w:t>(dotyczy pracodawcy, który podlega przepisom pomocy publicznej )</w:t>
      </w:r>
    </w:p>
    <w:p w:rsidR="00946929" w:rsidRDefault="00946929" w:rsidP="00946929">
      <w:pPr>
        <w:spacing w:line="360" w:lineRule="auto"/>
        <w:jc w:val="both"/>
        <w:rPr>
          <w:rFonts w:ascii="Arial" w:hAnsi="Arial" w:cs="Arial"/>
          <w:b/>
        </w:rPr>
      </w:pPr>
    </w:p>
    <w:p w:rsidR="00521189" w:rsidRPr="00A151C1" w:rsidRDefault="00521189" w:rsidP="00946929">
      <w:pPr>
        <w:spacing w:line="360" w:lineRule="auto"/>
        <w:jc w:val="both"/>
        <w:rPr>
          <w:rFonts w:ascii="Arial" w:hAnsi="Arial" w:cs="Arial"/>
          <w:b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UWAGA;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*- niewłaściwe skreślić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- urząd może zażądać innych dokumentów i informacji umożliwiających rozpatrzenie wniosku.</w:t>
      </w:r>
    </w:p>
    <w:p w:rsidR="00946929" w:rsidRPr="00A151C1" w:rsidRDefault="00946929" w:rsidP="00820712">
      <w:pPr>
        <w:pStyle w:val="Tekstpodstawowywcity"/>
        <w:numPr>
          <w:ilvl w:val="0"/>
          <w:numId w:val="16"/>
        </w:numPr>
        <w:tabs>
          <w:tab w:val="clear" w:pos="360"/>
          <w:tab w:val="num" w:pos="142"/>
        </w:tabs>
        <w:spacing w:after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lastRenderedPageBreak/>
        <w:t xml:space="preserve">zgodnie z art. 59b ust.1 ustawy z dnia 20 kwietnia 2004r. o promocji zatrudnienia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A151C1">
        <w:rPr>
          <w:rFonts w:ascii="Arial" w:hAnsi="Arial" w:cs="Arial"/>
          <w:b/>
          <w:sz w:val="22"/>
          <w:szCs w:val="22"/>
        </w:rPr>
        <w:t>i instytucjach rynku pracy (</w:t>
      </w:r>
      <w:r w:rsidRPr="00A151C1">
        <w:rPr>
          <w:rFonts w:ascii="Arial" w:hAnsi="Arial" w:cs="Arial"/>
          <w:sz w:val="22"/>
          <w:szCs w:val="22"/>
        </w:rPr>
        <w:t>tekst jednolity Dz. U.  z 202</w:t>
      </w:r>
      <w:r w:rsidR="008E35AB">
        <w:rPr>
          <w:rFonts w:ascii="Arial" w:hAnsi="Arial" w:cs="Arial"/>
          <w:sz w:val="22"/>
          <w:szCs w:val="22"/>
        </w:rPr>
        <w:t>4</w:t>
      </w:r>
      <w:r w:rsidRPr="00A151C1">
        <w:rPr>
          <w:rFonts w:ascii="Arial" w:hAnsi="Arial" w:cs="Arial"/>
          <w:sz w:val="22"/>
          <w:szCs w:val="22"/>
        </w:rPr>
        <w:t xml:space="preserve">r. poz. </w:t>
      </w:r>
      <w:r w:rsidR="008E35AB">
        <w:rPr>
          <w:rFonts w:ascii="Arial" w:hAnsi="Arial" w:cs="Arial"/>
          <w:sz w:val="22"/>
          <w:szCs w:val="22"/>
        </w:rPr>
        <w:t>475</w:t>
      </w:r>
      <w:r w:rsidR="00547233">
        <w:rPr>
          <w:rFonts w:ascii="Arial" w:hAnsi="Arial" w:cs="Arial"/>
          <w:sz w:val="22"/>
          <w:szCs w:val="22"/>
        </w:rPr>
        <w:t xml:space="preserve"> z późniejszymi zmianami</w:t>
      </w:r>
      <w:r w:rsidRPr="00A151C1">
        <w:rPr>
          <w:rFonts w:ascii="Arial" w:hAnsi="Arial" w:cs="Arial"/>
          <w:sz w:val="22"/>
          <w:szCs w:val="22"/>
        </w:rPr>
        <w:t xml:space="preserve">), </w:t>
      </w:r>
      <w:r w:rsidRPr="00A151C1">
        <w:rPr>
          <w:rFonts w:ascii="Arial" w:hAnsi="Arial" w:cs="Arial"/>
          <w:b/>
          <w:sz w:val="22"/>
          <w:szCs w:val="22"/>
        </w:rPr>
        <w:t>wykazy pracodawców,</w:t>
      </w:r>
      <w:r w:rsidR="00547233">
        <w:rPr>
          <w:rFonts w:ascii="Arial" w:hAnsi="Arial" w:cs="Arial"/>
          <w:b/>
          <w:sz w:val="22"/>
          <w:szCs w:val="22"/>
        </w:rPr>
        <w:t xml:space="preserve"> </w:t>
      </w:r>
      <w:r w:rsidRPr="00A151C1">
        <w:rPr>
          <w:rFonts w:ascii="Arial" w:hAnsi="Arial" w:cs="Arial"/>
          <w:b/>
          <w:sz w:val="22"/>
          <w:szCs w:val="22"/>
        </w:rPr>
        <w:t>z którymi zawarto umowy o organizację prac interwencyjnych podawane są do wiadomości publicznej przez wywieszenie ich na tablicy ogłoszeń</w:t>
      </w:r>
      <w:r w:rsidR="00547233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A151C1">
        <w:rPr>
          <w:rFonts w:ascii="Arial" w:hAnsi="Arial" w:cs="Arial"/>
          <w:b/>
          <w:sz w:val="22"/>
          <w:szCs w:val="22"/>
        </w:rPr>
        <w:t xml:space="preserve"> </w:t>
      </w:r>
      <w:r w:rsidR="00547233">
        <w:rPr>
          <w:rFonts w:ascii="Arial" w:hAnsi="Arial" w:cs="Arial"/>
          <w:b/>
          <w:sz w:val="22"/>
          <w:szCs w:val="22"/>
        </w:rPr>
        <w:t xml:space="preserve"> </w:t>
      </w:r>
      <w:r w:rsidRPr="00A151C1">
        <w:rPr>
          <w:rFonts w:ascii="Arial" w:hAnsi="Arial" w:cs="Arial"/>
          <w:b/>
          <w:sz w:val="22"/>
          <w:szCs w:val="22"/>
        </w:rPr>
        <w:t xml:space="preserve"> </w:t>
      </w:r>
      <w:r w:rsidR="00547233">
        <w:rPr>
          <w:rFonts w:ascii="Arial" w:hAnsi="Arial" w:cs="Arial"/>
          <w:b/>
          <w:sz w:val="22"/>
          <w:szCs w:val="22"/>
        </w:rPr>
        <w:t xml:space="preserve">w </w:t>
      </w:r>
      <w:r w:rsidRPr="00A151C1">
        <w:rPr>
          <w:rFonts w:ascii="Arial" w:hAnsi="Arial" w:cs="Arial"/>
          <w:b/>
          <w:sz w:val="22"/>
          <w:szCs w:val="22"/>
        </w:rPr>
        <w:t>siedzibie Urzędu na okres 30 dni.</w:t>
      </w:r>
    </w:p>
    <w:p w:rsidR="00946929" w:rsidRPr="00A151C1" w:rsidRDefault="00946929" w:rsidP="00946929">
      <w:pPr>
        <w:ind w:left="142" w:hanging="142"/>
        <w:jc w:val="both"/>
        <w:rPr>
          <w:rFonts w:ascii="Arial" w:hAnsi="Arial" w:cs="Arial"/>
          <w:b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 xml:space="preserve">Świadomy odpowiedzialności karnej z </w:t>
      </w:r>
      <w:r w:rsidRPr="00A151C1">
        <w:rPr>
          <w:rFonts w:ascii="Arial" w:hAnsi="Arial" w:cs="Arial"/>
          <w:b/>
          <w:bCs/>
        </w:rPr>
        <w:t>Art. 297</w:t>
      </w:r>
      <w:r w:rsidRPr="001B7CE5">
        <w:rPr>
          <w:rFonts w:ascii="Arial" w:hAnsi="Arial" w:cs="Arial"/>
          <w:b/>
          <w:bCs/>
        </w:rPr>
        <w:t>. </w:t>
      </w:r>
      <w:r w:rsidRPr="001B7CE5">
        <w:rPr>
          <w:rFonts w:ascii="Arial" w:hAnsi="Arial" w:cs="Arial"/>
          <w:b/>
        </w:rPr>
        <w:t> § 1</w:t>
      </w:r>
      <w:r w:rsidRPr="00A151C1">
        <w:rPr>
          <w:rFonts w:ascii="Arial" w:hAnsi="Arial" w:cs="Arial"/>
        </w:rPr>
        <w:t xml:space="preserve">  </w:t>
      </w:r>
      <w:r w:rsidR="001B7CE5" w:rsidRPr="001B7CE5">
        <w:rPr>
          <w:rFonts w:ascii="Arial" w:hAnsi="Arial" w:cs="Arial"/>
          <w:i/>
        </w:rPr>
        <w:t xml:space="preserve">ustawy z dnia 6 czerwca 1997r. Kodeksu karnego (Dz. U z 2024r. poz.17 z </w:t>
      </w:r>
      <w:proofErr w:type="spellStart"/>
      <w:r w:rsidR="001B7CE5" w:rsidRPr="001B7CE5">
        <w:rPr>
          <w:rFonts w:ascii="Arial" w:hAnsi="Arial" w:cs="Arial"/>
          <w:i/>
        </w:rPr>
        <w:t>późn</w:t>
      </w:r>
      <w:proofErr w:type="spellEnd"/>
      <w:r w:rsidR="001B7CE5" w:rsidRPr="001B7CE5">
        <w:rPr>
          <w:rFonts w:ascii="Arial" w:hAnsi="Arial" w:cs="Arial"/>
          <w:i/>
        </w:rPr>
        <w:t>. zm.)</w:t>
      </w:r>
      <w:r w:rsidR="001B7CE5">
        <w:rPr>
          <w:rFonts w:ascii="Arial" w:hAnsi="Arial" w:cs="Arial"/>
          <w:i/>
        </w:rPr>
        <w:t xml:space="preserve"> </w:t>
      </w:r>
      <w:r w:rsidRPr="00A151C1">
        <w:rPr>
          <w:rFonts w:ascii="Arial" w:hAnsi="Arial" w:cs="Arial"/>
        </w:rPr>
        <w:t xml:space="preserve"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</w:t>
      </w:r>
      <w:r w:rsidRPr="00A151C1">
        <w:rPr>
          <w:rFonts w:ascii="Arial" w:hAnsi="Arial" w:cs="Arial"/>
          <w:b/>
        </w:rPr>
        <w:t>przedkłada podrobiony, przerobiony, poświadczający nieprawdę albo nierzetelny dokument albo nierzetelne, pisemne oświadczenie dotyczące okoliczności</w:t>
      </w:r>
      <w:r>
        <w:rPr>
          <w:rFonts w:ascii="Arial" w:hAnsi="Arial" w:cs="Arial"/>
          <w:b/>
        </w:rPr>
        <w:t xml:space="preserve"> </w:t>
      </w:r>
      <w:r w:rsidRPr="00A151C1">
        <w:rPr>
          <w:rFonts w:ascii="Arial" w:hAnsi="Arial" w:cs="Arial"/>
          <w:b/>
        </w:rPr>
        <w:t>o istotnym znaczeniu dla uzyskania wymienionego wsparcia finansowego, instrumentu płatniczego lub zamówienia,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b/>
          <w:color w:val="545B61"/>
          <w:sz w:val="22"/>
          <w:szCs w:val="22"/>
        </w:rPr>
      </w:pPr>
      <w:r w:rsidRPr="00A151C1">
        <w:rPr>
          <w:rFonts w:ascii="Arial" w:hAnsi="Arial" w:cs="Arial"/>
          <w:b/>
          <w:color w:val="545B61"/>
          <w:sz w:val="22"/>
          <w:szCs w:val="22"/>
        </w:rPr>
        <w:t xml:space="preserve">podlega karze pozbawienia wolności od 3 miesięcy do lat 5.” 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Oświadczam, że dane zawarte we wniosku oraz załącznikach są zgodne ze stanem faktycznym. 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b/>
          <w:color w:val="545B61"/>
          <w:sz w:val="22"/>
          <w:szCs w:val="22"/>
          <w:u w:val="single"/>
        </w:rPr>
      </w:pPr>
    </w:p>
    <w:p w:rsidR="00946929" w:rsidRPr="00A151C1" w:rsidRDefault="00946929" w:rsidP="0094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> Pouczenie dla PRACODAWCY: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Przed wypełnieniem wniosku należy zapoznać się z jego treścią, w tym informacją dotyczącą wnioskowanego wsparcia;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Wniosek należy wypełnić czytelnie; w przypadku gdy zadane pytanie nie dotyczy wnioskodawcy proszę  napisać „nie dotyczy”;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Wszelkie pomyłki przekreślić i postawić swoją parafkę (lub podpis);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Wniosek niekompletny i nieprawidłowo sporządzony nie może stanowić podstawy do jego pozytywnego rozpatrzenia;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Sam fakt złożenia wniosku nie gwarantuje otrzymania wsparcia;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 przypadku negatywnego rozpatrzenia wniosku, nie przysługuje odwołanie;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Złożony wniosek wraz z dokumentacją nie podlega zwrotowi.</w:t>
      </w:r>
    </w:p>
    <w:p w:rsidR="00946929" w:rsidRPr="00A151C1" w:rsidRDefault="00946929" w:rsidP="00946929">
      <w:pPr>
        <w:rPr>
          <w:rFonts w:ascii="Arial" w:hAnsi="Arial" w:cs="Arial"/>
          <w:iCs/>
        </w:rPr>
      </w:pPr>
    </w:p>
    <w:p w:rsidR="00946929" w:rsidRDefault="00946929" w:rsidP="00521189">
      <w:pPr>
        <w:spacing w:line="360" w:lineRule="auto"/>
        <w:jc w:val="both"/>
        <w:rPr>
          <w:rFonts w:ascii="Arial" w:hAnsi="Arial" w:cs="Arial"/>
        </w:rPr>
      </w:pPr>
    </w:p>
    <w:p w:rsidR="00521189" w:rsidRPr="00A151C1" w:rsidRDefault="00521189" w:rsidP="00521189">
      <w:pPr>
        <w:spacing w:line="360" w:lineRule="auto"/>
        <w:jc w:val="both"/>
        <w:rPr>
          <w:rFonts w:ascii="Arial" w:hAnsi="Arial" w:cs="Arial"/>
        </w:rPr>
      </w:pPr>
    </w:p>
    <w:p w:rsidR="00946929" w:rsidRPr="00A151C1" w:rsidRDefault="00946929" w:rsidP="00820712">
      <w:pPr>
        <w:spacing w:line="360" w:lineRule="auto"/>
        <w:ind w:left="4248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...........................................................</w:t>
      </w:r>
    </w:p>
    <w:p w:rsidR="00946929" w:rsidRDefault="00946929" w:rsidP="00820712">
      <w:pPr>
        <w:spacing w:line="360" w:lineRule="auto"/>
        <w:ind w:left="4248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(pieczęć imienna organizatora robót publicznych</w:t>
      </w:r>
    </w:p>
    <w:p w:rsidR="00820712" w:rsidRPr="00A151C1" w:rsidRDefault="00820712" w:rsidP="00820712">
      <w:pPr>
        <w:spacing w:line="360" w:lineRule="auto"/>
        <w:ind w:left="4248"/>
        <w:jc w:val="right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Informacja: </w:t>
      </w:r>
    </w:p>
    <w:p w:rsidR="00946929" w:rsidRPr="00A151C1" w:rsidRDefault="00946929" w:rsidP="00946929">
      <w:pPr>
        <w:pStyle w:val="Tekstpodstawowy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t>Roboty publiczne</w:t>
      </w:r>
      <w:r w:rsidRPr="00A151C1">
        <w:rPr>
          <w:rFonts w:ascii="Arial" w:hAnsi="Arial" w:cs="Arial"/>
          <w:sz w:val="22"/>
          <w:szCs w:val="22"/>
        </w:rPr>
        <w:t xml:space="preserve"> oznaczają zatrudnienie bezrobotnego w okresie nie dłuższym niż 12 miesięcy przy wykonaniu prac organizowanych przez powiaty – z wyłączeniem prac organizowanych w urzędach pracy – 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powiaty,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gminy,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organizacje pozarządowe statutowo zajmujące się problematyką;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ochrony środowiska,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kultury,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oświaty,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kultury fizycznej i turystyki,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opieki zdrowotnej,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bezrobocia oraz pomocy społecznej,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spółki wodne i ich związki.</w:t>
      </w:r>
    </w:p>
    <w:p w:rsidR="00946929" w:rsidRPr="00A151C1" w:rsidRDefault="00946929" w:rsidP="00946929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jeżeli prace te są finansowane lub dofinansowane ze środków samorządu terytorialnego, budżetu państwa, funduszy celowych, organizacji pozarządowych, spółek wodnych i ich związków.</w:t>
      </w:r>
    </w:p>
    <w:p w:rsidR="00946929" w:rsidRPr="00A151C1" w:rsidRDefault="00946929" w:rsidP="00946929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ab/>
        <w:t>Organizatorzy ubiegający się o skierowanie bezrobotnych do wykonywania robót publicznych składają wniosek do powiatowego urzędu pracy właściwego ze względu na miejsce wykonywania tych robót.</w:t>
      </w:r>
    </w:p>
    <w:p w:rsidR="00946929" w:rsidRPr="00A151C1" w:rsidRDefault="00946929" w:rsidP="00946929">
      <w:pPr>
        <w:pStyle w:val="Tekstpodstawowy2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Refundacja części kosztów zatrudnienia dokonywana jest po uprzednim zawarciu umowy cywilno-prawnej z organizatorem robót publicznych lub wskazanym przez organizatora robot publicznych pracodawcą.</w:t>
      </w:r>
    </w:p>
    <w:p w:rsidR="00946929" w:rsidRDefault="00946929" w:rsidP="00946929">
      <w:pPr>
        <w:pStyle w:val="Tekstpodstawowy2"/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W przypadku zatrudnienia przez pracodawcę w </w:t>
      </w:r>
      <w:r w:rsidRPr="00A151C1">
        <w:rPr>
          <w:rFonts w:ascii="Arial" w:hAnsi="Arial" w:cs="Arial"/>
          <w:b/>
          <w:sz w:val="22"/>
          <w:szCs w:val="22"/>
        </w:rPr>
        <w:t>pełnym wymiarze czasu</w:t>
      </w:r>
      <w:r w:rsidRPr="00A151C1">
        <w:rPr>
          <w:rFonts w:ascii="Arial" w:hAnsi="Arial" w:cs="Arial"/>
          <w:sz w:val="22"/>
          <w:szCs w:val="22"/>
        </w:rPr>
        <w:t xml:space="preserve"> pracy przez </w:t>
      </w:r>
      <w:r w:rsidRPr="00A151C1">
        <w:rPr>
          <w:rFonts w:ascii="Arial" w:hAnsi="Arial" w:cs="Arial"/>
          <w:b/>
          <w:sz w:val="22"/>
          <w:szCs w:val="22"/>
        </w:rPr>
        <w:t>okres do 6 miesięcy</w:t>
      </w:r>
      <w:r w:rsidRPr="00A151C1">
        <w:rPr>
          <w:rFonts w:ascii="Arial" w:hAnsi="Arial" w:cs="Arial"/>
          <w:sz w:val="22"/>
          <w:szCs w:val="22"/>
        </w:rPr>
        <w:t xml:space="preserve"> osoby bezrobotnej </w:t>
      </w:r>
      <w:r w:rsidRPr="00A151C1">
        <w:rPr>
          <w:rFonts w:ascii="Arial" w:hAnsi="Arial" w:cs="Arial"/>
          <w:i/>
          <w:sz w:val="22"/>
          <w:szCs w:val="22"/>
        </w:rPr>
        <w:t>można otrzymać zwrot części kosztów poniesi</w:t>
      </w:r>
      <w:r w:rsidRPr="00A151C1">
        <w:rPr>
          <w:rFonts w:ascii="Arial" w:hAnsi="Arial" w:cs="Arial"/>
          <w:sz w:val="22"/>
          <w:szCs w:val="22"/>
        </w:rPr>
        <w:t xml:space="preserve">onych na wynagrodzenia, nagrody oraz składki na ubezpieczenia społeczne bezrobotnych w wysokości uprzednio uzgodnionej w umowie, nieprzekraczającej jednak 50 % przeciętnego wynagrodzenia </w:t>
      </w:r>
    </w:p>
    <w:p w:rsidR="00946929" w:rsidRPr="00A151C1" w:rsidRDefault="00946929" w:rsidP="00946929">
      <w:pPr>
        <w:pStyle w:val="Tekstpodstawowy2"/>
        <w:spacing w:after="0" w:line="240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i składki na ubezpieczenie społeczne od refundowanej kwoty;</w:t>
      </w:r>
    </w:p>
    <w:p w:rsidR="00946929" w:rsidRPr="00A151C1" w:rsidRDefault="00946929" w:rsidP="00946929">
      <w:pPr>
        <w:pStyle w:val="Tekstpodstawowy2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946929" w:rsidRPr="00A151C1" w:rsidRDefault="00946929" w:rsidP="00B554FA">
      <w:pPr>
        <w:pStyle w:val="Tekstpodstawowy2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Podstawa prawna:</w:t>
      </w:r>
    </w:p>
    <w:p w:rsidR="00B554FA" w:rsidRDefault="00B554FA" w:rsidP="00B554FA">
      <w:pPr>
        <w:pStyle w:val="Tekstpodstawowywcity"/>
        <w:numPr>
          <w:ilvl w:val="0"/>
          <w:numId w:val="20"/>
        </w:numPr>
        <w:tabs>
          <w:tab w:val="clear" w:pos="360"/>
          <w:tab w:val="num" w:pos="426"/>
        </w:tabs>
        <w:spacing w:after="0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20.04.2004r. o promocji zatrudnienia i instytucjach rynku pracy. (tekst jednolity Dz. U.                     z 2024r. poz. 475</w:t>
      </w:r>
      <w:r w:rsidR="00A531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 w:rsidR="00A531D3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193B50" w:rsidRDefault="00193B50" w:rsidP="00193B50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</w:t>
      </w:r>
      <w:proofErr w:type="spellStart"/>
      <w:r>
        <w:rPr>
          <w:rFonts w:ascii="Arial" w:hAnsi="Arial" w:cs="Arial"/>
        </w:rPr>
        <w:t>MPiPS</w:t>
      </w:r>
      <w:proofErr w:type="spellEnd"/>
      <w:r>
        <w:rPr>
          <w:rFonts w:ascii="Arial" w:hAnsi="Arial" w:cs="Arial"/>
        </w:rPr>
        <w:t xml:space="preserve"> z dnia 24 czerwca 2014r. w sprawie organizowania prac interwencyjnych i robót publicznych oraz jednorazowej refundacji kosztów z tytułu opłaconych składek na ubezpieczenia społeczne </w:t>
      </w:r>
      <w:r w:rsidR="00C91A63">
        <w:rPr>
          <w:rFonts w:ascii="Arial" w:hAnsi="Arial" w:cs="Arial"/>
        </w:rPr>
        <w:t>(Dz. U z 2014</w:t>
      </w:r>
      <w:r w:rsidR="00AC1755">
        <w:rPr>
          <w:rFonts w:ascii="Arial" w:hAnsi="Arial" w:cs="Arial"/>
        </w:rPr>
        <w:t>r.</w:t>
      </w:r>
      <w:r w:rsidR="00C91A63">
        <w:rPr>
          <w:rFonts w:ascii="Arial" w:hAnsi="Arial" w:cs="Arial"/>
        </w:rPr>
        <w:t xml:space="preserve"> poz. 864</w:t>
      </w:r>
      <w:r w:rsidR="00A531D3">
        <w:rPr>
          <w:rFonts w:ascii="Arial" w:hAnsi="Arial" w:cs="Arial"/>
        </w:rPr>
        <w:t>,</w:t>
      </w:r>
      <w:r w:rsidR="00C91A63">
        <w:rPr>
          <w:rFonts w:ascii="Arial" w:hAnsi="Arial" w:cs="Arial"/>
        </w:rPr>
        <w:t xml:space="preserve"> z </w:t>
      </w:r>
      <w:proofErr w:type="spellStart"/>
      <w:r w:rsidR="00C91A63">
        <w:rPr>
          <w:rFonts w:ascii="Arial" w:hAnsi="Arial" w:cs="Arial"/>
        </w:rPr>
        <w:t>późn</w:t>
      </w:r>
      <w:proofErr w:type="spellEnd"/>
      <w:r w:rsidR="00C91A63">
        <w:rPr>
          <w:rFonts w:ascii="Arial" w:hAnsi="Arial" w:cs="Arial"/>
        </w:rPr>
        <w:t xml:space="preserve">. zm.). </w:t>
      </w:r>
    </w:p>
    <w:p w:rsidR="00B554FA" w:rsidRDefault="00B554FA" w:rsidP="00B554FA">
      <w:pPr>
        <w:pStyle w:val="Tekstpodstawowywcity"/>
        <w:tabs>
          <w:tab w:val="num" w:pos="426"/>
        </w:tabs>
        <w:spacing w:after="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Rozporządzenie Komisji (UE) Nr 2023/2831 z dnia 13 grudnia 2023r. w sprawie stosowania art. 107                     i 108 Traktatu o funkcjonowaniu Unii Europejskiej do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Dz.UE</w:t>
      </w:r>
      <w:proofErr w:type="spellEnd"/>
      <w:r>
        <w:rPr>
          <w:rFonts w:ascii="Arial" w:hAnsi="Arial" w:cs="Arial"/>
        </w:rPr>
        <w:t xml:space="preserve"> L 2023/2831                               z 15.12.2023) lub Rozporządzenie Komisji (UE) Nr 1408/2013 z dnia 18 grudnia 2013r. w sprawie stosowania art. 107 i 108 Traktatu o funkcjonowaniu Unii Europejskiej do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sektorze rolnym ( </w:t>
      </w:r>
      <w:proofErr w:type="spellStart"/>
      <w:r>
        <w:rPr>
          <w:rFonts w:ascii="Arial" w:hAnsi="Arial" w:cs="Arial"/>
        </w:rPr>
        <w:t>Dz.UE</w:t>
      </w:r>
      <w:proofErr w:type="spellEnd"/>
      <w:r>
        <w:rPr>
          <w:rFonts w:ascii="Arial" w:hAnsi="Arial" w:cs="Arial"/>
        </w:rPr>
        <w:t xml:space="preserve"> L 352/9  z 24.12.2013 z późniejszymi zmianami) lub rozporządzeniu Komisji (UE) nr 717/2014 z dnia 27 czerwca 2014 w sprawie stosowania art. 107 i 108 Traktatu o funkcjonowaniu Unii Europejskiej do pomocy de mini mis w sektorze rybołówstwa i akwakultury (Dz. Urz. UE L 190                             z 28.06.2014, str. 45,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B554FA" w:rsidRDefault="00B554FA" w:rsidP="00B554FA">
      <w:pPr>
        <w:pStyle w:val="Tekstpodstawowywcity"/>
        <w:tabs>
          <w:tab w:val="num" w:pos="426"/>
        </w:tabs>
        <w:spacing w:after="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   Rozporządzenie Rady Ministrów z dnia 29.03.2010r. w sprawie zakresu informacji przedstawianych przez podmiot ubiegający się o pomoc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( </w:t>
      </w:r>
      <w:proofErr w:type="spellStart"/>
      <w:r>
        <w:rPr>
          <w:rFonts w:ascii="Arial" w:hAnsi="Arial" w:cs="Arial"/>
          <w:bCs/>
        </w:rPr>
        <w:t>Dz</w:t>
      </w:r>
      <w:proofErr w:type="spellEnd"/>
      <w:r>
        <w:rPr>
          <w:rFonts w:ascii="Arial" w:hAnsi="Arial" w:cs="Arial"/>
          <w:bCs/>
        </w:rPr>
        <w:t xml:space="preserve"> .U. z 2024  poz.40).</w:t>
      </w:r>
    </w:p>
    <w:p w:rsidR="00B554FA" w:rsidRDefault="00B554FA" w:rsidP="00B554FA">
      <w:pPr>
        <w:pStyle w:val="Tekstpodstawowywcity"/>
        <w:tabs>
          <w:tab w:val="num" w:pos="426"/>
        </w:tabs>
        <w:spacing w:after="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  Rozporządzenie Rady Ministrów z dnia 11.06.2010r. w sprawie informacji składanych przez podmioty   ubiegające się o pomoc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w rolnictwie lub rybołówstwie (</w:t>
      </w:r>
      <w:r>
        <w:rPr>
          <w:rFonts w:ascii="Arial" w:hAnsi="Arial" w:cs="Arial"/>
        </w:rPr>
        <w:t>Dz. U. z 2010 r. nr 121, poz.810).</w:t>
      </w:r>
    </w:p>
    <w:p w:rsidR="00B554FA" w:rsidRDefault="00B554FA" w:rsidP="00B554FA">
      <w:pPr>
        <w:pStyle w:val="Tekstpodstawowywcity"/>
        <w:tabs>
          <w:tab w:val="num" w:pos="426"/>
        </w:tabs>
        <w:spacing w:after="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-   Ustawa z dnia 30 kwietnia 2004r. o postępowaniu w sprawach dotyczących pomocy publicznej (tekst jednolity: Dz. U. z 2023r.</w:t>
      </w:r>
      <w:r w:rsidR="00A53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poz. 702).</w:t>
      </w:r>
    </w:p>
    <w:p w:rsidR="00B554FA" w:rsidRDefault="00B554FA" w:rsidP="00B554FA">
      <w:pPr>
        <w:pStyle w:val="Tekstprzypisudolneg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</w:p>
    <w:p w:rsidR="008C3D52" w:rsidRDefault="008C3D52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ADNOTACJE URZĘDU:</w:t>
      </w:r>
    </w:p>
    <w:p w:rsidR="00946929" w:rsidRDefault="00946929" w:rsidP="00A721AE">
      <w:pPr>
        <w:spacing w:line="360" w:lineRule="auto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07556F" w:rsidRDefault="0007556F" w:rsidP="00946929">
      <w:pPr>
        <w:spacing w:line="360" w:lineRule="auto"/>
        <w:rPr>
          <w:rFonts w:ascii="Arial" w:hAnsi="Arial" w:cs="Arial"/>
        </w:rPr>
      </w:pPr>
    </w:p>
    <w:p w:rsidR="00B554FA" w:rsidRDefault="00B554FA" w:rsidP="009469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A721AE" w:rsidRDefault="00A721AE" w:rsidP="00946929">
      <w:pPr>
        <w:spacing w:line="360" w:lineRule="auto"/>
        <w:jc w:val="right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ZAŁĄCZNIK NR 1 do wniosku</w:t>
      </w: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 miejscowość, dnia)……………………………….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085037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(pieczątka pracodawcy)</w:t>
      </w: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Oświadczenia Pracodawcy :</w:t>
      </w: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Oświadczam, że :</w:t>
      </w:r>
    </w:p>
    <w:p w:rsidR="00236A72" w:rsidRPr="00FF3E8B" w:rsidRDefault="00236A72" w:rsidP="00236A72">
      <w:pPr>
        <w:pStyle w:val="Tekstpodstawowywcity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F3E8B">
        <w:rPr>
          <w:rFonts w:ascii="Arial" w:hAnsi="Arial" w:cs="Arial"/>
          <w:b/>
          <w:sz w:val="22"/>
          <w:szCs w:val="22"/>
        </w:rPr>
        <w:t>Świadomy/a odpowiedzialności karnej na podstawie art. 297 § 1 k.k. za składanie fałszywych informacji oświadczam, że zapoznałem/</w:t>
      </w:r>
      <w:proofErr w:type="spellStart"/>
      <w:r w:rsidRPr="00FF3E8B">
        <w:rPr>
          <w:rFonts w:ascii="Arial" w:hAnsi="Arial" w:cs="Arial"/>
          <w:b/>
          <w:sz w:val="22"/>
          <w:szCs w:val="22"/>
        </w:rPr>
        <w:t>am</w:t>
      </w:r>
      <w:proofErr w:type="spellEnd"/>
      <w:r w:rsidRPr="00FF3E8B">
        <w:rPr>
          <w:rFonts w:ascii="Arial" w:hAnsi="Arial" w:cs="Arial"/>
          <w:b/>
          <w:sz w:val="22"/>
          <w:szCs w:val="22"/>
        </w:rPr>
        <w:t xml:space="preserve"> się z treścią Rozporządzenia </w:t>
      </w:r>
      <w:proofErr w:type="spellStart"/>
      <w:r w:rsidRPr="00FF3E8B">
        <w:rPr>
          <w:rFonts w:ascii="Arial" w:hAnsi="Arial" w:cs="Arial"/>
          <w:b/>
          <w:sz w:val="22"/>
          <w:szCs w:val="22"/>
        </w:rPr>
        <w:t>MPiPS</w:t>
      </w:r>
      <w:proofErr w:type="spellEnd"/>
      <w:r w:rsidRPr="00FF3E8B">
        <w:rPr>
          <w:rFonts w:ascii="Arial" w:hAnsi="Arial" w:cs="Arial"/>
          <w:b/>
          <w:sz w:val="22"/>
          <w:szCs w:val="22"/>
        </w:rPr>
        <w:t xml:space="preserve"> z dnia </w:t>
      </w:r>
      <w:r w:rsidR="006A24FE">
        <w:rPr>
          <w:rFonts w:ascii="Arial" w:hAnsi="Arial" w:cs="Arial"/>
          <w:b/>
          <w:sz w:val="22"/>
          <w:szCs w:val="22"/>
        </w:rPr>
        <w:t>24</w:t>
      </w:r>
      <w:r w:rsidRPr="00FF3E8B">
        <w:rPr>
          <w:rFonts w:ascii="Arial" w:hAnsi="Arial" w:cs="Arial"/>
          <w:b/>
          <w:sz w:val="22"/>
          <w:szCs w:val="22"/>
        </w:rPr>
        <w:t>.06.20</w:t>
      </w:r>
      <w:r w:rsidR="006A24FE">
        <w:rPr>
          <w:rFonts w:ascii="Arial" w:hAnsi="Arial" w:cs="Arial"/>
          <w:b/>
          <w:sz w:val="22"/>
          <w:szCs w:val="22"/>
        </w:rPr>
        <w:t>1</w:t>
      </w:r>
      <w:r w:rsidRPr="00FF3E8B">
        <w:rPr>
          <w:rFonts w:ascii="Arial" w:hAnsi="Arial" w:cs="Arial"/>
          <w:b/>
          <w:sz w:val="22"/>
          <w:szCs w:val="22"/>
        </w:rPr>
        <w:t xml:space="preserve">4r. w sprawie organizowania prac interwencyjnych i robót publicznych oraz jednorazowej refundacji kosztów z tytułu opłaconych składek na ubezpieczenia </w:t>
      </w:r>
      <w:r w:rsidRPr="00C91A63">
        <w:rPr>
          <w:rFonts w:ascii="Arial" w:hAnsi="Arial" w:cs="Arial"/>
          <w:b/>
          <w:sz w:val="22"/>
          <w:szCs w:val="22"/>
        </w:rPr>
        <w:t xml:space="preserve">społeczne </w:t>
      </w:r>
      <w:r w:rsidR="00C91A63" w:rsidRPr="00C91A63">
        <w:rPr>
          <w:rFonts w:ascii="Arial" w:hAnsi="Arial" w:cs="Arial"/>
          <w:b/>
          <w:sz w:val="22"/>
          <w:szCs w:val="22"/>
        </w:rPr>
        <w:t>(Dz. U z 2014 poz. 864</w:t>
      </w:r>
      <w:r w:rsidR="00A531D3">
        <w:rPr>
          <w:rFonts w:ascii="Arial" w:hAnsi="Arial" w:cs="Arial"/>
          <w:b/>
          <w:sz w:val="22"/>
          <w:szCs w:val="22"/>
        </w:rPr>
        <w:t>,</w:t>
      </w:r>
      <w:r w:rsidR="00C91A63" w:rsidRPr="00C91A63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C91A63" w:rsidRPr="00C91A63">
        <w:rPr>
          <w:rFonts w:ascii="Arial" w:hAnsi="Arial" w:cs="Arial"/>
          <w:b/>
          <w:sz w:val="22"/>
          <w:szCs w:val="22"/>
        </w:rPr>
        <w:t>późn</w:t>
      </w:r>
      <w:proofErr w:type="spellEnd"/>
      <w:r w:rsidR="00C91A63" w:rsidRPr="00C91A63">
        <w:rPr>
          <w:rFonts w:ascii="Arial" w:hAnsi="Arial" w:cs="Arial"/>
          <w:b/>
          <w:sz w:val="22"/>
          <w:szCs w:val="22"/>
        </w:rPr>
        <w:t>. zm</w:t>
      </w:r>
      <w:r w:rsidR="00C91A63" w:rsidRPr="00C91A63">
        <w:rPr>
          <w:rFonts w:ascii="Arial" w:hAnsi="Arial" w:cs="Arial"/>
          <w:sz w:val="22"/>
          <w:szCs w:val="22"/>
        </w:rPr>
        <w:t>.</w:t>
      </w:r>
      <w:r w:rsidR="00C91A63" w:rsidRPr="00C91A63">
        <w:rPr>
          <w:rFonts w:ascii="Arial" w:hAnsi="Arial" w:cs="Arial"/>
          <w:b/>
          <w:sz w:val="22"/>
          <w:szCs w:val="22"/>
        </w:rPr>
        <w:t>)</w:t>
      </w:r>
      <w:r w:rsidRPr="00FF3E8B">
        <w:rPr>
          <w:rFonts w:ascii="Arial" w:hAnsi="Arial" w:cs="Arial"/>
          <w:b/>
          <w:sz w:val="22"/>
          <w:szCs w:val="22"/>
        </w:rPr>
        <w:t xml:space="preserve"> oraz, że spełniam warunki określone w w/w rozporządzeniu, uprawniające do uzyskania refundacji prac interwencyjnych.        </w:t>
      </w:r>
    </w:p>
    <w:p w:rsidR="00946929" w:rsidRPr="00FF3E8B" w:rsidRDefault="00946929" w:rsidP="00236A72">
      <w:pPr>
        <w:pStyle w:val="Tekstpodstawowywcity"/>
        <w:spacing w:after="0"/>
        <w:ind w:left="540"/>
        <w:jc w:val="both"/>
        <w:rPr>
          <w:rFonts w:ascii="Arial" w:hAnsi="Arial" w:cs="Arial"/>
          <w:sz w:val="22"/>
          <w:szCs w:val="22"/>
        </w:rPr>
      </w:pPr>
    </w:p>
    <w:p w:rsidR="00B554FA" w:rsidRPr="00236A72" w:rsidRDefault="00B554FA" w:rsidP="00B554FA">
      <w:pPr>
        <w:pStyle w:val="Tekstpodstawowywcity"/>
        <w:numPr>
          <w:ilvl w:val="0"/>
          <w:numId w:val="21"/>
        </w:numPr>
        <w:tabs>
          <w:tab w:val="clear" w:pos="928"/>
          <w:tab w:val="num" w:pos="900"/>
        </w:tabs>
        <w:spacing w:after="0"/>
        <w:ind w:left="900"/>
        <w:jc w:val="both"/>
        <w:rPr>
          <w:rFonts w:ascii="Arial" w:hAnsi="Arial" w:cs="Arial"/>
          <w:b/>
          <w:sz w:val="22"/>
          <w:szCs w:val="22"/>
        </w:rPr>
      </w:pPr>
      <w:r w:rsidRPr="00236A72">
        <w:rPr>
          <w:rFonts w:ascii="Arial" w:hAnsi="Arial" w:cs="Arial"/>
          <w:b/>
          <w:sz w:val="22"/>
          <w:szCs w:val="22"/>
        </w:rPr>
        <w:t xml:space="preserve">Spełniam warunki określone w Rozporządzeniu Komisji (UE) Nr 2023/2831 z dnia                             13 grudnia 2023r. w sprawie stosowania art. 107  i 108 Traktatu o funkcjonowaniu Unii Europejskiej do pomocy de </w:t>
      </w:r>
      <w:proofErr w:type="spellStart"/>
      <w:r w:rsidRPr="00236A72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236A72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236A72">
        <w:rPr>
          <w:rFonts w:ascii="Arial" w:hAnsi="Arial" w:cs="Arial"/>
          <w:b/>
          <w:sz w:val="22"/>
          <w:szCs w:val="22"/>
        </w:rPr>
        <w:t>Dz.UE</w:t>
      </w:r>
      <w:proofErr w:type="spellEnd"/>
      <w:r w:rsidRPr="00236A72">
        <w:rPr>
          <w:rFonts w:ascii="Arial" w:hAnsi="Arial" w:cs="Arial"/>
          <w:b/>
          <w:sz w:val="22"/>
          <w:szCs w:val="22"/>
        </w:rPr>
        <w:t xml:space="preserve"> L 2023/2831 z 15.12.2023) lub Rozporządzenie Komisji (UE) Nr 1408/2013 z dnia 18 grudnia 2013r. w sprawie stosowania art. 107 i 108 Traktatu o funkcjonowaniu Unii Europejskiej do pomocy de </w:t>
      </w:r>
      <w:proofErr w:type="spellStart"/>
      <w:r w:rsidRPr="00236A72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236A72">
        <w:rPr>
          <w:rFonts w:ascii="Arial" w:hAnsi="Arial" w:cs="Arial"/>
          <w:b/>
          <w:sz w:val="22"/>
          <w:szCs w:val="22"/>
        </w:rPr>
        <w:t xml:space="preserve"> w sektorze rolnym  ( </w:t>
      </w:r>
      <w:proofErr w:type="spellStart"/>
      <w:r w:rsidRPr="00236A72">
        <w:rPr>
          <w:rFonts w:ascii="Arial" w:hAnsi="Arial" w:cs="Arial"/>
          <w:b/>
          <w:sz w:val="22"/>
          <w:szCs w:val="22"/>
        </w:rPr>
        <w:t>Dz.UE</w:t>
      </w:r>
      <w:proofErr w:type="spellEnd"/>
      <w:r w:rsidRPr="00236A72">
        <w:rPr>
          <w:rFonts w:ascii="Arial" w:hAnsi="Arial" w:cs="Arial"/>
          <w:b/>
          <w:sz w:val="22"/>
          <w:szCs w:val="22"/>
        </w:rPr>
        <w:t xml:space="preserve"> L 352/9  z 24.12.2013 z późniejszymi zmianami)  lub rozporządzeniu Komisji (UE) nr 717/2014 z dnia 27 czerwca 2014 w sprawie stosowania art. 107 i 108 Traktatu o funkcjonowaniu Unii Europejskiej do pomocy de mini mis w sektorze rybołówstwa i akwakultury (Dz. Urz. UE L 190 z 28.06.2014, str. 45, z </w:t>
      </w:r>
      <w:proofErr w:type="spellStart"/>
      <w:r w:rsidRPr="00236A72">
        <w:rPr>
          <w:rFonts w:ascii="Arial" w:hAnsi="Arial" w:cs="Arial"/>
          <w:b/>
          <w:sz w:val="22"/>
          <w:szCs w:val="22"/>
        </w:rPr>
        <w:t>późn</w:t>
      </w:r>
      <w:proofErr w:type="spellEnd"/>
      <w:r w:rsidRPr="00236A72">
        <w:rPr>
          <w:rFonts w:ascii="Arial" w:hAnsi="Arial" w:cs="Arial"/>
          <w:b/>
          <w:sz w:val="22"/>
          <w:szCs w:val="22"/>
        </w:rPr>
        <w:t>. zm. ( nie dotyczy*/ dotyczy*).</w:t>
      </w:r>
    </w:p>
    <w:p w:rsidR="00B554FA" w:rsidRPr="00236A72" w:rsidRDefault="00B554FA" w:rsidP="00946929">
      <w:pPr>
        <w:pStyle w:val="Tekstpodstawowywcity"/>
        <w:spacing w:after="0"/>
        <w:ind w:left="540"/>
        <w:jc w:val="both"/>
        <w:rPr>
          <w:rFonts w:ascii="Arial" w:hAnsi="Arial" w:cs="Arial"/>
          <w:sz w:val="22"/>
          <w:szCs w:val="22"/>
        </w:rPr>
      </w:pPr>
    </w:p>
    <w:p w:rsidR="00946929" w:rsidRPr="00236A72" w:rsidRDefault="00946929" w:rsidP="00946929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946929" w:rsidRPr="00085037" w:rsidRDefault="00946929" w:rsidP="00085037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85037">
        <w:rPr>
          <w:rFonts w:ascii="Arial" w:hAnsi="Arial" w:cs="Arial"/>
          <w:bCs/>
          <w:sz w:val="22"/>
          <w:szCs w:val="22"/>
        </w:rPr>
        <w:t xml:space="preserve">Zobowiązuję się do przestrzegania Rozporządzenia Parlamentu Europejskiego                     i Rady (UE) 2016/679 z dnia 27 kwietnia 2016r. w sprawie ochrony osób fizycznych  </w:t>
      </w:r>
      <w:r w:rsidR="00085037">
        <w:rPr>
          <w:rFonts w:ascii="Arial" w:hAnsi="Arial" w:cs="Arial"/>
          <w:bCs/>
          <w:sz w:val="22"/>
          <w:szCs w:val="22"/>
        </w:rPr>
        <w:t xml:space="preserve">                 </w:t>
      </w:r>
      <w:r w:rsidRPr="00085037">
        <w:rPr>
          <w:rFonts w:ascii="Arial" w:hAnsi="Arial" w:cs="Arial"/>
          <w:bCs/>
          <w:sz w:val="22"/>
          <w:szCs w:val="22"/>
        </w:rPr>
        <w:t xml:space="preserve">  w związku z przetwarzaniem danych osobowych i w sprawie swobodnego przepływu takich danych oraz uchylenia dyrektywy 95/46/WE – ogólne rozporządzenie   o ochronie danych (Dz. Urz. UE L 119 z dnia 04.05.2016r.), w sposób nienarażający PUP </w:t>
      </w:r>
      <w:r w:rsidR="00521189">
        <w:rPr>
          <w:rFonts w:ascii="Arial" w:hAnsi="Arial" w:cs="Arial"/>
          <w:bCs/>
          <w:sz w:val="22"/>
          <w:szCs w:val="22"/>
        </w:rPr>
        <w:t xml:space="preserve">                  </w:t>
      </w:r>
      <w:r w:rsidRPr="00085037">
        <w:rPr>
          <w:rFonts w:ascii="Arial" w:hAnsi="Arial" w:cs="Arial"/>
          <w:bCs/>
          <w:sz w:val="22"/>
          <w:szCs w:val="22"/>
        </w:rPr>
        <w:t>w Ostródzie na odpowiedzialność wynikającą z naruszenia w/w aktu pod rygorem odpowiedzialności regresowej.</w:t>
      </w:r>
    </w:p>
    <w:p w:rsidR="00946929" w:rsidRPr="00085037" w:rsidRDefault="00946929" w:rsidP="00085037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:rsidR="00946929" w:rsidRPr="00085037" w:rsidRDefault="00946929" w:rsidP="00946929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.............................…………………………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946929" w:rsidRPr="00085037" w:rsidRDefault="00946929" w:rsidP="00085037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Oświadczam, że:</w:t>
      </w: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nie posiadam*/posiadam* zadłużenia w Urzędzie Skarbowym z tytułu zobowiązań podatkowych.                                                                                                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lastRenderedPageBreak/>
        <w:t>nie posiadam*/posiadam* zadłużenia w Zakładzie Ubezpieczeń Społecznych z tytułu opłat należnych składek na ubezpieczenia społeczne, zdrowotne, Fundusz Pracy oraz Fundusz Gwarantowanych Świadczeń Pracowniczych.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>nie zalegam*/zalegam* z wypłacaniem w terminie wynagrodzeń pracownikom.</w:t>
      </w:r>
    </w:p>
    <w:p w:rsidR="00946929" w:rsidRPr="00085037" w:rsidRDefault="00946929" w:rsidP="00085037">
      <w:pPr>
        <w:spacing w:after="0" w:line="240" w:lineRule="auto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zalegam*/zalegam* z opłacaniem w terminie innych danin publicznych.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nie posiadam*/posiadam* nieuregulowane w terminie zobowiązania cywilnoprawne.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w okresie 365 dni przed złożeniem wniosku nie zostałem*/zostałem* skazany prawomocnym wyrokiem za naruszenie praw pracowniczych.</w:t>
      </w:r>
    </w:p>
    <w:p w:rsidR="00946929" w:rsidRPr="00085037" w:rsidRDefault="00946929" w:rsidP="00085037">
      <w:pPr>
        <w:pStyle w:val="Nagwek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jestem* / jestem* objęty postępowaniem wyjaśniającym w sprawie za naruszenie praw pracowniczych. </w:t>
      </w:r>
    </w:p>
    <w:p w:rsidR="00946929" w:rsidRPr="00085037" w:rsidRDefault="00946929" w:rsidP="0008503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.............................…………………………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Pracodawca, który podlega przepisom pomocy publicznej dodatkowo oświadcza;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Oświadczam, że :</w:t>
      </w: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w przypadku otrzymania przeze mnie refundacji </w:t>
      </w:r>
      <w:r w:rsidR="008C12B6">
        <w:rPr>
          <w:rFonts w:ascii="Arial" w:hAnsi="Arial" w:cs="Arial"/>
        </w:rPr>
        <w:t>robót publicznych</w:t>
      </w:r>
      <w:r w:rsidRPr="00085037">
        <w:rPr>
          <w:rFonts w:ascii="Arial" w:hAnsi="Arial" w:cs="Arial"/>
        </w:rPr>
        <w:t xml:space="preserve"> nie przekroczę*/ przekroczę* dopuszczalnej intensywności pomocy określonej dla danego przeznaczenia pomocy.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nie została*/ została* wydana wobec mnie decyzja Komisji Europejskiej o obowiązku zwrotu udzielonej pomocy.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94692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będzie*/ będzie* wnioskowana </w:t>
      </w:r>
      <w:r w:rsidRPr="00085037">
        <w:rPr>
          <w:rFonts w:ascii="Arial" w:hAnsi="Arial" w:cs="Arial"/>
          <w:i/>
        </w:rPr>
        <w:t xml:space="preserve">pomoc de </w:t>
      </w:r>
      <w:proofErr w:type="spellStart"/>
      <w:r w:rsidRPr="00085037">
        <w:rPr>
          <w:rFonts w:ascii="Arial" w:hAnsi="Arial" w:cs="Arial"/>
          <w:i/>
        </w:rPr>
        <w:t>minimis</w:t>
      </w:r>
      <w:proofErr w:type="spellEnd"/>
      <w:r w:rsidRPr="00085037">
        <w:rPr>
          <w:rFonts w:ascii="Arial" w:hAnsi="Arial" w:cs="Arial"/>
        </w:rPr>
        <w:t xml:space="preserve"> zaimplementowana na działalność</w:t>
      </w:r>
      <w:r w:rsidR="00E402E3">
        <w:rPr>
          <w:rFonts w:ascii="Arial" w:hAnsi="Arial" w:cs="Arial"/>
        </w:rPr>
        <w:t xml:space="preserve">            </w:t>
      </w:r>
      <w:r w:rsidRPr="00085037">
        <w:rPr>
          <w:rFonts w:ascii="Arial" w:hAnsi="Arial" w:cs="Arial"/>
        </w:rPr>
        <w:t xml:space="preserve"> w </w:t>
      </w:r>
      <w:r w:rsidRPr="00085037">
        <w:rPr>
          <w:rFonts w:ascii="Arial" w:hAnsi="Arial" w:cs="Arial"/>
          <w:u w:val="single"/>
        </w:rPr>
        <w:t>sektorze rolnictwa i rybołówstwa</w:t>
      </w:r>
      <w:r w:rsidRPr="00085037">
        <w:rPr>
          <w:rFonts w:ascii="Arial" w:hAnsi="Arial" w:cs="Arial"/>
        </w:rPr>
        <w:t xml:space="preserve">, w których stosuje się niższe pułapy pomocy </w:t>
      </w:r>
      <w:proofErr w:type="spellStart"/>
      <w:r w:rsidRPr="00085037">
        <w:rPr>
          <w:rFonts w:ascii="Arial" w:hAnsi="Arial" w:cs="Arial"/>
        </w:rPr>
        <w:t>pomocy</w:t>
      </w:r>
      <w:proofErr w:type="spellEnd"/>
      <w:r w:rsidRPr="00085037">
        <w:rPr>
          <w:rFonts w:ascii="Arial" w:hAnsi="Arial" w:cs="Arial"/>
        </w:rPr>
        <w:t xml:space="preserve">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w rolnictwie lub rybołówstwie.  </w:t>
      </w:r>
    </w:p>
    <w:p w:rsidR="00946929" w:rsidRPr="00085037" w:rsidRDefault="00946929" w:rsidP="00946929">
      <w:pPr>
        <w:jc w:val="both"/>
        <w:rPr>
          <w:rFonts w:ascii="Arial" w:hAnsi="Arial" w:cs="Arial"/>
        </w:rPr>
      </w:pPr>
    </w:p>
    <w:p w:rsidR="00946929" w:rsidRPr="00085037" w:rsidRDefault="00946929" w:rsidP="008E2C2B">
      <w:pPr>
        <w:pStyle w:val="Nagwek"/>
        <w:tabs>
          <w:tab w:val="left" w:pos="708"/>
        </w:tabs>
        <w:ind w:left="993" w:hanging="426"/>
        <w:jc w:val="both"/>
        <w:rPr>
          <w:rFonts w:ascii="Arial" w:hAnsi="Arial" w:cs="Arial"/>
        </w:rPr>
      </w:pPr>
      <w:r w:rsidRPr="00521189">
        <w:rPr>
          <w:rFonts w:ascii="Arial" w:hAnsi="Arial" w:cs="Arial"/>
          <w:b/>
        </w:rPr>
        <w:t>1</w:t>
      </w:r>
      <w:r w:rsidR="008E2C2B">
        <w:rPr>
          <w:rFonts w:ascii="Arial" w:hAnsi="Arial" w:cs="Arial"/>
          <w:b/>
        </w:rPr>
        <w:t>4</w:t>
      </w:r>
      <w:r w:rsidRPr="00521189">
        <w:rPr>
          <w:rFonts w:ascii="Arial" w:hAnsi="Arial" w:cs="Arial"/>
          <w:b/>
        </w:rPr>
        <w:t>.</w:t>
      </w:r>
      <w:r w:rsidRPr="00085037">
        <w:rPr>
          <w:rFonts w:ascii="Arial" w:hAnsi="Arial" w:cs="Arial"/>
        </w:rPr>
        <w:t xml:space="preserve"> nie będzie*/ będzie* wnioskowana </w:t>
      </w:r>
      <w:r w:rsidRPr="00085037">
        <w:rPr>
          <w:rFonts w:ascii="Arial" w:hAnsi="Arial" w:cs="Arial"/>
          <w:i/>
        </w:rPr>
        <w:t xml:space="preserve">pomoc de </w:t>
      </w:r>
      <w:proofErr w:type="spellStart"/>
      <w:r w:rsidRPr="00085037">
        <w:rPr>
          <w:rFonts w:ascii="Arial" w:hAnsi="Arial" w:cs="Arial"/>
          <w:i/>
        </w:rPr>
        <w:t>minimis</w:t>
      </w:r>
      <w:proofErr w:type="spellEnd"/>
      <w:r w:rsidRPr="00085037">
        <w:rPr>
          <w:rFonts w:ascii="Arial" w:hAnsi="Arial" w:cs="Arial"/>
        </w:rPr>
        <w:t xml:space="preserve"> </w:t>
      </w:r>
      <w:r w:rsidRPr="00085037">
        <w:rPr>
          <w:rFonts w:ascii="Arial" w:hAnsi="Arial" w:cs="Arial"/>
          <w:i/>
        </w:rPr>
        <w:t>w rolnictwie lub rybołówstwie</w:t>
      </w:r>
      <w:r w:rsidRPr="00085037">
        <w:rPr>
          <w:rFonts w:ascii="Arial" w:hAnsi="Arial" w:cs="Arial"/>
        </w:rPr>
        <w:t xml:space="preserve"> zaimplementowana w innych sektorach lub obszarach działalności, w których stosuje się wyższe pułapy pomocy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( nie dotyczy*/ dotyczy*)</w:t>
      </w:r>
    </w:p>
    <w:p w:rsidR="00946929" w:rsidRPr="00085037" w:rsidRDefault="00946929" w:rsidP="008E2C2B">
      <w:pPr>
        <w:pStyle w:val="Nagwek"/>
        <w:tabs>
          <w:tab w:val="left" w:pos="708"/>
        </w:tabs>
        <w:ind w:left="993" w:hanging="426"/>
        <w:jc w:val="both"/>
        <w:rPr>
          <w:rFonts w:ascii="Arial" w:hAnsi="Arial" w:cs="Arial"/>
        </w:rPr>
      </w:pPr>
    </w:p>
    <w:p w:rsidR="00946929" w:rsidRPr="00085037" w:rsidRDefault="00946929" w:rsidP="008E2C2B">
      <w:pPr>
        <w:pStyle w:val="Nagwek"/>
        <w:tabs>
          <w:tab w:val="left" w:pos="708"/>
        </w:tabs>
        <w:ind w:left="993" w:hanging="426"/>
        <w:jc w:val="both"/>
        <w:rPr>
          <w:rFonts w:ascii="Arial" w:hAnsi="Arial" w:cs="Arial"/>
        </w:rPr>
      </w:pPr>
      <w:r w:rsidRPr="00521189">
        <w:rPr>
          <w:rFonts w:ascii="Arial" w:hAnsi="Arial" w:cs="Arial"/>
          <w:b/>
        </w:rPr>
        <w:t>1</w:t>
      </w:r>
      <w:r w:rsidR="008E2C2B">
        <w:rPr>
          <w:rFonts w:ascii="Arial" w:hAnsi="Arial" w:cs="Arial"/>
          <w:b/>
        </w:rPr>
        <w:t>5</w:t>
      </w:r>
      <w:r w:rsidRPr="00085037">
        <w:rPr>
          <w:rFonts w:ascii="Arial" w:hAnsi="Arial" w:cs="Arial"/>
        </w:rPr>
        <w:t xml:space="preserve">. zobowiązuję się do złożenia stosownego oświadczenia o uzyskanej pomocy publicznej </w:t>
      </w:r>
      <w:r w:rsidR="008E2C2B">
        <w:rPr>
          <w:rFonts w:ascii="Arial" w:hAnsi="Arial" w:cs="Arial"/>
        </w:rPr>
        <w:t xml:space="preserve"> </w:t>
      </w:r>
      <w:r w:rsidRPr="00085037">
        <w:rPr>
          <w:rFonts w:ascii="Arial" w:hAnsi="Arial" w:cs="Arial"/>
        </w:rPr>
        <w:t xml:space="preserve">oraz pomocy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w dniu podpisania umowy, jeżeli w okresie od dnia złożenia wniosku do dnia podpisania umowy z Powiatowym Urzędem Pracy w Ostródzie otrzymam pomoc publiczną lub pomoc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</w:t>
      </w:r>
    </w:p>
    <w:p w:rsidR="00A721AE" w:rsidRDefault="00A721AE" w:rsidP="00946929">
      <w:pPr>
        <w:jc w:val="right"/>
        <w:rPr>
          <w:rFonts w:ascii="Arial" w:hAnsi="Arial" w:cs="Arial"/>
        </w:rPr>
      </w:pPr>
    </w:p>
    <w:p w:rsidR="00946929" w:rsidRPr="00085037" w:rsidRDefault="00946929" w:rsidP="00946929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946929" w:rsidRPr="00085037" w:rsidRDefault="00946929" w:rsidP="00946929">
      <w:p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</w:t>
      </w: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*niewłaściwe skreślić</w:t>
      </w:r>
    </w:p>
    <w:tbl>
      <w:tblPr>
        <w:tblW w:w="0" w:type="auto"/>
        <w:tblLook w:val="04A0"/>
      </w:tblPr>
      <w:tblGrid>
        <w:gridCol w:w="3639"/>
        <w:gridCol w:w="1850"/>
        <w:gridCol w:w="4387"/>
      </w:tblGrid>
      <w:tr w:rsidR="00946929" w:rsidRPr="00A151C1" w:rsidTr="00E16509">
        <w:trPr>
          <w:trHeight w:val="902"/>
        </w:trPr>
        <w:tc>
          <w:tcPr>
            <w:tcW w:w="3390" w:type="dxa"/>
          </w:tcPr>
          <w:p w:rsidR="00946929" w:rsidRPr="00A151C1" w:rsidRDefault="00946929" w:rsidP="00946929">
            <w:pPr>
              <w:spacing w:line="276" w:lineRule="auto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…………………..……………………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50" w:type="dxa"/>
          </w:tcPr>
          <w:p w:rsidR="00946929" w:rsidRPr="00A151C1" w:rsidRDefault="00946929" w:rsidP="00E16509">
            <w:pPr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7" w:type="dxa"/>
            <w:hideMark/>
          </w:tcPr>
          <w:p w:rsidR="00946929" w:rsidRDefault="00946929" w:rsidP="00946929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521189" w:rsidRDefault="00521189" w:rsidP="00946929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946929" w:rsidRPr="00A151C1" w:rsidRDefault="00946929" w:rsidP="009469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  <w:iCs/>
              </w:rPr>
              <w:t xml:space="preserve">Załącznik nr 2 do Wniosku – </w:t>
            </w:r>
            <w:r w:rsidRPr="00A151C1">
              <w:rPr>
                <w:rFonts w:ascii="Arial" w:hAnsi="Arial" w:cs="Arial"/>
                <w:iCs/>
              </w:rPr>
              <w:br/>
              <w:t xml:space="preserve">Oświadczenie Wnioskodawcy o otrzymanej pomocy de </w:t>
            </w:r>
            <w:proofErr w:type="spellStart"/>
            <w:r w:rsidRPr="00A151C1">
              <w:rPr>
                <w:rFonts w:ascii="Arial" w:hAnsi="Arial" w:cs="Arial"/>
                <w:iCs/>
              </w:rPr>
              <w:t>minimis</w:t>
            </w:r>
            <w:proofErr w:type="spellEnd"/>
            <w:r w:rsidRPr="00A151C1">
              <w:rPr>
                <w:rFonts w:ascii="Arial" w:hAnsi="Arial" w:cs="Arial"/>
                <w:iCs/>
              </w:rPr>
              <w:t xml:space="preserve"> oraz innej pomocy dotyczącej tych samych kosztów </w:t>
            </w:r>
            <w:proofErr w:type="spellStart"/>
            <w:r w:rsidRPr="00A151C1">
              <w:rPr>
                <w:rFonts w:ascii="Arial" w:hAnsi="Arial" w:cs="Arial"/>
                <w:iCs/>
              </w:rPr>
              <w:t>kwalifikowalnych</w:t>
            </w:r>
            <w:proofErr w:type="spellEnd"/>
          </w:p>
        </w:tc>
      </w:tr>
    </w:tbl>
    <w:p w:rsidR="00A721AE" w:rsidRDefault="00A721AE" w:rsidP="00A721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6929" w:rsidRPr="00A151C1" w:rsidRDefault="00946929" w:rsidP="00A721A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A151C1">
        <w:rPr>
          <w:rFonts w:ascii="Arial" w:hAnsi="Arial" w:cs="Arial"/>
          <w:b/>
          <w:bCs/>
        </w:rPr>
        <w:t>minimis</w:t>
      </w:r>
      <w:proofErr w:type="spellEnd"/>
    </w:p>
    <w:p w:rsidR="00946929" w:rsidRDefault="00946929" w:rsidP="00A721A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oraz innej pomocy dotyczącej tych samych kosztów </w:t>
      </w:r>
      <w:r w:rsidR="00A721AE">
        <w:rPr>
          <w:rFonts w:ascii="Arial" w:hAnsi="Arial" w:cs="Arial"/>
          <w:b/>
          <w:bCs/>
        </w:rPr>
        <w:t>kwalifikowanych</w:t>
      </w:r>
    </w:p>
    <w:p w:rsidR="00A721AE" w:rsidRPr="00A721AE" w:rsidRDefault="00A721AE" w:rsidP="00A721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Ze świadomością odpowiedzialności karnej, na podstawie art. 297 </w:t>
      </w:r>
      <w:r w:rsidRPr="00A151C1">
        <w:rPr>
          <w:rFonts w:ascii="Arial" w:hAnsi="Arial" w:cs="Arial"/>
          <w:bCs/>
          <w:iCs/>
        </w:rPr>
        <w:t>§ 1</w:t>
      </w:r>
      <w:r w:rsidRPr="00A151C1">
        <w:rPr>
          <w:rFonts w:ascii="Arial" w:hAnsi="Arial" w:cs="Arial"/>
          <w:i/>
        </w:rPr>
        <w:t xml:space="preserve"> </w:t>
      </w:r>
      <w:r w:rsidRPr="00A151C1">
        <w:rPr>
          <w:rFonts w:ascii="Arial" w:hAnsi="Arial" w:cs="Arial"/>
        </w:rPr>
        <w:t xml:space="preserve">k.k., za zeznanie nieprawdy </w:t>
      </w:r>
      <w:r w:rsidRPr="00A151C1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:rsidR="00946929" w:rsidRPr="00A721AE" w:rsidRDefault="00946929" w:rsidP="0094692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151C1">
        <w:rPr>
          <w:rFonts w:ascii="Arial" w:hAnsi="Arial" w:cs="Arial"/>
        </w:rPr>
        <w:t xml:space="preserve">Oświadczam, że w okresie obejmującym </w:t>
      </w:r>
      <w:r w:rsidR="00A721AE" w:rsidRPr="00A721AE">
        <w:rPr>
          <w:rFonts w:ascii="Arial" w:hAnsi="Arial" w:cs="Arial"/>
          <w:u w:val="single"/>
        </w:rPr>
        <w:t>trzy minione lata</w:t>
      </w:r>
      <w:r w:rsidRPr="00A721AE">
        <w:rPr>
          <w:rFonts w:ascii="Arial" w:hAnsi="Arial" w:cs="Arial"/>
          <w:u w:val="single"/>
        </w:rPr>
        <w:t xml:space="preserve">*: </w:t>
      </w:r>
    </w:p>
    <w:p w:rsidR="00A721AE" w:rsidRPr="00A151C1" w:rsidRDefault="00A721AE" w:rsidP="00946929">
      <w:pPr>
        <w:spacing w:after="0" w:line="240" w:lineRule="auto"/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otrzymałem </w:t>
      </w:r>
      <w:r w:rsidRPr="00A151C1">
        <w:rPr>
          <w:rFonts w:ascii="Arial" w:hAnsi="Arial" w:cs="Arial"/>
        </w:rPr>
        <w:t xml:space="preserve">środki stanowiące </w:t>
      </w:r>
      <w:r w:rsidRPr="00A151C1">
        <w:rPr>
          <w:rFonts w:ascii="Arial" w:hAnsi="Arial" w:cs="Arial"/>
          <w:bCs/>
        </w:rPr>
        <w:t xml:space="preserve">pomoc de </w:t>
      </w:r>
      <w:proofErr w:type="spellStart"/>
      <w:r w:rsidRPr="00A151C1">
        <w:rPr>
          <w:rFonts w:ascii="Arial" w:hAnsi="Arial" w:cs="Arial"/>
          <w:bCs/>
        </w:rPr>
        <w:t>minimis</w:t>
      </w:r>
      <w:proofErr w:type="spellEnd"/>
      <w:r w:rsidRPr="00A151C1">
        <w:rPr>
          <w:rFonts w:ascii="Arial" w:hAnsi="Arial" w:cs="Arial"/>
          <w:bCs/>
        </w:rPr>
        <w:t xml:space="preserve"> w łącznej kwocie </w:t>
      </w:r>
      <w:r w:rsidRPr="00A151C1">
        <w:rPr>
          <w:rFonts w:ascii="Arial" w:hAnsi="Arial" w:cs="Arial"/>
          <w:bCs/>
          <w:highlight w:val="lightGray"/>
        </w:rPr>
        <w:t>…………………………….</w:t>
      </w:r>
      <w:r w:rsidRPr="00A151C1">
        <w:rPr>
          <w:rFonts w:ascii="Arial" w:hAnsi="Arial" w:cs="Arial"/>
          <w:bCs/>
        </w:rPr>
        <w:t xml:space="preserve"> zł.;</w:t>
      </w:r>
    </w:p>
    <w:p w:rsidR="00946929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nie otrzymałem</w:t>
      </w:r>
      <w:r w:rsidRPr="00A151C1">
        <w:rPr>
          <w:rFonts w:ascii="Arial" w:hAnsi="Arial" w:cs="Arial"/>
        </w:rPr>
        <w:t xml:space="preserve"> środków stanowiących </w:t>
      </w:r>
      <w:r w:rsidRPr="00A151C1">
        <w:rPr>
          <w:rFonts w:ascii="Arial" w:hAnsi="Arial" w:cs="Arial"/>
          <w:bCs/>
        </w:rPr>
        <w:t xml:space="preserve">pomoc de </w:t>
      </w:r>
      <w:proofErr w:type="spellStart"/>
      <w:r w:rsidRPr="00A151C1">
        <w:rPr>
          <w:rFonts w:ascii="Arial" w:hAnsi="Arial" w:cs="Arial"/>
          <w:bCs/>
        </w:rPr>
        <w:t>minimis</w:t>
      </w:r>
      <w:proofErr w:type="spellEnd"/>
      <w:r w:rsidRPr="00A151C1">
        <w:rPr>
          <w:rFonts w:ascii="Arial" w:hAnsi="Arial" w:cs="Arial"/>
        </w:rPr>
        <w:t>.</w:t>
      </w:r>
    </w:p>
    <w:p w:rsidR="00A721AE" w:rsidRPr="00A151C1" w:rsidRDefault="00A721AE" w:rsidP="00946929">
      <w:pPr>
        <w:spacing w:after="0" w:line="240" w:lineRule="auto"/>
        <w:jc w:val="both"/>
        <w:rPr>
          <w:rFonts w:ascii="Arial" w:hAnsi="Arial" w:cs="Arial"/>
        </w:rPr>
      </w:pPr>
    </w:p>
    <w:p w:rsidR="00A721AE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Ponadto oświadczam,  że w okresie obejmującym </w:t>
      </w:r>
      <w:r w:rsidR="00961DC6" w:rsidRPr="00961DC6">
        <w:rPr>
          <w:rFonts w:ascii="Arial" w:hAnsi="Arial" w:cs="Arial"/>
          <w:u w:val="single"/>
        </w:rPr>
        <w:t>trzy minione lata</w:t>
      </w:r>
      <w:r w:rsidRPr="00A151C1">
        <w:rPr>
          <w:rFonts w:ascii="Arial" w:hAnsi="Arial" w:cs="Arial"/>
        </w:rPr>
        <w:t>*:</w:t>
      </w:r>
    </w:p>
    <w:p w:rsidR="00961DC6" w:rsidRPr="00A151C1" w:rsidRDefault="00961DC6" w:rsidP="00946929">
      <w:pPr>
        <w:spacing w:after="0" w:line="240" w:lineRule="auto"/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otrzymałem</w:t>
      </w:r>
      <w:r w:rsidRPr="00A151C1">
        <w:rPr>
          <w:rFonts w:ascii="Arial" w:hAnsi="Arial" w:cs="Arial"/>
        </w:rPr>
        <w:t xml:space="preserve"> środki stanowiące inną pomoc </w:t>
      </w:r>
      <w:r w:rsidRPr="00A151C1">
        <w:rPr>
          <w:rFonts w:ascii="Arial" w:hAnsi="Arial" w:cs="Arial"/>
          <w:bCs/>
        </w:rPr>
        <w:t xml:space="preserve">w łącznej kwocie </w:t>
      </w:r>
      <w:r w:rsidRPr="00A151C1">
        <w:rPr>
          <w:rFonts w:ascii="Arial" w:hAnsi="Arial" w:cs="Arial"/>
          <w:bCs/>
          <w:highlight w:val="lightGray"/>
        </w:rPr>
        <w:t>……………………..</w:t>
      </w:r>
      <w:r w:rsidRPr="00A151C1">
        <w:rPr>
          <w:rFonts w:ascii="Arial" w:hAnsi="Arial" w:cs="Arial"/>
          <w:bCs/>
        </w:rPr>
        <w:t>zł</w:t>
      </w:r>
      <w:r w:rsidRPr="00A151C1">
        <w:rPr>
          <w:rFonts w:ascii="Arial" w:hAnsi="Arial" w:cs="Arial"/>
        </w:rPr>
        <w:t xml:space="preserve"> dotyczącą tych samych kosztów </w:t>
      </w:r>
      <w:proofErr w:type="spellStart"/>
      <w:r w:rsidRPr="00A151C1">
        <w:rPr>
          <w:rFonts w:ascii="Arial" w:hAnsi="Arial" w:cs="Arial"/>
        </w:rPr>
        <w:t>kwalifikowalnych</w:t>
      </w:r>
      <w:proofErr w:type="spellEnd"/>
      <w:r w:rsidRPr="00A151C1">
        <w:rPr>
          <w:rFonts w:ascii="Arial" w:hAnsi="Arial" w:cs="Arial"/>
        </w:rPr>
        <w:t xml:space="preserve"> wyposażenia stanowiska pracy dla osoby bezrobotnej</w:t>
      </w:r>
      <w:r>
        <w:rPr>
          <w:rFonts w:ascii="Arial" w:hAnsi="Arial" w:cs="Arial"/>
        </w:rPr>
        <w:t xml:space="preserve">                             </w:t>
      </w:r>
      <w:r w:rsidRPr="00A151C1">
        <w:rPr>
          <w:rFonts w:ascii="Arial" w:hAnsi="Arial" w:cs="Arial"/>
        </w:rPr>
        <w:t xml:space="preserve"> i wypełniam poniższe zestawienie:</w:t>
      </w:r>
    </w:p>
    <w:tbl>
      <w:tblPr>
        <w:tblW w:w="0" w:type="auto"/>
        <w:jc w:val="center"/>
        <w:tblLook w:val="01E0"/>
      </w:tblPr>
      <w:tblGrid>
        <w:gridCol w:w="522"/>
        <w:gridCol w:w="3002"/>
        <w:gridCol w:w="1713"/>
        <w:gridCol w:w="1364"/>
        <w:gridCol w:w="1023"/>
        <w:gridCol w:w="2058"/>
      </w:tblGrid>
      <w:tr w:rsidR="00946929" w:rsidRPr="00A151C1" w:rsidTr="00E1650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Wartość pomocy  w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151C1">
              <w:rPr>
                <w:rFonts w:ascii="Arial" w:hAnsi="Arial" w:cs="Arial"/>
              </w:rPr>
              <w:t>Nr programu pomocowego, decyzji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lub umowy</w:t>
            </w: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46929" w:rsidRPr="00A151C1" w:rsidRDefault="00946929" w:rsidP="00946929">
      <w:pPr>
        <w:spacing w:line="276" w:lineRule="auto"/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 nie otrzymałem </w:t>
      </w:r>
      <w:r w:rsidRPr="00A151C1">
        <w:rPr>
          <w:rFonts w:ascii="Arial" w:hAnsi="Arial" w:cs="Arial"/>
        </w:rPr>
        <w:t xml:space="preserve">środków stanowiących inną </w:t>
      </w:r>
      <w:r w:rsidRPr="00A151C1">
        <w:rPr>
          <w:rFonts w:ascii="Arial" w:hAnsi="Arial" w:cs="Arial"/>
          <w:bCs/>
        </w:rPr>
        <w:t>pomoc.</w:t>
      </w:r>
    </w:p>
    <w:p w:rsidR="00085037" w:rsidRDefault="00085037" w:rsidP="00946929">
      <w:pPr>
        <w:spacing w:after="0" w:line="240" w:lineRule="auto"/>
        <w:rPr>
          <w:rFonts w:ascii="Arial" w:hAnsi="Arial" w:cs="Arial"/>
          <w:bCs/>
        </w:rPr>
      </w:pP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t>* zaznaczyć właściw</w:t>
      </w:r>
      <w:r>
        <w:rPr>
          <w:rFonts w:ascii="Arial" w:hAnsi="Arial" w:cs="Arial"/>
          <w:bCs/>
        </w:rPr>
        <w:t>e</w:t>
      </w:r>
    </w:p>
    <w:p w:rsidR="00AF7887" w:rsidRPr="00A151C1" w:rsidRDefault="00AF7887" w:rsidP="00946929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815"/>
        <w:gridCol w:w="4959"/>
      </w:tblGrid>
      <w:tr w:rsidR="00946929" w:rsidRPr="00A151C1" w:rsidTr="00E16509">
        <w:trPr>
          <w:trHeight w:val="348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…..………………………………………</w:t>
            </w:r>
            <w:r w:rsidR="00AF788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946929" w:rsidRPr="00A151C1" w:rsidTr="00E16509">
        <w:trPr>
          <w:trHeight w:val="231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miejscowość i data</w:t>
            </w:r>
          </w:p>
        </w:tc>
        <w:tc>
          <w:tcPr>
            <w:tcW w:w="4815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Pieczątka i podpis Wnioskodawcy </w:t>
            </w:r>
          </w:p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</w:tc>
      </w:tr>
    </w:tbl>
    <w:p w:rsidR="00946929" w:rsidRPr="00A151C1" w:rsidRDefault="00946929" w:rsidP="00946929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639"/>
        <w:gridCol w:w="1850"/>
        <w:gridCol w:w="4387"/>
      </w:tblGrid>
      <w:tr w:rsidR="00946929" w:rsidRPr="00A151C1" w:rsidTr="00E16509">
        <w:trPr>
          <w:trHeight w:val="902"/>
        </w:trPr>
        <w:tc>
          <w:tcPr>
            <w:tcW w:w="3390" w:type="dxa"/>
          </w:tcPr>
          <w:p w:rsidR="00946929" w:rsidRPr="00A151C1" w:rsidRDefault="00946929" w:rsidP="00AF7887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…………………..……………………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50" w:type="dxa"/>
          </w:tcPr>
          <w:p w:rsidR="00946929" w:rsidRPr="00A151C1" w:rsidRDefault="00946929" w:rsidP="00E16509">
            <w:pPr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7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  <w:iCs/>
              </w:rPr>
              <w:t xml:space="preserve">Załącznik nr 3 do Wniosku – </w:t>
            </w:r>
            <w:r w:rsidRPr="00A151C1">
              <w:rPr>
                <w:rFonts w:ascii="Arial" w:hAnsi="Arial" w:cs="Arial"/>
                <w:iCs/>
              </w:rPr>
              <w:br/>
            </w:r>
            <w:r w:rsidRPr="00A151C1">
              <w:rPr>
                <w:rFonts w:ascii="Arial" w:hAnsi="Arial" w:cs="Arial"/>
                <w:bCs/>
                <w:iCs/>
              </w:rPr>
              <w:t>Oświadczenie Wnioskodawcy</w:t>
            </w:r>
            <w:r>
              <w:rPr>
                <w:rFonts w:ascii="Arial" w:hAnsi="Arial" w:cs="Arial"/>
                <w:bCs/>
                <w:iCs/>
              </w:rPr>
              <w:t xml:space="preserve">                           </w:t>
            </w:r>
            <w:r w:rsidRPr="00A151C1">
              <w:rPr>
                <w:rFonts w:ascii="Arial" w:hAnsi="Arial" w:cs="Arial"/>
                <w:bCs/>
                <w:iCs/>
              </w:rPr>
              <w:t xml:space="preserve"> o otrzymanej pomocy de </w:t>
            </w:r>
            <w:r>
              <w:rPr>
                <w:rFonts w:ascii="Arial" w:hAnsi="Arial" w:cs="Arial"/>
                <w:bCs/>
                <w:iCs/>
              </w:rPr>
              <w:t xml:space="preserve">mini mis                      </w:t>
            </w:r>
            <w:r w:rsidRPr="00A151C1">
              <w:rPr>
                <w:rFonts w:ascii="Arial" w:hAnsi="Arial" w:cs="Arial"/>
                <w:bCs/>
                <w:iCs/>
              </w:rPr>
              <w:t xml:space="preserve"> w rolnictwie lub rybołówstwie </w:t>
            </w:r>
            <w:r w:rsidRPr="00A151C1">
              <w:rPr>
                <w:rFonts w:ascii="Arial" w:hAnsi="Arial" w:cs="Arial"/>
                <w:bCs/>
                <w:iCs/>
              </w:rPr>
              <w:br/>
              <w:t xml:space="preserve">oraz innej  pomocy dotyczącej tych samych kosztów </w:t>
            </w:r>
            <w:proofErr w:type="spellStart"/>
            <w:r w:rsidRPr="00A151C1">
              <w:rPr>
                <w:rFonts w:ascii="Arial" w:hAnsi="Arial" w:cs="Arial"/>
                <w:bCs/>
                <w:iCs/>
              </w:rPr>
              <w:t>kwalifikowalnych</w:t>
            </w:r>
            <w:proofErr w:type="spellEnd"/>
          </w:p>
        </w:tc>
      </w:tr>
    </w:tbl>
    <w:p w:rsidR="00946929" w:rsidRPr="00946929" w:rsidRDefault="00946929" w:rsidP="00A721AE">
      <w:pPr>
        <w:spacing w:line="276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A151C1">
        <w:rPr>
          <w:rFonts w:ascii="Arial" w:hAnsi="Arial" w:cs="Arial"/>
          <w:b/>
          <w:bCs/>
        </w:rPr>
        <w:t>minimis</w:t>
      </w:r>
      <w:proofErr w:type="spellEnd"/>
      <w:r w:rsidRPr="00A151C1">
        <w:rPr>
          <w:rFonts w:ascii="Arial" w:hAnsi="Arial" w:cs="Arial"/>
          <w:b/>
          <w:bCs/>
        </w:rPr>
        <w:t xml:space="preserve"> w rolnictwie lub rybołówstwie </w:t>
      </w:r>
      <w:r w:rsidRPr="00A151C1">
        <w:rPr>
          <w:rFonts w:ascii="Arial" w:hAnsi="Arial" w:cs="Arial"/>
          <w:b/>
          <w:bCs/>
        </w:rPr>
        <w:br/>
        <w:t xml:space="preserve">oraz innej  pomocy dotyczącej tych samych kosztów </w:t>
      </w:r>
      <w:proofErr w:type="spellStart"/>
      <w:r w:rsidRPr="00A151C1">
        <w:rPr>
          <w:rFonts w:ascii="Arial" w:hAnsi="Arial" w:cs="Arial"/>
          <w:b/>
          <w:bCs/>
        </w:rPr>
        <w:t>kwalifikowalnych</w:t>
      </w:r>
      <w:proofErr w:type="spellEnd"/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Ze świadomością odpowiedzialności karnej, na podstawie art. 297 § 1 k.k., za zeznanie nieprawdy </w:t>
      </w:r>
      <w:r w:rsidRPr="00A151C1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:rsidR="00946929" w:rsidRPr="00A721AE" w:rsidRDefault="00946929" w:rsidP="0094692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151C1">
        <w:rPr>
          <w:rFonts w:ascii="Arial" w:hAnsi="Arial" w:cs="Arial"/>
        </w:rPr>
        <w:t xml:space="preserve">Oświadczam, że w okresie obejmującym </w:t>
      </w:r>
      <w:r w:rsidR="00A721AE" w:rsidRPr="00A721AE">
        <w:rPr>
          <w:rFonts w:ascii="Arial" w:hAnsi="Arial" w:cs="Arial"/>
          <w:u w:val="single"/>
        </w:rPr>
        <w:t>trzy minione lata</w:t>
      </w:r>
      <w:r w:rsidRPr="00A721AE">
        <w:rPr>
          <w:rFonts w:ascii="Arial" w:hAnsi="Arial" w:cs="Arial"/>
          <w:u w:val="single"/>
        </w:rPr>
        <w:t xml:space="preserve">*: </w:t>
      </w:r>
    </w:p>
    <w:p w:rsidR="00A721AE" w:rsidRPr="00A721AE" w:rsidRDefault="00A721AE" w:rsidP="00946929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 otrzymałem środki stanowiące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w łącznej kwocie </w:t>
      </w:r>
      <w:r w:rsidRPr="00A151C1">
        <w:rPr>
          <w:rFonts w:ascii="Arial" w:hAnsi="Arial" w:cs="Arial"/>
          <w:bCs/>
          <w:highlight w:val="lightGray"/>
        </w:rPr>
        <w:t>…….……..………..…….</w:t>
      </w:r>
      <w:r w:rsidRPr="00A151C1">
        <w:rPr>
          <w:rFonts w:ascii="Arial" w:hAnsi="Arial" w:cs="Arial"/>
          <w:bCs/>
        </w:rPr>
        <w:t> </w:t>
      </w:r>
      <w:r w:rsidRPr="00A151C1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              </w:t>
      </w:r>
      <w:r w:rsidRPr="00A151C1">
        <w:rPr>
          <w:rFonts w:ascii="Arial" w:hAnsi="Arial" w:cs="Arial"/>
        </w:rPr>
        <w:t xml:space="preserve"> w rolnictwie lub rybołówstwie i załączam odpowiednie zaświadczenie o udzielonej pomocy;</w:t>
      </w:r>
    </w:p>
    <w:p w:rsidR="00946929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 nie otrzymałem środków stanowiących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w rolnictwie lub rybołówstwie.</w:t>
      </w:r>
    </w:p>
    <w:p w:rsidR="00A721AE" w:rsidRPr="00A151C1" w:rsidRDefault="00A721AE" w:rsidP="00946929">
      <w:pPr>
        <w:spacing w:after="0" w:line="240" w:lineRule="auto"/>
        <w:jc w:val="both"/>
        <w:rPr>
          <w:rFonts w:ascii="Arial" w:hAnsi="Arial" w:cs="Arial"/>
        </w:rPr>
      </w:pPr>
    </w:p>
    <w:p w:rsidR="00946929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Ponadto oświadczam, że w okresie obejmującym </w:t>
      </w:r>
      <w:r w:rsidR="00961DC6" w:rsidRPr="00961DC6">
        <w:rPr>
          <w:rFonts w:ascii="Arial" w:hAnsi="Arial" w:cs="Arial"/>
          <w:u w:val="single"/>
        </w:rPr>
        <w:t>trzy minione lata</w:t>
      </w:r>
      <w:r w:rsidRPr="00961DC6">
        <w:rPr>
          <w:rFonts w:ascii="Arial" w:hAnsi="Arial" w:cs="Arial"/>
          <w:u w:val="single"/>
        </w:rPr>
        <w:t>*:</w:t>
      </w:r>
    </w:p>
    <w:p w:rsidR="00961DC6" w:rsidRPr="00A151C1" w:rsidRDefault="00961DC6" w:rsidP="00946929">
      <w:pPr>
        <w:spacing w:after="0" w:line="240" w:lineRule="auto"/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otrzymałem środki stanowiące inną pomoc w łącznej kwocie </w:t>
      </w:r>
      <w:r w:rsidRPr="00A151C1">
        <w:rPr>
          <w:rFonts w:ascii="Arial" w:hAnsi="Arial" w:cs="Arial"/>
          <w:bCs/>
          <w:highlight w:val="lightGray"/>
        </w:rPr>
        <w:t>……………………..</w:t>
      </w:r>
      <w:r w:rsidRPr="00A151C1">
        <w:rPr>
          <w:rFonts w:ascii="Arial" w:hAnsi="Arial" w:cs="Arial"/>
          <w:bCs/>
        </w:rPr>
        <w:t> </w:t>
      </w:r>
      <w:r w:rsidRPr="00A151C1">
        <w:rPr>
          <w:rFonts w:ascii="Arial" w:hAnsi="Arial" w:cs="Arial"/>
        </w:rPr>
        <w:t xml:space="preserve">zł dotyczącą tych samych kosztów </w:t>
      </w:r>
      <w:proofErr w:type="spellStart"/>
      <w:r w:rsidRPr="00A151C1">
        <w:rPr>
          <w:rFonts w:ascii="Arial" w:hAnsi="Arial" w:cs="Arial"/>
        </w:rPr>
        <w:t>kwalifikowalnych</w:t>
      </w:r>
      <w:proofErr w:type="spellEnd"/>
      <w:r w:rsidRPr="00A151C1">
        <w:rPr>
          <w:rFonts w:ascii="Arial" w:hAnsi="Arial" w:cs="Arial"/>
        </w:rPr>
        <w:t xml:space="preserve"> wyposażenia stanowiska pracy dla osoby bezrobotnej </w:t>
      </w:r>
      <w:r>
        <w:rPr>
          <w:rFonts w:ascii="Arial" w:hAnsi="Arial" w:cs="Arial"/>
        </w:rPr>
        <w:t xml:space="preserve">                                       </w:t>
      </w:r>
      <w:r w:rsidRPr="00A151C1">
        <w:rPr>
          <w:rFonts w:ascii="Arial" w:hAnsi="Arial" w:cs="Arial"/>
        </w:rPr>
        <w:t>i wypełniam poniższe zestawienie:</w:t>
      </w:r>
    </w:p>
    <w:tbl>
      <w:tblPr>
        <w:tblW w:w="0" w:type="auto"/>
        <w:jc w:val="center"/>
        <w:tblLook w:val="01E0"/>
      </w:tblPr>
      <w:tblGrid>
        <w:gridCol w:w="522"/>
        <w:gridCol w:w="3002"/>
        <w:gridCol w:w="1713"/>
        <w:gridCol w:w="1364"/>
        <w:gridCol w:w="1023"/>
        <w:gridCol w:w="2058"/>
      </w:tblGrid>
      <w:tr w:rsidR="00946929" w:rsidRPr="00A151C1" w:rsidTr="00E1650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Wartość pomocy  w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151C1">
              <w:rPr>
                <w:rFonts w:ascii="Arial" w:hAnsi="Arial" w:cs="Arial"/>
              </w:rPr>
              <w:t>Nr programu pomocowego, decyzji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lub umowy</w:t>
            </w: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  <w:bCs/>
        </w:rPr>
        <w:sym w:font="Symbol" w:char="007F"/>
      </w:r>
      <w:r w:rsidRPr="00A151C1">
        <w:rPr>
          <w:rFonts w:ascii="Arial" w:hAnsi="Arial" w:cs="Arial"/>
          <w:b/>
          <w:bCs/>
        </w:rPr>
        <w:t xml:space="preserve"> </w:t>
      </w:r>
      <w:r w:rsidRPr="00A151C1">
        <w:rPr>
          <w:rFonts w:ascii="Arial" w:hAnsi="Arial" w:cs="Arial"/>
          <w:bCs/>
        </w:rPr>
        <w:t xml:space="preserve">  nie otrzymałem </w:t>
      </w:r>
      <w:r w:rsidRPr="00A151C1">
        <w:rPr>
          <w:rFonts w:ascii="Arial" w:hAnsi="Arial" w:cs="Arial"/>
        </w:rPr>
        <w:t xml:space="preserve">środków stanowiących inną </w:t>
      </w:r>
      <w:r w:rsidRPr="00A151C1">
        <w:rPr>
          <w:rFonts w:ascii="Arial" w:hAnsi="Arial" w:cs="Arial"/>
          <w:bCs/>
        </w:rPr>
        <w:t>pomoc.</w:t>
      </w: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t>* zaznaczyć właściwe</w:t>
      </w:r>
    </w:p>
    <w:p w:rsidR="00946929" w:rsidRPr="00A151C1" w:rsidRDefault="00946929" w:rsidP="00946929">
      <w:pPr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815"/>
        <w:gridCol w:w="4959"/>
      </w:tblGrid>
      <w:tr w:rsidR="00946929" w:rsidRPr="00A151C1" w:rsidTr="00E16509">
        <w:trPr>
          <w:trHeight w:val="348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946929" w:rsidRPr="00A151C1" w:rsidTr="00E16509">
        <w:trPr>
          <w:trHeight w:val="231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miejscowość i data</w:t>
            </w:r>
          </w:p>
        </w:tc>
        <w:tc>
          <w:tcPr>
            <w:tcW w:w="4815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Pieczątka i podpis Wnioskodawcy </w:t>
            </w:r>
          </w:p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</w:tc>
      </w:tr>
    </w:tbl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lastRenderedPageBreak/>
        <w:t>ZAŁĄCZNIK  NR 4 do wniosku</w:t>
      </w:r>
    </w:p>
    <w:p w:rsidR="00946929" w:rsidRPr="00A151C1" w:rsidRDefault="00946929" w:rsidP="00085037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</w:t>
      </w:r>
    </w:p>
    <w:p w:rsidR="00946929" w:rsidRPr="00A151C1" w:rsidRDefault="00946929" w:rsidP="00085037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(miejscowość, dnia) ………..……………..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(pieczątka pracodawcy)</w:t>
      </w: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jc w:val="center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 xml:space="preserve">OŚWIADCZENIE </w:t>
      </w:r>
    </w:p>
    <w:p w:rsidR="00946929" w:rsidRPr="00A151C1" w:rsidRDefault="00946929" w:rsidP="00946929">
      <w:pPr>
        <w:jc w:val="center"/>
        <w:rPr>
          <w:rFonts w:ascii="Arial" w:hAnsi="Arial" w:cs="Arial"/>
        </w:rPr>
      </w:pPr>
    </w:p>
    <w:p w:rsidR="00946929" w:rsidRPr="00A151C1" w:rsidRDefault="00946929" w:rsidP="00946929">
      <w:pPr>
        <w:jc w:val="center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ab/>
      </w:r>
      <w:r w:rsidRPr="00A151C1">
        <w:rPr>
          <w:rFonts w:ascii="Arial" w:hAnsi="Arial" w:cs="Arial"/>
          <w:b/>
        </w:rPr>
        <w:t>Pouczony o odpowiedzialności karnej wynikającej z art. 297 § 1 Kodeksu Karnego</w:t>
      </w:r>
      <w:r w:rsidRPr="00A151C1">
        <w:rPr>
          <w:rFonts w:ascii="Arial" w:hAnsi="Arial" w:cs="Arial"/>
        </w:rPr>
        <w:t xml:space="preserve">, </w:t>
      </w:r>
      <w:r w:rsidRPr="00A151C1">
        <w:rPr>
          <w:rFonts w:ascii="Arial" w:hAnsi="Arial" w:cs="Arial"/>
          <w:b/>
        </w:rPr>
        <w:t xml:space="preserve">oświadczam, że </w:t>
      </w:r>
      <w:r w:rsidRPr="00A151C1">
        <w:rPr>
          <w:rFonts w:ascii="Arial" w:hAnsi="Arial" w:cs="Arial"/>
          <w:b/>
          <w:u w:val="single"/>
        </w:rPr>
        <w:t xml:space="preserve">nie prowadzę żadnej działalności gospodarczej.  </w:t>
      </w:r>
    </w:p>
    <w:p w:rsidR="00946929" w:rsidRPr="00A151C1" w:rsidRDefault="00946929" w:rsidP="00946929">
      <w:pPr>
        <w:pStyle w:val="Tekstpodstawowy"/>
        <w:ind w:firstLine="708"/>
        <w:rPr>
          <w:rFonts w:ascii="Arial" w:hAnsi="Arial" w:cs="Arial"/>
          <w:b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Niniejszym oświadczam, że nie jestem </w:t>
      </w:r>
      <w:r w:rsidRPr="00A151C1">
        <w:rPr>
          <w:rFonts w:ascii="Arial" w:hAnsi="Arial" w:cs="Arial"/>
          <w:b/>
          <w:sz w:val="22"/>
          <w:szCs w:val="22"/>
        </w:rPr>
        <w:t>beneficjentem pomocy w rozumieniu ustawy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A151C1">
        <w:rPr>
          <w:rFonts w:ascii="Arial" w:hAnsi="Arial" w:cs="Arial"/>
          <w:b/>
          <w:sz w:val="22"/>
          <w:szCs w:val="22"/>
        </w:rPr>
        <w:t xml:space="preserve"> z dnia 30 kwietnia 2004r. o postępowaniu w sprawach dotyczących pomocy publicznej ( </w:t>
      </w:r>
      <w:r w:rsidRPr="00A151C1">
        <w:rPr>
          <w:rFonts w:ascii="Arial" w:hAnsi="Arial" w:cs="Arial"/>
          <w:sz w:val="22"/>
          <w:szCs w:val="22"/>
        </w:rPr>
        <w:t>tekst jednolity Dz. U. z 202</w:t>
      </w:r>
      <w:r>
        <w:rPr>
          <w:rFonts w:ascii="Arial" w:hAnsi="Arial" w:cs="Arial"/>
          <w:sz w:val="22"/>
          <w:szCs w:val="22"/>
        </w:rPr>
        <w:t>3</w:t>
      </w:r>
      <w:r w:rsidRPr="00A151C1">
        <w:rPr>
          <w:rFonts w:ascii="Arial" w:hAnsi="Arial" w:cs="Arial"/>
          <w:sz w:val="22"/>
          <w:szCs w:val="22"/>
        </w:rPr>
        <w:t>r., poz. 7</w:t>
      </w:r>
      <w:r>
        <w:rPr>
          <w:rFonts w:ascii="Arial" w:hAnsi="Arial" w:cs="Arial"/>
          <w:sz w:val="22"/>
          <w:szCs w:val="22"/>
        </w:rPr>
        <w:t>02</w:t>
      </w:r>
      <w:r w:rsidRPr="00A151C1">
        <w:rPr>
          <w:rFonts w:ascii="Arial" w:hAnsi="Arial" w:cs="Arial"/>
          <w:sz w:val="22"/>
          <w:szCs w:val="22"/>
        </w:rPr>
        <w:t>)</w:t>
      </w:r>
      <w:r w:rsidRPr="00A151C1">
        <w:rPr>
          <w:rFonts w:ascii="Arial" w:hAnsi="Arial" w:cs="Arial"/>
          <w:b/>
          <w:sz w:val="22"/>
          <w:szCs w:val="22"/>
        </w:rPr>
        <w:t>.</w:t>
      </w: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Pr="00A151C1" w:rsidRDefault="00946929" w:rsidP="00085037">
      <w:pPr>
        <w:spacing w:line="360" w:lineRule="auto"/>
        <w:jc w:val="center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……………………………………………..</w:t>
      </w:r>
    </w:p>
    <w:p w:rsidR="00946929" w:rsidRPr="00A151C1" w:rsidRDefault="00946929" w:rsidP="00946929">
      <w:pPr>
        <w:spacing w:line="360" w:lineRule="auto"/>
        <w:jc w:val="center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i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Default="00946929" w:rsidP="00946929">
      <w:pPr>
        <w:rPr>
          <w:rFonts w:ascii="Arial" w:hAnsi="Arial" w:cs="Arial"/>
        </w:rPr>
      </w:pPr>
    </w:p>
    <w:p w:rsidR="00085037" w:rsidRPr="00A151C1" w:rsidRDefault="00085037" w:rsidP="00946929">
      <w:pPr>
        <w:rPr>
          <w:rFonts w:ascii="Arial" w:hAnsi="Arial" w:cs="Arial"/>
        </w:rPr>
      </w:pPr>
    </w:p>
    <w:p w:rsidR="00236D63" w:rsidRDefault="00236D63" w:rsidP="00946929">
      <w:pPr>
        <w:jc w:val="right"/>
        <w:rPr>
          <w:rFonts w:ascii="Arial" w:hAnsi="Arial" w:cs="Arial"/>
        </w:rPr>
      </w:pPr>
    </w:p>
    <w:p w:rsidR="00946929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lastRenderedPageBreak/>
        <w:t>ZAŁĄCZNIK NR 5 do wniosku</w:t>
      </w:r>
    </w:p>
    <w:p w:rsidR="00946929" w:rsidRPr="00A151C1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</w:t>
      </w:r>
    </w:p>
    <w:p w:rsidR="00946929" w:rsidRPr="00A151C1" w:rsidRDefault="00946929" w:rsidP="00946929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(miejscowość, dnia) ………………………..</w:t>
      </w: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(pieczątka pracodawcy)</w:t>
      </w: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  <w:u w:val="single"/>
        </w:rPr>
      </w:pPr>
      <w:r w:rsidRPr="00A151C1">
        <w:rPr>
          <w:rFonts w:ascii="Arial" w:hAnsi="Arial" w:cs="Arial"/>
        </w:rPr>
        <w:t xml:space="preserve">Zgodnie z art. 13 Rozporządzenia Parlamentu Europejskiego i Rady (UE) 2016/679 z dnia 27.04.2016 r. w sprawie ochrony osób fizycznych w związku z przetwarzaniem danych osobowych i w sprawie swobodnego przepływu takich danych oraz uchylenia dyrektywy 95/46/WE – ogólne rozporządzenie o ochronie danych (Dz. Urz. UE L 119 z dn. 04.05.2016 r.) </w:t>
      </w:r>
      <w:r w:rsidRPr="00A151C1">
        <w:rPr>
          <w:rFonts w:ascii="Arial" w:hAnsi="Arial" w:cs="Arial"/>
          <w:b/>
          <w:u w:val="single"/>
        </w:rPr>
        <w:t>przyjmuję do wiadomości, że:</w:t>
      </w:r>
    </w:p>
    <w:p w:rsidR="00946929" w:rsidRPr="00A151C1" w:rsidRDefault="00946929" w:rsidP="00946929">
      <w:pPr>
        <w:numPr>
          <w:ilvl w:val="0"/>
          <w:numId w:val="17"/>
        </w:numPr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Administratorem moich danych osobowych jest Powiatowy Urząd Pracy w Ostródzie, </w:t>
      </w:r>
      <w:r w:rsidRPr="00A151C1">
        <w:rPr>
          <w:rFonts w:ascii="Arial" w:hAnsi="Arial" w:cs="Arial"/>
        </w:rPr>
        <w:br/>
        <w:t xml:space="preserve">ul. Jana III Sobieskiego 5, 14-100 Ostróda, tel. 89 642 95 10, 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Pr="00A151C1">
        <w:rPr>
          <w:rFonts w:ascii="Arial" w:hAnsi="Arial" w:cs="Arial"/>
        </w:rPr>
        <w:t xml:space="preserve"> 89 646 29 56, </w:t>
      </w:r>
      <w:r w:rsidRPr="00A151C1">
        <w:rPr>
          <w:rFonts w:ascii="Arial" w:hAnsi="Arial" w:cs="Arial"/>
        </w:rPr>
        <w:br/>
        <w:t xml:space="preserve">e-mail: </w:t>
      </w:r>
      <w:hyperlink r:id="rId8" w:history="1">
        <w:r w:rsidRPr="00A151C1">
          <w:rPr>
            <w:rStyle w:val="Hipercze"/>
            <w:rFonts w:ascii="Arial" w:hAnsi="Arial" w:cs="Arial"/>
          </w:rPr>
          <w:t>sekretariat@ostroda.praca.gov.pl</w:t>
        </w:r>
      </w:hyperlink>
      <w:r w:rsidRPr="00A151C1">
        <w:rPr>
          <w:rFonts w:ascii="Arial" w:hAnsi="Arial" w:cs="Arial"/>
        </w:rPr>
        <w:t xml:space="preserve"> 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Kontakt do inspektora ochrony danych – tel. 89 642 95 10, 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Pr="00A151C1">
        <w:rPr>
          <w:rFonts w:ascii="Arial" w:hAnsi="Arial" w:cs="Arial"/>
        </w:rPr>
        <w:t xml:space="preserve"> 89 646 29 56, </w:t>
      </w:r>
      <w:r w:rsidRPr="00A151C1">
        <w:rPr>
          <w:rFonts w:ascii="Arial" w:hAnsi="Arial" w:cs="Arial"/>
        </w:rPr>
        <w:br/>
        <w:t xml:space="preserve">e-mail: </w:t>
      </w:r>
      <w:hyperlink r:id="rId9" w:history="1">
        <w:r w:rsidRPr="00A151C1">
          <w:rPr>
            <w:rStyle w:val="Hipercze"/>
            <w:rFonts w:ascii="Arial" w:hAnsi="Arial" w:cs="Arial"/>
          </w:rPr>
          <w:t>iodo@ostroda.praca.gov.pl</w:t>
        </w:r>
      </w:hyperlink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Dane są przetwarzane przez PUP Ostróda wyłącznie dla celów wynikających z przepisów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Odbiorcami danych osobowych będą wyłącznie podmioty uprawnione do uzyskania danych osobowych na podstawie obowiązujących przepisów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Dane osobowe będą przechowywane zgodnie z okresem określonym przepisami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Osoba, której dane dotyczą ma prawo do żądania od administratora dostępu do danych osobowych, ich sprostowania, usunięcia lub ograniczenia przetwarzania, lub prawo do wniesienia sprzeciwu wobec przetwarzania, a także prawo do cofnięcia zgody, jeżeli przetwarzanie odbywa się na podstawie zgody.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Podanie danych osobowych jest obowiązkowe ze względu na przepisy prawa.</w:t>
      </w:r>
    </w:p>
    <w:p w:rsidR="00946929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……………………………………………..</w:t>
      </w:r>
    </w:p>
    <w:p w:rsidR="00946929" w:rsidRDefault="00946929" w:rsidP="00946929">
      <w:pPr>
        <w:spacing w:line="360" w:lineRule="auto"/>
        <w:jc w:val="center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085037" w:rsidRDefault="00085037" w:rsidP="00946929">
      <w:pPr>
        <w:spacing w:line="360" w:lineRule="auto"/>
        <w:jc w:val="center"/>
        <w:rPr>
          <w:rFonts w:ascii="Arial" w:hAnsi="Arial" w:cs="Arial"/>
        </w:rPr>
      </w:pPr>
    </w:p>
    <w:p w:rsidR="00236D63" w:rsidRPr="00A151C1" w:rsidRDefault="00236D63" w:rsidP="00236D63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lastRenderedPageBreak/>
        <w:t>Podmiot:</w:t>
      </w: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/>
        </w:rPr>
      </w:pPr>
    </w:p>
    <w:p w:rsidR="00946929" w:rsidRPr="00A151C1" w:rsidRDefault="00946929" w:rsidP="00946929">
      <w:pPr>
        <w:spacing w:after="0" w:line="240" w:lineRule="auto"/>
        <w:ind w:right="5954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</w:t>
      </w:r>
    </w:p>
    <w:p w:rsidR="00946929" w:rsidRPr="00A151C1" w:rsidRDefault="00946929" w:rsidP="00946929">
      <w:pPr>
        <w:spacing w:after="0" w:line="240" w:lineRule="auto"/>
        <w:ind w:right="5954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ind w:right="5954"/>
        <w:rPr>
          <w:rFonts w:ascii="Arial" w:hAnsi="Arial" w:cs="Arial"/>
        </w:rPr>
      </w:pPr>
      <w:r w:rsidRPr="00A151C1">
        <w:rPr>
          <w:rFonts w:ascii="Arial" w:hAnsi="Arial" w:cs="Arial"/>
        </w:rPr>
        <w:t>……..……………..………………………</w:t>
      </w:r>
    </w:p>
    <w:p w:rsidR="00946929" w:rsidRPr="00946929" w:rsidRDefault="00946929" w:rsidP="00946929">
      <w:pPr>
        <w:ind w:right="5953"/>
        <w:rPr>
          <w:rFonts w:ascii="Arial" w:hAnsi="Arial" w:cs="Arial"/>
          <w:i/>
        </w:rPr>
      </w:pPr>
      <w:r w:rsidRPr="00A151C1">
        <w:rPr>
          <w:rFonts w:ascii="Arial" w:hAnsi="Arial" w:cs="Arial"/>
          <w:i/>
        </w:rPr>
        <w:t>(pełna nazwa/firma, adres, podmiotu: NIP, KRS)</w:t>
      </w: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u w:val="single"/>
        </w:rPr>
      </w:pPr>
      <w:r w:rsidRPr="00A151C1">
        <w:rPr>
          <w:rFonts w:ascii="Arial" w:hAnsi="Arial" w:cs="Arial"/>
          <w:u w:val="single"/>
        </w:rPr>
        <w:t>reprezentowany przez:</w:t>
      </w: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u w:val="single"/>
        </w:rPr>
      </w:pPr>
    </w:p>
    <w:p w:rsidR="00946929" w:rsidRPr="00A151C1" w:rsidRDefault="00946929" w:rsidP="00946929">
      <w:pPr>
        <w:spacing w:after="0" w:line="240" w:lineRule="auto"/>
        <w:ind w:right="5954"/>
        <w:rPr>
          <w:rFonts w:ascii="Arial" w:hAnsi="Arial" w:cs="Arial"/>
          <w:i/>
        </w:rPr>
      </w:pPr>
      <w:r w:rsidRPr="00A151C1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  <w:i/>
        </w:rPr>
        <w:t>(imię, nazwisko, stanowisko/podstawa do reprezentacji)</w:t>
      </w:r>
    </w:p>
    <w:p w:rsidR="00946929" w:rsidRPr="00A151C1" w:rsidRDefault="00946929" w:rsidP="00946929">
      <w:pPr>
        <w:rPr>
          <w:rFonts w:ascii="Arial" w:hAnsi="Arial" w:cs="Arial"/>
          <w:b/>
        </w:rPr>
      </w:pPr>
    </w:p>
    <w:p w:rsidR="00946929" w:rsidRPr="00A151C1" w:rsidRDefault="00946929" w:rsidP="0094692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151C1">
        <w:rPr>
          <w:rFonts w:ascii="Arial" w:hAnsi="Arial" w:cs="Arial"/>
          <w:b/>
          <w:u w:val="single"/>
        </w:rPr>
        <w:t xml:space="preserve">OŚWIADCZENIE </w:t>
      </w:r>
    </w:p>
    <w:p w:rsidR="00946929" w:rsidRPr="00A151C1" w:rsidRDefault="00946929" w:rsidP="00946929">
      <w:pPr>
        <w:spacing w:before="120" w:after="120" w:line="276" w:lineRule="auto"/>
        <w:jc w:val="center"/>
        <w:rPr>
          <w:rFonts w:ascii="Arial" w:hAnsi="Arial" w:cs="Arial"/>
          <w:b/>
          <w:caps/>
        </w:rPr>
      </w:pPr>
      <w:r w:rsidRPr="00A151C1">
        <w:rPr>
          <w:rFonts w:ascii="Arial" w:hAnsi="Arial" w:cs="Arial"/>
          <w:b/>
        </w:rPr>
        <w:t>dotyczące przesłanek wykluczenia z art. 5l Rozporządzenia 833/2014 oraz ustawy o szczególnych rozwiązaniach w zakresie przeciwdziałania wspieraniu agresji na Ukrainę oraz służących ochronie bezpieczeństwa narodowego</w:t>
      </w:r>
    </w:p>
    <w:p w:rsidR="00946929" w:rsidRPr="00A151C1" w:rsidRDefault="00946929" w:rsidP="00946929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A151C1">
        <w:rPr>
          <w:rFonts w:ascii="Arial" w:hAnsi="Arial" w:cs="Arial"/>
        </w:rPr>
        <w:t>Oświadczam, że nie podlegam wykluczeniu z otrzymania wsparcia</w:t>
      </w:r>
      <w:r w:rsidRPr="00A151C1">
        <w:rPr>
          <w:rFonts w:ascii="Arial" w:hAnsi="Arial" w:cs="Arial"/>
          <w:color w:val="FF0000"/>
        </w:rPr>
        <w:t xml:space="preserve"> </w:t>
      </w:r>
      <w:r w:rsidRPr="00A151C1">
        <w:rPr>
          <w:rFonts w:ascii="Arial" w:hAnsi="Arial" w:cs="Arial"/>
        </w:rPr>
        <w:t xml:space="preserve">na podstawie </w:t>
      </w:r>
      <w:r w:rsidRPr="00A151C1"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 L 111 z 8.4.2022, str. 1), dalej: rozporządzenie 2022/576.</w:t>
      </w:r>
      <w:r w:rsidRPr="00A151C1">
        <w:rPr>
          <w:rStyle w:val="Odwoanieprzypisudolnego"/>
          <w:rFonts w:ascii="Arial" w:hAnsi="Arial" w:cs="Arial"/>
        </w:rPr>
        <w:footnoteReference w:id="1"/>
      </w:r>
    </w:p>
    <w:p w:rsidR="00946929" w:rsidRPr="00A151C1" w:rsidRDefault="00946929" w:rsidP="00946929">
      <w:pPr>
        <w:pStyle w:val="NormalnyWeb"/>
        <w:numPr>
          <w:ilvl w:val="0"/>
          <w:numId w:val="18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 podstawie </w:t>
      </w:r>
      <w:r w:rsidRPr="00A151C1">
        <w:rPr>
          <w:rFonts w:ascii="Arial" w:hAnsi="Arial" w:cs="Arial"/>
          <w:color w:val="222222"/>
          <w:sz w:val="22"/>
          <w:szCs w:val="22"/>
        </w:rPr>
        <w:t>ustawy z dnia 13 kwietnia 2022 r.</w:t>
      </w:r>
      <w:r w:rsidRPr="00A151C1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A151C1">
        <w:rPr>
          <w:rFonts w:ascii="Arial" w:hAnsi="Arial" w:cs="Arial"/>
          <w:iCs/>
          <w:color w:val="222222"/>
          <w:sz w:val="22"/>
          <w:szCs w:val="22"/>
        </w:rPr>
        <w:t>(</w:t>
      </w:r>
      <w:r w:rsidRPr="00A151C1">
        <w:rPr>
          <w:rFonts w:ascii="Arial" w:hAnsi="Arial" w:cs="Arial"/>
          <w:color w:val="222222"/>
          <w:sz w:val="22"/>
          <w:szCs w:val="22"/>
        </w:rPr>
        <w:t>tekst jednolity Dz. U. 202</w:t>
      </w:r>
      <w:r w:rsidR="00CD4DF4">
        <w:rPr>
          <w:rFonts w:ascii="Arial" w:hAnsi="Arial" w:cs="Arial"/>
          <w:color w:val="222222"/>
          <w:sz w:val="22"/>
          <w:szCs w:val="22"/>
        </w:rPr>
        <w:t>4</w:t>
      </w:r>
      <w:r w:rsidRPr="00A151C1">
        <w:rPr>
          <w:rFonts w:ascii="Arial" w:hAnsi="Arial" w:cs="Arial"/>
          <w:color w:val="222222"/>
          <w:sz w:val="22"/>
          <w:szCs w:val="22"/>
        </w:rPr>
        <w:t xml:space="preserve">r. poz. </w:t>
      </w:r>
      <w:r w:rsidR="00CD4DF4">
        <w:rPr>
          <w:rFonts w:ascii="Arial" w:hAnsi="Arial" w:cs="Arial"/>
          <w:color w:val="222222"/>
          <w:sz w:val="22"/>
          <w:szCs w:val="22"/>
        </w:rPr>
        <w:t>507</w:t>
      </w:r>
      <w:r w:rsidRPr="00A151C1">
        <w:rPr>
          <w:rFonts w:ascii="Arial" w:hAnsi="Arial" w:cs="Arial"/>
          <w:color w:val="222222"/>
          <w:sz w:val="22"/>
          <w:szCs w:val="22"/>
        </w:rPr>
        <w:t xml:space="preserve">).   </w:t>
      </w:r>
    </w:p>
    <w:p w:rsidR="00946929" w:rsidRPr="00236D63" w:rsidRDefault="00946929" w:rsidP="00236D63">
      <w:pPr>
        <w:pStyle w:val="NormalnyWeb"/>
        <w:numPr>
          <w:ilvl w:val="0"/>
          <w:numId w:val="18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A151C1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  <w:r w:rsidRPr="00946929">
        <w:rPr>
          <w:rFonts w:ascii="Arial" w:hAnsi="Arial" w:cs="Arial"/>
          <w:sz w:val="22"/>
          <w:szCs w:val="22"/>
        </w:rPr>
        <w:tab/>
      </w:r>
      <w:r w:rsidRPr="00946929">
        <w:rPr>
          <w:rFonts w:ascii="Arial" w:hAnsi="Arial" w:cs="Arial"/>
          <w:sz w:val="22"/>
          <w:szCs w:val="22"/>
        </w:rPr>
        <w:tab/>
      </w:r>
      <w:r w:rsidRPr="00946929">
        <w:rPr>
          <w:rFonts w:ascii="Arial" w:hAnsi="Arial" w:cs="Arial"/>
          <w:sz w:val="22"/>
          <w:szCs w:val="22"/>
        </w:rPr>
        <w:tab/>
      </w:r>
      <w:r w:rsidRPr="00946929">
        <w:rPr>
          <w:rFonts w:ascii="Arial" w:hAnsi="Arial" w:cs="Arial"/>
          <w:i/>
          <w:sz w:val="22"/>
          <w:szCs w:val="22"/>
        </w:rPr>
        <w:tab/>
      </w:r>
    </w:p>
    <w:p w:rsidR="00236D63" w:rsidRDefault="00236D63" w:rsidP="00085037">
      <w:pPr>
        <w:spacing w:after="0" w:line="240" w:lineRule="auto"/>
        <w:ind w:left="6373"/>
        <w:jc w:val="center"/>
        <w:rPr>
          <w:rFonts w:ascii="Arial" w:hAnsi="Arial" w:cs="Arial"/>
          <w:i/>
        </w:rPr>
      </w:pPr>
    </w:p>
    <w:p w:rsidR="00946929" w:rsidRPr="00A151C1" w:rsidRDefault="00946929" w:rsidP="00085037">
      <w:pPr>
        <w:spacing w:after="0" w:line="240" w:lineRule="auto"/>
        <w:ind w:left="6373"/>
        <w:jc w:val="center"/>
        <w:rPr>
          <w:rFonts w:ascii="Arial" w:hAnsi="Arial" w:cs="Arial"/>
          <w:i/>
        </w:rPr>
      </w:pPr>
      <w:r w:rsidRPr="00A151C1">
        <w:rPr>
          <w:rFonts w:ascii="Arial" w:hAnsi="Arial" w:cs="Arial"/>
          <w:i/>
        </w:rPr>
        <w:t>………………………………………</w:t>
      </w:r>
    </w:p>
    <w:p w:rsidR="00946929" w:rsidRDefault="00946929" w:rsidP="00085037">
      <w:pPr>
        <w:spacing w:after="0" w:line="240" w:lineRule="auto"/>
        <w:ind w:left="6373"/>
        <w:jc w:val="center"/>
        <w:rPr>
          <w:rFonts w:ascii="Arial" w:hAnsi="Arial" w:cs="Arial"/>
          <w:i/>
        </w:rPr>
      </w:pPr>
      <w:r w:rsidRPr="00A151C1">
        <w:rPr>
          <w:rFonts w:ascii="Arial" w:hAnsi="Arial" w:cs="Arial"/>
          <w:i/>
        </w:rPr>
        <w:t xml:space="preserve">Data, </w:t>
      </w:r>
      <w:bookmarkStart w:id="1" w:name="_Hlk102639179"/>
      <w:r w:rsidRPr="00A151C1">
        <w:rPr>
          <w:rFonts w:ascii="Arial" w:hAnsi="Arial" w:cs="Arial"/>
          <w:i/>
        </w:rPr>
        <w:t>podpi</w:t>
      </w:r>
      <w:bookmarkEnd w:id="1"/>
      <w:r>
        <w:rPr>
          <w:rFonts w:ascii="Arial" w:hAnsi="Arial" w:cs="Arial"/>
          <w:i/>
        </w:rPr>
        <w:t>s</w:t>
      </w:r>
    </w:p>
    <w:p w:rsidR="00085037" w:rsidRPr="00A151C1" w:rsidRDefault="00085037" w:rsidP="00946929">
      <w:pPr>
        <w:ind w:left="6372"/>
        <w:jc w:val="center"/>
        <w:rPr>
          <w:rFonts w:ascii="Arial" w:hAnsi="Arial" w:cs="Arial"/>
          <w:i/>
        </w:rPr>
      </w:pPr>
    </w:p>
    <w:p w:rsidR="00946929" w:rsidRDefault="00946929" w:rsidP="00946929">
      <w:pPr>
        <w:rPr>
          <w:rFonts w:ascii="Arial" w:hAnsi="Arial" w:cs="Arial"/>
        </w:rPr>
      </w:pPr>
    </w:p>
    <w:p w:rsidR="00946929" w:rsidRPr="00A151C1" w:rsidRDefault="00946929" w:rsidP="0023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i/>
        </w:rPr>
      </w:pPr>
      <w:r w:rsidRPr="00A151C1">
        <w:rPr>
          <w:rFonts w:ascii="Arial" w:hAnsi="Arial" w:cs="Arial"/>
          <w:b/>
          <w:i/>
        </w:rPr>
        <w:lastRenderedPageBreak/>
        <w:t>Adnotacje urzędowe:</w:t>
      </w:r>
    </w:p>
    <w:p w:rsidR="00946929" w:rsidRPr="00A151C1" w:rsidRDefault="00946929" w:rsidP="0023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i/>
        </w:rPr>
        <w:t>Weryfikacja podmiotu i jego powiązań w oparciu o „</w:t>
      </w:r>
      <w:r w:rsidRPr="00A151C1">
        <w:rPr>
          <w:rFonts w:ascii="Arial" w:hAnsi="Arial" w:cs="Arial"/>
          <w:b/>
          <w:i/>
        </w:rPr>
        <w:t>Listę osób i podmiotów objętych sankcjami</w:t>
      </w:r>
      <w:r w:rsidRPr="00A151C1">
        <w:rPr>
          <w:rFonts w:ascii="Arial" w:hAnsi="Arial" w:cs="Arial"/>
          <w:i/>
        </w:rPr>
        <w:t>”</w:t>
      </w:r>
    </w:p>
    <w:p w:rsidR="00946929" w:rsidRPr="00A151C1" w:rsidRDefault="00946929" w:rsidP="0023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i/>
        </w:rPr>
        <w:t xml:space="preserve">zamieszczoną na stronie:  </w:t>
      </w:r>
      <w:hyperlink r:id="rId10" w:history="1">
        <w:r w:rsidRPr="00A151C1">
          <w:rPr>
            <w:rStyle w:val="Hipercze"/>
            <w:rFonts w:ascii="Arial" w:hAnsi="Arial" w:cs="Arial"/>
            <w:i/>
          </w:rPr>
          <w:t>https://www.gov.pl/web/mswia/lista-osob-i-podmiotow-objetych-sankcjami</w:t>
        </w:r>
      </w:hyperlink>
      <w:r w:rsidRPr="00A151C1">
        <w:rPr>
          <w:rFonts w:ascii="Arial" w:hAnsi="Arial" w:cs="Arial"/>
          <w:i/>
        </w:rPr>
        <w:t xml:space="preserve"> </w:t>
      </w:r>
    </w:p>
    <w:p w:rsidR="00946929" w:rsidRPr="00A151C1" w:rsidRDefault="00946929" w:rsidP="0023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i/>
        </w:rPr>
        <w:t>przeprowadzona w dniu ………………….…… o godzinie ……………….</w:t>
      </w:r>
    </w:p>
    <w:p w:rsidR="00946929" w:rsidRPr="00A151C1" w:rsidRDefault="00946929" w:rsidP="00236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i/>
        </w:rPr>
        <w:t>Podpis pracownika dokonującego weryfikacji:</w:t>
      </w:r>
    </w:p>
    <w:p w:rsidR="00946929" w:rsidRPr="00A151C1" w:rsidRDefault="00946929" w:rsidP="00236D63">
      <w:pPr>
        <w:spacing w:after="0" w:line="360" w:lineRule="auto"/>
        <w:rPr>
          <w:rFonts w:ascii="Arial" w:hAnsi="Arial" w:cs="Arial"/>
        </w:rPr>
      </w:pPr>
    </w:p>
    <w:p w:rsidR="00E25F7E" w:rsidRDefault="00E25F7E" w:rsidP="00D05E35"/>
    <w:p w:rsidR="00E25F7E" w:rsidRPr="00E25F7E" w:rsidRDefault="00E25F7E" w:rsidP="00E25F7E"/>
    <w:p w:rsidR="00E25F7E" w:rsidRPr="00E25F7E" w:rsidRDefault="00E25F7E" w:rsidP="00E25F7E"/>
    <w:p w:rsidR="00E25F7E" w:rsidRPr="00E25F7E" w:rsidRDefault="00E25F7E" w:rsidP="00E25F7E"/>
    <w:p w:rsidR="00E25F7E" w:rsidRPr="00E25F7E" w:rsidRDefault="00E25F7E" w:rsidP="00E25F7E"/>
    <w:p w:rsidR="00E25F7E" w:rsidRPr="00E25F7E" w:rsidRDefault="00E25F7E" w:rsidP="00E25F7E"/>
    <w:p w:rsidR="00E25F7E" w:rsidRPr="00E25F7E" w:rsidRDefault="00E25F7E" w:rsidP="00E25F7E"/>
    <w:p w:rsidR="00E25F7E" w:rsidRPr="00E25F7E" w:rsidRDefault="00E25F7E" w:rsidP="00E25F7E"/>
    <w:p w:rsidR="00E25F7E" w:rsidRPr="00E25F7E" w:rsidRDefault="00E25F7E" w:rsidP="00E25F7E"/>
    <w:p w:rsidR="00E25F7E" w:rsidRDefault="00E25F7E" w:rsidP="00E25F7E"/>
    <w:p w:rsidR="00E51E6A" w:rsidRDefault="00E51E6A" w:rsidP="00E25F7E">
      <w:pPr>
        <w:jc w:val="center"/>
      </w:pPr>
    </w:p>
    <w:p w:rsidR="00E51E6A" w:rsidRPr="00E51E6A" w:rsidRDefault="00E51E6A" w:rsidP="00E51E6A"/>
    <w:p w:rsidR="00E51E6A" w:rsidRDefault="00E51E6A" w:rsidP="00E51E6A"/>
    <w:p w:rsidR="00D05E35" w:rsidRPr="00E51E6A" w:rsidRDefault="00E51E6A" w:rsidP="00E51E6A">
      <w:pPr>
        <w:tabs>
          <w:tab w:val="left" w:pos="3107"/>
        </w:tabs>
      </w:pPr>
      <w:r>
        <w:tab/>
      </w:r>
    </w:p>
    <w:sectPr w:rsidR="00D05E35" w:rsidRPr="00E51E6A" w:rsidSect="00236D63">
      <w:headerReference w:type="default" r:id="rId11"/>
      <w:footerReference w:type="default" r:id="rId12"/>
      <w:pgSz w:w="11906" w:h="16838"/>
      <w:pgMar w:top="2127" w:right="1021" w:bottom="1135" w:left="1134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43" w:rsidRDefault="00B74C43" w:rsidP="002A50E7">
      <w:pPr>
        <w:spacing w:after="0" w:line="240" w:lineRule="auto"/>
      </w:pPr>
      <w:r>
        <w:separator/>
      </w:r>
    </w:p>
  </w:endnote>
  <w:endnote w:type="continuationSeparator" w:id="0">
    <w:p w:rsidR="00B74C43" w:rsidRDefault="00B74C43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3" w:rsidRPr="00AA6011" w:rsidRDefault="00F64B68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F64B68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<v:stroke joinstyle="miter"/>
        </v:line>
      </w:pic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43" w:rsidRDefault="00B74C43" w:rsidP="002A50E7">
      <w:pPr>
        <w:spacing w:after="0" w:line="240" w:lineRule="auto"/>
      </w:pPr>
      <w:r>
        <w:separator/>
      </w:r>
    </w:p>
  </w:footnote>
  <w:footnote w:type="continuationSeparator" w:id="0">
    <w:p w:rsidR="00B74C43" w:rsidRDefault="00B74C43" w:rsidP="002A50E7">
      <w:pPr>
        <w:spacing w:after="0" w:line="240" w:lineRule="auto"/>
      </w:pPr>
      <w:r>
        <w:continuationSeparator/>
      </w:r>
    </w:p>
  </w:footnote>
  <w:footnote w:id="1">
    <w:p w:rsidR="00946929" w:rsidRDefault="00946929" w:rsidP="009469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51C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51C1">
        <w:rPr>
          <w:rFonts w:ascii="Arial" w:hAnsi="Arial" w:cs="Arial"/>
          <w:sz w:val="16"/>
          <w:szCs w:val="16"/>
        </w:rPr>
        <w:t xml:space="preserve"> 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z siedzibą w Rosji, które w ponad 50 % są własnością publiczną lub są pod kontrolą publiczną.</w:t>
      </w:r>
    </w:p>
    <w:p w:rsidR="00946929" w:rsidRDefault="00946929" w:rsidP="0094692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946929" w:rsidRDefault="00946929" w:rsidP="0094692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946929" w:rsidRDefault="00946929" w:rsidP="0094692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946929" w:rsidRDefault="00946929" w:rsidP="0094692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946929" w:rsidRDefault="00946929" w:rsidP="0094692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946929" w:rsidRPr="00A151C1" w:rsidRDefault="00946929" w:rsidP="00946929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4B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 style="mso-next-textbox:#Pole tekstowe 2">
            <w:txbxContent>
              <w:p w:rsidR="003415A1" w:rsidRPr="005D69BB" w:rsidRDefault="003415A1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Koperta" style="width:10.2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1" type="#_x0000_t75" alt="Koperta" style="width:6.6pt;height:6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02A654BB"/>
    <w:multiLevelType w:val="singleLevel"/>
    <w:tmpl w:val="833E5B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7C461D"/>
    <w:multiLevelType w:val="singleLevel"/>
    <w:tmpl w:val="7E645A1C"/>
    <w:lvl w:ilvl="0">
      <w:start w:val="1"/>
      <w:numFmt w:val="bullet"/>
      <w:lvlText w:val=""/>
      <w:lvlJc w:val="left"/>
      <w:pPr>
        <w:tabs>
          <w:tab w:val="num" w:pos="786"/>
        </w:tabs>
        <w:ind w:left="766" w:hanging="340"/>
      </w:pPr>
      <w:rPr>
        <w:rFonts w:ascii="Symbol" w:hAnsi="Symbol" w:hint="default"/>
      </w:rPr>
    </w:lvl>
  </w:abstractNum>
  <w:abstractNum w:abstractNumId="2">
    <w:nsid w:val="168A6CB2"/>
    <w:multiLevelType w:val="hybridMultilevel"/>
    <w:tmpl w:val="874AC656"/>
    <w:lvl w:ilvl="0" w:tplc="60A02D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ahoma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174BB"/>
    <w:multiLevelType w:val="singleLevel"/>
    <w:tmpl w:val="C458165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9B3632"/>
    <w:multiLevelType w:val="hybridMultilevel"/>
    <w:tmpl w:val="866A3146"/>
    <w:lvl w:ilvl="0" w:tplc="C5A6F77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ED0849"/>
    <w:multiLevelType w:val="singleLevel"/>
    <w:tmpl w:val="7E645A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A5D38"/>
    <w:multiLevelType w:val="hybridMultilevel"/>
    <w:tmpl w:val="58284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53F2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122"/>
    <w:multiLevelType w:val="hybridMultilevel"/>
    <w:tmpl w:val="3056D7C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F236332"/>
    <w:multiLevelType w:val="singleLevel"/>
    <w:tmpl w:val="4784F6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14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C27186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C16C73"/>
    <w:multiLevelType w:val="hybridMultilevel"/>
    <w:tmpl w:val="7F68583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12"/>
  </w:num>
  <w:num w:numId="13">
    <w:abstractNumId w:val="16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"/>
  </w:num>
  <w:num w:numId="22">
    <w:abstractNumId w:val="1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17093"/>
    <w:rsid w:val="0007556F"/>
    <w:rsid w:val="00085037"/>
    <w:rsid w:val="000929C2"/>
    <w:rsid w:val="00094288"/>
    <w:rsid w:val="000A3CE7"/>
    <w:rsid w:val="000B354F"/>
    <w:rsid w:val="000D7653"/>
    <w:rsid w:val="000D7C8B"/>
    <w:rsid w:val="000F3ADA"/>
    <w:rsid w:val="00102C5E"/>
    <w:rsid w:val="00193B50"/>
    <w:rsid w:val="00197B45"/>
    <w:rsid w:val="001B382E"/>
    <w:rsid w:val="001B3A60"/>
    <w:rsid w:val="001B7CE5"/>
    <w:rsid w:val="001E28A5"/>
    <w:rsid w:val="002022ED"/>
    <w:rsid w:val="00211109"/>
    <w:rsid w:val="00215300"/>
    <w:rsid w:val="00236A72"/>
    <w:rsid w:val="00236D63"/>
    <w:rsid w:val="00282792"/>
    <w:rsid w:val="002A5045"/>
    <w:rsid w:val="002A50E7"/>
    <w:rsid w:val="002B0740"/>
    <w:rsid w:val="002C6D3E"/>
    <w:rsid w:val="002D6D11"/>
    <w:rsid w:val="003415A1"/>
    <w:rsid w:val="003A68A7"/>
    <w:rsid w:val="003B072B"/>
    <w:rsid w:val="003B383F"/>
    <w:rsid w:val="003C1359"/>
    <w:rsid w:val="003E7C0F"/>
    <w:rsid w:val="00411483"/>
    <w:rsid w:val="004140DE"/>
    <w:rsid w:val="004C0613"/>
    <w:rsid w:val="004D566B"/>
    <w:rsid w:val="004F3DF3"/>
    <w:rsid w:val="004F4728"/>
    <w:rsid w:val="00521189"/>
    <w:rsid w:val="00532FE2"/>
    <w:rsid w:val="00547233"/>
    <w:rsid w:val="005531C1"/>
    <w:rsid w:val="0055684E"/>
    <w:rsid w:val="00556BE8"/>
    <w:rsid w:val="005A18DB"/>
    <w:rsid w:val="005D69BB"/>
    <w:rsid w:val="005D7B15"/>
    <w:rsid w:val="006003EC"/>
    <w:rsid w:val="00627324"/>
    <w:rsid w:val="006358FB"/>
    <w:rsid w:val="00652520"/>
    <w:rsid w:val="006A24FE"/>
    <w:rsid w:val="006B43E4"/>
    <w:rsid w:val="006C2D42"/>
    <w:rsid w:val="00726E9A"/>
    <w:rsid w:val="00754E5B"/>
    <w:rsid w:val="007677E1"/>
    <w:rsid w:val="00777C1C"/>
    <w:rsid w:val="00787B91"/>
    <w:rsid w:val="00797881"/>
    <w:rsid w:val="007B73A0"/>
    <w:rsid w:val="00803563"/>
    <w:rsid w:val="00811D63"/>
    <w:rsid w:val="00820712"/>
    <w:rsid w:val="00891DE0"/>
    <w:rsid w:val="008929E8"/>
    <w:rsid w:val="00894331"/>
    <w:rsid w:val="008B2338"/>
    <w:rsid w:val="008C12B6"/>
    <w:rsid w:val="008C3D52"/>
    <w:rsid w:val="008E2C2B"/>
    <w:rsid w:val="008E35AB"/>
    <w:rsid w:val="00921B38"/>
    <w:rsid w:val="00946929"/>
    <w:rsid w:val="00961DC6"/>
    <w:rsid w:val="00965C82"/>
    <w:rsid w:val="00971F3E"/>
    <w:rsid w:val="00976832"/>
    <w:rsid w:val="009A7905"/>
    <w:rsid w:val="009F1F3D"/>
    <w:rsid w:val="00A116AC"/>
    <w:rsid w:val="00A26699"/>
    <w:rsid w:val="00A531D3"/>
    <w:rsid w:val="00A61282"/>
    <w:rsid w:val="00A70C3D"/>
    <w:rsid w:val="00A721AE"/>
    <w:rsid w:val="00AA6011"/>
    <w:rsid w:val="00AB79C2"/>
    <w:rsid w:val="00AC1755"/>
    <w:rsid w:val="00AF6088"/>
    <w:rsid w:val="00AF7887"/>
    <w:rsid w:val="00B227A4"/>
    <w:rsid w:val="00B40CE1"/>
    <w:rsid w:val="00B47CCB"/>
    <w:rsid w:val="00B554FA"/>
    <w:rsid w:val="00B74C43"/>
    <w:rsid w:val="00B91254"/>
    <w:rsid w:val="00BA0FAF"/>
    <w:rsid w:val="00BB00C9"/>
    <w:rsid w:val="00BB2333"/>
    <w:rsid w:val="00BC0556"/>
    <w:rsid w:val="00BE19C5"/>
    <w:rsid w:val="00C055D3"/>
    <w:rsid w:val="00C10F22"/>
    <w:rsid w:val="00C13509"/>
    <w:rsid w:val="00C27DC4"/>
    <w:rsid w:val="00C344F1"/>
    <w:rsid w:val="00C67ACE"/>
    <w:rsid w:val="00C856D0"/>
    <w:rsid w:val="00C91A63"/>
    <w:rsid w:val="00CC72FC"/>
    <w:rsid w:val="00CD4DF4"/>
    <w:rsid w:val="00D05E35"/>
    <w:rsid w:val="00D106D7"/>
    <w:rsid w:val="00D41B39"/>
    <w:rsid w:val="00D41E93"/>
    <w:rsid w:val="00D70AE6"/>
    <w:rsid w:val="00D84752"/>
    <w:rsid w:val="00DA5633"/>
    <w:rsid w:val="00DA59A0"/>
    <w:rsid w:val="00DA6933"/>
    <w:rsid w:val="00DB64B1"/>
    <w:rsid w:val="00E22A60"/>
    <w:rsid w:val="00E25F7E"/>
    <w:rsid w:val="00E32880"/>
    <w:rsid w:val="00E402E3"/>
    <w:rsid w:val="00E51E6A"/>
    <w:rsid w:val="00E9617E"/>
    <w:rsid w:val="00EA5C8C"/>
    <w:rsid w:val="00ED3013"/>
    <w:rsid w:val="00F50B57"/>
    <w:rsid w:val="00F575B4"/>
    <w:rsid w:val="00F64B68"/>
    <w:rsid w:val="00F817F0"/>
    <w:rsid w:val="00FD1DC8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C1"/>
  </w:style>
  <w:style w:type="paragraph" w:styleId="Nagwek5">
    <w:name w:val="heading 5"/>
    <w:basedOn w:val="Normalny"/>
    <w:next w:val="Normalny"/>
    <w:link w:val="Nagwek5Znak"/>
    <w:qFormat/>
    <w:rsid w:val="0094692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"/>
    <w:basedOn w:val="Normalny"/>
    <w:link w:val="Nagwek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4692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469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69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4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69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69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469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9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9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92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46929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92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46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troda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ostroda.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C6AA-DFA0-4E73-AB60-888618F5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113</TotalTime>
  <Pages>1</Pages>
  <Words>3577</Words>
  <Characters>21467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59</cp:revision>
  <cp:lastPrinted>2024-07-10T06:52:00Z</cp:lastPrinted>
  <dcterms:created xsi:type="dcterms:W3CDTF">2023-09-01T11:49:00Z</dcterms:created>
  <dcterms:modified xsi:type="dcterms:W3CDTF">2024-09-06T08:46:00Z</dcterms:modified>
</cp:coreProperties>
</file>