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A6" w:rsidRPr="006B6B93" w:rsidRDefault="009E623A" w:rsidP="00A02A62">
      <w:pPr>
        <w:rPr>
          <w:rFonts w:ascii="Arial" w:eastAsia="SimSun" w:hAnsi="Arial" w:cs="Arial"/>
          <w:bCs/>
        </w:rPr>
      </w:pPr>
      <w:r w:rsidRPr="006B6B9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44488" wp14:editId="1455EAE7">
                <wp:simplePos x="0" y="0"/>
                <wp:positionH relativeFrom="margin">
                  <wp:align>left</wp:align>
                </wp:positionH>
                <wp:positionV relativeFrom="paragraph">
                  <wp:posOffset>12428</wp:posOffset>
                </wp:positionV>
                <wp:extent cx="1257300" cy="495300"/>
                <wp:effectExtent l="0" t="0" r="19050" b="19050"/>
                <wp:wrapNone/>
                <wp:docPr id="30" name="Schemat blokowy: proces alternatyw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CEE" w:rsidRDefault="007D2CEE" w:rsidP="007F0DA6">
                            <w:r w:rsidRPr="002E69A9">
                              <w:t>Wn</w:t>
                            </w:r>
                            <w:r>
                              <w:t>iosek nr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4448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30" o:spid="_x0000_s1026" type="#_x0000_t176" style="position:absolute;margin-left:0;margin-top:1pt;width:99pt;height:3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" fillcolor="#ff9">
                <v:textbox>
                  <w:txbxContent>
                    <w:p w:rsidR="007D2CEE" w:rsidRDefault="007D2CEE" w:rsidP="007F0DA6">
                      <w:r w:rsidRPr="002E69A9">
                        <w:t>Wn</w:t>
                      </w:r>
                      <w:r>
                        <w:t>iosek nr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page" w:horzAnchor="margin" w:tblpY="2967"/>
        <w:tblW w:w="0" w:type="auto"/>
        <w:tblLook w:val="04A0" w:firstRow="1" w:lastRow="0" w:firstColumn="1" w:lastColumn="0" w:noHBand="0" w:noVBand="1"/>
      </w:tblPr>
      <w:tblGrid>
        <w:gridCol w:w="4039"/>
        <w:gridCol w:w="2052"/>
        <w:gridCol w:w="4009"/>
      </w:tblGrid>
      <w:tr w:rsidR="009E623A" w:rsidRPr="006B6B93" w:rsidTr="00A02A62">
        <w:tc>
          <w:tcPr>
            <w:tcW w:w="6091" w:type="dxa"/>
            <w:gridSpan w:val="2"/>
          </w:tcPr>
          <w:p w:rsidR="009E623A" w:rsidRPr="006B6B93" w:rsidRDefault="00D225FF" w:rsidP="00A02A6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Wn na stan </w:t>
            </w:r>
            <w:r w:rsidR="004C5BF7">
              <w:rPr>
                <w:rFonts w:ascii="Arial" w:hAnsi="Arial" w:cs="Arial"/>
                <w:color w:val="FF0000"/>
                <w:sz w:val="16"/>
                <w:szCs w:val="16"/>
              </w:rPr>
              <w:t>06</w:t>
            </w:r>
            <w:bookmarkStart w:id="0" w:name="_GoBack"/>
            <w:bookmarkEnd w:id="0"/>
            <w:r w:rsidR="00124E88">
              <w:rPr>
                <w:rFonts w:ascii="Arial" w:hAnsi="Arial" w:cs="Arial"/>
                <w:color w:val="FF0000"/>
                <w:sz w:val="16"/>
                <w:szCs w:val="16"/>
              </w:rPr>
              <w:t>.02.2025</w:t>
            </w:r>
          </w:p>
          <w:p w:rsidR="009E623A" w:rsidRPr="006B6B93" w:rsidRDefault="009E623A" w:rsidP="00A02A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09" w:type="dxa"/>
          </w:tcPr>
          <w:p w:rsidR="009E623A" w:rsidRPr="006B6B93" w:rsidRDefault="009E623A" w:rsidP="00A02A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...........................................................</w:t>
            </w:r>
          </w:p>
          <w:p w:rsidR="009E623A" w:rsidRPr="006B6B93" w:rsidRDefault="009E623A" w:rsidP="00A02A62">
            <w:pPr>
              <w:spacing w:after="0" w:line="240" w:lineRule="auto"/>
              <w:ind w:right="500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(miejscowość, data)</w:t>
            </w:r>
          </w:p>
          <w:p w:rsidR="009E623A" w:rsidRPr="006B6B93" w:rsidRDefault="009E623A" w:rsidP="00A02A62">
            <w:pPr>
              <w:spacing w:after="0" w:line="240" w:lineRule="auto"/>
              <w:ind w:right="500"/>
              <w:rPr>
                <w:rFonts w:ascii="Arial" w:hAnsi="Arial" w:cs="Arial"/>
              </w:rPr>
            </w:pPr>
          </w:p>
        </w:tc>
      </w:tr>
      <w:tr w:rsidR="00A02A62" w:rsidRPr="006B6B93" w:rsidTr="00A02A62">
        <w:trPr>
          <w:trHeight w:val="1130"/>
        </w:trPr>
        <w:tc>
          <w:tcPr>
            <w:tcW w:w="4039" w:type="dxa"/>
            <w:vAlign w:val="bottom"/>
          </w:tcPr>
          <w:p w:rsidR="00A02A62" w:rsidRPr="006B6B93" w:rsidRDefault="00A02A62" w:rsidP="00A02A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......................................................</w:t>
            </w:r>
          </w:p>
          <w:p w:rsidR="00A02A62" w:rsidRPr="006B6B93" w:rsidRDefault="00A02A62" w:rsidP="00A02A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(pieczęć  Pracodawcy)</w:t>
            </w:r>
          </w:p>
        </w:tc>
        <w:tc>
          <w:tcPr>
            <w:tcW w:w="2052" w:type="dxa"/>
            <w:vAlign w:val="bottom"/>
          </w:tcPr>
          <w:p w:rsidR="00A02A62" w:rsidRPr="006B6B93" w:rsidRDefault="00A02A62" w:rsidP="00A02A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09" w:type="dxa"/>
          </w:tcPr>
          <w:p w:rsidR="00A02A62" w:rsidRPr="006B6B93" w:rsidRDefault="00A02A62" w:rsidP="00A02A62">
            <w:pPr>
              <w:spacing w:after="0" w:line="240" w:lineRule="auto"/>
              <w:ind w:right="400"/>
              <w:rPr>
                <w:rFonts w:ascii="Arial" w:hAnsi="Arial" w:cs="Arial"/>
              </w:rPr>
            </w:pPr>
          </w:p>
        </w:tc>
      </w:tr>
      <w:tr w:rsidR="009E623A" w:rsidRPr="006B6B93" w:rsidTr="00A02A62">
        <w:trPr>
          <w:trHeight w:val="1130"/>
        </w:trPr>
        <w:tc>
          <w:tcPr>
            <w:tcW w:w="10100" w:type="dxa"/>
            <w:gridSpan w:val="3"/>
            <w:vAlign w:val="center"/>
          </w:tcPr>
          <w:p w:rsidR="009E623A" w:rsidRPr="006B6B93" w:rsidRDefault="009E623A" w:rsidP="00A02A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B6B93">
              <w:rPr>
                <w:rFonts w:ascii="Arial" w:hAnsi="Arial" w:cs="Arial"/>
                <w:b/>
                <w:bCs/>
              </w:rPr>
              <w:t>W N I O S E K</w:t>
            </w:r>
          </w:p>
          <w:p w:rsidR="009E623A" w:rsidRPr="006B6B93" w:rsidRDefault="009E623A" w:rsidP="00A02A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B6B93">
              <w:rPr>
                <w:rFonts w:ascii="Arial" w:hAnsi="Arial" w:cs="Arial"/>
                <w:b/>
                <w:bCs/>
              </w:rPr>
              <w:t>o refundację kosztów wyposażenia lub doposażenia stanowiska pracy</w:t>
            </w:r>
          </w:p>
        </w:tc>
      </w:tr>
    </w:tbl>
    <w:p w:rsidR="00E462EC" w:rsidRPr="006B6B93" w:rsidRDefault="00E462EC" w:rsidP="007F0DA6">
      <w:pPr>
        <w:rPr>
          <w:rFonts w:ascii="Arial" w:eastAsia="SimSun" w:hAnsi="Arial" w:cs="Arial"/>
          <w:bCs/>
        </w:rPr>
      </w:pPr>
    </w:p>
    <w:p w:rsidR="007F0DA6" w:rsidRPr="006B6B93" w:rsidRDefault="007F0DA6" w:rsidP="007F0DA6">
      <w:pPr>
        <w:rPr>
          <w:rFonts w:ascii="Arial" w:eastAsia="SimSun" w:hAnsi="Arial" w:cs="Arial"/>
          <w:b/>
          <w:bCs/>
        </w:rPr>
      </w:pPr>
      <w:r w:rsidRPr="006B6B93">
        <w:rPr>
          <w:rFonts w:ascii="Arial" w:eastAsia="SimSun" w:hAnsi="Arial" w:cs="Arial"/>
          <w:b/>
          <w:bCs/>
        </w:rPr>
        <w:t>Pouczenie dla Wnioskodawcy:</w:t>
      </w:r>
    </w:p>
    <w:p w:rsidR="007F0DA6" w:rsidRPr="006B6B93" w:rsidRDefault="007F0DA6" w:rsidP="00CD4A8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B6B93">
        <w:rPr>
          <w:rFonts w:ascii="Arial" w:hAnsi="Arial" w:cs="Arial"/>
        </w:rPr>
        <w:t>przed wypełnieniem wniosku należy zapoznać się z Regulaminem przyznawania przez PUP w</w:t>
      </w:r>
      <w:r w:rsidR="00E462EC" w:rsidRPr="006B6B93">
        <w:rPr>
          <w:rFonts w:ascii="Arial" w:hAnsi="Arial" w:cs="Arial"/>
        </w:rPr>
        <w:t> </w:t>
      </w:r>
      <w:r w:rsidRPr="006B6B93">
        <w:rPr>
          <w:rFonts w:ascii="Arial" w:hAnsi="Arial" w:cs="Arial"/>
        </w:rPr>
        <w:t>Ostródzie refundacji kosztów wyposażeni</w:t>
      </w:r>
      <w:r w:rsidR="00C6023E">
        <w:rPr>
          <w:rFonts w:ascii="Arial" w:hAnsi="Arial" w:cs="Arial"/>
        </w:rPr>
        <w:t>a</w:t>
      </w:r>
      <w:r w:rsidRPr="006B6B93">
        <w:rPr>
          <w:rFonts w:ascii="Arial" w:hAnsi="Arial" w:cs="Arial"/>
        </w:rPr>
        <w:t xml:space="preserve"> lub doposażenia stanowiska pracy dla</w:t>
      </w:r>
      <w:r w:rsidR="008A4034">
        <w:rPr>
          <w:rFonts w:ascii="Arial" w:hAnsi="Arial" w:cs="Arial"/>
        </w:rPr>
        <w:t> </w:t>
      </w:r>
      <w:r w:rsidRPr="006B6B93">
        <w:rPr>
          <w:rFonts w:ascii="Arial" w:hAnsi="Arial" w:cs="Arial"/>
        </w:rPr>
        <w:t>skierowanego bezrobotnego;</w:t>
      </w:r>
    </w:p>
    <w:p w:rsidR="007F0DA6" w:rsidRPr="006B6B93" w:rsidRDefault="007F0DA6" w:rsidP="00CD4A8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B6B93">
        <w:rPr>
          <w:rFonts w:ascii="Arial" w:hAnsi="Arial" w:cs="Arial"/>
        </w:rPr>
        <w:t>w celu właściwego wypełnienia wniosku, prosimy o staranne jego przeczytanie;</w:t>
      </w:r>
    </w:p>
    <w:p w:rsidR="007F0DA6" w:rsidRPr="006B6B93" w:rsidRDefault="007F0DA6" w:rsidP="00CD4A8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B6B93">
        <w:rPr>
          <w:rFonts w:ascii="Arial" w:hAnsi="Arial" w:cs="Arial"/>
        </w:rPr>
        <w:t>wniosek należy wypełnić czytelnie;</w:t>
      </w:r>
    </w:p>
    <w:p w:rsidR="007F0DA6" w:rsidRPr="006B6B93" w:rsidRDefault="007F0DA6" w:rsidP="00CD4A8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B6B93">
        <w:rPr>
          <w:rFonts w:ascii="Arial" w:hAnsi="Arial" w:cs="Arial"/>
        </w:rPr>
        <w:t>wszystkie kserokopie dołączone do wniosku proszę potwierdzić za zgodność z oryginałem własnoręcznym podpisem bądź przedstawić oryginał do wglądu;</w:t>
      </w:r>
    </w:p>
    <w:p w:rsidR="007F0DA6" w:rsidRPr="006B6B93" w:rsidRDefault="007F0DA6" w:rsidP="00CD4A8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B6B93">
        <w:rPr>
          <w:rFonts w:ascii="Arial" w:hAnsi="Arial" w:cs="Arial"/>
        </w:rPr>
        <w:t>wszelkie pomyłki przekreślić i postawić swoją parafkę (lub podpis);</w:t>
      </w:r>
    </w:p>
    <w:p w:rsidR="007F0DA6" w:rsidRPr="006B6B93" w:rsidRDefault="007F0DA6" w:rsidP="00CD4A8A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</w:rPr>
      </w:pPr>
      <w:r w:rsidRPr="006B6B93">
        <w:rPr>
          <w:rFonts w:ascii="Arial" w:eastAsia="SimSun" w:hAnsi="Arial" w:cs="Arial"/>
        </w:rPr>
        <w:t>rozpatrzenie wniosku nastąpi w terminie 30 dni od daty złożenia kompletu dokumentów;</w:t>
      </w:r>
    </w:p>
    <w:p w:rsidR="007F0DA6" w:rsidRPr="006B6B93" w:rsidRDefault="007F0DA6" w:rsidP="00CD4A8A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</w:rPr>
      </w:pPr>
      <w:r w:rsidRPr="006B6B93">
        <w:rPr>
          <w:rFonts w:ascii="Arial" w:eastAsia="SimSun" w:hAnsi="Arial" w:cs="Arial"/>
        </w:rPr>
        <w:t>wniosek niekompletny i nieprawidłowo sporz</w:t>
      </w:r>
      <w:r w:rsidRPr="006B6B93">
        <w:rPr>
          <w:rFonts w:ascii="Arial" w:eastAsia="TimesNewRoman,Bold" w:hAnsi="Arial" w:cs="Arial"/>
        </w:rPr>
        <w:t>ą</w:t>
      </w:r>
      <w:r w:rsidRPr="006B6B93">
        <w:rPr>
          <w:rFonts w:ascii="Arial" w:eastAsia="SimSun" w:hAnsi="Arial" w:cs="Arial"/>
        </w:rPr>
        <w:t>dzony nie b</w:t>
      </w:r>
      <w:r w:rsidRPr="006B6B93">
        <w:rPr>
          <w:rFonts w:ascii="Arial" w:eastAsia="TimesNewRoman,Bold" w:hAnsi="Arial" w:cs="Arial"/>
        </w:rPr>
        <w:t>ę</w:t>
      </w:r>
      <w:r w:rsidRPr="006B6B93">
        <w:rPr>
          <w:rFonts w:ascii="Arial" w:eastAsia="SimSun" w:hAnsi="Arial" w:cs="Arial"/>
        </w:rPr>
        <w:t>dzie rozpatrywany;</w:t>
      </w:r>
    </w:p>
    <w:p w:rsidR="007F0DA6" w:rsidRPr="006B6B93" w:rsidRDefault="007F0DA6" w:rsidP="00CD4A8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B6B93">
        <w:rPr>
          <w:rFonts w:ascii="Arial" w:hAnsi="Arial" w:cs="Arial"/>
        </w:rPr>
        <w:t>prosimy o staranną, precyzyjną odpowiedź na wszystkie zawarte we wniosku pytania, będzie</w:t>
      </w:r>
      <w:r w:rsidR="00E462EC" w:rsidRPr="006B6B93">
        <w:rPr>
          <w:rFonts w:ascii="Arial" w:hAnsi="Arial" w:cs="Arial"/>
        </w:rPr>
        <w:t> </w:t>
      </w:r>
      <w:r w:rsidRPr="006B6B93">
        <w:rPr>
          <w:rFonts w:ascii="Arial" w:hAnsi="Arial" w:cs="Arial"/>
        </w:rPr>
        <w:t>ona podstawą oceny przedsięwzięcia i pomocy w jego realizacji, a w przypadku</w:t>
      </w:r>
      <w:r w:rsidR="00A02A62" w:rsidRPr="006B6B93">
        <w:rPr>
          <w:rFonts w:ascii="Arial" w:hAnsi="Arial" w:cs="Arial"/>
        </w:rPr>
        <w:t>,</w:t>
      </w:r>
      <w:r w:rsidRPr="006B6B93">
        <w:rPr>
          <w:rFonts w:ascii="Arial" w:hAnsi="Arial" w:cs="Arial"/>
        </w:rPr>
        <w:t xml:space="preserve"> </w:t>
      </w:r>
      <w:r w:rsidRPr="006B6B93">
        <w:rPr>
          <w:rFonts w:ascii="Arial" w:hAnsi="Arial" w:cs="Arial"/>
        </w:rPr>
        <w:br/>
        <w:t>gdy zadane pytanie nie dotyczy Wnioskodawcy</w:t>
      </w:r>
      <w:r w:rsidR="00A02A62" w:rsidRPr="006B6B93">
        <w:rPr>
          <w:rFonts w:ascii="Arial" w:hAnsi="Arial" w:cs="Arial"/>
        </w:rPr>
        <w:t>,</w:t>
      </w:r>
      <w:r w:rsidRPr="006B6B93">
        <w:rPr>
          <w:rFonts w:ascii="Arial" w:hAnsi="Arial" w:cs="Arial"/>
        </w:rPr>
        <w:t xml:space="preserve"> proszę napisać „nie dotyczy”;</w:t>
      </w:r>
    </w:p>
    <w:p w:rsidR="007F0DA6" w:rsidRPr="006B6B93" w:rsidRDefault="007F0DA6" w:rsidP="00CD4A8A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</w:rPr>
      </w:pPr>
      <w:r w:rsidRPr="006B6B93">
        <w:rPr>
          <w:rFonts w:ascii="Arial" w:eastAsia="SimSun" w:hAnsi="Arial" w:cs="Arial"/>
        </w:rPr>
        <w:t xml:space="preserve">niedopuszczalne jest jakiekolwiek modyfikowanie i usuwanie elementów wniosku </w:t>
      </w:r>
      <w:r w:rsidRPr="006B6B93">
        <w:rPr>
          <w:rFonts w:ascii="Arial" w:eastAsia="SimSun" w:hAnsi="Arial" w:cs="Arial"/>
        </w:rPr>
        <w:br/>
        <w:t>– dopuszcza się wyłącznie dodawanie stron, rozszerzanie rubryk wynikające z objętości treści</w:t>
      </w:r>
    </w:p>
    <w:p w:rsidR="007F0DA6" w:rsidRPr="006B6B93" w:rsidRDefault="007F0DA6" w:rsidP="00CD4A8A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</w:rPr>
      </w:pPr>
      <w:r w:rsidRPr="006B6B93">
        <w:rPr>
          <w:rFonts w:ascii="Arial" w:eastAsia="SimSun" w:hAnsi="Arial" w:cs="Arial"/>
        </w:rPr>
        <w:t>sam fakt złożenia wniosku nie gwarantuje otrzymania środków;</w:t>
      </w:r>
    </w:p>
    <w:p w:rsidR="007F0DA6" w:rsidRPr="006B6B93" w:rsidRDefault="007F0DA6" w:rsidP="00CD4A8A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</w:rPr>
      </w:pPr>
      <w:r w:rsidRPr="006B6B93">
        <w:rPr>
          <w:rFonts w:ascii="Arial" w:eastAsia="SimSun" w:hAnsi="Arial" w:cs="Arial"/>
        </w:rPr>
        <w:t>w przypadku negatywnego rozpatrzenia wniosku, nie przysługuje odwołanie;</w:t>
      </w:r>
    </w:p>
    <w:p w:rsidR="007F0DA6" w:rsidRPr="006B6B93" w:rsidRDefault="007F0DA6" w:rsidP="00CD4A8A">
      <w:pPr>
        <w:numPr>
          <w:ilvl w:val="0"/>
          <w:numId w:val="1"/>
        </w:numPr>
        <w:spacing w:after="0" w:line="240" w:lineRule="auto"/>
        <w:rPr>
          <w:rFonts w:ascii="Arial" w:eastAsia="SimSun" w:hAnsi="Arial" w:cs="Arial"/>
        </w:rPr>
      </w:pPr>
      <w:r w:rsidRPr="006B6B93">
        <w:rPr>
          <w:rFonts w:ascii="Arial" w:eastAsia="SimSun" w:hAnsi="Arial" w:cs="Arial"/>
        </w:rPr>
        <w:t>złożony wniosek wraz z dokumentacją nie podlega zwrotowi.</w:t>
      </w:r>
    </w:p>
    <w:p w:rsidR="007F0DA6" w:rsidRPr="006B6B93" w:rsidRDefault="007F0DA6" w:rsidP="007F0DA6">
      <w:pPr>
        <w:rPr>
          <w:rFonts w:ascii="Arial" w:eastAsia="SimSun" w:hAnsi="Arial" w:cs="Arial"/>
        </w:rPr>
      </w:pPr>
    </w:p>
    <w:p w:rsidR="007F0DA6" w:rsidRPr="006B6B93" w:rsidRDefault="007F0DA6" w:rsidP="007F0DA6">
      <w:pPr>
        <w:rPr>
          <w:rFonts w:ascii="Arial" w:eastAsia="SimSun" w:hAnsi="Arial" w:cs="Arial"/>
          <w:b/>
          <w:bCs/>
        </w:rPr>
      </w:pPr>
      <w:r w:rsidRPr="006B6B93">
        <w:rPr>
          <w:rFonts w:ascii="Arial" w:eastAsia="SimSun" w:hAnsi="Arial" w:cs="Arial"/>
          <w:b/>
          <w:bCs/>
        </w:rPr>
        <w:t>Uwaga! Działalność</w:t>
      </w:r>
      <w:r w:rsidRPr="006B6B93">
        <w:rPr>
          <w:rFonts w:ascii="Arial" w:eastAsia="TimesNewRoman,Bold" w:hAnsi="Arial" w:cs="Arial"/>
          <w:b/>
          <w:bCs/>
        </w:rPr>
        <w:t xml:space="preserve"> </w:t>
      </w:r>
      <w:r w:rsidRPr="006B6B93">
        <w:rPr>
          <w:rFonts w:ascii="Arial" w:eastAsia="SimSun" w:hAnsi="Arial" w:cs="Arial"/>
          <w:b/>
          <w:bCs/>
        </w:rPr>
        <w:t>musi by</w:t>
      </w:r>
      <w:r w:rsidRPr="006B6B93">
        <w:rPr>
          <w:rFonts w:ascii="Arial" w:eastAsia="TimesNewRoman,Bold" w:hAnsi="Arial" w:cs="Arial"/>
          <w:b/>
          <w:bCs/>
        </w:rPr>
        <w:t xml:space="preserve">ć </w:t>
      </w:r>
      <w:r w:rsidRPr="006B6B93">
        <w:rPr>
          <w:rFonts w:ascii="Arial" w:eastAsia="SimSun" w:hAnsi="Arial" w:cs="Arial"/>
          <w:b/>
          <w:bCs/>
        </w:rPr>
        <w:t>prowadzona przez podmiot przez okres co najmniej 6 miesi</w:t>
      </w:r>
      <w:r w:rsidRPr="006B6B93">
        <w:rPr>
          <w:rFonts w:ascii="Arial" w:eastAsia="TimesNewRoman,Bold" w:hAnsi="Arial" w:cs="Arial"/>
          <w:b/>
          <w:bCs/>
        </w:rPr>
        <w:t>ę</w:t>
      </w:r>
      <w:r w:rsidRPr="006B6B93">
        <w:rPr>
          <w:rFonts w:ascii="Arial" w:eastAsia="SimSun" w:hAnsi="Arial" w:cs="Arial"/>
          <w:b/>
          <w:bCs/>
        </w:rPr>
        <w:t>cy przed dniem zło</w:t>
      </w:r>
      <w:r w:rsidRPr="006B6B93">
        <w:rPr>
          <w:rFonts w:ascii="Arial" w:eastAsia="TimesNewRoman,Bold" w:hAnsi="Arial" w:cs="Arial"/>
          <w:b/>
          <w:bCs/>
        </w:rPr>
        <w:t>ż</w:t>
      </w:r>
      <w:r w:rsidRPr="006B6B93">
        <w:rPr>
          <w:rFonts w:ascii="Arial" w:eastAsia="SimSun" w:hAnsi="Arial" w:cs="Arial"/>
          <w:b/>
          <w:bCs/>
        </w:rPr>
        <w:t>enia wniosku (do tego okresu nie wlicza si</w:t>
      </w:r>
      <w:r w:rsidRPr="006B6B93">
        <w:rPr>
          <w:rFonts w:ascii="Arial" w:eastAsia="TimesNewRoman,Bold" w:hAnsi="Arial" w:cs="Arial"/>
          <w:b/>
          <w:bCs/>
        </w:rPr>
        <w:t xml:space="preserve">ę </w:t>
      </w:r>
      <w:r w:rsidRPr="006B6B93">
        <w:rPr>
          <w:rFonts w:ascii="Arial" w:eastAsia="SimSun" w:hAnsi="Arial" w:cs="Arial"/>
          <w:b/>
          <w:bCs/>
        </w:rPr>
        <w:t>okresu zawieszenia działalno</w:t>
      </w:r>
      <w:r w:rsidRPr="006B6B93">
        <w:rPr>
          <w:rFonts w:ascii="Arial" w:eastAsia="TimesNewRoman,Bold" w:hAnsi="Arial" w:cs="Arial"/>
          <w:b/>
          <w:bCs/>
        </w:rPr>
        <w:t>ś</w:t>
      </w:r>
      <w:r w:rsidRPr="006B6B93">
        <w:rPr>
          <w:rFonts w:ascii="Arial" w:eastAsia="SimSun" w:hAnsi="Arial" w:cs="Arial"/>
          <w:b/>
          <w:bCs/>
        </w:rPr>
        <w:t>ci gospodarczej)</w:t>
      </w:r>
    </w:p>
    <w:p w:rsidR="007F0DA6" w:rsidRPr="006B6B93" w:rsidRDefault="007F0DA6" w:rsidP="007F0DA6">
      <w:pPr>
        <w:spacing w:line="360" w:lineRule="auto"/>
        <w:jc w:val="center"/>
        <w:rPr>
          <w:rFonts w:ascii="Arial" w:eastAsia="SimSun" w:hAnsi="Arial" w:cs="Arial"/>
          <w:b/>
          <w:bCs/>
          <w:lang w:eastAsia="zh-CN"/>
        </w:rPr>
      </w:pPr>
      <w:r w:rsidRPr="006B6B93">
        <w:rPr>
          <w:rFonts w:ascii="Arial" w:eastAsia="SimSun" w:hAnsi="Arial" w:cs="Arial"/>
          <w:b/>
          <w:bCs/>
          <w:lang w:eastAsia="zh-CN"/>
        </w:rPr>
        <w:t xml:space="preserve">Wnioskowana kwota: </w:t>
      </w:r>
      <w:r w:rsidRPr="006B6B93">
        <w:rPr>
          <w:rFonts w:ascii="Arial" w:eastAsia="SimSun" w:hAnsi="Arial" w:cs="Arial"/>
          <w:lang w:eastAsia="zh-CN"/>
        </w:rPr>
        <w:t>......................................................</w:t>
      </w:r>
      <w:r w:rsidR="00695367" w:rsidRPr="00695367">
        <w:rPr>
          <w:rFonts w:ascii="Arial" w:eastAsia="SimSun" w:hAnsi="Arial" w:cs="Arial"/>
          <w:b/>
          <w:lang w:eastAsia="zh-CN"/>
        </w:rPr>
        <w:t xml:space="preserve"> zł</w:t>
      </w:r>
    </w:p>
    <w:p w:rsidR="007F0DA6" w:rsidRPr="006B6B93" w:rsidRDefault="007F0DA6" w:rsidP="007F0DA6">
      <w:pPr>
        <w:spacing w:line="360" w:lineRule="auto"/>
        <w:jc w:val="center"/>
        <w:rPr>
          <w:rFonts w:ascii="Arial" w:eastAsia="SimSun" w:hAnsi="Arial" w:cs="Arial"/>
          <w:b/>
          <w:bCs/>
          <w:lang w:eastAsia="zh-CN"/>
        </w:rPr>
      </w:pPr>
      <w:r w:rsidRPr="006B6B93">
        <w:rPr>
          <w:rFonts w:ascii="Arial" w:eastAsia="SimSun" w:hAnsi="Arial" w:cs="Arial"/>
          <w:b/>
          <w:bCs/>
          <w:lang w:eastAsia="zh-CN"/>
        </w:rPr>
        <w:t>słownie</w:t>
      </w:r>
      <w:r w:rsidRPr="006B6B93">
        <w:rPr>
          <w:rFonts w:ascii="Arial" w:eastAsia="SimSun" w:hAnsi="Arial" w:cs="Arial"/>
          <w:lang w:eastAsia="zh-CN"/>
        </w:rPr>
        <w:t xml:space="preserve"> .................................................</w:t>
      </w:r>
      <w:r w:rsidR="00E462EC" w:rsidRPr="006B6B93">
        <w:rPr>
          <w:rFonts w:ascii="Arial" w:eastAsia="SimSun" w:hAnsi="Arial" w:cs="Arial"/>
          <w:lang w:eastAsia="zh-CN"/>
        </w:rPr>
        <w:t>............</w:t>
      </w:r>
      <w:r w:rsidRPr="006B6B93">
        <w:rPr>
          <w:rFonts w:ascii="Arial" w:eastAsia="SimSun" w:hAnsi="Arial" w:cs="Arial"/>
          <w:lang w:eastAsia="zh-CN"/>
        </w:rPr>
        <w:t>..................................................................</w:t>
      </w:r>
      <w:r w:rsidRPr="006B6B93">
        <w:rPr>
          <w:rFonts w:ascii="Arial" w:eastAsia="SimSun" w:hAnsi="Arial" w:cs="Arial"/>
          <w:b/>
          <w:bCs/>
          <w:lang w:eastAsia="zh-CN"/>
        </w:rPr>
        <w:t xml:space="preserve"> zł.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2654"/>
        <w:gridCol w:w="4801"/>
      </w:tblGrid>
      <w:tr w:rsidR="00A02A62" w:rsidRPr="006B6B93" w:rsidTr="00A02A62">
        <w:tc>
          <w:tcPr>
            <w:tcW w:w="3144" w:type="dxa"/>
          </w:tcPr>
          <w:p w:rsidR="00A02A62" w:rsidRPr="006B6B93" w:rsidRDefault="00A02A62" w:rsidP="007F06F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3143" w:type="dxa"/>
          </w:tcPr>
          <w:p w:rsidR="00A02A62" w:rsidRPr="006B6B93" w:rsidRDefault="00A02A62" w:rsidP="007F06F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3823" w:type="dxa"/>
          </w:tcPr>
          <w:p w:rsidR="00A02A62" w:rsidRPr="006B6B93" w:rsidRDefault="00A02A62" w:rsidP="007F06F9">
            <w:pPr>
              <w:rPr>
                <w:rFonts w:ascii="Arial" w:eastAsia="SimSun" w:hAnsi="Arial" w:cs="Arial"/>
              </w:rPr>
            </w:pPr>
          </w:p>
          <w:p w:rsidR="00A02A62" w:rsidRPr="006B6B93" w:rsidRDefault="00A02A62" w:rsidP="00A02A62">
            <w:pPr>
              <w:jc w:val="center"/>
              <w:rPr>
                <w:rFonts w:ascii="Arial" w:eastAsia="SimSun" w:hAnsi="Arial" w:cs="Arial"/>
              </w:rPr>
            </w:pPr>
            <w:r w:rsidRPr="006B6B93">
              <w:rPr>
                <w:rFonts w:ascii="Arial" w:eastAsia="SimSun" w:hAnsi="Arial" w:cs="Arial"/>
              </w:rPr>
              <w:t>...........................................................................</w:t>
            </w:r>
          </w:p>
          <w:p w:rsidR="00A02A62" w:rsidRPr="006B6B93" w:rsidRDefault="00D225FF" w:rsidP="00A02A62">
            <w:pPr>
              <w:jc w:val="center"/>
              <w:rPr>
                <w:rFonts w:ascii="Arial" w:eastAsia="SimSun" w:hAnsi="Arial" w:cs="Arial"/>
                <w:b/>
                <w:bCs/>
              </w:rPr>
            </w:pPr>
            <w:r>
              <w:rPr>
                <w:rFonts w:ascii="Arial" w:eastAsia="SimSun" w:hAnsi="Arial" w:cs="Arial"/>
              </w:rPr>
              <w:t>(</w:t>
            </w:r>
            <w:r w:rsidR="00A02A62" w:rsidRPr="006B6B93">
              <w:rPr>
                <w:rFonts w:ascii="Arial" w:eastAsia="SimSun" w:hAnsi="Arial" w:cs="Arial"/>
              </w:rPr>
              <w:t>czytelny podpis Pracodawcy)</w:t>
            </w:r>
          </w:p>
        </w:tc>
      </w:tr>
    </w:tbl>
    <w:p w:rsidR="009E623A" w:rsidRPr="006B6B93" w:rsidRDefault="009E623A"/>
    <w:p w:rsidR="007F0DA6" w:rsidRPr="006B6B93" w:rsidRDefault="007F0DA6" w:rsidP="007F0DA6">
      <w:pPr>
        <w:sectPr w:rsidR="007F0DA6" w:rsidRPr="006B6B93" w:rsidSect="009E623A">
          <w:headerReference w:type="first" r:id="rId8"/>
          <w:footerReference w:type="first" r:id="rId9"/>
          <w:type w:val="continuous"/>
          <w:pgSz w:w="11910" w:h="16840"/>
          <w:pgMar w:top="1135" w:right="900" w:bottom="567" w:left="900" w:header="708" w:footer="970" w:gutter="0"/>
          <w:cols w:space="708" w:equalWidth="0">
            <w:col w:w="10110"/>
          </w:cols>
          <w:noEndnote/>
          <w:titlePg/>
          <w:docGrid w:linePitch="299"/>
        </w:sectPr>
      </w:pPr>
    </w:p>
    <w:p w:rsidR="00BD4BE1" w:rsidRPr="006B6B93" w:rsidRDefault="00BD4BE1" w:rsidP="00BD4BE1">
      <w:pPr>
        <w:tabs>
          <w:tab w:val="left" w:pos="3107"/>
        </w:tabs>
        <w:rPr>
          <w:rFonts w:ascii="Arial" w:hAnsi="Arial" w:cs="Arial"/>
          <w:b/>
          <w:bCs/>
        </w:rPr>
      </w:pPr>
      <w:r w:rsidRPr="006B6B93">
        <w:rPr>
          <w:rFonts w:ascii="Arial" w:hAnsi="Arial" w:cs="Arial"/>
          <w:b/>
          <w:bCs/>
        </w:rPr>
        <w:lastRenderedPageBreak/>
        <w:t>I. INFORMACJE DOTYCZĄCE PRACODAWCY</w:t>
      </w:r>
    </w:p>
    <w:p w:rsidR="00BD4BE1" w:rsidRPr="006B6B93" w:rsidRDefault="00BD4BE1" w:rsidP="00BD4BE1">
      <w:pPr>
        <w:rPr>
          <w:rFonts w:ascii="Arial" w:hAnsi="Arial" w:cs="Arial"/>
        </w:rPr>
      </w:pPr>
    </w:p>
    <w:p w:rsidR="00BD4BE1" w:rsidRPr="006B6B93" w:rsidRDefault="00BD4BE1" w:rsidP="00CD4A8A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6B6B93">
        <w:rPr>
          <w:rFonts w:ascii="Arial" w:hAnsi="Arial" w:cs="Arial"/>
          <w:b/>
          <w:bCs/>
        </w:rPr>
        <w:t>Pełna nazwa pracodawcy, zgodna  z dokumentami rejestrowymi:</w:t>
      </w:r>
      <w:r w:rsidRPr="006B6B93">
        <w:rPr>
          <w:rFonts w:ascii="Arial" w:hAnsi="Arial" w:cs="Arial"/>
        </w:rPr>
        <w:t xml:space="preserve"> </w:t>
      </w:r>
    </w:p>
    <w:p w:rsidR="00BD4BE1" w:rsidRPr="006B6B93" w:rsidRDefault="00BD4BE1" w:rsidP="00BD4BE1">
      <w:pPr>
        <w:spacing w:line="360" w:lineRule="auto"/>
        <w:ind w:left="360"/>
        <w:rPr>
          <w:rFonts w:ascii="Arial" w:hAnsi="Arial" w:cs="Arial"/>
        </w:rPr>
      </w:pPr>
      <w:r w:rsidRPr="006B6B9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BD4BE1" w:rsidRPr="006B6B93" w:rsidRDefault="00BD4BE1" w:rsidP="00CD4A8A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6B6B93">
        <w:rPr>
          <w:rFonts w:ascii="Arial" w:hAnsi="Arial" w:cs="Arial"/>
          <w:b/>
        </w:rPr>
        <w:t>Przedmiot działalności – branża:</w:t>
      </w:r>
      <w:r w:rsidRPr="006B6B93">
        <w:rPr>
          <w:rFonts w:ascii="Arial" w:hAnsi="Arial" w:cs="Arial"/>
        </w:rPr>
        <w:t xml:space="preserve"> </w:t>
      </w:r>
    </w:p>
    <w:p w:rsidR="00BD4BE1" w:rsidRPr="006B6B93" w:rsidRDefault="00BD4BE1" w:rsidP="00BD4BE1">
      <w:pPr>
        <w:spacing w:line="360" w:lineRule="auto"/>
        <w:ind w:left="360"/>
        <w:rPr>
          <w:rFonts w:ascii="Arial" w:hAnsi="Arial" w:cs="Arial"/>
        </w:rPr>
      </w:pPr>
      <w:r w:rsidRPr="006B6B9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:rsidR="00BD4BE1" w:rsidRPr="006B6B93" w:rsidRDefault="00BD4BE1" w:rsidP="00CD4A8A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6B6B93">
        <w:rPr>
          <w:rFonts w:ascii="Arial" w:hAnsi="Arial" w:cs="Arial"/>
          <w:b/>
          <w:bCs/>
        </w:rPr>
        <w:t>Adres i siedziba pracodawcy</w:t>
      </w:r>
      <w:r w:rsidRPr="006B6B93">
        <w:rPr>
          <w:rFonts w:ascii="Arial" w:hAnsi="Arial" w:cs="Arial"/>
        </w:rPr>
        <w:t xml:space="preserve"> </w:t>
      </w:r>
    </w:p>
    <w:p w:rsidR="00BD4BE1" w:rsidRPr="006B6B93" w:rsidRDefault="00BD4BE1" w:rsidP="00BD4BE1">
      <w:pPr>
        <w:spacing w:line="360" w:lineRule="auto"/>
        <w:ind w:left="360"/>
        <w:rPr>
          <w:rFonts w:ascii="Arial" w:hAnsi="Arial" w:cs="Arial"/>
        </w:rPr>
      </w:pPr>
      <w:r w:rsidRPr="006B6B9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</w:t>
      </w:r>
    </w:p>
    <w:p w:rsidR="00BD4BE1" w:rsidRPr="006B6B93" w:rsidRDefault="00BD4BE1" w:rsidP="00CD4A8A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6B6B93">
        <w:rPr>
          <w:rFonts w:ascii="Arial" w:hAnsi="Arial" w:cs="Arial"/>
          <w:b/>
          <w:bCs/>
        </w:rPr>
        <w:t>Adres do korespondencji</w:t>
      </w:r>
      <w:r w:rsidRPr="006B6B93">
        <w:rPr>
          <w:rFonts w:ascii="Arial" w:hAnsi="Arial" w:cs="Arial"/>
        </w:rPr>
        <w:t xml:space="preserve"> </w:t>
      </w:r>
    </w:p>
    <w:p w:rsidR="00BD4BE1" w:rsidRPr="006B6B93" w:rsidRDefault="00BD4BE1" w:rsidP="00BD4BE1">
      <w:pPr>
        <w:spacing w:line="360" w:lineRule="auto"/>
        <w:ind w:left="360"/>
        <w:rPr>
          <w:rFonts w:ascii="Arial" w:hAnsi="Arial" w:cs="Arial"/>
        </w:rPr>
      </w:pPr>
      <w:r w:rsidRPr="006B6B9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</w:p>
    <w:p w:rsidR="00BD4BE1" w:rsidRPr="006B6B93" w:rsidRDefault="00BD4BE1" w:rsidP="00CD4A8A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6B6B93">
        <w:rPr>
          <w:rFonts w:ascii="Arial" w:hAnsi="Arial" w:cs="Arial"/>
          <w:b/>
        </w:rPr>
        <w:t>Miejsce prowadzenia działalności gospodarczej</w:t>
      </w:r>
      <w:r w:rsidRPr="006B6B93">
        <w:rPr>
          <w:rFonts w:ascii="Arial" w:hAnsi="Arial" w:cs="Arial"/>
        </w:rPr>
        <w:t xml:space="preserve"> </w:t>
      </w:r>
    </w:p>
    <w:p w:rsidR="00BD4BE1" w:rsidRPr="006B6B93" w:rsidRDefault="00BD4BE1" w:rsidP="00BD4BE1">
      <w:pPr>
        <w:spacing w:line="360" w:lineRule="auto"/>
        <w:ind w:left="360"/>
        <w:rPr>
          <w:rFonts w:ascii="Arial" w:hAnsi="Arial" w:cs="Arial"/>
        </w:rPr>
      </w:pPr>
      <w:r w:rsidRPr="006B6B9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</w:t>
      </w:r>
    </w:p>
    <w:p w:rsidR="00BD4BE1" w:rsidRDefault="00BD4BE1" w:rsidP="00CD4A8A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Telefon </w:t>
      </w:r>
      <w:r w:rsidRPr="006B6B93">
        <w:rPr>
          <w:rFonts w:ascii="Arial" w:hAnsi="Arial" w:cs="Arial"/>
        </w:rPr>
        <w:t>........................................................................................................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:rsidR="00BD4BE1" w:rsidRPr="00964C57" w:rsidRDefault="00BD4BE1" w:rsidP="00BD4BE1">
      <w:pPr>
        <w:spacing w:after="0" w:line="360" w:lineRule="auto"/>
        <w:ind w:left="720"/>
        <w:rPr>
          <w:rFonts w:ascii="Arial" w:hAnsi="Arial" w:cs="Arial"/>
        </w:rPr>
      </w:pPr>
    </w:p>
    <w:p w:rsidR="00BD4BE1" w:rsidRDefault="00BD4BE1" w:rsidP="00CD4A8A">
      <w:pPr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6B6B93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</w:rPr>
        <w:t xml:space="preserve">-mail </w:t>
      </w:r>
      <w:r w:rsidRPr="006B6B93">
        <w:rPr>
          <w:rFonts w:ascii="Arial" w:hAnsi="Arial" w:cs="Arial"/>
        </w:rPr>
        <w:t>………………………….……</w:t>
      </w:r>
      <w:r>
        <w:rPr>
          <w:rFonts w:ascii="Arial" w:hAnsi="Arial" w:cs="Arial"/>
        </w:rPr>
        <w:t>………………………………...……………..…………………</w:t>
      </w:r>
    </w:p>
    <w:p w:rsidR="00BD4BE1" w:rsidRPr="00964C57" w:rsidRDefault="00BD4BE1" w:rsidP="00BD4BE1">
      <w:pPr>
        <w:spacing w:after="0" w:line="360" w:lineRule="auto"/>
        <w:ind w:left="720"/>
        <w:rPr>
          <w:rFonts w:ascii="Arial" w:hAnsi="Arial" w:cs="Arial"/>
          <w:b/>
        </w:rPr>
      </w:pPr>
    </w:p>
    <w:p w:rsidR="00BD4BE1" w:rsidRPr="006B6B93" w:rsidRDefault="00BD4BE1" w:rsidP="00CD4A8A">
      <w:pPr>
        <w:numPr>
          <w:ilvl w:val="0"/>
          <w:numId w:val="3"/>
        </w:numPr>
        <w:spacing w:after="0" w:line="360" w:lineRule="auto"/>
        <w:ind w:right="-201"/>
        <w:rPr>
          <w:rFonts w:ascii="Arial" w:hAnsi="Arial" w:cs="Arial"/>
          <w:sz w:val="21"/>
          <w:szCs w:val="21"/>
        </w:rPr>
      </w:pPr>
      <w:r w:rsidRPr="006B6B93">
        <w:rPr>
          <w:rFonts w:ascii="Arial" w:hAnsi="Arial" w:cs="Arial"/>
          <w:b/>
          <w:sz w:val="21"/>
          <w:szCs w:val="21"/>
        </w:rPr>
        <w:t>REGON</w:t>
      </w:r>
      <w:r w:rsidRPr="006B6B93">
        <w:rPr>
          <w:rFonts w:ascii="Arial" w:hAnsi="Arial" w:cs="Arial"/>
          <w:sz w:val="21"/>
          <w:szCs w:val="21"/>
        </w:rPr>
        <w:t xml:space="preserve"> __ __ __ __ __ __ __ __ __  </w:t>
      </w:r>
      <w:r w:rsidRPr="006B6B93">
        <w:rPr>
          <w:rFonts w:ascii="Arial" w:hAnsi="Arial" w:cs="Arial"/>
          <w:b/>
          <w:sz w:val="21"/>
          <w:szCs w:val="21"/>
        </w:rPr>
        <w:t>NIP</w:t>
      </w:r>
      <w:r w:rsidRPr="006B6B93">
        <w:rPr>
          <w:rFonts w:ascii="Arial" w:hAnsi="Arial" w:cs="Arial"/>
          <w:sz w:val="21"/>
          <w:szCs w:val="21"/>
        </w:rPr>
        <w:t xml:space="preserve"> __ __ __   __ __ __   __ __   __ __  </w:t>
      </w:r>
      <w:r w:rsidRPr="006B6B93">
        <w:rPr>
          <w:rFonts w:ascii="Arial" w:hAnsi="Arial" w:cs="Arial"/>
          <w:b/>
          <w:sz w:val="21"/>
          <w:szCs w:val="21"/>
        </w:rPr>
        <w:t>PKD</w:t>
      </w:r>
      <w:r>
        <w:rPr>
          <w:rFonts w:ascii="Arial" w:hAnsi="Arial" w:cs="Arial"/>
          <w:sz w:val="21"/>
          <w:szCs w:val="21"/>
        </w:rPr>
        <w:t xml:space="preserve"> __ __  __ __ </w:t>
      </w:r>
      <w:r w:rsidRPr="006B6B93">
        <w:rPr>
          <w:rFonts w:ascii="Arial" w:hAnsi="Arial" w:cs="Arial"/>
          <w:sz w:val="21"/>
          <w:szCs w:val="21"/>
        </w:rPr>
        <w:t>__</w:t>
      </w:r>
    </w:p>
    <w:p w:rsidR="00BD4BE1" w:rsidRPr="006B6B93" w:rsidRDefault="00BD4BE1" w:rsidP="00BD4BE1">
      <w:pPr>
        <w:spacing w:after="0" w:line="360" w:lineRule="auto"/>
        <w:ind w:left="360"/>
        <w:rPr>
          <w:rFonts w:ascii="Arial" w:hAnsi="Arial" w:cs="Arial"/>
          <w:sz w:val="21"/>
          <w:szCs w:val="21"/>
        </w:rPr>
      </w:pPr>
    </w:p>
    <w:p w:rsidR="00BD4BE1" w:rsidRPr="006B6B93" w:rsidRDefault="00BD4BE1" w:rsidP="00CD4A8A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6B6B93">
        <w:rPr>
          <w:rFonts w:ascii="Arial" w:hAnsi="Arial" w:cs="Arial"/>
          <w:b/>
        </w:rPr>
        <w:t>Nr konta bankowego</w:t>
      </w:r>
      <w:r w:rsidRPr="006B6B93">
        <w:rPr>
          <w:rFonts w:ascii="Arial" w:hAnsi="Arial" w:cs="Arial"/>
        </w:rPr>
        <w:t xml:space="preserve"> </w:t>
      </w:r>
      <w:r w:rsidRPr="006B6B93">
        <w:rPr>
          <w:rFonts w:ascii="Arial" w:hAnsi="Arial" w:cs="Arial"/>
        </w:rPr>
        <w:br/>
        <w:t>__ __   __ __ __ __   __ __ __ __   __ __ __ __   __ __ __ __   __ __ __ __   __ __ __  __</w:t>
      </w:r>
    </w:p>
    <w:p w:rsidR="00BD4BE1" w:rsidRPr="006B6B93" w:rsidRDefault="00BD4BE1" w:rsidP="00BD4BE1">
      <w:pPr>
        <w:spacing w:after="0" w:line="360" w:lineRule="auto"/>
        <w:ind w:left="720"/>
        <w:rPr>
          <w:rFonts w:ascii="Arial" w:hAnsi="Arial" w:cs="Arial"/>
        </w:rPr>
      </w:pPr>
    </w:p>
    <w:p w:rsidR="00BD4BE1" w:rsidRPr="006B6B93" w:rsidRDefault="00BD4BE1" w:rsidP="00CD4A8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B6B93">
        <w:rPr>
          <w:rFonts w:ascii="Arial" w:hAnsi="Arial" w:cs="Arial"/>
        </w:rPr>
        <w:t>Wnioskodawcą jest (zaznaczyć właściwe):</w:t>
      </w:r>
    </w:p>
    <w:p w:rsidR="00BD4BE1" w:rsidRPr="006B6B93" w:rsidRDefault="00BD4BE1" w:rsidP="00BD4BE1">
      <w:pPr>
        <w:ind w:left="360"/>
        <w:jc w:val="both"/>
        <w:rPr>
          <w:rFonts w:ascii="Arial" w:hAnsi="Arial" w:cs="Arial"/>
        </w:rPr>
      </w:pPr>
    </w:p>
    <w:p w:rsidR="00BD4BE1" w:rsidRPr="006B6B93" w:rsidRDefault="00BD4BE1" w:rsidP="00BD4BE1">
      <w:pPr>
        <w:ind w:left="426"/>
        <w:rPr>
          <w:rFonts w:ascii="Arial" w:hAnsi="Arial" w:cs="Arial"/>
        </w:rPr>
      </w:pPr>
      <w:r w:rsidRPr="006B6B93">
        <w:rPr>
          <w:rFonts w:ascii="Arial" w:hAnsi="Arial" w:cs="Arial"/>
        </w:rPr>
        <w:t xml:space="preserve">□ </w:t>
      </w:r>
      <w:r w:rsidRPr="006B6B93">
        <w:rPr>
          <w:rFonts w:ascii="Arial" w:hAnsi="Arial" w:cs="Arial"/>
          <w:b/>
        </w:rPr>
        <w:t>podmiot prowadzący działalność gospodarczą</w:t>
      </w:r>
      <w:r w:rsidRPr="006B6B93">
        <w:rPr>
          <w:rFonts w:ascii="Arial" w:hAnsi="Arial" w:cs="Arial"/>
        </w:rPr>
        <w:t xml:space="preserve"> </w:t>
      </w:r>
    </w:p>
    <w:p w:rsidR="00BD4BE1" w:rsidRPr="006B6B93" w:rsidRDefault="00BD4BE1" w:rsidP="00BD4BE1">
      <w:pPr>
        <w:ind w:left="426"/>
        <w:rPr>
          <w:rFonts w:ascii="Arial" w:hAnsi="Arial" w:cs="Arial"/>
        </w:rPr>
      </w:pPr>
      <w:r w:rsidRPr="006B6B93">
        <w:rPr>
          <w:rFonts w:ascii="Arial" w:hAnsi="Arial" w:cs="Arial"/>
        </w:rPr>
        <w:t xml:space="preserve">□ </w:t>
      </w:r>
      <w:r w:rsidRPr="006B6B93">
        <w:rPr>
          <w:rFonts w:ascii="Arial" w:hAnsi="Arial" w:cs="Arial"/>
          <w:b/>
        </w:rPr>
        <w:t>producent rolny</w:t>
      </w:r>
      <w:r w:rsidRPr="006B6B93">
        <w:rPr>
          <w:rFonts w:ascii="Arial" w:hAnsi="Arial" w:cs="Arial"/>
        </w:rPr>
        <w:t xml:space="preserve">, o którym mowa w art. 46 ust. 1 pkt 1a ustawy z dnia 20 kwietnia 2004 r. o promocji zatrudnienia i instytucjach rynku pracy; </w:t>
      </w:r>
    </w:p>
    <w:p w:rsidR="00BD4BE1" w:rsidRPr="006B6B93" w:rsidRDefault="00BD4BE1" w:rsidP="00BD4BE1">
      <w:pPr>
        <w:ind w:left="426"/>
        <w:rPr>
          <w:rFonts w:ascii="Arial" w:hAnsi="Arial" w:cs="Arial"/>
        </w:rPr>
      </w:pPr>
      <w:r w:rsidRPr="006B6B93">
        <w:rPr>
          <w:rFonts w:ascii="Arial" w:hAnsi="Arial" w:cs="Arial"/>
        </w:rPr>
        <w:t xml:space="preserve">□ </w:t>
      </w:r>
      <w:r w:rsidRPr="006B6B93">
        <w:rPr>
          <w:rFonts w:ascii="Arial" w:hAnsi="Arial" w:cs="Arial"/>
          <w:b/>
        </w:rPr>
        <w:t>niepubliczne przedszkole i niepubliczna szkoła</w:t>
      </w:r>
      <w:r w:rsidRPr="006B6B93">
        <w:rPr>
          <w:rFonts w:ascii="Arial" w:hAnsi="Arial" w:cs="Arial"/>
        </w:rPr>
        <w:t>, o których mowa w ustawie z dnia 14 grudnia 2016r. - Prawo oświatowe;</w:t>
      </w:r>
    </w:p>
    <w:p w:rsidR="00BD4BE1" w:rsidRPr="006B6B93" w:rsidRDefault="00BD4BE1" w:rsidP="00BD4BE1">
      <w:pPr>
        <w:ind w:left="426"/>
        <w:rPr>
          <w:rFonts w:ascii="Arial" w:hAnsi="Arial" w:cs="Arial"/>
        </w:rPr>
      </w:pPr>
      <w:r w:rsidRPr="006B6B93">
        <w:rPr>
          <w:rFonts w:ascii="Arial" w:hAnsi="Arial" w:cs="Arial"/>
        </w:rPr>
        <w:t xml:space="preserve">□ </w:t>
      </w:r>
      <w:r w:rsidRPr="006B6B93">
        <w:rPr>
          <w:rFonts w:ascii="Arial" w:hAnsi="Arial" w:cs="Arial"/>
          <w:b/>
        </w:rPr>
        <w:t>żłobek lub klub dziecięcy</w:t>
      </w:r>
      <w:r w:rsidRPr="006B6B93">
        <w:rPr>
          <w:rFonts w:ascii="Arial" w:hAnsi="Arial" w:cs="Arial"/>
        </w:rPr>
        <w:t xml:space="preserve"> tworzony i prowadzony przez osoby fizyczne, osoby prawne i jednostki organizacyjne nieposiadające osobowości prawnej, o których mowa w przepisach o opiece nad dziećmi w wieku do 3 lat), który tworzy miejsca pracy związane bezpośrednio ze sprawowaniem opieki nad dziećmi niepełnosprawnymi lub prowadzeniem dla nich zajęć;</w:t>
      </w:r>
    </w:p>
    <w:p w:rsidR="00BD4BE1" w:rsidRDefault="00BD4BE1" w:rsidP="00BD4BE1">
      <w:pPr>
        <w:ind w:left="426"/>
        <w:rPr>
          <w:rFonts w:ascii="Arial" w:hAnsi="Arial" w:cs="Arial"/>
        </w:rPr>
      </w:pPr>
      <w:r w:rsidRPr="006B6B93">
        <w:rPr>
          <w:rFonts w:ascii="Arial" w:hAnsi="Arial" w:cs="Arial"/>
        </w:rPr>
        <w:t xml:space="preserve">□ </w:t>
      </w:r>
      <w:r w:rsidRPr="006B6B93">
        <w:rPr>
          <w:rFonts w:ascii="Arial" w:hAnsi="Arial" w:cs="Arial"/>
          <w:b/>
        </w:rPr>
        <w:t xml:space="preserve">podmiot świadczący usługi rehabilitacyjne dla dzieci niepełnosprawnych </w:t>
      </w:r>
      <w:r w:rsidRPr="006B6B93">
        <w:rPr>
          <w:rFonts w:ascii="Arial" w:hAnsi="Arial" w:cs="Arial"/>
        </w:rPr>
        <w:t>w miejscu zamieszkania, w tym usługi mobilne.</w:t>
      </w:r>
    </w:p>
    <w:p w:rsidR="00BD4BE1" w:rsidRDefault="00BD4BE1" w:rsidP="00BD4BE1">
      <w:pPr>
        <w:ind w:left="426"/>
        <w:rPr>
          <w:rFonts w:ascii="Arial" w:hAnsi="Arial" w:cs="Arial"/>
        </w:rPr>
      </w:pPr>
    </w:p>
    <w:p w:rsidR="00BD4BE1" w:rsidRPr="006B6B93" w:rsidRDefault="00BD4BE1" w:rsidP="00CD4A8A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B6B93">
        <w:rPr>
          <w:rFonts w:ascii="Arial" w:hAnsi="Arial" w:cs="Arial"/>
        </w:rPr>
        <w:lastRenderedPageBreak/>
        <w:t>Forma prawna prowadzonej działalności ..................................................................................</w:t>
      </w:r>
    </w:p>
    <w:p w:rsidR="00BD4BE1" w:rsidRPr="006B6B93" w:rsidRDefault="00BD4BE1" w:rsidP="00BD4BE1">
      <w:pPr>
        <w:ind w:left="360"/>
        <w:rPr>
          <w:rFonts w:ascii="Arial" w:hAnsi="Arial" w:cs="Arial"/>
        </w:rPr>
      </w:pPr>
    </w:p>
    <w:p w:rsidR="00BD4BE1" w:rsidRPr="006B6B93" w:rsidRDefault="00BD4BE1" w:rsidP="00CD4A8A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B6B93">
        <w:rPr>
          <w:rFonts w:ascii="Arial" w:hAnsi="Arial" w:cs="Arial"/>
        </w:rPr>
        <w:t>Forma rozliczeń podatkowych (zaznaczyć właściwe):</w:t>
      </w:r>
    </w:p>
    <w:p w:rsidR="00BD4BE1" w:rsidRPr="006B6B93" w:rsidRDefault="00BD4BE1" w:rsidP="00BD4BE1">
      <w:pPr>
        <w:ind w:left="360"/>
        <w:rPr>
          <w:rFonts w:ascii="Arial" w:hAnsi="Arial" w:cs="Arial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5605"/>
        <w:gridCol w:w="3442"/>
      </w:tblGrid>
      <w:tr w:rsidR="00BD4BE1" w:rsidRPr="006B6B93" w:rsidTr="000742C6">
        <w:tc>
          <w:tcPr>
            <w:tcW w:w="5954" w:type="dxa"/>
          </w:tcPr>
          <w:p w:rsidR="00BD4BE1" w:rsidRPr="006B6B93" w:rsidRDefault="00BD4BE1" w:rsidP="000742C6">
            <w:pPr>
              <w:spacing w:line="360" w:lineRule="auto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  <w:b/>
              </w:rPr>
              <w:t>□</w:t>
            </w:r>
            <w:r w:rsidRPr="006B6B93">
              <w:rPr>
                <w:rFonts w:ascii="Arial" w:hAnsi="Arial" w:cs="Arial"/>
              </w:rPr>
              <w:t xml:space="preserve"> wnioskodawca prowadzi księgę przychodów i rozchodów</w:t>
            </w:r>
          </w:p>
          <w:p w:rsidR="00BD4BE1" w:rsidRPr="006B6B93" w:rsidRDefault="00BD4BE1" w:rsidP="000742C6">
            <w:pPr>
              <w:spacing w:line="360" w:lineRule="auto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□ ryczałt od przychodów ewidencjonowanych</w:t>
            </w:r>
          </w:p>
        </w:tc>
        <w:tc>
          <w:tcPr>
            <w:tcW w:w="3655" w:type="dxa"/>
          </w:tcPr>
          <w:p w:rsidR="00BD4BE1" w:rsidRPr="006B6B93" w:rsidRDefault="00BD4BE1" w:rsidP="000742C6">
            <w:pPr>
              <w:spacing w:line="360" w:lineRule="auto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□ pełna księgowość</w:t>
            </w:r>
          </w:p>
          <w:p w:rsidR="00BD4BE1" w:rsidRPr="006B6B93" w:rsidRDefault="00BD4BE1" w:rsidP="000742C6">
            <w:pPr>
              <w:spacing w:line="360" w:lineRule="auto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□ karta podatkowa</w:t>
            </w:r>
          </w:p>
        </w:tc>
      </w:tr>
    </w:tbl>
    <w:p w:rsidR="00BD4BE1" w:rsidRPr="006B6B93" w:rsidRDefault="00BD4BE1" w:rsidP="00CD4A8A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B6B93">
        <w:rPr>
          <w:rFonts w:ascii="Arial" w:hAnsi="Arial" w:cs="Arial"/>
        </w:rPr>
        <w:t xml:space="preserve">Czy wnioskodawca jest płatnikiem podatku VAT (zaznaczyć właściwe):     </w:t>
      </w:r>
      <w:r w:rsidRPr="006B6B93">
        <w:rPr>
          <w:rFonts w:ascii="Arial" w:hAnsi="Arial" w:cs="Arial"/>
          <w:b/>
          <w:bCs/>
        </w:rPr>
        <w:t xml:space="preserve">□ </w:t>
      </w:r>
      <w:r w:rsidRPr="006B6B93">
        <w:rPr>
          <w:rFonts w:ascii="Arial" w:hAnsi="Arial" w:cs="Arial"/>
        </w:rPr>
        <w:t>TAK   □ NIE</w:t>
      </w:r>
    </w:p>
    <w:p w:rsidR="00BD4BE1" w:rsidRPr="006B6B93" w:rsidRDefault="00BD4BE1" w:rsidP="00BD4BE1">
      <w:pPr>
        <w:spacing w:after="0" w:line="240" w:lineRule="auto"/>
        <w:ind w:left="720"/>
        <w:rPr>
          <w:rFonts w:ascii="Arial" w:hAnsi="Arial" w:cs="Arial"/>
        </w:rPr>
      </w:pPr>
    </w:p>
    <w:p w:rsidR="00BD4BE1" w:rsidRPr="006B6B93" w:rsidRDefault="00BD4BE1" w:rsidP="00CD4A8A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B6B93">
        <w:rPr>
          <w:rFonts w:ascii="Arial" w:hAnsi="Arial" w:cs="Arial"/>
        </w:rPr>
        <w:t xml:space="preserve">Wielkość podmiotu, zgodnie z załącznikiem I do rozporządzenia Komisji (UE) nr 651/2014 </w:t>
      </w:r>
      <w:r w:rsidRPr="006B6B93">
        <w:rPr>
          <w:rFonts w:ascii="Arial" w:hAnsi="Arial" w:cs="Arial"/>
        </w:rPr>
        <w:br/>
        <w:t>z dnia 17 czerwca 2014 r. uznającego niektóre rodzaje pomocy za zgodne z rynkiem wewnętrznym w zastosowaniu art. 107 i 108 Traktatu (Dz. Urz. UE L 187 z 26.06.2014) – zaznaczyć właściwe:</w:t>
      </w:r>
    </w:p>
    <w:p w:rsidR="00BD4BE1" w:rsidRPr="006B6B93" w:rsidRDefault="00BD4BE1" w:rsidP="00BD4BE1">
      <w:pPr>
        <w:ind w:left="720"/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8"/>
        <w:gridCol w:w="4906"/>
      </w:tblGrid>
      <w:tr w:rsidR="00BD4BE1" w:rsidRPr="006B6B93" w:rsidTr="000742C6">
        <w:tc>
          <w:tcPr>
            <w:tcW w:w="5175" w:type="dxa"/>
          </w:tcPr>
          <w:p w:rsidR="00BD4BE1" w:rsidRPr="006B6B93" w:rsidRDefault="00BD4BE1" w:rsidP="000742C6">
            <w:pPr>
              <w:spacing w:line="360" w:lineRule="auto"/>
              <w:ind w:left="709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 xml:space="preserve">□ mikroprzedsiębiorca </w:t>
            </w:r>
          </w:p>
          <w:p w:rsidR="00BD4BE1" w:rsidRPr="006B6B93" w:rsidRDefault="00BD4BE1" w:rsidP="000742C6">
            <w:pPr>
              <w:spacing w:line="360" w:lineRule="auto"/>
              <w:ind w:left="709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□ mały przedsiębiorca</w:t>
            </w:r>
          </w:p>
        </w:tc>
        <w:tc>
          <w:tcPr>
            <w:tcW w:w="5175" w:type="dxa"/>
          </w:tcPr>
          <w:p w:rsidR="00BD4BE1" w:rsidRPr="006B6B93" w:rsidRDefault="00BD4BE1" w:rsidP="000742C6">
            <w:pPr>
              <w:spacing w:line="360" w:lineRule="auto"/>
              <w:ind w:left="709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□ średni przedsiębiorca</w:t>
            </w:r>
          </w:p>
          <w:p w:rsidR="00BD4BE1" w:rsidRPr="006B6B93" w:rsidRDefault="00BD4BE1" w:rsidP="000742C6">
            <w:pPr>
              <w:spacing w:line="360" w:lineRule="auto"/>
              <w:ind w:left="709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□ inny przedsiębiorca</w:t>
            </w:r>
          </w:p>
        </w:tc>
      </w:tr>
    </w:tbl>
    <w:p w:rsidR="00BD4BE1" w:rsidRPr="006B6B93" w:rsidRDefault="00BD4BE1" w:rsidP="00CD4A8A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6B6B93">
        <w:rPr>
          <w:rFonts w:ascii="Arial" w:hAnsi="Arial" w:cs="Arial"/>
          <w:b/>
          <w:bCs/>
        </w:rPr>
        <w:t>Imię, nazwisko i telefon</w:t>
      </w:r>
      <w:r w:rsidRPr="006B6B93">
        <w:rPr>
          <w:rFonts w:ascii="Arial" w:hAnsi="Arial" w:cs="Arial"/>
        </w:rPr>
        <w:t xml:space="preserve"> osoby uprawnionej do udzielenia informacji w sprawie złożonego wniosku 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:rsidR="00BD4BE1" w:rsidRPr="006B6B93" w:rsidRDefault="00BD4BE1" w:rsidP="00CD4A8A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6B6B93">
        <w:rPr>
          <w:rFonts w:ascii="Arial" w:hAnsi="Arial" w:cs="Arial"/>
          <w:b/>
          <w:bCs/>
        </w:rPr>
        <w:t>Osoba upoważniona do podpisania umowy</w:t>
      </w:r>
      <w:r w:rsidRPr="006B6B93">
        <w:rPr>
          <w:rFonts w:ascii="Arial" w:hAnsi="Arial" w:cs="Arial"/>
        </w:rPr>
        <w:t xml:space="preserve"> (imię i nazwisko oraz zajmowane stanowisko)</w:t>
      </w:r>
    </w:p>
    <w:p w:rsidR="00BD4BE1" w:rsidRPr="006B6B93" w:rsidRDefault="00BD4BE1" w:rsidP="00BD4BE1">
      <w:pPr>
        <w:spacing w:line="360" w:lineRule="auto"/>
        <w:ind w:left="720"/>
        <w:rPr>
          <w:rFonts w:ascii="Arial" w:hAnsi="Arial" w:cs="Arial"/>
        </w:rPr>
      </w:pPr>
      <w:r w:rsidRPr="006B6B93">
        <w:rPr>
          <w:rFonts w:ascii="Arial" w:hAnsi="Arial" w:cs="Arial"/>
        </w:rPr>
        <w:t>………..............................................................................................................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</w:p>
    <w:p w:rsidR="00BD4BE1" w:rsidRPr="006B6B93" w:rsidRDefault="00BD4BE1" w:rsidP="00BD4BE1">
      <w:pPr>
        <w:rPr>
          <w:rFonts w:ascii="Arial" w:hAnsi="Arial" w:cs="Arial"/>
          <w:b/>
          <w:bCs/>
        </w:rPr>
      </w:pPr>
    </w:p>
    <w:p w:rsidR="00BD4BE1" w:rsidRPr="006B6B93" w:rsidRDefault="00BD4BE1" w:rsidP="00BD4BE1">
      <w:pPr>
        <w:jc w:val="center"/>
        <w:rPr>
          <w:rFonts w:ascii="Arial" w:hAnsi="Arial" w:cs="Arial"/>
          <w:b/>
          <w:bCs/>
        </w:rPr>
      </w:pPr>
      <w:r w:rsidRPr="006B6B93">
        <w:rPr>
          <w:rFonts w:ascii="Arial" w:hAnsi="Arial" w:cs="Arial"/>
          <w:b/>
          <w:bCs/>
        </w:rPr>
        <w:t>II. INFORMACJE O DOTYCHCZASOWEJ DZIAŁALNOŚCI GOSPODARCZEJ I ZATRUDNIENIU</w:t>
      </w:r>
    </w:p>
    <w:p w:rsidR="00BD4BE1" w:rsidRPr="006B6B93" w:rsidRDefault="00BD4BE1" w:rsidP="00BD4BE1">
      <w:pPr>
        <w:rPr>
          <w:rFonts w:ascii="Arial" w:hAnsi="Arial" w:cs="Arial"/>
        </w:rPr>
      </w:pPr>
    </w:p>
    <w:p w:rsidR="00BD4BE1" w:rsidRPr="006B6B93" w:rsidRDefault="00BD4BE1" w:rsidP="00CD4A8A">
      <w:pPr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rPr>
          <w:rFonts w:ascii="Arial" w:hAnsi="Arial" w:cs="Arial"/>
        </w:rPr>
      </w:pPr>
      <w:r w:rsidRPr="006B6B93">
        <w:rPr>
          <w:rFonts w:ascii="Arial" w:hAnsi="Arial" w:cs="Arial"/>
        </w:rPr>
        <w:t>Data rozpoczęcia działalności gospodarczej ………………………………………………………...</w:t>
      </w:r>
    </w:p>
    <w:p w:rsidR="00BD4BE1" w:rsidRPr="006B6B93" w:rsidRDefault="00BD4BE1" w:rsidP="00BD4BE1">
      <w:pPr>
        <w:spacing w:after="0" w:line="276" w:lineRule="auto"/>
        <w:ind w:left="720"/>
        <w:rPr>
          <w:rFonts w:ascii="Arial" w:hAnsi="Arial" w:cs="Arial"/>
        </w:rPr>
      </w:pPr>
    </w:p>
    <w:p w:rsidR="00BD4BE1" w:rsidRPr="006B6B93" w:rsidRDefault="00BD4BE1" w:rsidP="00CD4A8A">
      <w:pPr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rPr>
          <w:rFonts w:ascii="Arial" w:hAnsi="Arial" w:cs="Arial"/>
        </w:rPr>
      </w:pPr>
      <w:r w:rsidRPr="006B6B93">
        <w:rPr>
          <w:rFonts w:ascii="Arial" w:hAnsi="Arial" w:cs="Arial"/>
        </w:rPr>
        <w:t>Liczba zatrudnionych pracowników w przeliczeniu na pełne etaty w ostatnich 6-ciu miesiącach (stan na koniec miesiąca):</w:t>
      </w:r>
    </w:p>
    <w:p w:rsidR="00BD4BE1" w:rsidRPr="006B6B93" w:rsidRDefault="00BD4BE1" w:rsidP="00BD4BE1">
      <w:pPr>
        <w:spacing w:after="0" w:line="276" w:lineRule="auto"/>
        <w:ind w:left="720"/>
        <w:rPr>
          <w:rFonts w:ascii="Arial" w:hAnsi="Arial" w:cs="Arial"/>
        </w:rPr>
      </w:pPr>
    </w:p>
    <w:p w:rsidR="00BD4BE1" w:rsidRPr="006B6B93" w:rsidRDefault="00BD4BE1" w:rsidP="008A4034">
      <w:pPr>
        <w:spacing w:line="276" w:lineRule="auto"/>
        <w:ind w:left="360"/>
        <w:rPr>
          <w:rFonts w:ascii="Arial" w:hAnsi="Arial" w:cs="Arial"/>
          <w:b/>
          <w:bCs/>
        </w:rPr>
      </w:pPr>
      <w:r w:rsidRPr="006B6B93">
        <w:rPr>
          <w:rFonts w:ascii="Arial" w:hAnsi="Arial" w:cs="Arial"/>
          <w:b/>
          <w:bCs/>
        </w:rPr>
        <w:t>Uwaga! Do zatrudnienia zalicza się: osoby zatrudnione na podstawie umowy o pracę, osoby korzystające z urlopu macierzyńskiego. Nie uwzględnia się pracowników przebywających na urlopach wychowawczych, a także zatrudnionych w celu przygotowania zawodowego. Nie wlicza się również właściciela.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1176"/>
        <w:gridCol w:w="1176"/>
        <w:gridCol w:w="1176"/>
        <w:gridCol w:w="1176"/>
        <w:gridCol w:w="1176"/>
        <w:gridCol w:w="1176"/>
      </w:tblGrid>
      <w:tr w:rsidR="00BD4BE1" w:rsidRPr="006B6B93" w:rsidTr="000742C6">
        <w:trPr>
          <w:cantSplit/>
          <w:trHeight w:val="449"/>
          <w:jc w:val="right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Miesiąc / Rok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/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/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/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/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/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/</w:t>
            </w:r>
          </w:p>
        </w:tc>
      </w:tr>
      <w:tr w:rsidR="00BD4BE1" w:rsidRPr="006B6B93" w:rsidTr="000742C6">
        <w:trPr>
          <w:cantSplit/>
          <w:trHeight w:val="585"/>
          <w:jc w:val="right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B6B93">
              <w:rPr>
                <w:rFonts w:ascii="Arial" w:hAnsi="Arial" w:cs="Arial"/>
                <w:b/>
                <w:bCs/>
              </w:rPr>
              <w:t>Zatrudnienie ogółem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D4BE1" w:rsidRPr="006B6B93" w:rsidRDefault="00BD4BE1" w:rsidP="00BD4BE1">
      <w:pPr>
        <w:spacing w:line="276" w:lineRule="auto"/>
        <w:rPr>
          <w:rFonts w:ascii="Arial" w:hAnsi="Arial" w:cs="Arial"/>
          <w:b/>
          <w:bCs/>
        </w:rPr>
      </w:pPr>
    </w:p>
    <w:p w:rsidR="00BD4BE1" w:rsidRPr="006B6B93" w:rsidRDefault="00BD4BE1" w:rsidP="008A4034">
      <w:pPr>
        <w:spacing w:line="276" w:lineRule="auto"/>
        <w:ind w:left="142"/>
        <w:rPr>
          <w:rFonts w:ascii="Arial" w:hAnsi="Arial" w:cs="Arial"/>
          <w:b/>
          <w:bCs/>
        </w:rPr>
      </w:pPr>
      <w:r w:rsidRPr="006B6B93">
        <w:rPr>
          <w:rFonts w:ascii="Arial" w:hAnsi="Arial" w:cs="Arial"/>
          <w:b/>
          <w:bCs/>
        </w:rPr>
        <w:t xml:space="preserve">Za okres ostatnich 6-ciu miesięcy zatrudnienia pracowników, </w:t>
      </w:r>
      <w:r w:rsidRPr="006B6B93">
        <w:rPr>
          <w:rFonts w:ascii="Arial" w:hAnsi="Arial" w:cs="Arial"/>
          <w:b/>
          <w:bCs/>
          <w:u w:val="single"/>
        </w:rPr>
        <w:t>gdy nastąpiły zwolnienia, należy przedłożyć kserokopie świadectw</w:t>
      </w:r>
      <w:r w:rsidRPr="006B6B93">
        <w:rPr>
          <w:rFonts w:ascii="Arial" w:hAnsi="Arial" w:cs="Arial"/>
          <w:b/>
          <w:bCs/>
        </w:rPr>
        <w:t xml:space="preserve"> pracy osób zwolnionych (dotyczy tylko osób zatrudnianych na umowę o pracę).</w:t>
      </w:r>
    </w:p>
    <w:p w:rsidR="00BD4BE1" w:rsidRPr="006B6B93" w:rsidRDefault="00BD4BE1" w:rsidP="008A4034">
      <w:pPr>
        <w:spacing w:line="360" w:lineRule="auto"/>
        <w:ind w:left="390"/>
        <w:rPr>
          <w:rFonts w:ascii="Arial" w:hAnsi="Arial" w:cs="Arial"/>
        </w:rPr>
      </w:pPr>
      <w:r w:rsidRPr="006B6B93">
        <w:rPr>
          <w:rFonts w:ascii="Arial" w:hAnsi="Arial" w:cs="Arial"/>
          <w:b/>
        </w:rPr>
        <w:t>3</w:t>
      </w:r>
      <w:r w:rsidRPr="006B6B93">
        <w:rPr>
          <w:rFonts w:ascii="Arial" w:hAnsi="Arial" w:cs="Arial"/>
        </w:rPr>
        <w:t xml:space="preserve">. Oświadczam, że liczba zatrudnionych w przeliczeniu na pełny wymiar czasu pracy pracowników w dniu złożenia wniosku wynosi ………………………………………………..……… </w:t>
      </w:r>
    </w:p>
    <w:p w:rsidR="00BD4BE1" w:rsidRDefault="00BD4BE1" w:rsidP="00BD4BE1">
      <w:pPr>
        <w:rPr>
          <w:rFonts w:ascii="Arial" w:hAnsi="Arial" w:cs="Arial"/>
          <w:b/>
          <w:bCs/>
        </w:rPr>
      </w:pPr>
      <w:r w:rsidRPr="006B6B93">
        <w:rPr>
          <w:rFonts w:ascii="Arial" w:hAnsi="Arial" w:cs="Arial"/>
        </w:rPr>
        <w:br w:type="page"/>
      </w:r>
    </w:p>
    <w:p w:rsidR="00BD4BE1" w:rsidRPr="006B6B93" w:rsidRDefault="00BD4BE1" w:rsidP="00BD4BE1">
      <w:pPr>
        <w:jc w:val="center"/>
        <w:rPr>
          <w:rFonts w:ascii="Arial" w:hAnsi="Arial" w:cs="Arial"/>
          <w:b/>
          <w:bCs/>
        </w:rPr>
      </w:pPr>
      <w:r w:rsidRPr="006B6B93">
        <w:rPr>
          <w:rFonts w:ascii="Arial" w:hAnsi="Arial" w:cs="Arial"/>
          <w:b/>
          <w:bCs/>
        </w:rPr>
        <w:lastRenderedPageBreak/>
        <w:t>III. INFORMACJE O PLANOWANYM ZATRUDNIENIU</w:t>
      </w:r>
    </w:p>
    <w:p w:rsidR="00BD4BE1" w:rsidRPr="006B6B93" w:rsidRDefault="00BD4BE1" w:rsidP="00BD4BE1">
      <w:pPr>
        <w:rPr>
          <w:rFonts w:ascii="Arial" w:hAnsi="Arial" w:cs="Arial"/>
        </w:rPr>
      </w:pPr>
    </w:p>
    <w:p w:rsidR="00BD4BE1" w:rsidRPr="006B6B93" w:rsidRDefault="00BD4BE1" w:rsidP="00CD4A8A">
      <w:pPr>
        <w:numPr>
          <w:ilvl w:val="0"/>
          <w:numId w:val="5"/>
        </w:numPr>
        <w:spacing w:after="0" w:line="360" w:lineRule="exact"/>
        <w:rPr>
          <w:rFonts w:ascii="Arial" w:hAnsi="Arial" w:cs="Arial"/>
        </w:rPr>
      </w:pPr>
      <w:r w:rsidRPr="006B6B93">
        <w:rPr>
          <w:rFonts w:ascii="Arial" w:hAnsi="Arial" w:cs="Arial"/>
        </w:rPr>
        <w:t>Liczba wnioskowanych stanowisk pracy dla skierowanych bezrobotnych .....</w:t>
      </w:r>
      <w:r>
        <w:rPr>
          <w:rFonts w:ascii="Arial" w:hAnsi="Arial" w:cs="Arial"/>
        </w:rPr>
        <w:t>.............................</w:t>
      </w:r>
    </w:p>
    <w:p w:rsidR="00BD4BE1" w:rsidRPr="006B6B93" w:rsidRDefault="00BD4BE1" w:rsidP="00CD4A8A">
      <w:pPr>
        <w:numPr>
          <w:ilvl w:val="0"/>
          <w:numId w:val="5"/>
        </w:numPr>
        <w:spacing w:after="0" w:line="360" w:lineRule="exact"/>
        <w:ind w:left="350" w:firstLine="0"/>
        <w:rPr>
          <w:rFonts w:ascii="Arial" w:hAnsi="Arial" w:cs="Arial"/>
        </w:rPr>
      </w:pPr>
      <w:r w:rsidRPr="006B6B93">
        <w:rPr>
          <w:rFonts w:ascii="Arial" w:hAnsi="Arial" w:cs="Arial"/>
        </w:rPr>
        <w:t>Skierowani bezrobotni będą zatrudnieni na stanowisku (w przypadku kilku różnych stanowisk pracy proszę każde stanowisko opisać oddzielnie w formie załącznika do wniosku):</w:t>
      </w:r>
    </w:p>
    <w:p w:rsidR="00BD4BE1" w:rsidRPr="006B6B93" w:rsidRDefault="00BD4BE1" w:rsidP="00BD4BE1">
      <w:pPr>
        <w:spacing w:line="360" w:lineRule="exact"/>
        <w:ind w:left="709"/>
        <w:rPr>
          <w:rFonts w:ascii="Arial" w:hAnsi="Arial" w:cs="Arial"/>
          <w:bCs/>
        </w:rPr>
      </w:pPr>
      <w:r w:rsidRPr="006B6B93">
        <w:rPr>
          <w:rFonts w:ascii="Arial" w:hAnsi="Arial" w:cs="Arial"/>
          <w:b/>
          <w:bCs/>
        </w:rPr>
        <w:t xml:space="preserve">- nazwa stanowiska </w:t>
      </w:r>
      <w:r w:rsidRPr="006B6B93">
        <w:rPr>
          <w:rFonts w:ascii="Arial" w:hAnsi="Arial" w:cs="Arial"/>
          <w:bCs/>
        </w:rPr>
        <w:t>.......................................................................................</w:t>
      </w:r>
      <w:r>
        <w:rPr>
          <w:rFonts w:ascii="Arial" w:hAnsi="Arial" w:cs="Arial"/>
          <w:bCs/>
        </w:rPr>
        <w:t>............................</w:t>
      </w:r>
    </w:p>
    <w:p w:rsidR="00BD4BE1" w:rsidRPr="006B6B93" w:rsidRDefault="00BD4BE1" w:rsidP="00BD4BE1">
      <w:pPr>
        <w:spacing w:line="360" w:lineRule="exact"/>
        <w:ind w:left="709"/>
        <w:rPr>
          <w:rFonts w:ascii="Arial" w:hAnsi="Arial" w:cs="Arial"/>
          <w:b/>
          <w:bCs/>
        </w:rPr>
      </w:pPr>
      <w:r w:rsidRPr="006B6B93">
        <w:rPr>
          <w:rFonts w:ascii="Arial" w:hAnsi="Arial" w:cs="Arial"/>
          <w:b/>
          <w:bCs/>
        </w:rPr>
        <w:t>- kod zawodu wg Klasyfikacji Zawodów i Specjalności:</w:t>
      </w:r>
      <w:r w:rsidRPr="006B6B93">
        <w:rPr>
          <w:rFonts w:ascii="Arial" w:hAnsi="Arial" w:cs="Arial"/>
          <w:b/>
          <w:bCs/>
        </w:rPr>
        <w:br/>
        <w:t xml:space="preserve"> __ __ __ __ __ __ </w:t>
      </w:r>
      <w:r w:rsidRPr="006B6B93">
        <w:rPr>
          <w:rFonts w:ascii="Arial" w:hAnsi="Arial" w:cs="Arial"/>
          <w:bCs/>
        </w:rPr>
        <w:t>…..……………………………………………………….</w:t>
      </w:r>
      <w:r>
        <w:rPr>
          <w:rFonts w:ascii="Arial" w:hAnsi="Arial" w:cs="Arial"/>
          <w:bCs/>
        </w:rPr>
        <w:t>………………………....</w:t>
      </w:r>
    </w:p>
    <w:p w:rsidR="00BD4BE1" w:rsidRPr="006B6B93" w:rsidRDefault="00BD4BE1" w:rsidP="00BD4BE1">
      <w:pPr>
        <w:spacing w:line="360" w:lineRule="exact"/>
        <w:ind w:left="360" w:right="-1" w:firstLine="348"/>
        <w:rPr>
          <w:rFonts w:ascii="Arial" w:hAnsi="Arial" w:cs="Arial"/>
        </w:rPr>
      </w:pPr>
      <w:r w:rsidRPr="006B6B93">
        <w:rPr>
          <w:rFonts w:ascii="Arial" w:hAnsi="Arial" w:cs="Arial"/>
        </w:rPr>
        <w:t>- miejsce wykonywania prac 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BD4BE1" w:rsidRPr="006B6B93" w:rsidRDefault="00BD4BE1" w:rsidP="00BD4BE1">
      <w:pPr>
        <w:spacing w:line="360" w:lineRule="exact"/>
        <w:ind w:left="360" w:firstLine="348"/>
        <w:rPr>
          <w:rFonts w:ascii="Arial" w:hAnsi="Arial" w:cs="Arial"/>
        </w:rPr>
      </w:pPr>
      <w:r w:rsidRPr="006B6B93">
        <w:rPr>
          <w:rFonts w:ascii="Arial" w:hAnsi="Arial" w:cs="Arial"/>
        </w:rPr>
        <w:t>- wymiar czasu pracy……………………………………………………....</w:t>
      </w:r>
      <w:r>
        <w:rPr>
          <w:rFonts w:ascii="Arial" w:hAnsi="Arial" w:cs="Arial"/>
        </w:rPr>
        <w:t>……………………………</w:t>
      </w:r>
    </w:p>
    <w:p w:rsidR="00BD4BE1" w:rsidRPr="006B6B93" w:rsidRDefault="00BD4BE1" w:rsidP="00BD4BE1">
      <w:pPr>
        <w:spacing w:line="360" w:lineRule="exact"/>
        <w:ind w:left="360" w:firstLine="348"/>
        <w:rPr>
          <w:rFonts w:ascii="Arial" w:hAnsi="Arial" w:cs="Arial"/>
        </w:rPr>
      </w:pPr>
      <w:r w:rsidRPr="006B6B93">
        <w:rPr>
          <w:rFonts w:ascii="Arial" w:hAnsi="Arial" w:cs="Arial"/>
        </w:rPr>
        <w:t>- godziny pracy 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BD4BE1" w:rsidRPr="006B6B93" w:rsidRDefault="00BD4BE1" w:rsidP="00CD4A8A">
      <w:pPr>
        <w:numPr>
          <w:ilvl w:val="0"/>
          <w:numId w:val="5"/>
        </w:numPr>
        <w:spacing w:after="0" w:line="360" w:lineRule="exact"/>
        <w:rPr>
          <w:rFonts w:ascii="Arial" w:hAnsi="Arial" w:cs="Arial"/>
        </w:rPr>
      </w:pPr>
      <w:r w:rsidRPr="006B6B93">
        <w:rPr>
          <w:rFonts w:ascii="Arial" w:hAnsi="Arial" w:cs="Arial"/>
        </w:rPr>
        <w:t>Wymagane kwalifikacje bezrobotnego:</w:t>
      </w:r>
    </w:p>
    <w:p w:rsidR="00BD4BE1" w:rsidRPr="006B6B93" w:rsidRDefault="00BD4BE1" w:rsidP="00BD4BE1">
      <w:pPr>
        <w:spacing w:line="360" w:lineRule="exact"/>
        <w:ind w:left="360" w:firstLine="348"/>
        <w:rPr>
          <w:rFonts w:ascii="Arial" w:hAnsi="Arial" w:cs="Arial"/>
        </w:rPr>
      </w:pPr>
      <w:r w:rsidRPr="006B6B93">
        <w:rPr>
          <w:rFonts w:ascii="Arial" w:hAnsi="Arial" w:cs="Arial"/>
        </w:rPr>
        <w:t>- wykształcenie 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:rsidR="00BD4BE1" w:rsidRPr="006B6B93" w:rsidRDefault="00BD4BE1" w:rsidP="00BD4BE1">
      <w:pPr>
        <w:spacing w:line="360" w:lineRule="exact"/>
        <w:ind w:left="360" w:firstLine="348"/>
        <w:rPr>
          <w:rFonts w:ascii="Arial" w:hAnsi="Arial" w:cs="Arial"/>
        </w:rPr>
      </w:pPr>
      <w:r w:rsidRPr="006B6B93">
        <w:rPr>
          <w:rFonts w:ascii="Arial" w:hAnsi="Arial" w:cs="Arial"/>
        </w:rPr>
        <w:t>- zawód 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BD4BE1" w:rsidRPr="006B6B93" w:rsidRDefault="00BD4BE1" w:rsidP="00BD4BE1">
      <w:pPr>
        <w:spacing w:line="360" w:lineRule="exact"/>
        <w:ind w:left="360" w:firstLine="348"/>
        <w:rPr>
          <w:rFonts w:ascii="Arial" w:hAnsi="Arial" w:cs="Arial"/>
        </w:rPr>
      </w:pPr>
      <w:r w:rsidRPr="006B6B93">
        <w:rPr>
          <w:rFonts w:ascii="Arial" w:hAnsi="Arial" w:cs="Arial"/>
        </w:rPr>
        <w:t>- umiejętności i doświadczenie zawodowe ……………………………..………………………</w:t>
      </w:r>
      <w:r>
        <w:rPr>
          <w:rFonts w:ascii="Arial" w:hAnsi="Arial" w:cs="Arial"/>
        </w:rPr>
        <w:t>……</w:t>
      </w:r>
    </w:p>
    <w:p w:rsidR="00BD4BE1" w:rsidRPr="006B6B93" w:rsidRDefault="00BD4BE1" w:rsidP="00CD4A8A">
      <w:pPr>
        <w:numPr>
          <w:ilvl w:val="0"/>
          <w:numId w:val="5"/>
        </w:numPr>
        <w:spacing w:after="0" w:line="360" w:lineRule="exact"/>
        <w:rPr>
          <w:rFonts w:ascii="Arial" w:hAnsi="Arial" w:cs="Arial"/>
        </w:rPr>
      </w:pPr>
      <w:r w:rsidRPr="006B6B93">
        <w:rPr>
          <w:rFonts w:ascii="Arial" w:hAnsi="Arial" w:cs="Arial"/>
        </w:rPr>
        <w:t>Planowana data zatrudnienia ..........................................................................</w:t>
      </w:r>
      <w:r>
        <w:rPr>
          <w:rFonts w:ascii="Arial" w:hAnsi="Arial" w:cs="Arial"/>
        </w:rPr>
        <w:t>...........................</w:t>
      </w:r>
    </w:p>
    <w:p w:rsidR="00BD4BE1" w:rsidRPr="006B6B93" w:rsidRDefault="00BD4BE1" w:rsidP="00BD4BE1">
      <w:pPr>
        <w:ind w:left="360"/>
        <w:rPr>
          <w:rFonts w:ascii="Arial" w:hAnsi="Arial" w:cs="Arial"/>
        </w:rPr>
      </w:pPr>
    </w:p>
    <w:p w:rsidR="00BD4BE1" w:rsidRPr="006B6B93" w:rsidRDefault="00BD4BE1" w:rsidP="008A4034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B6B93">
        <w:rPr>
          <w:rFonts w:ascii="Arial" w:hAnsi="Arial" w:cs="Arial"/>
        </w:rPr>
        <w:t>Rodzaj pracy jaka będzie wykonywana przez skierowanego bezrobotnego, zatrudnionego w pełnym wymiarze czasu pracy (opisać zadania):</w:t>
      </w:r>
    </w:p>
    <w:p w:rsidR="00BD4BE1" w:rsidRPr="006B6B93" w:rsidRDefault="00BD4BE1" w:rsidP="00BD4BE1">
      <w:pPr>
        <w:rPr>
          <w:rFonts w:ascii="Arial" w:hAnsi="Arial" w:cs="Arial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58"/>
        <w:gridCol w:w="2355"/>
        <w:gridCol w:w="6941"/>
      </w:tblGrid>
      <w:tr w:rsidR="00BD4BE1" w:rsidRPr="006B6B93" w:rsidTr="000742C6">
        <w:trPr>
          <w:trHeight w:val="381"/>
          <w:jc w:val="right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Lp.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/>
              <w:ind w:left="-108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Stanowisko pracy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/>
              <w:ind w:left="-94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Rodzaj wykonywanej pracy</w:t>
            </w:r>
          </w:p>
        </w:tc>
      </w:tr>
      <w:tr w:rsidR="00BD4BE1" w:rsidRPr="006B6B93" w:rsidTr="000742C6">
        <w:trPr>
          <w:trHeight w:val="1823"/>
          <w:jc w:val="right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/>
              <w:ind w:left="360"/>
              <w:rPr>
                <w:rFonts w:ascii="Arial" w:hAnsi="Arial" w:cs="Arial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/>
              <w:ind w:left="360"/>
              <w:rPr>
                <w:rFonts w:ascii="Arial" w:hAnsi="Arial" w:cs="Arial"/>
              </w:rPr>
            </w:pPr>
          </w:p>
        </w:tc>
      </w:tr>
    </w:tbl>
    <w:p w:rsidR="00BD4BE1" w:rsidRPr="006B6B93" w:rsidRDefault="00BD4BE1" w:rsidP="00BD4BE1">
      <w:pPr>
        <w:rPr>
          <w:rFonts w:ascii="Arial" w:hAnsi="Arial" w:cs="Arial"/>
        </w:rPr>
      </w:pPr>
    </w:p>
    <w:p w:rsidR="00BD4BE1" w:rsidRPr="006B6B93" w:rsidRDefault="00BD4BE1" w:rsidP="00CD4A8A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B6B93">
        <w:rPr>
          <w:rFonts w:ascii="Arial" w:hAnsi="Arial" w:cs="Arial"/>
        </w:rPr>
        <w:t>Kalkulacja  wydatków dla poszczególnych  stanowisk pracy oraz źródła ich finansowania:</w:t>
      </w:r>
    </w:p>
    <w:p w:rsidR="00BD4BE1" w:rsidRPr="006B6B93" w:rsidRDefault="00BD4BE1" w:rsidP="00BD4BE1">
      <w:pPr>
        <w:rPr>
          <w:rFonts w:ascii="Arial" w:hAnsi="Arial" w:cs="Arial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74"/>
        <w:gridCol w:w="1679"/>
        <w:gridCol w:w="1669"/>
        <w:gridCol w:w="1679"/>
        <w:gridCol w:w="1691"/>
      </w:tblGrid>
      <w:tr w:rsidR="00BD4BE1" w:rsidRPr="006B6B93" w:rsidTr="000742C6">
        <w:trPr>
          <w:trHeight w:val="307"/>
          <w:jc w:val="right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Lp.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ind w:left="-7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Stanowisko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Kwota wydatków ogółem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Środki własne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 xml:space="preserve">Środki </w:t>
            </w:r>
            <w:r w:rsidRPr="006B6B93">
              <w:rPr>
                <w:rFonts w:ascii="Arial" w:hAnsi="Arial" w:cs="Arial"/>
              </w:rPr>
              <w:br/>
              <w:t>Funduszu Pracy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Inne źródła finansowania (podać jakie)</w:t>
            </w:r>
          </w:p>
        </w:tc>
      </w:tr>
      <w:tr w:rsidR="00BD4BE1" w:rsidRPr="006B6B93" w:rsidTr="000742C6">
        <w:trPr>
          <w:trHeight w:val="507"/>
          <w:jc w:val="right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D4BE1" w:rsidRPr="006B6B93" w:rsidRDefault="00BD4BE1" w:rsidP="00BD4BE1">
      <w:pPr>
        <w:rPr>
          <w:rFonts w:ascii="Arial" w:hAnsi="Arial" w:cs="Arial"/>
        </w:rPr>
      </w:pPr>
    </w:p>
    <w:p w:rsidR="00BD4BE1" w:rsidRPr="006B6B93" w:rsidRDefault="00BD4BE1" w:rsidP="00CD4A8A">
      <w:pPr>
        <w:numPr>
          <w:ilvl w:val="0"/>
          <w:numId w:val="5"/>
        </w:numPr>
        <w:spacing w:after="0" w:line="360" w:lineRule="auto"/>
        <w:ind w:left="709" w:hanging="284"/>
        <w:rPr>
          <w:rFonts w:ascii="Arial" w:hAnsi="Arial" w:cs="Arial"/>
        </w:rPr>
      </w:pPr>
      <w:r w:rsidRPr="006B6B93">
        <w:rPr>
          <w:rFonts w:ascii="Arial" w:hAnsi="Arial" w:cs="Arial"/>
        </w:rPr>
        <w:t>Planowany termin realizacji wydatków dot. wyposażonego stanowiska  ….……..………………</w:t>
      </w:r>
    </w:p>
    <w:p w:rsidR="00BD4BE1" w:rsidRPr="006B6B93" w:rsidRDefault="00BD4BE1" w:rsidP="00CD4A8A">
      <w:pPr>
        <w:numPr>
          <w:ilvl w:val="0"/>
          <w:numId w:val="5"/>
        </w:numPr>
        <w:spacing w:after="0" w:line="360" w:lineRule="auto"/>
        <w:ind w:left="709" w:hanging="284"/>
        <w:rPr>
          <w:rFonts w:ascii="Arial" w:hAnsi="Arial" w:cs="Arial"/>
          <w:b/>
          <w:bCs/>
        </w:rPr>
      </w:pPr>
      <w:r w:rsidRPr="006B6B93">
        <w:rPr>
          <w:rFonts w:ascii="Arial" w:hAnsi="Arial" w:cs="Arial"/>
        </w:rPr>
        <w:t>Czy po zakończeniu realizacji 24 miesięcznego okresu zatrudnienia w ramach refundowanego lub doposażonego stanowiska pracy planowane jest jego dalsze utrzymanie?</w:t>
      </w:r>
    </w:p>
    <w:p w:rsidR="00BD4BE1" w:rsidRDefault="00BD4BE1" w:rsidP="00BD4BE1">
      <w:pPr>
        <w:spacing w:after="0" w:line="360" w:lineRule="auto"/>
        <w:ind w:left="709"/>
        <w:jc w:val="center"/>
        <w:rPr>
          <w:rFonts w:ascii="Arial" w:hAnsi="Arial" w:cs="Arial"/>
          <w:bCs/>
        </w:rPr>
      </w:pPr>
      <w:r w:rsidRPr="006B6B93">
        <w:rPr>
          <w:rFonts w:ascii="Arial" w:hAnsi="Arial" w:cs="Arial"/>
          <w:b/>
          <w:bCs/>
        </w:rPr>
        <w:sym w:font="Symbol" w:char="F07F"/>
      </w:r>
      <w:r w:rsidRPr="006B6B93">
        <w:rPr>
          <w:rFonts w:ascii="Arial" w:hAnsi="Arial" w:cs="Arial"/>
          <w:b/>
          <w:bCs/>
        </w:rPr>
        <w:t xml:space="preserve">  </w:t>
      </w:r>
      <w:r w:rsidRPr="006B6B93">
        <w:rPr>
          <w:rFonts w:ascii="Arial" w:hAnsi="Arial" w:cs="Arial"/>
          <w:bCs/>
        </w:rPr>
        <w:t xml:space="preserve">TAK </w:t>
      </w:r>
      <w:r w:rsidRPr="006B6B93">
        <w:rPr>
          <w:rFonts w:ascii="Arial" w:hAnsi="Arial" w:cs="Arial"/>
          <w:bCs/>
        </w:rPr>
        <w:tab/>
      </w:r>
      <w:r w:rsidRPr="006B6B93">
        <w:rPr>
          <w:rFonts w:ascii="Arial" w:hAnsi="Arial" w:cs="Arial"/>
          <w:bCs/>
        </w:rPr>
        <w:tab/>
      </w:r>
      <w:r w:rsidRPr="006B6B93">
        <w:rPr>
          <w:rFonts w:ascii="Arial" w:hAnsi="Arial" w:cs="Arial"/>
          <w:b/>
          <w:bCs/>
        </w:rPr>
        <w:sym w:font="Symbol" w:char="F07F"/>
      </w:r>
      <w:r w:rsidRPr="006B6B93">
        <w:rPr>
          <w:rFonts w:ascii="Arial" w:hAnsi="Arial" w:cs="Arial"/>
          <w:b/>
          <w:bCs/>
        </w:rPr>
        <w:t xml:space="preserve">  </w:t>
      </w:r>
      <w:r w:rsidRPr="006B6B93">
        <w:rPr>
          <w:rFonts w:ascii="Arial" w:hAnsi="Arial" w:cs="Arial"/>
          <w:bCs/>
        </w:rPr>
        <w:t>NIE</w:t>
      </w:r>
    </w:p>
    <w:p w:rsidR="00BD4BE1" w:rsidRPr="006B6B93" w:rsidRDefault="00BD4BE1" w:rsidP="00BD4BE1">
      <w:pPr>
        <w:spacing w:after="0" w:line="360" w:lineRule="auto"/>
        <w:ind w:left="709"/>
        <w:jc w:val="center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XSpec="center" w:tblpY="1405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39"/>
        <w:gridCol w:w="1701"/>
        <w:gridCol w:w="1559"/>
        <w:gridCol w:w="1701"/>
        <w:gridCol w:w="1559"/>
      </w:tblGrid>
      <w:tr w:rsidR="005961C7" w:rsidRPr="006B6B93" w:rsidTr="005961C7">
        <w:trPr>
          <w:trHeight w:val="624"/>
        </w:trPr>
        <w:tc>
          <w:tcPr>
            <w:tcW w:w="567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3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Wyszczególnienie wydatków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 xml:space="preserve">Kwota </w:t>
            </w:r>
            <w:r w:rsidRPr="006B6B93">
              <w:rPr>
                <w:rFonts w:ascii="Arial" w:hAnsi="Arial" w:cs="Arial"/>
                <w:sz w:val="20"/>
                <w:szCs w:val="20"/>
              </w:rPr>
              <w:br/>
              <w:t>w ramach środków PUP *</w:t>
            </w: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Środki własne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Razem kwota wydatków</w:t>
            </w: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Forma zakupu</w:t>
            </w:r>
          </w:p>
          <w:p w:rsidR="005961C7" w:rsidRPr="006B6B93" w:rsidRDefault="005961C7" w:rsidP="005961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(rzecz nowa /używana)**</w:t>
            </w:r>
          </w:p>
        </w:tc>
      </w:tr>
      <w:tr w:rsidR="005961C7" w:rsidRPr="006B6B93" w:rsidTr="005961C7">
        <w:trPr>
          <w:trHeight w:val="624"/>
        </w:trPr>
        <w:tc>
          <w:tcPr>
            <w:tcW w:w="567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C7" w:rsidRPr="006B6B93" w:rsidTr="005961C7">
        <w:trPr>
          <w:trHeight w:val="624"/>
        </w:trPr>
        <w:tc>
          <w:tcPr>
            <w:tcW w:w="567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C7" w:rsidRPr="006B6B93" w:rsidTr="005961C7">
        <w:trPr>
          <w:trHeight w:val="624"/>
        </w:trPr>
        <w:tc>
          <w:tcPr>
            <w:tcW w:w="567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C7" w:rsidRPr="006B6B93" w:rsidTr="005961C7">
        <w:trPr>
          <w:trHeight w:val="624"/>
        </w:trPr>
        <w:tc>
          <w:tcPr>
            <w:tcW w:w="567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C7" w:rsidRPr="006B6B93" w:rsidTr="005961C7">
        <w:trPr>
          <w:trHeight w:val="624"/>
        </w:trPr>
        <w:tc>
          <w:tcPr>
            <w:tcW w:w="567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C7" w:rsidRPr="006B6B93" w:rsidTr="005961C7">
        <w:trPr>
          <w:trHeight w:val="624"/>
        </w:trPr>
        <w:tc>
          <w:tcPr>
            <w:tcW w:w="567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C7" w:rsidRPr="006B6B93" w:rsidTr="005961C7">
        <w:trPr>
          <w:trHeight w:val="624"/>
        </w:trPr>
        <w:tc>
          <w:tcPr>
            <w:tcW w:w="567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C7" w:rsidRPr="006B6B93" w:rsidTr="005961C7">
        <w:trPr>
          <w:trHeight w:val="624"/>
        </w:trPr>
        <w:tc>
          <w:tcPr>
            <w:tcW w:w="567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C7" w:rsidRPr="006B6B93" w:rsidTr="005961C7">
        <w:trPr>
          <w:trHeight w:val="624"/>
        </w:trPr>
        <w:tc>
          <w:tcPr>
            <w:tcW w:w="567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C7" w:rsidRPr="006B6B93" w:rsidTr="005961C7">
        <w:trPr>
          <w:trHeight w:val="624"/>
        </w:trPr>
        <w:tc>
          <w:tcPr>
            <w:tcW w:w="567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C7" w:rsidRPr="006B6B93" w:rsidTr="005961C7">
        <w:trPr>
          <w:trHeight w:val="624"/>
        </w:trPr>
        <w:tc>
          <w:tcPr>
            <w:tcW w:w="567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C7" w:rsidRPr="006B6B93" w:rsidTr="005961C7">
        <w:trPr>
          <w:trHeight w:val="624"/>
        </w:trPr>
        <w:tc>
          <w:tcPr>
            <w:tcW w:w="567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C7" w:rsidRPr="006B6B93" w:rsidTr="005961C7">
        <w:trPr>
          <w:trHeight w:val="624"/>
        </w:trPr>
        <w:tc>
          <w:tcPr>
            <w:tcW w:w="567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C7" w:rsidRPr="006B6B93" w:rsidTr="005961C7">
        <w:trPr>
          <w:trHeight w:val="624"/>
        </w:trPr>
        <w:tc>
          <w:tcPr>
            <w:tcW w:w="567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C7" w:rsidRPr="006B6B93" w:rsidTr="005961C7">
        <w:trPr>
          <w:trHeight w:val="624"/>
        </w:trPr>
        <w:tc>
          <w:tcPr>
            <w:tcW w:w="567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C7" w:rsidRPr="006B6B93" w:rsidTr="005961C7">
        <w:trPr>
          <w:trHeight w:val="624"/>
        </w:trPr>
        <w:tc>
          <w:tcPr>
            <w:tcW w:w="4106" w:type="dxa"/>
            <w:gridSpan w:val="2"/>
            <w:vAlign w:val="center"/>
          </w:tcPr>
          <w:p w:rsidR="005961C7" w:rsidRPr="006B6B93" w:rsidRDefault="005961C7" w:rsidP="005961C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B6B93">
              <w:rPr>
                <w:rFonts w:ascii="Arial" w:hAnsi="Arial" w:cs="Arial"/>
                <w:b/>
                <w:sz w:val="20"/>
                <w:szCs w:val="20"/>
              </w:rPr>
              <w:t>Ogółem: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61C7" w:rsidRPr="006B6B93" w:rsidRDefault="005961C7" w:rsidP="005961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1C7" w:rsidRPr="006B6B93" w:rsidRDefault="005961C7" w:rsidP="005961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BE1" w:rsidRPr="006B6B93" w:rsidRDefault="00BD4BE1" w:rsidP="00CD4A8A">
      <w:pPr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</w:rPr>
      </w:pPr>
      <w:r w:rsidRPr="006B6B93">
        <w:rPr>
          <w:rFonts w:ascii="Arial" w:hAnsi="Arial" w:cs="Arial"/>
        </w:rPr>
        <w:t>Szczegółowa  specyfikacja  i harmonogram zakupów wyposażenia lub doposażenia stanowiska pracy, w tym środków niezbędnych do zapewnienia zgodności stanowisk pracy z</w:t>
      </w:r>
      <w:r w:rsidR="00291F08">
        <w:rPr>
          <w:rFonts w:ascii="Arial" w:hAnsi="Arial" w:cs="Arial"/>
        </w:rPr>
        <w:t> </w:t>
      </w:r>
      <w:r w:rsidRPr="006B6B93">
        <w:rPr>
          <w:rFonts w:ascii="Arial" w:hAnsi="Arial" w:cs="Arial"/>
        </w:rPr>
        <w:t>przepisami bezpieczeństwa i higieny pracy oraz z wymaganiami ergonomii:</w:t>
      </w:r>
    </w:p>
    <w:p w:rsidR="00BD4BE1" w:rsidRPr="006B6B93" w:rsidRDefault="00BD4BE1" w:rsidP="00BD4BE1">
      <w:pPr>
        <w:jc w:val="both"/>
        <w:rPr>
          <w:rFonts w:ascii="Arial" w:hAnsi="Arial" w:cs="Arial"/>
        </w:rPr>
      </w:pPr>
      <w:r w:rsidRPr="006B6B93">
        <w:rPr>
          <w:rFonts w:ascii="Arial" w:hAnsi="Arial" w:cs="Arial"/>
        </w:rPr>
        <w:t>*     podana kwota nie może zawierać kosztów transportu i przesyłki</w:t>
      </w:r>
    </w:p>
    <w:p w:rsidR="00BD4BE1" w:rsidRDefault="00BD4BE1" w:rsidP="008A4034">
      <w:pPr>
        <w:rPr>
          <w:rFonts w:ascii="Arial" w:hAnsi="Arial" w:cs="Arial"/>
        </w:rPr>
      </w:pPr>
      <w:r w:rsidRPr="006B6B93">
        <w:rPr>
          <w:rFonts w:ascii="Arial" w:hAnsi="Arial" w:cs="Arial"/>
        </w:rPr>
        <w:t xml:space="preserve">**  w przypadku wybrania formy zakupu rzeczy używanej dokumentem potwierdzającym poniesione wydatki może być wyłącznie faktura, rachunek lub umowa cywilno-prawna, o ile </w:t>
      </w:r>
      <w:r w:rsidRPr="006B6B93">
        <w:rPr>
          <w:rFonts w:ascii="Arial" w:hAnsi="Arial" w:cs="Arial"/>
          <w:b/>
          <w:bCs/>
        </w:rPr>
        <w:t xml:space="preserve">wartość jednostkowa zakupywanego przedmiotu przekracza kwotę 5 000 zł (w celu rozliczenia przyznanej refundacji na zakup rzeczy używanej należy przedstawić ocenę techniczną rzeczoznawcy wraz z dokonaną przez niego wyceną); </w:t>
      </w:r>
      <w:r w:rsidRPr="006B6B93">
        <w:rPr>
          <w:rFonts w:ascii="Arial" w:hAnsi="Arial" w:cs="Arial"/>
        </w:rPr>
        <w:t>niedopuszczalne jest odkupienie urządzeń od członków rodziny i osób pozostających we wspólnym gospodarstwie domowym z osobą wnioskującą</w:t>
      </w:r>
    </w:p>
    <w:p w:rsidR="00BD4BE1" w:rsidRPr="006B6B93" w:rsidRDefault="00BD4BE1" w:rsidP="00BD4BE1">
      <w:pPr>
        <w:jc w:val="both"/>
        <w:rPr>
          <w:rFonts w:ascii="Arial" w:hAnsi="Arial" w:cs="Arial"/>
          <w:b/>
          <w:u w:val="single"/>
        </w:rPr>
      </w:pPr>
      <w:r w:rsidRPr="006B6B93">
        <w:rPr>
          <w:rFonts w:ascii="Arial" w:hAnsi="Arial" w:cs="Arial"/>
        </w:rPr>
        <w:br w:type="page"/>
      </w:r>
      <w:r w:rsidRPr="006B6B93">
        <w:rPr>
          <w:rFonts w:ascii="Arial" w:hAnsi="Arial" w:cs="Arial"/>
          <w:b/>
          <w:u w:val="single"/>
        </w:rPr>
        <w:lastRenderedPageBreak/>
        <w:t>UZASADNIENIE  SZCZEGÓŁOWEJ  SPECYFIKACJI  ZAKUPÓW</w:t>
      </w:r>
    </w:p>
    <w:p w:rsidR="00BD4BE1" w:rsidRPr="006B6B93" w:rsidRDefault="00BD4BE1" w:rsidP="008A4034">
      <w:pPr>
        <w:tabs>
          <w:tab w:val="left" w:pos="9498"/>
        </w:tabs>
        <w:spacing w:line="276" w:lineRule="auto"/>
        <w:rPr>
          <w:rFonts w:ascii="Arial" w:hAnsi="Arial" w:cs="Arial"/>
        </w:rPr>
      </w:pPr>
      <w:r w:rsidRPr="006B6B93">
        <w:rPr>
          <w:rFonts w:ascii="Arial" w:hAnsi="Arial" w:cs="Arial"/>
        </w:rPr>
        <w:t>Uzasadnić konieczność poniesienia wymienionych wydatków. Należy w szczególności opisać sposób wykorzystania zakupionego środka oraz wykazać, że jest niezbędny na stanowisku, na którym będzie pracować skierowany bezrobotny oraz podać źródło informacji, na podstawie którego została oszacowana wartość zakupu.</w:t>
      </w:r>
    </w:p>
    <w:p w:rsidR="00BD4BE1" w:rsidRDefault="00BD4BE1" w:rsidP="00BD4BE1">
      <w:pPr>
        <w:spacing w:line="360" w:lineRule="auto"/>
        <w:rPr>
          <w:rFonts w:ascii="Arial" w:hAnsi="Arial" w:cs="Arial"/>
        </w:rPr>
      </w:pPr>
      <w:r w:rsidRPr="006B6B9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  <w:r w:rsidRPr="006B6B93">
        <w:rPr>
          <w:rFonts w:ascii="Arial" w:hAnsi="Arial" w:cs="Arial"/>
        </w:rPr>
        <w:t>......</w:t>
      </w:r>
    </w:p>
    <w:p w:rsidR="00BD4BE1" w:rsidRDefault="00BD4BE1" w:rsidP="00BD4BE1">
      <w:pPr>
        <w:spacing w:line="360" w:lineRule="auto"/>
        <w:rPr>
          <w:rFonts w:ascii="Arial" w:hAnsi="Arial" w:cs="Arial"/>
        </w:rPr>
      </w:pPr>
    </w:p>
    <w:p w:rsidR="00BD4BE1" w:rsidRPr="006B6B93" w:rsidRDefault="00BD4BE1" w:rsidP="00CD4A8A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B6B93">
        <w:rPr>
          <w:rFonts w:ascii="Arial" w:hAnsi="Arial" w:cs="Arial"/>
        </w:rPr>
        <w:lastRenderedPageBreak/>
        <w:t>Proponowane zabezpieczenie kwoty kosztów wyposażenia lub doposażenia stanowisk pracy (</w:t>
      </w:r>
      <w:r w:rsidRPr="006B6B93">
        <w:rPr>
          <w:rFonts w:ascii="Arial" w:hAnsi="Arial" w:cs="Arial"/>
          <w:b/>
        </w:rPr>
        <w:t>zaznaczyć właściwe</w:t>
      </w:r>
      <w:r w:rsidRPr="006B6B93">
        <w:rPr>
          <w:rFonts w:ascii="Arial" w:hAnsi="Arial" w:cs="Arial"/>
        </w:rPr>
        <w:t>):</w:t>
      </w:r>
    </w:p>
    <w:p w:rsidR="00E14E4A" w:rsidRPr="009646D6" w:rsidRDefault="00E14E4A" w:rsidP="00E14E4A">
      <w:pPr>
        <w:pStyle w:val="Akapitzlist"/>
        <w:numPr>
          <w:ilvl w:val="0"/>
          <w:numId w:val="12"/>
        </w:numPr>
        <w:suppressAutoHyphens/>
        <w:spacing w:before="120" w:after="120"/>
        <w:ind w:left="426" w:hanging="284"/>
        <w:rPr>
          <w:rFonts w:ascii="Arial" w:hAnsi="Arial" w:cs="Arial"/>
          <w:sz w:val="24"/>
          <w:szCs w:val="24"/>
          <w:lang w:eastAsia="ar-SA"/>
        </w:rPr>
      </w:pPr>
      <w:r w:rsidRPr="009646D6">
        <w:rPr>
          <w:rFonts w:ascii="Arial" w:hAnsi="Arial" w:cs="Arial"/>
          <w:b/>
          <w:sz w:val="24"/>
          <w:szCs w:val="24"/>
          <w:lang w:eastAsia="ar-SA"/>
        </w:rPr>
        <w:t>poręczenie osób fizycznych lub prawnych</w:t>
      </w:r>
      <w:r w:rsidRPr="009646D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646D6">
        <w:rPr>
          <w:rFonts w:ascii="Arial" w:hAnsi="Arial" w:cs="Arial"/>
          <w:sz w:val="24"/>
          <w:szCs w:val="24"/>
          <w:lang w:eastAsia="ar-SA"/>
        </w:rPr>
        <w:br/>
        <w:t>(refundacja do 25 000 zł - 1 osoba z dochodem min. 6 500 zł brutto lub 2 osoby z dochodem min. 5 500 zł brutto każda, refundacja powyżej 25 000 zł -1 osoba z dochodem min. 9 000 zł brutto lub 2 osoby z dochodem min. 6 500 zł brutto każda)</w:t>
      </w:r>
    </w:p>
    <w:p w:rsidR="00E14E4A" w:rsidRPr="009646D6" w:rsidRDefault="00E14E4A" w:rsidP="00E14E4A">
      <w:pPr>
        <w:pStyle w:val="Akapitzlist"/>
        <w:numPr>
          <w:ilvl w:val="0"/>
          <w:numId w:val="12"/>
        </w:numPr>
        <w:suppressAutoHyphens/>
        <w:spacing w:before="120" w:after="120"/>
        <w:ind w:left="426" w:hanging="284"/>
        <w:rPr>
          <w:rFonts w:ascii="Arial" w:hAnsi="Arial" w:cs="Arial"/>
          <w:sz w:val="24"/>
          <w:szCs w:val="24"/>
          <w:lang w:eastAsia="ar-SA"/>
        </w:rPr>
      </w:pPr>
      <w:r w:rsidRPr="009646D6">
        <w:rPr>
          <w:rFonts w:ascii="Arial" w:hAnsi="Arial" w:cs="Arial"/>
          <w:b/>
          <w:sz w:val="24"/>
          <w:szCs w:val="24"/>
          <w:lang w:eastAsia="ar-SA"/>
        </w:rPr>
        <w:t>weksel z poręczeniem wekslowym</w:t>
      </w:r>
      <w:r w:rsidRPr="009646D6">
        <w:rPr>
          <w:rFonts w:ascii="Arial" w:hAnsi="Arial" w:cs="Arial"/>
          <w:sz w:val="24"/>
          <w:szCs w:val="24"/>
          <w:lang w:eastAsia="ar-SA"/>
        </w:rPr>
        <w:t xml:space="preserve"> (awal)</w:t>
      </w:r>
      <w:r w:rsidRPr="009646D6">
        <w:rPr>
          <w:rFonts w:ascii="Arial" w:hAnsi="Arial" w:cs="Arial"/>
          <w:sz w:val="24"/>
          <w:szCs w:val="24"/>
          <w:lang w:eastAsia="ar-SA"/>
        </w:rPr>
        <w:br/>
        <w:t>(1 osoba z dochodem min. 9 000 zł brutto)</w:t>
      </w:r>
    </w:p>
    <w:p w:rsidR="00E14E4A" w:rsidRPr="009646D6" w:rsidRDefault="00E14E4A" w:rsidP="00E14E4A">
      <w:pPr>
        <w:pStyle w:val="Akapitzlist"/>
        <w:numPr>
          <w:ilvl w:val="0"/>
          <w:numId w:val="12"/>
        </w:numPr>
        <w:suppressAutoHyphens/>
        <w:spacing w:before="120" w:after="120"/>
        <w:ind w:left="426" w:hanging="284"/>
        <w:rPr>
          <w:rFonts w:ascii="Arial" w:hAnsi="Arial" w:cs="Arial"/>
          <w:sz w:val="24"/>
          <w:szCs w:val="24"/>
          <w:lang w:eastAsia="ar-SA"/>
        </w:rPr>
      </w:pPr>
      <w:r w:rsidRPr="009646D6">
        <w:rPr>
          <w:rFonts w:ascii="Arial" w:hAnsi="Arial" w:cs="Arial"/>
          <w:b/>
          <w:sz w:val="24"/>
          <w:szCs w:val="24"/>
          <w:lang w:eastAsia="ar-SA"/>
        </w:rPr>
        <w:t>weksel in blanco</w:t>
      </w:r>
      <w:r w:rsidRPr="009646D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646D6">
        <w:rPr>
          <w:rFonts w:ascii="Arial" w:hAnsi="Arial" w:cs="Arial"/>
          <w:sz w:val="24"/>
          <w:szCs w:val="24"/>
          <w:lang w:eastAsia="ar-SA"/>
        </w:rPr>
        <w:br/>
      </w:r>
      <w:r w:rsidRPr="009646D6">
        <w:rPr>
          <w:rFonts w:ascii="Arial" w:hAnsi="Arial" w:cs="Arial"/>
          <w:sz w:val="24"/>
          <w:szCs w:val="24"/>
        </w:rPr>
        <w:t>oraz dodatkowe zabezpieczenie</w:t>
      </w:r>
      <w:r w:rsidRPr="009646D6">
        <w:rPr>
          <w:rFonts w:ascii="Arial" w:hAnsi="Arial" w:cs="Arial"/>
          <w:b/>
          <w:sz w:val="24"/>
          <w:szCs w:val="24"/>
        </w:rPr>
        <w:t xml:space="preserve"> </w:t>
      </w:r>
      <w:r w:rsidRPr="009646D6">
        <w:rPr>
          <w:rFonts w:ascii="Arial" w:hAnsi="Arial" w:cs="Arial"/>
          <w:sz w:val="24"/>
          <w:szCs w:val="24"/>
        </w:rPr>
        <w:t>w formie: …………………..……………………….……</w:t>
      </w:r>
      <w:r w:rsidRPr="009646D6">
        <w:rPr>
          <w:rFonts w:ascii="Arial" w:hAnsi="Arial" w:cs="Arial"/>
          <w:sz w:val="24"/>
          <w:szCs w:val="24"/>
          <w:lang w:eastAsia="ar-SA"/>
        </w:rPr>
        <w:t>*</w:t>
      </w:r>
    </w:p>
    <w:p w:rsidR="00E14E4A" w:rsidRPr="009646D6" w:rsidRDefault="00E14E4A" w:rsidP="00E14E4A">
      <w:pPr>
        <w:pStyle w:val="Akapitzlist"/>
        <w:numPr>
          <w:ilvl w:val="0"/>
          <w:numId w:val="12"/>
        </w:numPr>
        <w:suppressAutoHyphens/>
        <w:spacing w:before="120" w:after="120"/>
        <w:ind w:left="426" w:hanging="284"/>
        <w:rPr>
          <w:rFonts w:ascii="Arial" w:hAnsi="Arial" w:cs="Arial"/>
          <w:sz w:val="24"/>
          <w:szCs w:val="24"/>
          <w:lang w:eastAsia="ar-SA"/>
        </w:rPr>
      </w:pPr>
      <w:r w:rsidRPr="009646D6">
        <w:rPr>
          <w:rFonts w:ascii="Arial" w:hAnsi="Arial" w:cs="Arial"/>
          <w:b/>
          <w:sz w:val="24"/>
          <w:szCs w:val="24"/>
          <w:lang w:eastAsia="ar-SA"/>
        </w:rPr>
        <w:t>gwarancja bankowa</w:t>
      </w:r>
    </w:p>
    <w:p w:rsidR="00E14E4A" w:rsidRPr="009646D6" w:rsidRDefault="00E14E4A" w:rsidP="00E14E4A">
      <w:pPr>
        <w:pStyle w:val="Akapitzlist"/>
        <w:numPr>
          <w:ilvl w:val="0"/>
          <w:numId w:val="12"/>
        </w:numPr>
        <w:suppressAutoHyphens/>
        <w:spacing w:before="120" w:after="120"/>
        <w:ind w:left="426" w:hanging="284"/>
        <w:rPr>
          <w:rFonts w:ascii="Arial" w:hAnsi="Arial" w:cs="Arial"/>
          <w:sz w:val="24"/>
          <w:szCs w:val="24"/>
          <w:lang w:eastAsia="ar-SA"/>
        </w:rPr>
      </w:pPr>
      <w:r w:rsidRPr="009646D6">
        <w:rPr>
          <w:rFonts w:ascii="Arial" w:hAnsi="Arial" w:cs="Arial"/>
          <w:b/>
          <w:sz w:val="24"/>
          <w:szCs w:val="24"/>
          <w:lang w:eastAsia="ar-SA"/>
        </w:rPr>
        <w:t>zastaw rejestrowy na prawach lub rzeczach</w:t>
      </w:r>
    </w:p>
    <w:p w:rsidR="00E14E4A" w:rsidRPr="009646D6" w:rsidRDefault="00E14E4A" w:rsidP="00E14E4A">
      <w:pPr>
        <w:pStyle w:val="Akapitzlist"/>
        <w:numPr>
          <w:ilvl w:val="0"/>
          <w:numId w:val="12"/>
        </w:numPr>
        <w:suppressAutoHyphens/>
        <w:spacing w:before="120" w:after="120"/>
        <w:ind w:left="426" w:hanging="284"/>
        <w:rPr>
          <w:rFonts w:ascii="Arial" w:hAnsi="Arial" w:cs="Arial"/>
          <w:sz w:val="24"/>
          <w:szCs w:val="24"/>
          <w:lang w:eastAsia="ar-SA"/>
        </w:rPr>
      </w:pPr>
      <w:r w:rsidRPr="009646D6">
        <w:rPr>
          <w:rFonts w:ascii="Arial" w:hAnsi="Arial" w:cs="Arial"/>
          <w:b/>
          <w:sz w:val="24"/>
          <w:szCs w:val="24"/>
          <w:lang w:eastAsia="ar-SA"/>
        </w:rPr>
        <w:t>blokada środków</w:t>
      </w:r>
      <w:r w:rsidRPr="009646D6">
        <w:rPr>
          <w:rFonts w:ascii="Arial" w:hAnsi="Arial" w:cs="Arial"/>
          <w:sz w:val="24"/>
          <w:szCs w:val="24"/>
          <w:lang w:eastAsia="ar-SA"/>
        </w:rPr>
        <w:t xml:space="preserve"> zgromadzonych na rachunku płatniczym </w:t>
      </w:r>
      <w:r w:rsidRPr="009646D6">
        <w:rPr>
          <w:rFonts w:ascii="Arial" w:hAnsi="Arial" w:cs="Arial"/>
          <w:sz w:val="24"/>
          <w:szCs w:val="24"/>
          <w:lang w:eastAsia="ar-SA"/>
        </w:rPr>
        <w:br/>
        <w:t>(lokata bankowa powiększona o 30% w stosunku do wysokości przyznanej refundacji)</w:t>
      </w:r>
    </w:p>
    <w:p w:rsidR="00E14E4A" w:rsidRPr="009646D6" w:rsidRDefault="00E14E4A" w:rsidP="00E14E4A">
      <w:pPr>
        <w:pStyle w:val="Akapitzlist"/>
        <w:numPr>
          <w:ilvl w:val="0"/>
          <w:numId w:val="12"/>
        </w:numPr>
        <w:suppressAutoHyphens/>
        <w:spacing w:before="120" w:after="120"/>
        <w:ind w:left="426" w:hanging="284"/>
        <w:rPr>
          <w:rFonts w:ascii="Arial" w:hAnsi="Arial" w:cs="Arial"/>
          <w:sz w:val="24"/>
          <w:szCs w:val="24"/>
          <w:lang w:eastAsia="ar-SA"/>
        </w:rPr>
      </w:pPr>
      <w:r w:rsidRPr="009646D6">
        <w:rPr>
          <w:rFonts w:ascii="Arial" w:hAnsi="Arial" w:cs="Arial"/>
          <w:b/>
          <w:sz w:val="24"/>
          <w:szCs w:val="24"/>
          <w:lang w:eastAsia="ar-SA"/>
        </w:rPr>
        <w:t>akt notarialny</w:t>
      </w:r>
      <w:r w:rsidRPr="009646D6">
        <w:rPr>
          <w:rFonts w:ascii="Arial" w:hAnsi="Arial" w:cs="Arial"/>
          <w:sz w:val="24"/>
          <w:szCs w:val="24"/>
          <w:lang w:eastAsia="ar-SA"/>
        </w:rPr>
        <w:t xml:space="preserve"> o poddaniu się egzekucji przez dłużnika, którego koszty ponosi osoba bezrobotna (kwota zabezpieczenia w akcie w wysokości </w:t>
      </w:r>
      <w:r w:rsidR="009646D6" w:rsidRPr="009646D6">
        <w:rPr>
          <w:rFonts w:ascii="Arial" w:hAnsi="Arial" w:cs="Arial"/>
          <w:sz w:val="24"/>
          <w:szCs w:val="24"/>
          <w:lang w:eastAsia="ar-SA"/>
        </w:rPr>
        <w:t>130%</w:t>
      </w:r>
      <w:r w:rsidRPr="009646D6">
        <w:rPr>
          <w:rFonts w:ascii="Arial" w:hAnsi="Arial" w:cs="Arial"/>
          <w:sz w:val="24"/>
          <w:szCs w:val="24"/>
          <w:lang w:eastAsia="ar-SA"/>
        </w:rPr>
        <w:t xml:space="preserve"> przyznanej refundacji) </w:t>
      </w:r>
      <w:r w:rsidRPr="009646D6">
        <w:rPr>
          <w:rFonts w:ascii="Arial" w:hAnsi="Arial" w:cs="Arial"/>
          <w:sz w:val="24"/>
          <w:szCs w:val="24"/>
          <w:lang w:eastAsia="ar-SA"/>
        </w:rPr>
        <w:br/>
      </w:r>
      <w:r w:rsidRPr="009646D6">
        <w:rPr>
          <w:rFonts w:ascii="Arial" w:hAnsi="Arial" w:cs="Arial"/>
          <w:sz w:val="24"/>
          <w:szCs w:val="24"/>
        </w:rPr>
        <w:t>oraz dodatkowe zabezpieczenie</w:t>
      </w:r>
      <w:r w:rsidRPr="009646D6">
        <w:rPr>
          <w:rFonts w:ascii="Arial" w:hAnsi="Arial" w:cs="Arial"/>
          <w:b/>
          <w:sz w:val="24"/>
          <w:szCs w:val="24"/>
        </w:rPr>
        <w:t xml:space="preserve"> </w:t>
      </w:r>
      <w:r w:rsidRPr="009646D6">
        <w:rPr>
          <w:rFonts w:ascii="Arial" w:hAnsi="Arial" w:cs="Arial"/>
          <w:sz w:val="24"/>
          <w:szCs w:val="24"/>
        </w:rPr>
        <w:t>w formie: ………..………………………..……….……</w:t>
      </w:r>
      <w:r w:rsidRPr="009646D6">
        <w:rPr>
          <w:rFonts w:ascii="Arial" w:hAnsi="Arial" w:cs="Arial"/>
          <w:sz w:val="24"/>
          <w:szCs w:val="24"/>
          <w:lang w:eastAsia="ar-SA"/>
        </w:rPr>
        <w:t>*</w:t>
      </w:r>
    </w:p>
    <w:p w:rsidR="00E14E4A" w:rsidRPr="009646D6" w:rsidRDefault="00E14E4A" w:rsidP="00E14E4A">
      <w:pPr>
        <w:suppressAutoHyphens/>
        <w:spacing w:before="120"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</w:p>
    <w:p w:rsidR="00E14E4A" w:rsidRPr="009646D6" w:rsidRDefault="00E14E4A" w:rsidP="00E14E4A">
      <w:pPr>
        <w:suppressAutoHyphens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646D6">
        <w:rPr>
          <w:rFonts w:ascii="Arial" w:eastAsia="Times New Roman" w:hAnsi="Arial" w:cs="Arial"/>
          <w:sz w:val="24"/>
          <w:szCs w:val="24"/>
          <w:lang w:eastAsia="ar-SA"/>
        </w:rPr>
        <w:t>* przy zabezpieczeniu w formie weksla in blanco albo aktu notarialnego o poddaniu się egzekucji jest konieczne ustanowienie dodatkowego zabezpieczenia.</w:t>
      </w:r>
    </w:p>
    <w:p w:rsidR="00E923C6" w:rsidRPr="0045539A" w:rsidRDefault="00E923C6" w:rsidP="00366EB9">
      <w:pPr>
        <w:tabs>
          <w:tab w:val="left" w:pos="4786"/>
        </w:tabs>
        <w:spacing w:line="240" w:lineRule="auto"/>
        <w:rPr>
          <w:rFonts w:ascii="Arial" w:hAnsi="Arial" w:cs="Arial"/>
        </w:rPr>
      </w:pPr>
    </w:p>
    <w:p w:rsidR="00BD4BE1" w:rsidRPr="0045539A" w:rsidRDefault="00BD4BE1" w:rsidP="00CD4A8A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5539A">
        <w:rPr>
          <w:rFonts w:ascii="Arial" w:hAnsi="Arial" w:cs="Arial"/>
          <w:sz w:val="22"/>
          <w:szCs w:val="22"/>
        </w:rPr>
        <w:t>Przewidywane koszty z tytułu zatrudnienia skierowanych bezrobotnych w okresie 24 m-cy:</w:t>
      </w:r>
    </w:p>
    <w:p w:rsidR="00BD4BE1" w:rsidRPr="0045539A" w:rsidRDefault="00BD4BE1" w:rsidP="00BD4BE1">
      <w:pPr>
        <w:rPr>
          <w:rFonts w:ascii="Arial" w:hAnsi="Arial" w:cs="Arial"/>
        </w:rPr>
      </w:pPr>
    </w:p>
    <w:tbl>
      <w:tblPr>
        <w:tblW w:w="10146" w:type="dxa"/>
        <w:jc w:val="center"/>
        <w:tblLook w:val="01E0" w:firstRow="1" w:lastRow="1" w:firstColumn="1" w:lastColumn="1" w:noHBand="0" w:noVBand="0"/>
      </w:tblPr>
      <w:tblGrid>
        <w:gridCol w:w="3823"/>
        <w:gridCol w:w="2062"/>
        <w:gridCol w:w="2127"/>
        <w:gridCol w:w="2134"/>
      </w:tblGrid>
      <w:tr w:rsidR="00BD4BE1" w:rsidRPr="0045539A" w:rsidTr="000742C6">
        <w:trPr>
          <w:trHeight w:val="29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45539A" w:rsidRDefault="00BD4BE1" w:rsidP="000742C6">
            <w:pPr>
              <w:jc w:val="center"/>
              <w:rPr>
                <w:rFonts w:ascii="Arial" w:hAnsi="Arial" w:cs="Arial"/>
              </w:rPr>
            </w:pPr>
            <w:r w:rsidRPr="0045539A">
              <w:rPr>
                <w:rFonts w:ascii="Arial" w:hAnsi="Arial" w:cs="Arial"/>
              </w:rPr>
              <w:t>Wyszczególnienie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45539A" w:rsidRDefault="00BD4BE1" w:rsidP="000742C6">
            <w:pPr>
              <w:ind w:left="-32"/>
              <w:jc w:val="center"/>
              <w:rPr>
                <w:rFonts w:ascii="Arial" w:hAnsi="Arial" w:cs="Arial"/>
              </w:rPr>
            </w:pPr>
            <w:r w:rsidRPr="0045539A">
              <w:rPr>
                <w:rFonts w:ascii="Arial" w:hAnsi="Arial" w:cs="Arial"/>
              </w:rPr>
              <w:t>Liczba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45539A" w:rsidRDefault="00BD4BE1" w:rsidP="000742C6">
            <w:pPr>
              <w:ind w:left="-124"/>
              <w:jc w:val="center"/>
              <w:rPr>
                <w:rFonts w:ascii="Arial" w:hAnsi="Arial" w:cs="Arial"/>
              </w:rPr>
            </w:pPr>
            <w:r w:rsidRPr="0045539A">
              <w:rPr>
                <w:rFonts w:ascii="Arial" w:hAnsi="Arial" w:cs="Arial"/>
              </w:rPr>
              <w:t>Wynagrodzenie miesięczne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45539A" w:rsidRDefault="00BD4BE1" w:rsidP="000742C6">
            <w:pPr>
              <w:ind w:left="-36"/>
              <w:jc w:val="center"/>
              <w:rPr>
                <w:rFonts w:ascii="Arial" w:hAnsi="Arial" w:cs="Arial"/>
              </w:rPr>
            </w:pPr>
            <w:r w:rsidRPr="0045539A">
              <w:rPr>
                <w:rFonts w:ascii="Arial" w:hAnsi="Arial" w:cs="Arial"/>
              </w:rPr>
              <w:t xml:space="preserve">Wynagrodzenie </w:t>
            </w:r>
            <w:r w:rsidRPr="0045539A">
              <w:rPr>
                <w:rFonts w:ascii="Arial" w:hAnsi="Arial" w:cs="Arial"/>
              </w:rPr>
              <w:br/>
              <w:t>w okresie 24 m-cy</w:t>
            </w:r>
          </w:p>
        </w:tc>
      </w:tr>
      <w:tr w:rsidR="00BD4BE1" w:rsidRPr="0045539A" w:rsidTr="000742C6">
        <w:trPr>
          <w:trHeight w:val="73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45539A" w:rsidRDefault="00BD4BE1" w:rsidP="000742C6">
            <w:pPr>
              <w:rPr>
                <w:rFonts w:ascii="Arial" w:hAnsi="Arial" w:cs="Arial"/>
              </w:rPr>
            </w:pPr>
            <w:r w:rsidRPr="0045539A">
              <w:rPr>
                <w:rFonts w:ascii="Arial" w:hAnsi="Arial" w:cs="Arial"/>
              </w:rPr>
              <w:t>Wynagrodzenie brutto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45539A" w:rsidRDefault="00BD4BE1" w:rsidP="000742C6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45539A" w:rsidRDefault="00BD4BE1" w:rsidP="000742C6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45539A" w:rsidRDefault="00BD4BE1" w:rsidP="000742C6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BD4BE1" w:rsidRPr="0045539A" w:rsidTr="000742C6">
        <w:trPr>
          <w:trHeight w:val="31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45539A" w:rsidRDefault="00BD4BE1" w:rsidP="00D553B1">
            <w:pPr>
              <w:rPr>
                <w:rFonts w:ascii="Arial" w:hAnsi="Arial" w:cs="Arial"/>
              </w:rPr>
            </w:pPr>
            <w:r w:rsidRPr="00491615">
              <w:rPr>
                <w:rFonts w:ascii="Arial" w:hAnsi="Arial" w:cs="Arial"/>
              </w:rPr>
              <w:t>Składki na ubezpieczenia społeczne</w:t>
            </w:r>
            <w:r w:rsidR="000742C6" w:rsidRPr="00491615">
              <w:rPr>
                <w:rFonts w:ascii="Arial" w:hAnsi="Arial" w:cs="Arial"/>
              </w:rPr>
              <w:t xml:space="preserve"> (</w:t>
            </w:r>
            <w:r w:rsidR="00D553B1" w:rsidRPr="00491615">
              <w:rPr>
                <w:rFonts w:ascii="Arial" w:hAnsi="Arial" w:cs="Arial"/>
              </w:rPr>
              <w:t>składki należne za pracownika</w:t>
            </w:r>
            <w:r w:rsidR="000742C6" w:rsidRPr="00491615">
              <w:rPr>
                <w:rFonts w:ascii="Arial" w:hAnsi="Arial" w:cs="Arial"/>
              </w:rPr>
              <w:t>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45539A" w:rsidRDefault="00BD4BE1" w:rsidP="000742C6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45539A" w:rsidRDefault="00BD4BE1" w:rsidP="000742C6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45539A" w:rsidRDefault="00BD4BE1" w:rsidP="000742C6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BD4BE1" w:rsidRPr="006B6B93" w:rsidTr="000742C6">
        <w:trPr>
          <w:trHeight w:val="5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FC2DB8" w:rsidRDefault="00BD4BE1" w:rsidP="000742C6">
            <w:pPr>
              <w:jc w:val="right"/>
              <w:rPr>
                <w:rFonts w:ascii="Arial" w:hAnsi="Arial" w:cs="Arial"/>
                <w:b/>
              </w:rPr>
            </w:pPr>
            <w:r w:rsidRPr="0045539A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D4BE1" w:rsidRPr="006B6B93" w:rsidRDefault="00BD4BE1" w:rsidP="000742C6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</w:tbl>
    <w:p w:rsidR="00BD4BE1" w:rsidRDefault="00BD4BE1" w:rsidP="00BD4BE1">
      <w:pPr>
        <w:rPr>
          <w:rFonts w:ascii="Arial" w:hAnsi="Arial" w:cs="Arial"/>
          <w:b/>
          <w:u w:val="single"/>
        </w:rPr>
      </w:pPr>
    </w:p>
    <w:p w:rsidR="00BD4BE1" w:rsidRPr="006B6B93" w:rsidRDefault="00BD4BE1" w:rsidP="00BD4BE1">
      <w:pPr>
        <w:rPr>
          <w:rFonts w:ascii="Arial" w:hAnsi="Arial" w:cs="Arial"/>
          <w:b/>
          <w:u w:val="single"/>
        </w:rPr>
      </w:pPr>
    </w:p>
    <w:p w:rsidR="00BD4BE1" w:rsidRPr="006B6B93" w:rsidRDefault="00BD4BE1" w:rsidP="00BD4BE1">
      <w:pPr>
        <w:rPr>
          <w:rFonts w:ascii="Arial" w:hAnsi="Arial" w:cs="Arial"/>
          <w:b/>
          <w:u w:val="single"/>
        </w:rPr>
      </w:pPr>
      <w:r w:rsidRPr="006B6B93">
        <w:rPr>
          <w:rFonts w:ascii="Arial" w:hAnsi="Arial" w:cs="Arial"/>
          <w:b/>
          <w:u w:val="single"/>
        </w:rPr>
        <w:t>Załączniki do wniosku:</w:t>
      </w:r>
    </w:p>
    <w:p w:rsidR="00BD4BE1" w:rsidRPr="006B6B93" w:rsidRDefault="00BD4BE1" w:rsidP="0045539A">
      <w:pPr>
        <w:numPr>
          <w:ilvl w:val="0"/>
          <w:numId w:val="6"/>
        </w:numPr>
        <w:tabs>
          <w:tab w:val="clear" w:pos="1368"/>
        </w:tabs>
        <w:spacing w:before="120" w:after="0" w:line="276" w:lineRule="auto"/>
        <w:ind w:left="425" w:hanging="426"/>
        <w:rPr>
          <w:rFonts w:ascii="Arial" w:hAnsi="Arial" w:cs="Arial"/>
        </w:rPr>
      </w:pPr>
      <w:r w:rsidRPr="006B6B93">
        <w:rPr>
          <w:rFonts w:ascii="Arial" w:hAnsi="Arial" w:cs="Arial"/>
        </w:rPr>
        <w:t>Oświadczenie podmiotu prowadzącego działalność gospodarczą, przedszkola lub szkoły (zał.</w:t>
      </w:r>
      <w:r w:rsidR="008A4034">
        <w:rPr>
          <w:rFonts w:ascii="Arial" w:hAnsi="Arial" w:cs="Arial"/>
        </w:rPr>
        <w:t> n</w:t>
      </w:r>
      <w:r w:rsidRPr="006B6B93">
        <w:rPr>
          <w:rFonts w:ascii="Arial" w:hAnsi="Arial" w:cs="Arial"/>
        </w:rPr>
        <w:t>r</w:t>
      </w:r>
      <w:r w:rsidR="008A4034">
        <w:rPr>
          <w:rFonts w:ascii="Arial" w:hAnsi="Arial" w:cs="Arial"/>
        </w:rPr>
        <w:t> </w:t>
      </w:r>
      <w:r w:rsidRPr="006B6B93">
        <w:rPr>
          <w:rFonts w:ascii="Arial" w:hAnsi="Arial" w:cs="Arial"/>
        </w:rPr>
        <w:t>1).</w:t>
      </w:r>
    </w:p>
    <w:p w:rsidR="00BD4BE1" w:rsidRPr="006B6B93" w:rsidRDefault="00BD4BE1" w:rsidP="0045539A">
      <w:pPr>
        <w:numPr>
          <w:ilvl w:val="0"/>
          <w:numId w:val="6"/>
        </w:numPr>
        <w:tabs>
          <w:tab w:val="clear" w:pos="1368"/>
        </w:tabs>
        <w:spacing w:before="120" w:after="0" w:line="276" w:lineRule="auto"/>
        <w:ind w:left="425" w:hanging="426"/>
        <w:rPr>
          <w:rFonts w:ascii="Arial" w:hAnsi="Arial" w:cs="Arial"/>
        </w:rPr>
      </w:pPr>
      <w:r w:rsidRPr="006B6B93">
        <w:rPr>
          <w:rFonts w:ascii="Arial" w:hAnsi="Arial" w:cs="Arial"/>
        </w:rPr>
        <w:t xml:space="preserve">Oświadczenie producenta rolnego (zał. nr </w:t>
      </w:r>
      <w:smartTag w:uri="urn:schemas-microsoft-com:office:smarttags" w:element="metricconverter">
        <w:smartTagPr>
          <w:attr w:name="ProductID" w:val="1 A"/>
        </w:smartTagPr>
        <w:r w:rsidRPr="006B6B93">
          <w:rPr>
            <w:rFonts w:ascii="Arial" w:hAnsi="Arial" w:cs="Arial"/>
          </w:rPr>
          <w:t>1 A</w:t>
        </w:r>
      </w:smartTag>
      <w:r w:rsidRPr="006B6B93">
        <w:rPr>
          <w:rFonts w:ascii="Arial" w:hAnsi="Arial" w:cs="Arial"/>
        </w:rPr>
        <w:t>).</w:t>
      </w:r>
    </w:p>
    <w:p w:rsidR="00BD4BE1" w:rsidRPr="006B6B93" w:rsidRDefault="00BD4BE1" w:rsidP="0045539A">
      <w:pPr>
        <w:numPr>
          <w:ilvl w:val="0"/>
          <w:numId w:val="6"/>
        </w:numPr>
        <w:tabs>
          <w:tab w:val="clear" w:pos="1368"/>
        </w:tabs>
        <w:spacing w:before="120" w:after="0" w:line="276" w:lineRule="auto"/>
        <w:ind w:left="425" w:hanging="426"/>
        <w:rPr>
          <w:rFonts w:ascii="Arial" w:hAnsi="Arial" w:cs="Arial"/>
        </w:rPr>
      </w:pPr>
      <w:r w:rsidRPr="006B6B93">
        <w:rPr>
          <w:rFonts w:ascii="Arial" w:hAnsi="Arial" w:cs="Arial"/>
        </w:rPr>
        <w:t>Oświadczenie żłobka lub klubu dziecięcego, podmiotu świadczącego usługi rehabilitacyjne (zał.</w:t>
      </w:r>
      <w:r w:rsidR="008A4034">
        <w:rPr>
          <w:rFonts w:ascii="Arial" w:hAnsi="Arial" w:cs="Arial"/>
        </w:rPr>
        <w:t> </w:t>
      </w:r>
      <w:r w:rsidRPr="006B6B93">
        <w:rPr>
          <w:rFonts w:ascii="Arial" w:hAnsi="Arial" w:cs="Arial"/>
        </w:rPr>
        <w:t>nr 1 B).</w:t>
      </w:r>
    </w:p>
    <w:p w:rsidR="00BD4BE1" w:rsidRPr="006B6B93" w:rsidRDefault="00BD4BE1" w:rsidP="0045539A">
      <w:pPr>
        <w:numPr>
          <w:ilvl w:val="0"/>
          <w:numId w:val="6"/>
        </w:numPr>
        <w:tabs>
          <w:tab w:val="clear" w:pos="1368"/>
        </w:tabs>
        <w:spacing w:before="120" w:after="0" w:line="276" w:lineRule="auto"/>
        <w:ind w:left="425" w:hanging="426"/>
        <w:rPr>
          <w:rFonts w:ascii="Arial" w:hAnsi="Arial" w:cs="Arial"/>
        </w:rPr>
      </w:pPr>
      <w:r w:rsidRPr="006B6B93">
        <w:rPr>
          <w:rFonts w:ascii="Arial" w:hAnsi="Arial" w:cs="Arial"/>
        </w:rPr>
        <w:t>Oświadczenie o stanie zatrudnienia (zał. nr 2).</w:t>
      </w:r>
    </w:p>
    <w:p w:rsidR="00BD4BE1" w:rsidRPr="006B6B93" w:rsidRDefault="00BD4BE1" w:rsidP="0045539A">
      <w:pPr>
        <w:numPr>
          <w:ilvl w:val="0"/>
          <w:numId w:val="6"/>
        </w:numPr>
        <w:tabs>
          <w:tab w:val="clear" w:pos="1368"/>
        </w:tabs>
        <w:spacing w:before="120" w:after="0" w:line="276" w:lineRule="auto"/>
        <w:ind w:left="425" w:hanging="426"/>
        <w:rPr>
          <w:rFonts w:ascii="Arial" w:hAnsi="Arial" w:cs="Arial"/>
        </w:rPr>
      </w:pPr>
      <w:r w:rsidRPr="006B6B93">
        <w:rPr>
          <w:rFonts w:ascii="Arial" w:hAnsi="Arial" w:cs="Arial"/>
        </w:rPr>
        <w:t>Informacja o dotychczasowej współpracy z Powiatowym Urzędem Pracy w Ostródzie (zał. nr 3).</w:t>
      </w:r>
    </w:p>
    <w:p w:rsidR="00BD4BE1" w:rsidRPr="006B6B93" w:rsidRDefault="00BD4BE1" w:rsidP="0045539A">
      <w:pPr>
        <w:numPr>
          <w:ilvl w:val="0"/>
          <w:numId w:val="6"/>
        </w:numPr>
        <w:tabs>
          <w:tab w:val="clear" w:pos="1368"/>
        </w:tabs>
        <w:spacing w:before="120" w:after="0" w:line="276" w:lineRule="auto"/>
        <w:ind w:left="425" w:hanging="426"/>
        <w:rPr>
          <w:rFonts w:ascii="Arial" w:hAnsi="Arial" w:cs="Arial"/>
        </w:rPr>
      </w:pPr>
      <w:r w:rsidRPr="006B6B93">
        <w:rPr>
          <w:rFonts w:ascii="Arial" w:hAnsi="Arial" w:cs="Arial"/>
        </w:rPr>
        <w:t>Oświadczenie wnioskodawcy o otrzymanej pomocy de minimis / innej pomocy dotyczącej tych samych kosztów kwalifikowanych (zał. nr 4).</w:t>
      </w:r>
    </w:p>
    <w:p w:rsidR="00BD4BE1" w:rsidRPr="006B6B93" w:rsidRDefault="00BD4BE1" w:rsidP="0045539A">
      <w:pPr>
        <w:numPr>
          <w:ilvl w:val="0"/>
          <w:numId w:val="6"/>
        </w:numPr>
        <w:tabs>
          <w:tab w:val="clear" w:pos="1368"/>
        </w:tabs>
        <w:spacing w:before="120" w:after="0" w:line="276" w:lineRule="auto"/>
        <w:ind w:left="425" w:hanging="426"/>
        <w:rPr>
          <w:rFonts w:ascii="Arial" w:hAnsi="Arial" w:cs="Arial"/>
        </w:rPr>
      </w:pPr>
      <w:r w:rsidRPr="006B6B93">
        <w:rPr>
          <w:rFonts w:ascii="Arial" w:hAnsi="Arial" w:cs="Arial"/>
        </w:rPr>
        <w:lastRenderedPageBreak/>
        <w:t xml:space="preserve">Oświadczenie pracodawcy o otrzymanej pomocy de minimis w rolnictwie lub rybołówstwie / innej pomocy dotyczącej tych samych kosztów kwalifikowanych (zał. nr </w:t>
      </w:r>
      <w:smartTag w:uri="urn:schemas-microsoft-com:office:smarttags" w:element="metricconverter">
        <w:smartTagPr>
          <w:attr w:name="ProductID" w:val="4 A"/>
        </w:smartTagPr>
        <w:r w:rsidRPr="006B6B93">
          <w:rPr>
            <w:rFonts w:ascii="Arial" w:hAnsi="Arial" w:cs="Arial"/>
          </w:rPr>
          <w:t>4 A</w:t>
        </w:r>
      </w:smartTag>
      <w:r w:rsidRPr="006B6B93">
        <w:rPr>
          <w:rFonts w:ascii="Arial" w:hAnsi="Arial" w:cs="Arial"/>
        </w:rPr>
        <w:t>).</w:t>
      </w:r>
    </w:p>
    <w:p w:rsidR="00BD4BE1" w:rsidRPr="00CA72BB" w:rsidRDefault="00BD4BE1" w:rsidP="0045539A">
      <w:pPr>
        <w:numPr>
          <w:ilvl w:val="0"/>
          <w:numId w:val="6"/>
        </w:numPr>
        <w:tabs>
          <w:tab w:val="clear" w:pos="1368"/>
        </w:tabs>
        <w:spacing w:before="120" w:after="0" w:line="276" w:lineRule="auto"/>
        <w:ind w:left="425" w:hanging="426"/>
        <w:rPr>
          <w:rFonts w:ascii="Arial" w:hAnsi="Arial" w:cs="Arial"/>
          <w:b/>
        </w:rPr>
      </w:pPr>
      <w:r w:rsidRPr="00CA72BB">
        <w:rPr>
          <w:rFonts w:ascii="Arial" w:hAnsi="Arial" w:cs="Arial"/>
          <w:b/>
        </w:rPr>
        <w:t>Formularz informacji przedstawianych przy ubieganiu si</w:t>
      </w:r>
      <w:r w:rsidR="006C6360" w:rsidRPr="00CA72BB">
        <w:rPr>
          <w:rFonts w:ascii="Arial" w:hAnsi="Arial" w:cs="Arial"/>
          <w:b/>
        </w:rPr>
        <w:t>ę o pomoc de minimis</w:t>
      </w:r>
      <w:r w:rsidRPr="00CA72BB">
        <w:rPr>
          <w:rFonts w:ascii="Arial" w:hAnsi="Arial" w:cs="Arial"/>
          <w:b/>
        </w:rPr>
        <w:t>.</w:t>
      </w:r>
    </w:p>
    <w:p w:rsidR="00BD4BE1" w:rsidRDefault="00BD4BE1" w:rsidP="0045539A">
      <w:pPr>
        <w:numPr>
          <w:ilvl w:val="0"/>
          <w:numId w:val="6"/>
        </w:numPr>
        <w:tabs>
          <w:tab w:val="clear" w:pos="1368"/>
        </w:tabs>
        <w:spacing w:before="120" w:after="0" w:line="276" w:lineRule="auto"/>
        <w:ind w:left="425" w:hanging="426"/>
        <w:rPr>
          <w:rFonts w:ascii="Arial" w:hAnsi="Arial" w:cs="Arial"/>
        </w:rPr>
      </w:pPr>
      <w:r w:rsidRPr="006B6B93">
        <w:rPr>
          <w:rFonts w:ascii="Arial" w:hAnsi="Arial" w:cs="Arial"/>
        </w:rPr>
        <w:t>Zgłoszenie oferty pracy.</w:t>
      </w:r>
    </w:p>
    <w:p w:rsidR="00BD4BE1" w:rsidRDefault="00BD4BE1" w:rsidP="0045539A">
      <w:pPr>
        <w:numPr>
          <w:ilvl w:val="0"/>
          <w:numId w:val="6"/>
        </w:numPr>
        <w:tabs>
          <w:tab w:val="clear" w:pos="1368"/>
        </w:tabs>
        <w:spacing w:before="120" w:after="0" w:line="276" w:lineRule="auto"/>
        <w:ind w:left="425" w:hanging="426"/>
        <w:rPr>
          <w:rFonts w:ascii="Arial" w:hAnsi="Arial" w:cs="Arial"/>
        </w:rPr>
      </w:pPr>
      <w:r w:rsidRPr="006B6B93">
        <w:rPr>
          <w:rFonts w:ascii="Arial" w:hAnsi="Arial" w:cs="Arial"/>
        </w:rPr>
        <w:t>Informacja w sprawie ochrony osób fizycznych w związku z przetwarzaniem danych osobowych i w sprawie swobodnego przepływu takich danych oraz uchylenia dyrektywy 95/46/WE – ogólne rozporządzenie o ochronie danych (Dz. Urz. UE L 119 z dn. 04.05.2016 r.)</w:t>
      </w:r>
      <w:r>
        <w:rPr>
          <w:rFonts w:ascii="Arial" w:hAnsi="Arial" w:cs="Arial"/>
        </w:rPr>
        <w:t>.</w:t>
      </w:r>
    </w:p>
    <w:p w:rsidR="00BD4BE1" w:rsidRPr="006C6360" w:rsidRDefault="00BD4BE1" w:rsidP="0045539A">
      <w:pPr>
        <w:numPr>
          <w:ilvl w:val="0"/>
          <w:numId w:val="6"/>
        </w:numPr>
        <w:tabs>
          <w:tab w:val="clear" w:pos="1368"/>
        </w:tabs>
        <w:spacing w:before="120" w:after="0" w:line="276" w:lineRule="auto"/>
        <w:ind w:left="425" w:hanging="426"/>
        <w:rPr>
          <w:rFonts w:ascii="Arial" w:hAnsi="Arial" w:cs="Arial"/>
          <w:b/>
        </w:rPr>
      </w:pPr>
      <w:r w:rsidRPr="006B6B93">
        <w:rPr>
          <w:rFonts w:ascii="Arial" w:hAnsi="Arial" w:cs="Arial"/>
        </w:rPr>
        <w:t>Oświadczenie dotyczące przesłanek wykluczenia z art. 5l Rozporządzenia 833/2014 oraz ustawy o szczególnych rozwiązaniach w zakresie przeciwdziałania wspieraniu agresji na Ukrainę oraz służących ochronie bezpieczeństwa narodowego.</w:t>
      </w:r>
    </w:p>
    <w:p w:rsidR="006C6360" w:rsidRPr="006B6B93" w:rsidRDefault="006C6360" w:rsidP="0045539A">
      <w:pPr>
        <w:numPr>
          <w:ilvl w:val="0"/>
          <w:numId w:val="6"/>
        </w:numPr>
        <w:tabs>
          <w:tab w:val="clear" w:pos="1368"/>
        </w:tabs>
        <w:spacing w:before="120" w:after="0" w:line="276" w:lineRule="auto"/>
        <w:ind w:left="425" w:hanging="42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Klauzula informacyjna </w:t>
      </w:r>
      <w:r w:rsidRPr="006C6360">
        <w:rPr>
          <w:rFonts w:ascii="Arial" w:hAnsi="Arial" w:cs="Arial"/>
        </w:rPr>
        <w:t>w sprawie ochrony osób fizycznych w związku z przetwarzaniem danych osobowych</w:t>
      </w:r>
      <w:r>
        <w:rPr>
          <w:rFonts w:ascii="Arial" w:hAnsi="Arial" w:cs="Arial"/>
        </w:rPr>
        <w:t>.</w:t>
      </w:r>
    </w:p>
    <w:p w:rsidR="00BD4BE1" w:rsidRPr="006B6B93" w:rsidRDefault="00BD4BE1" w:rsidP="0045539A">
      <w:pPr>
        <w:numPr>
          <w:ilvl w:val="0"/>
          <w:numId w:val="6"/>
        </w:numPr>
        <w:tabs>
          <w:tab w:val="clear" w:pos="1368"/>
        </w:tabs>
        <w:spacing w:before="120" w:after="0" w:line="276" w:lineRule="auto"/>
        <w:ind w:left="425" w:hanging="426"/>
        <w:rPr>
          <w:rFonts w:ascii="Arial" w:hAnsi="Arial" w:cs="Arial"/>
        </w:rPr>
      </w:pPr>
      <w:r w:rsidRPr="006B6B93">
        <w:rPr>
          <w:rFonts w:ascii="Arial" w:hAnsi="Arial" w:cs="Arial"/>
        </w:rPr>
        <w:t>Producent rolny składa dokumenty potwierdzające zatrudnienie w okresie ostatnich 6 miesięcy przed dniem złożenia wniosku, w każdym miesiącu, co najmniej 1 pracownika na podstawie stosunku pracy w pełnym wymiarze czasu pracy oraz dokumenty potwierdzające jego ubezpieczenie (deklaracje ZUS RCA).</w:t>
      </w:r>
    </w:p>
    <w:p w:rsidR="00BD4BE1" w:rsidRPr="006B6B93" w:rsidRDefault="00BD4BE1" w:rsidP="0045539A">
      <w:pPr>
        <w:numPr>
          <w:ilvl w:val="0"/>
          <w:numId w:val="6"/>
        </w:numPr>
        <w:tabs>
          <w:tab w:val="clear" w:pos="1368"/>
        </w:tabs>
        <w:spacing w:before="120" w:after="0" w:line="276" w:lineRule="auto"/>
        <w:ind w:left="425" w:hanging="426"/>
        <w:rPr>
          <w:rFonts w:ascii="Arial" w:hAnsi="Arial" w:cs="Arial"/>
          <w:b/>
        </w:rPr>
      </w:pPr>
      <w:r w:rsidRPr="006B6B93">
        <w:rPr>
          <w:rFonts w:ascii="Arial" w:hAnsi="Arial" w:cs="Arial"/>
          <w:b/>
        </w:rPr>
        <w:t>Deklaracja ZUS -</w:t>
      </w:r>
      <w:r w:rsidR="00CA72BB">
        <w:rPr>
          <w:rFonts w:ascii="Arial" w:hAnsi="Arial" w:cs="Arial"/>
          <w:b/>
        </w:rPr>
        <w:t xml:space="preserve"> </w:t>
      </w:r>
      <w:r w:rsidRPr="006B6B93">
        <w:rPr>
          <w:rFonts w:ascii="Arial" w:hAnsi="Arial" w:cs="Arial"/>
          <w:b/>
        </w:rPr>
        <w:t>DRA z miesiąca poprzedzającego złożenie wniosku bądź z miesiąca, w którym wniosek został złożony.</w:t>
      </w:r>
    </w:p>
    <w:p w:rsidR="00BD4BE1" w:rsidRPr="006B6B93" w:rsidRDefault="00BD4BE1" w:rsidP="0045539A">
      <w:pPr>
        <w:numPr>
          <w:ilvl w:val="0"/>
          <w:numId w:val="6"/>
        </w:numPr>
        <w:tabs>
          <w:tab w:val="clear" w:pos="1368"/>
        </w:tabs>
        <w:spacing w:before="120" w:after="0" w:line="276" w:lineRule="auto"/>
        <w:ind w:left="425" w:hanging="426"/>
        <w:rPr>
          <w:rFonts w:ascii="Arial" w:hAnsi="Arial" w:cs="Arial"/>
          <w:b/>
        </w:rPr>
      </w:pPr>
      <w:r w:rsidRPr="006B6B93">
        <w:rPr>
          <w:rFonts w:ascii="Arial" w:hAnsi="Arial" w:cs="Arial"/>
          <w:b/>
        </w:rPr>
        <w:t>Kserokopia umowy spółki, jeżeli wniosek składa spółka cywilna lub spółka jawna.</w:t>
      </w:r>
    </w:p>
    <w:p w:rsidR="00BD4BE1" w:rsidRPr="006B6B93" w:rsidRDefault="00BD4BE1" w:rsidP="0045539A">
      <w:pPr>
        <w:numPr>
          <w:ilvl w:val="0"/>
          <w:numId w:val="6"/>
        </w:numPr>
        <w:tabs>
          <w:tab w:val="clear" w:pos="1368"/>
        </w:tabs>
        <w:spacing w:before="120" w:after="0" w:line="276" w:lineRule="auto"/>
        <w:ind w:left="425" w:hanging="426"/>
        <w:rPr>
          <w:rFonts w:ascii="Arial" w:hAnsi="Arial" w:cs="Arial"/>
          <w:b/>
        </w:rPr>
      </w:pPr>
      <w:r w:rsidRPr="006B6B93">
        <w:rPr>
          <w:rFonts w:ascii="Arial" w:hAnsi="Arial" w:cs="Arial"/>
          <w:b/>
        </w:rPr>
        <w:t>W przypadku wnioskowania o zakup mebli, środków trwałych (maszyn, urządzeń, narzędzi, przyrządów, aparatury, itp.) załączyć należy wycenę ze sklepu bądź inny dokument potwierdzający rzeczywistą wartość przedmiotu.</w:t>
      </w:r>
    </w:p>
    <w:p w:rsidR="00BD4BE1" w:rsidRPr="006B6B93" w:rsidRDefault="00BD4BE1" w:rsidP="0045539A">
      <w:pPr>
        <w:numPr>
          <w:ilvl w:val="0"/>
          <w:numId w:val="6"/>
        </w:numPr>
        <w:tabs>
          <w:tab w:val="clear" w:pos="1368"/>
        </w:tabs>
        <w:spacing w:before="120" w:after="0" w:line="276" w:lineRule="auto"/>
        <w:ind w:left="425" w:hanging="426"/>
        <w:rPr>
          <w:rFonts w:ascii="Arial" w:hAnsi="Arial" w:cs="Arial"/>
          <w:b/>
        </w:rPr>
      </w:pPr>
      <w:r w:rsidRPr="006B6B93">
        <w:rPr>
          <w:rFonts w:ascii="Arial" w:hAnsi="Arial" w:cs="Arial"/>
          <w:b/>
        </w:rPr>
        <w:t>W przypadku wnioskowania o rzecz używaną, załączyć należy:</w:t>
      </w:r>
    </w:p>
    <w:p w:rsidR="00BD4BE1" w:rsidRPr="006B6B93" w:rsidRDefault="00BD4BE1" w:rsidP="0045539A">
      <w:pPr>
        <w:spacing w:before="120" w:after="0" w:line="276" w:lineRule="auto"/>
        <w:ind w:left="425"/>
        <w:rPr>
          <w:rFonts w:ascii="Arial" w:hAnsi="Arial" w:cs="Arial"/>
          <w:b/>
        </w:rPr>
      </w:pPr>
      <w:r w:rsidRPr="006B6B93">
        <w:rPr>
          <w:rFonts w:ascii="Arial" w:hAnsi="Arial" w:cs="Arial"/>
          <w:b/>
        </w:rPr>
        <w:t>- wycenę ze sklepu rzeczy nowej o identycznych lub zbliżonych parametrach;</w:t>
      </w:r>
    </w:p>
    <w:p w:rsidR="00BD4BE1" w:rsidRPr="006B6B93" w:rsidRDefault="00BD4BE1" w:rsidP="0045539A">
      <w:pPr>
        <w:spacing w:before="120" w:after="0" w:line="276" w:lineRule="auto"/>
        <w:ind w:left="425"/>
        <w:rPr>
          <w:rFonts w:ascii="Arial" w:hAnsi="Arial" w:cs="Arial"/>
          <w:b/>
        </w:rPr>
      </w:pPr>
      <w:r w:rsidRPr="006B6B93">
        <w:rPr>
          <w:rFonts w:ascii="Arial" w:hAnsi="Arial" w:cs="Arial"/>
          <w:b/>
        </w:rPr>
        <w:t>- dokładny opis rzeczy używanej (rok produkcji, marka, model, inne dane szczegółowe);</w:t>
      </w:r>
    </w:p>
    <w:p w:rsidR="00BD4BE1" w:rsidRPr="006B6B93" w:rsidRDefault="00BD4BE1" w:rsidP="0045539A">
      <w:pPr>
        <w:spacing w:before="120" w:after="0" w:line="276" w:lineRule="auto"/>
        <w:ind w:left="425"/>
        <w:rPr>
          <w:rFonts w:ascii="Arial" w:hAnsi="Arial" w:cs="Arial"/>
          <w:b/>
        </w:rPr>
      </w:pPr>
      <w:r w:rsidRPr="006B6B93">
        <w:rPr>
          <w:rFonts w:ascii="Arial" w:hAnsi="Arial" w:cs="Arial"/>
          <w:b/>
        </w:rPr>
        <w:t>- wskazanie osoby lub firmy od której będzie odkupiona rzecz.</w:t>
      </w:r>
    </w:p>
    <w:p w:rsidR="00BD4BE1" w:rsidRPr="006B6B93" w:rsidRDefault="00BD4BE1" w:rsidP="00BD4BE1">
      <w:pPr>
        <w:rPr>
          <w:rFonts w:ascii="Arial" w:hAnsi="Arial" w:cs="Arial"/>
          <w:b/>
          <w:bCs/>
        </w:rPr>
      </w:pPr>
    </w:p>
    <w:p w:rsidR="00BD4BE1" w:rsidRPr="006B6B93" w:rsidRDefault="00BD4BE1" w:rsidP="008A4034">
      <w:pPr>
        <w:rPr>
          <w:rFonts w:ascii="Arial" w:hAnsi="Arial" w:cs="Arial"/>
          <w:b/>
          <w:bCs/>
        </w:rPr>
      </w:pPr>
      <w:r w:rsidRPr="006B6B93">
        <w:rPr>
          <w:rFonts w:ascii="Arial" w:hAnsi="Arial" w:cs="Arial"/>
          <w:b/>
          <w:bCs/>
        </w:rPr>
        <w:t>Ze świadomością odpowiedzialności karnej za składanie nieprawidłowych danych (art. 297 </w:t>
      </w:r>
      <w:r w:rsidRPr="006B6B93">
        <w:rPr>
          <w:rFonts w:ascii="Arial" w:hAnsi="Arial" w:cs="Arial"/>
          <w:b/>
          <w:iCs/>
        </w:rPr>
        <w:t>§ 1</w:t>
      </w:r>
      <w:r w:rsidRPr="006B6B93">
        <w:rPr>
          <w:rFonts w:ascii="Arial" w:hAnsi="Arial" w:cs="Arial"/>
          <w:b/>
          <w:i/>
        </w:rPr>
        <w:t> </w:t>
      </w:r>
      <w:r w:rsidRPr="006B6B93">
        <w:rPr>
          <w:rFonts w:ascii="Arial" w:hAnsi="Arial" w:cs="Arial"/>
          <w:b/>
        </w:rPr>
        <w:t>k.k</w:t>
      </w:r>
      <w:r w:rsidRPr="006B6B93">
        <w:rPr>
          <w:rFonts w:ascii="Arial" w:hAnsi="Arial" w:cs="Arial"/>
          <w:b/>
          <w:bCs/>
        </w:rPr>
        <w:t>.):</w:t>
      </w:r>
    </w:p>
    <w:p w:rsidR="00BD4BE1" w:rsidRPr="006B6B93" w:rsidRDefault="00BD4BE1" w:rsidP="008A4034">
      <w:pPr>
        <w:rPr>
          <w:rFonts w:ascii="Arial" w:hAnsi="Arial" w:cs="Arial"/>
          <w:i/>
        </w:rPr>
      </w:pPr>
      <w:r w:rsidRPr="006B6B93">
        <w:rPr>
          <w:rFonts w:ascii="Arial" w:hAnsi="Arial" w:cs="Arial"/>
          <w:i/>
        </w:rPr>
        <w:t>„Kto, w celu uzyskania dla siebie lub kogo</w:t>
      </w:r>
      <w:r w:rsidR="00D5097A">
        <w:rPr>
          <w:rFonts w:ascii="Arial" w:hAnsi="Arial" w:cs="Arial"/>
          <w:i/>
        </w:rPr>
        <w:t>ś</w:t>
      </w:r>
      <w:r w:rsidRPr="006B6B93">
        <w:rPr>
          <w:rFonts w:ascii="Arial" w:hAnsi="Arial" w:cs="Arial"/>
          <w:i/>
        </w:rPr>
        <w:t xml:space="preserve">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</w:t>
      </w:r>
      <w:r w:rsidR="008A4034">
        <w:rPr>
          <w:rFonts w:ascii="Arial" w:hAnsi="Arial" w:cs="Arial"/>
          <w:i/>
        </w:rPr>
        <w:t> </w:t>
      </w:r>
      <w:r w:rsidRPr="006B6B93">
        <w:rPr>
          <w:rFonts w:ascii="Arial" w:hAnsi="Arial" w:cs="Arial"/>
          <w:i/>
        </w:rPr>
        <w:t>3</w:t>
      </w:r>
      <w:r w:rsidR="008A4034">
        <w:rPr>
          <w:rFonts w:ascii="Arial" w:hAnsi="Arial" w:cs="Arial"/>
          <w:i/>
        </w:rPr>
        <w:t> </w:t>
      </w:r>
      <w:r w:rsidRPr="006B6B93">
        <w:rPr>
          <w:rFonts w:ascii="Arial" w:hAnsi="Arial" w:cs="Arial"/>
          <w:i/>
        </w:rPr>
        <w:t>miesięcy do lat 5”</w:t>
      </w:r>
    </w:p>
    <w:p w:rsidR="00BD4BE1" w:rsidRPr="006B6B93" w:rsidRDefault="00BD4BE1" w:rsidP="008A4034">
      <w:pPr>
        <w:rPr>
          <w:rFonts w:ascii="Arial" w:hAnsi="Arial" w:cs="Arial"/>
          <w:b/>
          <w:bCs/>
        </w:rPr>
      </w:pPr>
      <w:r w:rsidRPr="006B6B93">
        <w:rPr>
          <w:rFonts w:ascii="Arial" w:hAnsi="Arial" w:cs="Arial"/>
          <w:b/>
          <w:bCs/>
        </w:rPr>
        <w:t>oświadczam, że dane zawarte w niniejszym wniosku oraz w załącznikach do wniosku są zgodne z prawdą.</w:t>
      </w:r>
    </w:p>
    <w:p w:rsidR="00BD4BE1" w:rsidRPr="006B6B93" w:rsidRDefault="00BD4BE1" w:rsidP="00BD4BE1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5126"/>
      </w:tblGrid>
      <w:tr w:rsidR="00BD4BE1" w:rsidRPr="006B6B93" w:rsidTr="000742C6">
        <w:tc>
          <w:tcPr>
            <w:tcW w:w="5175" w:type="dxa"/>
          </w:tcPr>
          <w:p w:rsidR="00BD4BE1" w:rsidRPr="006B6B93" w:rsidRDefault="00BD4BE1" w:rsidP="000742C6">
            <w:pPr>
              <w:rPr>
                <w:rFonts w:ascii="Arial" w:hAnsi="Arial" w:cs="Arial"/>
              </w:rPr>
            </w:pPr>
          </w:p>
        </w:tc>
        <w:tc>
          <w:tcPr>
            <w:tcW w:w="5175" w:type="dxa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……………………………………………………</w:t>
            </w:r>
          </w:p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(czytelny podpis i pieczęć Pracodawcy)</w:t>
            </w:r>
          </w:p>
        </w:tc>
      </w:tr>
    </w:tbl>
    <w:p w:rsidR="00BD4BE1" w:rsidRPr="006B6B93" w:rsidRDefault="00BD4BE1" w:rsidP="00BD4BE1">
      <w:pPr>
        <w:rPr>
          <w:rFonts w:ascii="Arial" w:hAnsi="Arial" w:cs="Arial"/>
          <w:b/>
          <w:bCs/>
        </w:rPr>
      </w:pPr>
      <w:r w:rsidRPr="006B6B93">
        <w:rPr>
          <w:rFonts w:ascii="Arial" w:hAnsi="Arial" w:cs="Arial"/>
          <w:b/>
          <w:bCs/>
        </w:rPr>
        <w:br w:type="page"/>
      </w:r>
    </w:p>
    <w:p w:rsidR="00BD4BE1" w:rsidRPr="00491615" w:rsidRDefault="00BD4BE1" w:rsidP="008A4034">
      <w:pPr>
        <w:spacing w:line="276" w:lineRule="auto"/>
        <w:rPr>
          <w:rFonts w:ascii="Arial" w:hAnsi="Arial" w:cs="Arial"/>
          <w:b/>
          <w:bCs/>
          <w:sz w:val="19"/>
          <w:szCs w:val="19"/>
        </w:rPr>
      </w:pPr>
      <w:r w:rsidRPr="00491615">
        <w:rPr>
          <w:rFonts w:ascii="Arial" w:hAnsi="Arial" w:cs="Arial"/>
          <w:b/>
          <w:bCs/>
          <w:sz w:val="19"/>
          <w:szCs w:val="19"/>
        </w:rPr>
        <w:lastRenderedPageBreak/>
        <w:t>ZAŁĄCZNIK NR 1</w:t>
      </w:r>
    </w:p>
    <w:p w:rsidR="00BD4BE1" w:rsidRPr="00491615" w:rsidRDefault="00BD4BE1" w:rsidP="008A4034">
      <w:pPr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491615">
        <w:rPr>
          <w:rFonts w:ascii="Arial" w:hAnsi="Arial" w:cs="Arial"/>
          <w:b/>
          <w:sz w:val="19"/>
          <w:szCs w:val="19"/>
        </w:rPr>
        <w:t>Oświadczenie podmiotu prowadzącego działalność gospodarczą, przedszkola lub szkoły:</w:t>
      </w:r>
    </w:p>
    <w:p w:rsidR="00BD4BE1" w:rsidRPr="00491615" w:rsidRDefault="00BD4BE1" w:rsidP="008A4034">
      <w:pPr>
        <w:spacing w:line="276" w:lineRule="auto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 xml:space="preserve">Ze świadomością odpowiedzialności karnej, na podstawie art. 297 </w:t>
      </w:r>
      <w:r w:rsidRPr="00491615">
        <w:rPr>
          <w:rFonts w:ascii="Arial" w:hAnsi="Arial" w:cs="Arial"/>
          <w:bCs/>
          <w:iCs/>
          <w:sz w:val="19"/>
          <w:szCs w:val="19"/>
        </w:rPr>
        <w:t>§ 1</w:t>
      </w:r>
      <w:r w:rsidRPr="00491615">
        <w:rPr>
          <w:rFonts w:ascii="Arial" w:hAnsi="Arial" w:cs="Arial"/>
          <w:b/>
          <w:i/>
          <w:sz w:val="19"/>
          <w:szCs w:val="19"/>
        </w:rPr>
        <w:t xml:space="preserve"> </w:t>
      </w:r>
      <w:r w:rsidRPr="00491615">
        <w:rPr>
          <w:rFonts w:ascii="Arial" w:hAnsi="Arial" w:cs="Arial"/>
          <w:sz w:val="19"/>
          <w:szCs w:val="19"/>
        </w:rPr>
        <w:t>k.k., za składanie fałszywych informacji oświadczam, że:</w:t>
      </w:r>
    </w:p>
    <w:p w:rsidR="00BD4BE1" w:rsidRPr="00491615" w:rsidRDefault="00BD4BE1" w:rsidP="008A4034">
      <w:pPr>
        <w:spacing w:line="276" w:lineRule="auto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 xml:space="preserve">- zapoznałem się z treścią Rozporządzenia Ministra Rodziny, Pracy i Polityki Społecznej z dnia 14 lipca 2017 r. w sprawie dokonywania z Funduszu Pracy refundacji kosztów wyposażenia lub doposażenia stanowiska pracy oraz przyznawania środków na podjęcie działalności gospodarczej; </w:t>
      </w:r>
    </w:p>
    <w:p w:rsidR="00BD4BE1" w:rsidRPr="00491615" w:rsidRDefault="00BD4BE1" w:rsidP="008A4034">
      <w:pPr>
        <w:spacing w:line="276" w:lineRule="auto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- spełniam warunki określone w w/w rozporządzeniu, uprawniające do uzyskania refundacji kosztów wyposażenia i doposażenia stanowiska pracy dla skierowanego bezrobotnego;</w:t>
      </w:r>
    </w:p>
    <w:p w:rsidR="00BD4BE1" w:rsidRPr="00491615" w:rsidRDefault="00BD4BE1" w:rsidP="008A4034">
      <w:pPr>
        <w:spacing w:line="276" w:lineRule="auto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- spełniam warunki określone w Rozporządzeniu Komisji (UE) 2023/2831 z dnia 13 grudnia 2023 r. w sprawie stosowania art. 107 i 108 Traktatu o funkcjonowaniu Unii Europejskiej do pomocy de minimis</w:t>
      </w:r>
      <w:r w:rsidR="00366EB9" w:rsidRPr="00491615">
        <w:rPr>
          <w:rFonts w:ascii="Arial" w:hAnsi="Arial" w:cs="Arial"/>
          <w:sz w:val="19"/>
          <w:szCs w:val="19"/>
        </w:rPr>
        <w:t xml:space="preserve"> </w:t>
      </w:r>
      <w:r w:rsidRPr="00491615">
        <w:rPr>
          <w:rFonts w:ascii="Arial" w:hAnsi="Arial" w:cs="Arial"/>
          <w:sz w:val="19"/>
          <w:szCs w:val="19"/>
        </w:rPr>
        <w:t>(Dz. Urz. UE L 2023/2831 z 15.12.2023).</w:t>
      </w:r>
    </w:p>
    <w:p w:rsidR="00BD4BE1" w:rsidRPr="00491615" w:rsidRDefault="00BD4BE1" w:rsidP="008A4034">
      <w:pPr>
        <w:spacing w:line="276" w:lineRule="auto"/>
        <w:ind w:firstLine="708"/>
        <w:rPr>
          <w:rFonts w:ascii="Arial" w:eastAsia="SimSun" w:hAnsi="Arial" w:cs="Arial"/>
          <w:b/>
          <w:bCs/>
          <w:sz w:val="19"/>
          <w:szCs w:val="19"/>
          <w:lang w:eastAsia="zh-CN"/>
        </w:rPr>
      </w:pPr>
      <w:r w:rsidRPr="00491615">
        <w:rPr>
          <w:rFonts w:ascii="Arial" w:eastAsia="SimSun" w:hAnsi="Arial" w:cs="Arial"/>
          <w:b/>
          <w:bCs/>
          <w:sz w:val="19"/>
          <w:szCs w:val="19"/>
          <w:lang w:eastAsia="zh-CN"/>
        </w:rPr>
        <w:t>Ponadto oświadczam, że:</w:t>
      </w:r>
    </w:p>
    <w:p w:rsidR="00BD4BE1" w:rsidRPr="00491615" w:rsidRDefault="00BD4BE1" w:rsidP="008A4034">
      <w:pPr>
        <w:numPr>
          <w:ilvl w:val="0"/>
          <w:numId w:val="7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W okresie 6 miesięcy bezpośrednio poprzedzających dzień złożenia wniosku nie rozwiązywałem(am) stosunku pracy z pracownikiem w drodze wypowiedzenia dokonanego przez podmiot, przedszkole lub szkołę bądź na mocy porozumienia stron z przyczyn niedotyczących pracowników; zobowiązuję się do nierozwiązywania stosunku pracy z</w:t>
      </w:r>
      <w:r w:rsidR="008A4034" w:rsidRPr="00491615">
        <w:rPr>
          <w:rFonts w:ascii="Arial" w:hAnsi="Arial" w:cs="Arial"/>
          <w:sz w:val="19"/>
          <w:szCs w:val="19"/>
        </w:rPr>
        <w:t> </w:t>
      </w:r>
      <w:r w:rsidRPr="00491615">
        <w:rPr>
          <w:rFonts w:ascii="Arial" w:hAnsi="Arial" w:cs="Arial"/>
          <w:sz w:val="19"/>
          <w:szCs w:val="19"/>
        </w:rPr>
        <w:t>przyczyn jak wyżej w okresie od dnia złożenia wniosku do dnia otrzymania refundacji.</w:t>
      </w:r>
    </w:p>
    <w:p w:rsidR="00BD4BE1" w:rsidRPr="00491615" w:rsidRDefault="00BD4BE1" w:rsidP="008A4034">
      <w:pPr>
        <w:numPr>
          <w:ilvl w:val="0"/>
          <w:numId w:val="7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 xml:space="preserve">W okresie 6 miesięcy bezpośrednio poprzedzających dzień złożenia wniosku nie obniżałem(am) </w:t>
      </w:r>
      <w:r w:rsidRPr="00491615">
        <w:rPr>
          <w:rFonts w:ascii="Arial" w:hAnsi="Arial" w:cs="Arial"/>
          <w:bCs/>
          <w:sz w:val="19"/>
          <w:szCs w:val="19"/>
        </w:rPr>
        <w:t>wymiaru czasu pracy pracownika w drodze wypowiedzenia dokonanego przez podmiot, przedszkole lub szkołę albo na mocy porozumienia stron z przyczyn niedotyczących pracowników w okresie, o którym mowa w pkt 1.</w:t>
      </w:r>
    </w:p>
    <w:p w:rsidR="00BD4BE1" w:rsidRPr="00491615" w:rsidRDefault="00BD4BE1" w:rsidP="008A4034">
      <w:pPr>
        <w:numPr>
          <w:ilvl w:val="0"/>
          <w:numId w:val="7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Prowadzę Przez okres 6 miesięcy bezpośrednio poprzedzających dzień złożenia wniosku prowadziłem(am) działalność gospodarczą, w rozumieniu przepisów ustawy z dnia 6 marca 2018 r. Prawo przedsiębiorców – do</w:t>
      </w:r>
      <w:r w:rsidR="00D5097A" w:rsidRPr="00491615">
        <w:rPr>
          <w:rFonts w:ascii="Arial" w:hAnsi="Arial" w:cs="Arial"/>
          <w:sz w:val="19"/>
          <w:szCs w:val="19"/>
        </w:rPr>
        <w:t> </w:t>
      </w:r>
      <w:r w:rsidRPr="00491615">
        <w:rPr>
          <w:rFonts w:ascii="Arial" w:hAnsi="Arial" w:cs="Arial"/>
          <w:sz w:val="19"/>
          <w:szCs w:val="19"/>
        </w:rPr>
        <w:t xml:space="preserve">okresu prowadzenia działalności nie wlicza się okresu zawieszenia działalności gospodarczej; lub prowadziłem(am) niepubliczne przedszkole, szkołę na podstawie ustawy z dnia  14 grudnia  2016 r.  –  Prawo </w:t>
      </w:r>
      <w:r w:rsidR="00D5097A" w:rsidRPr="00491615">
        <w:rPr>
          <w:rFonts w:ascii="Arial" w:hAnsi="Arial" w:cs="Arial"/>
          <w:sz w:val="19"/>
          <w:szCs w:val="19"/>
        </w:rPr>
        <w:t> </w:t>
      </w:r>
      <w:r w:rsidRPr="00491615">
        <w:rPr>
          <w:rFonts w:ascii="Arial" w:hAnsi="Arial" w:cs="Arial"/>
          <w:sz w:val="19"/>
          <w:szCs w:val="19"/>
        </w:rPr>
        <w:t>oświatowe przez okres 6 miesięcy bezpośrednio poprzedzających dzień złożenia wniosku.</w:t>
      </w:r>
    </w:p>
    <w:p w:rsidR="00BD4BE1" w:rsidRPr="00491615" w:rsidRDefault="00BD4BE1" w:rsidP="008A4034">
      <w:pPr>
        <w:numPr>
          <w:ilvl w:val="0"/>
          <w:numId w:val="7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 xml:space="preserve">Nie zalegam </w:t>
      </w:r>
      <w:r w:rsidRPr="00491615">
        <w:rPr>
          <w:rFonts w:ascii="Arial" w:hAnsi="Arial" w:cs="Arial"/>
          <w:bCs/>
          <w:sz w:val="19"/>
          <w:szCs w:val="19"/>
        </w:rPr>
        <w:t>w dniu złożenia wniosku z wypłacaniem wynagrodzeń pracownikom oraz z opłacaniem należnych składek na ubezpieczenia społeczne, ubezpieczenie zdrowotne, Fundusz Pracy, Fundusz Solidarnościowy, Fundusz Gwarantowanych Świadczeń Pracowniczych, Państwowy Fundusz Rehabilitacji Osób Niepełnosprawnych oraz Fundusz Emerytur Pomostowych.</w:t>
      </w:r>
    </w:p>
    <w:p w:rsidR="00BD4BE1" w:rsidRPr="00491615" w:rsidRDefault="00BD4BE1" w:rsidP="008A4034">
      <w:pPr>
        <w:numPr>
          <w:ilvl w:val="0"/>
          <w:numId w:val="7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Nie zalegam w dniu złożenia wniosku z opłacaniem innych danin publicznych.</w:t>
      </w:r>
    </w:p>
    <w:p w:rsidR="00BD4BE1" w:rsidRPr="00491615" w:rsidRDefault="00BD4BE1" w:rsidP="008A4034">
      <w:pPr>
        <w:numPr>
          <w:ilvl w:val="0"/>
          <w:numId w:val="7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Nie posiadam w dniu złożenia wniosku nieuregulowanych w terminie zobowiązań cywilnoprawnych.</w:t>
      </w:r>
    </w:p>
    <w:p w:rsidR="00BD4BE1" w:rsidRPr="00491615" w:rsidRDefault="00BD4BE1" w:rsidP="008A4034">
      <w:pPr>
        <w:numPr>
          <w:ilvl w:val="0"/>
          <w:numId w:val="7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 xml:space="preserve">W okresie 2 lat przed dniem złożenia wniosku </w:t>
      </w:r>
      <w:r w:rsidRPr="00491615">
        <w:rPr>
          <w:rFonts w:ascii="Arial" w:hAnsi="Arial" w:cs="Arial"/>
          <w:bCs/>
          <w:sz w:val="19"/>
          <w:szCs w:val="19"/>
        </w:rPr>
        <w:t>nie karano mnie</w:t>
      </w:r>
      <w:r w:rsidRPr="00491615">
        <w:rPr>
          <w:rFonts w:ascii="Arial" w:hAnsi="Arial" w:cs="Arial"/>
          <w:sz w:val="19"/>
          <w:szCs w:val="19"/>
        </w:rPr>
        <w:t xml:space="preserve"> za przestępstwa przeciwko obrotowi gospodarczemu, w rozumieniu ustawy z dnia 6 czerwca 1997 r. – Kodeks karny lub ustawy z dnia  28</w:t>
      </w:r>
      <w:r w:rsidR="00D5097A" w:rsidRPr="00491615">
        <w:rPr>
          <w:rFonts w:ascii="Arial" w:hAnsi="Arial" w:cs="Arial"/>
          <w:sz w:val="19"/>
          <w:szCs w:val="19"/>
        </w:rPr>
        <w:t> </w:t>
      </w:r>
      <w:r w:rsidRPr="00491615">
        <w:rPr>
          <w:rFonts w:ascii="Arial" w:hAnsi="Arial" w:cs="Arial"/>
          <w:sz w:val="19"/>
          <w:szCs w:val="19"/>
        </w:rPr>
        <w:t xml:space="preserve">października 2002 r. </w:t>
      </w:r>
      <w:r w:rsidRPr="00491615">
        <w:rPr>
          <w:rFonts w:ascii="Arial" w:hAnsi="Arial" w:cs="Arial"/>
          <w:sz w:val="19"/>
          <w:szCs w:val="19"/>
        </w:rPr>
        <w:br/>
        <w:t>o odpowiedzialności podmiotów zbiorowych za czyny zabronione pod groźbą kary.</w:t>
      </w:r>
    </w:p>
    <w:p w:rsidR="00BD4BE1" w:rsidRPr="00491615" w:rsidRDefault="00BD4BE1" w:rsidP="008A4034">
      <w:pPr>
        <w:numPr>
          <w:ilvl w:val="0"/>
          <w:numId w:val="7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 xml:space="preserve">W przypadku otrzymania przeze mnie refundacji stanowiska pracy </w:t>
      </w:r>
      <w:r w:rsidRPr="00491615">
        <w:rPr>
          <w:rFonts w:ascii="Arial" w:hAnsi="Arial" w:cs="Arial"/>
          <w:bCs/>
          <w:sz w:val="19"/>
          <w:szCs w:val="19"/>
        </w:rPr>
        <w:t>nie przekroczę</w:t>
      </w:r>
      <w:r w:rsidRPr="00491615">
        <w:rPr>
          <w:rFonts w:ascii="Arial" w:hAnsi="Arial" w:cs="Arial"/>
          <w:sz w:val="19"/>
          <w:szCs w:val="19"/>
        </w:rPr>
        <w:t xml:space="preserve"> dopuszczalnej intensywności pomocy określonej dla danego przeznaczenia pomocy.</w:t>
      </w:r>
    </w:p>
    <w:p w:rsidR="00BD4BE1" w:rsidRPr="00491615" w:rsidRDefault="00BD4BE1" w:rsidP="008A4034">
      <w:pPr>
        <w:numPr>
          <w:ilvl w:val="0"/>
          <w:numId w:val="7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bCs/>
          <w:sz w:val="19"/>
          <w:szCs w:val="19"/>
        </w:rPr>
        <w:t>Nie została</w:t>
      </w:r>
      <w:r w:rsidRPr="00491615">
        <w:rPr>
          <w:rFonts w:ascii="Arial" w:hAnsi="Arial" w:cs="Arial"/>
          <w:sz w:val="19"/>
          <w:szCs w:val="19"/>
        </w:rPr>
        <w:t xml:space="preserve"> wydana wobec mnie decyzja Komisji Europejskiej o obowiązku zwrotu udzielonej pomocy.</w:t>
      </w:r>
    </w:p>
    <w:p w:rsidR="00BD4BE1" w:rsidRPr="00491615" w:rsidRDefault="00BD4BE1" w:rsidP="008A4034">
      <w:pPr>
        <w:numPr>
          <w:ilvl w:val="0"/>
          <w:numId w:val="7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 xml:space="preserve">Wnioskowana pomoc de minimis </w:t>
      </w:r>
      <w:r w:rsidRPr="00491615">
        <w:rPr>
          <w:rFonts w:ascii="Arial" w:hAnsi="Arial" w:cs="Arial"/>
          <w:bCs/>
          <w:sz w:val="19"/>
          <w:szCs w:val="19"/>
        </w:rPr>
        <w:t>nie będzie</w:t>
      </w:r>
      <w:r w:rsidRPr="00491615">
        <w:rPr>
          <w:rFonts w:ascii="Arial" w:hAnsi="Arial" w:cs="Arial"/>
          <w:sz w:val="19"/>
          <w:szCs w:val="19"/>
        </w:rPr>
        <w:t xml:space="preserve"> wykorzystywana w innych sektorach lub obszarach działalności, w których stosuje się niższe pułapy pomocy de minimis lub pomocy de minimis w rolnictwie lub rybołówstwie.</w:t>
      </w:r>
    </w:p>
    <w:p w:rsidR="00BD4BE1" w:rsidRPr="00491615" w:rsidRDefault="00BD4BE1" w:rsidP="008A4034">
      <w:pPr>
        <w:numPr>
          <w:ilvl w:val="0"/>
          <w:numId w:val="7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Zobowiązuję się do złożenia stosownego oświadczenia o uzyskanej pomocy publicznej oraz pomocy de minimis w dniu podpisania umowy, jeżeli w okresie od dnia złożenia wniosku do dnia podpisania umowy z Powiatowym Urzędem Pracy w Ostródzie otrzymam pomoc publiczną lub pomoc de minimis.</w:t>
      </w:r>
    </w:p>
    <w:p w:rsidR="00BD4BE1" w:rsidRPr="00491615" w:rsidRDefault="00BD4BE1" w:rsidP="008A4034">
      <w:pPr>
        <w:numPr>
          <w:ilvl w:val="0"/>
          <w:numId w:val="7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bCs/>
          <w:sz w:val="19"/>
          <w:szCs w:val="19"/>
        </w:rPr>
        <w:t xml:space="preserve"> Zobowiązuję się do przestrzegania Rozporządzenia Parlamentu Europejskiego i Rady (UE) 2016/679 z</w:t>
      </w:r>
      <w:r w:rsidR="00D5097A" w:rsidRPr="00491615">
        <w:rPr>
          <w:rFonts w:ascii="Arial" w:hAnsi="Arial" w:cs="Arial"/>
          <w:bCs/>
          <w:sz w:val="19"/>
          <w:szCs w:val="19"/>
        </w:rPr>
        <w:t> </w:t>
      </w:r>
      <w:r w:rsidRPr="00491615">
        <w:rPr>
          <w:rFonts w:ascii="Arial" w:hAnsi="Arial" w:cs="Arial"/>
          <w:bCs/>
          <w:sz w:val="19"/>
          <w:szCs w:val="19"/>
        </w:rPr>
        <w:t>dnia</w:t>
      </w:r>
      <w:r w:rsidR="00D5097A" w:rsidRPr="00491615">
        <w:rPr>
          <w:rFonts w:ascii="Arial" w:hAnsi="Arial" w:cs="Arial"/>
          <w:bCs/>
          <w:sz w:val="19"/>
          <w:szCs w:val="19"/>
        </w:rPr>
        <w:t> </w:t>
      </w:r>
      <w:r w:rsidRPr="00491615">
        <w:rPr>
          <w:rFonts w:ascii="Arial" w:hAnsi="Arial" w:cs="Arial"/>
          <w:bCs/>
          <w:sz w:val="19"/>
          <w:szCs w:val="19"/>
        </w:rPr>
        <w:t>27</w:t>
      </w:r>
      <w:r w:rsidR="008A4034" w:rsidRPr="00491615">
        <w:rPr>
          <w:rFonts w:ascii="Arial" w:hAnsi="Arial" w:cs="Arial"/>
          <w:bCs/>
          <w:sz w:val="19"/>
          <w:szCs w:val="19"/>
        </w:rPr>
        <w:t> </w:t>
      </w:r>
      <w:r w:rsidRPr="00491615">
        <w:rPr>
          <w:rFonts w:ascii="Arial" w:hAnsi="Arial" w:cs="Arial"/>
          <w:bCs/>
          <w:sz w:val="19"/>
          <w:szCs w:val="19"/>
        </w:rPr>
        <w:t>kwietnia 2016 r. w sprawie ochrony osób fizycznych w związku z przetwarzaniem danych osobowych i w sprawie swobodnego przepływu takich danych oraz uchylenia dyrektywy 95/46/WE - ogólne rozporządzenie o ochronie danych Dz. Urz. UE L 119 z dnia 04.05.2016r.), w</w:t>
      </w:r>
      <w:r w:rsidRPr="00491615">
        <w:rPr>
          <w:rFonts w:ascii="Arial" w:hAnsi="Arial" w:cs="Arial"/>
          <w:bCs/>
          <w:kern w:val="36"/>
          <w:sz w:val="19"/>
          <w:szCs w:val="19"/>
        </w:rPr>
        <w:t xml:space="preserve"> </w:t>
      </w:r>
      <w:r w:rsidRPr="00491615">
        <w:rPr>
          <w:rFonts w:ascii="Arial" w:hAnsi="Arial" w:cs="Arial"/>
          <w:bCs/>
          <w:sz w:val="19"/>
          <w:szCs w:val="19"/>
        </w:rPr>
        <w:t>sposób nienarażający PUP w Ostródzie na</w:t>
      </w:r>
      <w:r w:rsidR="00D5097A" w:rsidRPr="00491615">
        <w:rPr>
          <w:rFonts w:ascii="Arial" w:hAnsi="Arial" w:cs="Arial"/>
          <w:bCs/>
          <w:sz w:val="19"/>
          <w:szCs w:val="19"/>
        </w:rPr>
        <w:t> </w:t>
      </w:r>
      <w:r w:rsidRPr="00491615">
        <w:rPr>
          <w:rFonts w:ascii="Arial" w:hAnsi="Arial" w:cs="Arial"/>
          <w:bCs/>
          <w:sz w:val="19"/>
          <w:szCs w:val="19"/>
        </w:rPr>
        <w:t>odpowiedzialność wynikającą z</w:t>
      </w:r>
      <w:r w:rsidR="008A4034" w:rsidRPr="00491615">
        <w:rPr>
          <w:rFonts w:ascii="Arial" w:hAnsi="Arial" w:cs="Arial"/>
          <w:bCs/>
          <w:sz w:val="19"/>
          <w:szCs w:val="19"/>
        </w:rPr>
        <w:t> </w:t>
      </w:r>
      <w:r w:rsidRPr="00491615">
        <w:rPr>
          <w:rFonts w:ascii="Arial" w:hAnsi="Arial" w:cs="Arial"/>
          <w:bCs/>
          <w:sz w:val="19"/>
          <w:szCs w:val="19"/>
        </w:rPr>
        <w:t>naruszenia w/w aktu pod rygorem odpowiedzialności regresowej.</w:t>
      </w:r>
    </w:p>
    <w:p w:rsidR="00BD4BE1" w:rsidRPr="00491615" w:rsidRDefault="00BD4BE1" w:rsidP="008A4034">
      <w:pPr>
        <w:numPr>
          <w:ilvl w:val="0"/>
          <w:numId w:val="7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 xml:space="preserve"> Zapoznałem(am) się z Regulaminem dokonywania refundacji kosztów wyposażenia lub doposażenia stanowiska pracy.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2"/>
        <w:gridCol w:w="5002"/>
      </w:tblGrid>
      <w:tr w:rsidR="00BD4BE1" w:rsidRPr="00491615" w:rsidTr="000742C6">
        <w:tc>
          <w:tcPr>
            <w:tcW w:w="5050" w:type="dxa"/>
          </w:tcPr>
          <w:p w:rsidR="00BD4BE1" w:rsidRPr="00491615" w:rsidRDefault="00BD4BE1" w:rsidP="000742C6">
            <w:pPr>
              <w:spacing w:line="276" w:lineRule="auto"/>
              <w:ind w:right="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0" w:type="dxa"/>
          </w:tcPr>
          <w:p w:rsidR="00BD4BE1" w:rsidRPr="00491615" w:rsidRDefault="00BD4BE1" w:rsidP="00CA72BB">
            <w:pPr>
              <w:rPr>
                <w:rFonts w:ascii="Arial" w:hAnsi="Arial" w:cs="Arial"/>
                <w:sz w:val="18"/>
                <w:szCs w:val="18"/>
              </w:rPr>
            </w:pPr>
          </w:p>
          <w:p w:rsidR="00BD4BE1" w:rsidRPr="00491615" w:rsidRDefault="00BD4BE1" w:rsidP="00074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615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  <w:p w:rsidR="00BD4BE1" w:rsidRPr="00491615" w:rsidRDefault="00BD4BE1" w:rsidP="000742C6">
            <w:pPr>
              <w:spacing w:line="276" w:lineRule="auto"/>
              <w:ind w:right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615">
              <w:rPr>
                <w:rFonts w:ascii="Arial" w:hAnsi="Arial" w:cs="Arial"/>
                <w:sz w:val="18"/>
                <w:szCs w:val="18"/>
              </w:rPr>
              <w:t xml:space="preserve">(czytelny podpis Wnioskodawcy – </w:t>
            </w:r>
            <w:r w:rsidRPr="00491615">
              <w:rPr>
                <w:rFonts w:ascii="Arial" w:hAnsi="Arial" w:cs="Arial"/>
                <w:sz w:val="18"/>
                <w:szCs w:val="18"/>
              </w:rPr>
              <w:br/>
              <w:t xml:space="preserve">PODPISUJE </w:t>
            </w:r>
            <w:r w:rsidRPr="00491615">
              <w:rPr>
                <w:rFonts w:ascii="Arial" w:hAnsi="Arial" w:cs="Arial"/>
                <w:b/>
                <w:sz w:val="18"/>
                <w:szCs w:val="18"/>
              </w:rPr>
              <w:t>podmiot prowadzący działalność gospodarczą, przedszkole lub szkołę</w:t>
            </w:r>
            <w:r w:rsidRPr="0049161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BD4BE1" w:rsidRPr="00491615" w:rsidRDefault="00BD4BE1" w:rsidP="00BD4BE1">
      <w:pPr>
        <w:rPr>
          <w:rFonts w:ascii="Arial" w:hAnsi="Arial" w:cs="Arial"/>
          <w:b/>
          <w:bCs/>
          <w:sz w:val="19"/>
          <w:szCs w:val="19"/>
        </w:rPr>
      </w:pPr>
      <w:r w:rsidRPr="00491615">
        <w:rPr>
          <w:rFonts w:ascii="Arial" w:hAnsi="Arial" w:cs="Arial"/>
          <w:b/>
          <w:bCs/>
          <w:sz w:val="19"/>
          <w:szCs w:val="19"/>
        </w:rPr>
        <w:br w:type="page"/>
      </w:r>
    </w:p>
    <w:p w:rsidR="00BD4BE1" w:rsidRPr="00491615" w:rsidRDefault="00BD4BE1" w:rsidP="00BD4BE1">
      <w:pPr>
        <w:spacing w:line="276" w:lineRule="auto"/>
        <w:rPr>
          <w:rFonts w:ascii="Arial" w:hAnsi="Arial" w:cs="Arial"/>
          <w:b/>
          <w:bCs/>
          <w:sz w:val="19"/>
          <w:szCs w:val="19"/>
        </w:rPr>
      </w:pPr>
      <w:r w:rsidRPr="00491615">
        <w:rPr>
          <w:rFonts w:ascii="Arial" w:hAnsi="Arial" w:cs="Arial"/>
          <w:b/>
          <w:bCs/>
          <w:sz w:val="19"/>
          <w:szCs w:val="19"/>
        </w:rPr>
        <w:lastRenderedPageBreak/>
        <w:t>ZAŁĄCZNIK NR 1 A</w:t>
      </w:r>
    </w:p>
    <w:p w:rsidR="00BD4BE1" w:rsidRPr="00491615" w:rsidRDefault="00BD4BE1" w:rsidP="00BD4BE1">
      <w:pPr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491615">
        <w:rPr>
          <w:rFonts w:ascii="Arial" w:hAnsi="Arial" w:cs="Arial"/>
          <w:b/>
          <w:sz w:val="19"/>
          <w:szCs w:val="19"/>
        </w:rPr>
        <w:t>Oświadczenie producenta rolnego:</w:t>
      </w:r>
    </w:p>
    <w:p w:rsidR="00BD4BE1" w:rsidRPr="00491615" w:rsidRDefault="00BD4BE1" w:rsidP="008A4034">
      <w:pPr>
        <w:spacing w:line="276" w:lineRule="auto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 xml:space="preserve">Ze świadomością odpowiedzialności karnej, na podstawie art.297 </w:t>
      </w:r>
      <w:r w:rsidRPr="00491615">
        <w:rPr>
          <w:rFonts w:ascii="Arial" w:hAnsi="Arial" w:cs="Arial"/>
          <w:bCs/>
          <w:iCs/>
          <w:sz w:val="19"/>
          <w:szCs w:val="19"/>
        </w:rPr>
        <w:t>§ 1</w:t>
      </w:r>
      <w:r w:rsidRPr="00491615">
        <w:rPr>
          <w:rFonts w:ascii="Arial" w:hAnsi="Arial" w:cs="Arial"/>
          <w:b/>
          <w:i/>
          <w:sz w:val="19"/>
          <w:szCs w:val="19"/>
        </w:rPr>
        <w:t xml:space="preserve"> </w:t>
      </w:r>
      <w:r w:rsidRPr="00491615">
        <w:rPr>
          <w:rFonts w:ascii="Arial" w:hAnsi="Arial" w:cs="Arial"/>
          <w:sz w:val="19"/>
          <w:szCs w:val="19"/>
        </w:rPr>
        <w:t>k.k., za składanie fałszywych informacji oświadczam, że:</w:t>
      </w:r>
    </w:p>
    <w:p w:rsidR="00BD4BE1" w:rsidRPr="00491615" w:rsidRDefault="00BD4BE1" w:rsidP="008A4034">
      <w:pPr>
        <w:spacing w:line="276" w:lineRule="auto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- zapoznałem się z treścią Rozporządzenia Ministra Rodziny, Pracy i Polityki Społecznej z dnia 14 lipca 2017r. w sprawie dokonywania z Funduszu Pracy refundacji kosztów wyposażenia lub doposażenia stanowiska pracy oraz</w:t>
      </w:r>
      <w:r w:rsidR="00D5097A" w:rsidRPr="00491615">
        <w:rPr>
          <w:rFonts w:ascii="Arial" w:hAnsi="Arial" w:cs="Arial"/>
          <w:sz w:val="19"/>
          <w:szCs w:val="19"/>
        </w:rPr>
        <w:t> </w:t>
      </w:r>
      <w:r w:rsidRPr="00491615">
        <w:rPr>
          <w:rFonts w:ascii="Arial" w:hAnsi="Arial" w:cs="Arial"/>
          <w:sz w:val="19"/>
          <w:szCs w:val="19"/>
        </w:rPr>
        <w:t>przyznawania na podjęcie działalności gospodarczej;</w:t>
      </w:r>
    </w:p>
    <w:p w:rsidR="00BD4BE1" w:rsidRPr="00491615" w:rsidRDefault="00BD4BE1" w:rsidP="008A4034">
      <w:pPr>
        <w:spacing w:line="276" w:lineRule="auto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- spełniam warunki określone w w/w rozporządzeniu, uprawniające do uzyskania refundacji kosztów wyposażenia i doposażenia stanowiska pracy dla skierowanego bezrobotnego;</w:t>
      </w:r>
    </w:p>
    <w:p w:rsidR="00BD4BE1" w:rsidRPr="00491615" w:rsidRDefault="00BD4BE1" w:rsidP="008A4034">
      <w:pPr>
        <w:spacing w:line="276" w:lineRule="auto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- spełniam warunki określone w Rozporządzeniu Komisji (UE) 1408/2013</w:t>
      </w:r>
      <w:r w:rsidRPr="00491615">
        <w:rPr>
          <w:rFonts w:ascii="Arial" w:eastAsia="SimSun" w:hAnsi="Arial" w:cs="Arial"/>
          <w:sz w:val="19"/>
          <w:szCs w:val="19"/>
          <w:lang w:eastAsia="zh-CN"/>
        </w:rPr>
        <w:t xml:space="preserve"> z dnia 18 grudnia 2013 r. w sprawie stosowania art. 107 i 108 Traktatu o funkcjonowaniu Unii Europejskiej </w:t>
      </w:r>
      <w:r w:rsidRPr="00491615">
        <w:rPr>
          <w:rFonts w:ascii="Arial" w:hAnsi="Arial" w:cs="Arial"/>
          <w:sz w:val="19"/>
          <w:szCs w:val="19"/>
        </w:rPr>
        <w:t>do pomocy de minimis w sektorze rolnym (Dz.</w:t>
      </w:r>
      <w:r w:rsidR="00D5097A" w:rsidRPr="00491615">
        <w:rPr>
          <w:rFonts w:ascii="Arial" w:hAnsi="Arial" w:cs="Arial"/>
          <w:sz w:val="19"/>
          <w:szCs w:val="19"/>
        </w:rPr>
        <w:t> </w:t>
      </w:r>
      <w:r w:rsidRPr="00491615">
        <w:rPr>
          <w:rFonts w:ascii="Arial" w:hAnsi="Arial" w:cs="Arial"/>
          <w:sz w:val="19"/>
          <w:szCs w:val="19"/>
        </w:rPr>
        <w:t xml:space="preserve">U. UE L 352 z 24.12.2013, str. 9 z późn.zm.) </w:t>
      </w:r>
    </w:p>
    <w:p w:rsidR="00BD4BE1" w:rsidRPr="00491615" w:rsidRDefault="00BD4BE1" w:rsidP="008A4034">
      <w:pPr>
        <w:spacing w:line="276" w:lineRule="auto"/>
        <w:ind w:firstLine="708"/>
        <w:rPr>
          <w:rFonts w:ascii="Arial" w:eastAsia="SimSun" w:hAnsi="Arial" w:cs="Arial"/>
          <w:b/>
          <w:bCs/>
          <w:sz w:val="19"/>
          <w:szCs w:val="19"/>
          <w:lang w:eastAsia="zh-CN"/>
        </w:rPr>
      </w:pPr>
      <w:r w:rsidRPr="00491615">
        <w:rPr>
          <w:rFonts w:ascii="Arial" w:eastAsia="SimSun" w:hAnsi="Arial" w:cs="Arial"/>
          <w:b/>
          <w:bCs/>
          <w:sz w:val="19"/>
          <w:szCs w:val="19"/>
          <w:lang w:eastAsia="zh-CN"/>
        </w:rPr>
        <w:t>Ponadto oświadczam, że:</w:t>
      </w:r>
    </w:p>
    <w:p w:rsidR="00BD4BE1" w:rsidRPr="00491615" w:rsidRDefault="00BD4BE1" w:rsidP="008A4034">
      <w:pPr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 xml:space="preserve">Nie zalegam </w:t>
      </w:r>
      <w:r w:rsidRPr="00491615">
        <w:rPr>
          <w:rFonts w:ascii="Arial" w:hAnsi="Arial" w:cs="Arial"/>
          <w:bCs/>
          <w:sz w:val="19"/>
          <w:szCs w:val="19"/>
        </w:rPr>
        <w:t>w dniu złożenia wniosku z wypłacaniem wynagrodzeń pracownikom oraz z opłacaniem należnych składek na ubezpieczenia społeczne, ubezpieczenie zdrowotne, Fundusz Pracy, Fundusz Solidarnościowy, Fundusz Gwarantowanych Świadczeń Pracowniczych, Państwowy Fundusz Rehabilitacji Osób Niepełnosprawnych oraz Fundusz Emerytur Pomostowych.</w:t>
      </w:r>
    </w:p>
    <w:p w:rsidR="00BD4BE1" w:rsidRPr="00491615" w:rsidRDefault="00BD4BE1" w:rsidP="008A4034">
      <w:pPr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Nie zalegam w dniu złożenia wniosku z opłacaniem innych danin publicznych.</w:t>
      </w:r>
    </w:p>
    <w:p w:rsidR="00BD4BE1" w:rsidRPr="00491615" w:rsidRDefault="00BD4BE1" w:rsidP="008A4034">
      <w:pPr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Nie posiadam w dniu złożenia wniosku nieuregulowanych w terminie zobowiązań cywilnoprawnych.</w:t>
      </w:r>
    </w:p>
    <w:p w:rsidR="00BD4BE1" w:rsidRPr="00491615" w:rsidRDefault="00BD4BE1" w:rsidP="008A4034">
      <w:pPr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W okresie 2 lat przed dniem złożenia wniosku nie karano mnie za przestępstwa przeciwko obrotowi gospodarczemu, w rozumieniu ustawy z dnia 6 czerwca 1997 r. – Kodeks karny lub ustawy z dnia 28 października 2002 r. o odpowiedzialności podmiotów zbiorowych za czyny zabronione pod groźbą kary.</w:t>
      </w:r>
    </w:p>
    <w:p w:rsidR="00BD4BE1" w:rsidRPr="00491615" w:rsidRDefault="00BD4BE1" w:rsidP="008A4034">
      <w:pPr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W okresie 6 miesięcy bezpośrednio poprzedzających dzień złożenia wniosku nie rozwiązywałem(am) stosunku pracy z pracownikiem w drodze wypowiedzenia dokonanego przez producenta rolnego albo na mocy porozumienia stron z</w:t>
      </w:r>
      <w:r w:rsidR="008A4034" w:rsidRPr="00491615">
        <w:rPr>
          <w:rFonts w:ascii="Arial" w:hAnsi="Arial" w:cs="Arial"/>
          <w:sz w:val="19"/>
          <w:szCs w:val="19"/>
        </w:rPr>
        <w:t> </w:t>
      </w:r>
      <w:r w:rsidRPr="00491615">
        <w:rPr>
          <w:rFonts w:ascii="Arial" w:hAnsi="Arial" w:cs="Arial"/>
          <w:sz w:val="19"/>
          <w:szCs w:val="19"/>
        </w:rPr>
        <w:t>przyczyn niedotyczących pracowników; zobowiązuję się do nierozwiązywania stosunku pracy z przyczyn jak wyżej w okresie od dnia złożenia wniosku do dnia otrzymania refundacji.</w:t>
      </w:r>
    </w:p>
    <w:p w:rsidR="00BD4BE1" w:rsidRPr="00491615" w:rsidRDefault="00BD4BE1" w:rsidP="008A4034">
      <w:pPr>
        <w:numPr>
          <w:ilvl w:val="0"/>
          <w:numId w:val="8"/>
        </w:numPr>
        <w:spacing w:after="0" w:line="276" w:lineRule="auto"/>
        <w:ind w:left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 xml:space="preserve">W okresie 6 miesięcy bezpośrednio poprzedzających dzień złożenia wniosku nie obniżałem(am) </w:t>
      </w:r>
      <w:r w:rsidRPr="00491615">
        <w:rPr>
          <w:rFonts w:ascii="Arial" w:hAnsi="Arial" w:cs="Arial"/>
          <w:bCs/>
          <w:sz w:val="19"/>
          <w:szCs w:val="19"/>
        </w:rPr>
        <w:t>wymiaru czasu pracy pracownika w drodze wypowiedzenia dokonanego przez producenta rolnego albo na mocy porozumienia stron z</w:t>
      </w:r>
      <w:r w:rsidR="008A4034" w:rsidRPr="00491615">
        <w:rPr>
          <w:rFonts w:ascii="Arial" w:hAnsi="Arial" w:cs="Arial"/>
          <w:bCs/>
          <w:sz w:val="19"/>
          <w:szCs w:val="19"/>
        </w:rPr>
        <w:t> </w:t>
      </w:r>
      <w:r w:rsidRPr="00491615">
        <w:rPr>
          <w:rFonts w:ascii="Arial" w:hAnsi="Arial" w:cs="Arial"/>
          <w:bCs/>
          <w:sz w:val="19"/>
          <w:szCs w:val="19"/>
        </w:rPr>
        <w:t>przyczyn niedotyczących pracowników.</w:t>
      </w:r>
    </w:p>
    <w:p w:rsidR="00BD4BE1" w:rsidRPr="00491615" w:rsidRDefault="00BD4BE1" w:rsidP="008A4034">
      <w:pPr>
        <w:numPr>
          <w:ilvl w:val="0"/>
          <w:numId w:val="8"/>
        </w:numPr>
        <w:spacing w:after="0" w:line="276" w:lineRule="auto"/>
        <w:ind w:left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Posiadam gospodarstwo rolne w rozumieniu przepisów o podatku rolnym lub prowadzeniu  działu specjalnego produkcji rolnej w rozumieniu przepisów o podatku dochodowym od osób fizycznych  lub przepisów o podatku dochodowym od</w:t>
      </w:r>
      <w:r w:rsidR="008A4034" w:rsidRPr="00491615">
        <w:rPr>
          <w:rFonts w:ascii="Arial" w:hAnsi="Arial" w:cs="Arial"/>
          <w:sz w:val="19"/>
          <w:szCs w:val="19"/>
        </w:rPr>
        <w:t> </w:t>
      </w:r>
      <w:r w:rsidRPr="00491615">
        <w:rPr>
          <w:rFonts w:ascii="Arial" w:hAnsi="Arial" w:cs="Arial"/>
          <w:sz w:val="19"/>
          <w:szCs w:val="19"/>
        </w:rPr>
        <w:t>osób prawnych przez okres co najmniej 6 miesięcy przed dniem złożenia wniosku.</w:t>
      </w:r>
    </w:p>
    <w:p w:rsidR="00BD4BE1" w:rsidRPr="00491615" w:rsidRDefault="00BD4BE1" w:rsidP="008A4034">
      <w:pPr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W okresie ostatnich 6 miesięcy przed dniem złożenia wniosku, zatrudniałem w każdym miesiącu, co najmniej 1 pracownika na podstawie stosunku pracy w pełnym wymiarze czasu pracy. Do wniosku załączam dokumenty potwierdzające powyższe ( deklaracje ZUS RCA).</w:t>
      </w:r>
    </w:p>
    <w:p w:rsidR="00BD4BE1" w:rsidRPr="00491615" w:rsidRDefault="00BD4BE1" w:rsidP="008A4034">
      <w:pPr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W przypadku otrzymania przeze mnie refundacji stanowiska pracy nie przekroczę dopuszczalnej intensywności pomocy określonej dla danego przeznaczenia pomocy.</w:t>
      </w:r>
    </w:p>
    <w:p w:rsidR="00BD4BE1" w:rsidRPr="00491615" w:rsidRDefault="00BD4BE1" w:rsidP="008A4034">
      <w:pPr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Nie została wydana wobec mnie decyzja Komisji Europejskiej o obowiązku zwrotu udzielonej pomocy.</w:t>
      </w:r>
    </w:p>
    <w:p w:rsidR="00BD4BE1" w:rsidRPr="00491615" w:rsidRDefault="00BD4BE1" w:rsidP="008A4034">
      <w:pPr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Zobowiązuję się do złożenia stosownego oświadczenia o uzyskanej pomocy publicznej oraz pomocy de minimis w dniu podpisania umowy, jeżeli w okresie od dnia złożenia wniosku do dnia podpisania umowy z Powiatowym Urzędem Pracy w Ostródzie otrzymam pomoc publiczną lub pomoc de minimis.</w:t>
      </w:r>
    </w:p>
    <w:p w:rsidR="00BD4BE1" w:rsidRPr="00491615" w:rsidRDefault="00BD4BE1" w:rsidP="008A4034">
      <w:pPr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 xml:space="preserve"> Zobowiązuję się do przestrzegania Rozporządzenia Parlamentu Europejskiego i Rady (UE) 2016/679 z dnia 27 kwietnia 2016 r. w sprawie ochrony osób fizycznych w związku z przetwarzaniem danych osobowych i w sprawie swobodnego przepływu takich danych oraz uchylenia dyrektywy 95/46/WE - ogólne rozporządzenie o ochronie danych Dz. Urz. UE L 119  z dnia 04.05.2016r.), w sposób nienarażający PUP w Ostródzie na odpowiedzialność wynikającą z naruszenia w/w aktu pod rygorem odpowiedzialności regresowej.</w:t>
      </w:r>
    </w:p>
    <w:p w:rsidR="00BD4BE1" w:rsidRPr="00491615" w:rsidRDefault="00BD4BE1" w:rsidP="008A4034">
      <w:pPr>
        <w:numPr>
          <w:ilvl w:val="0"/>
          <w:numId w:val="8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 xml:space="preserve"> Zapoznałem/am się z Regulaminem dokonywania refundacji kosztów wyposażenia lub doposażenia stanowiska pracy.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2"/>
        <w:gridCol w:w="5002"/>
      </w:tblGrid>
      <w:tr w:rsidR="00BD4BE1" w:rsidRPr="00491615" w:rsidTr="000742C6">
        <w:tc>
          <w:tcPr>
            <w:tcW w:w="5050" w:type="dxa"/>
          </w:tcPr>
          <w:p w:rsidR="00BD4BE1" w:rsidRPr="00491615" w:rsidRDefault="00BD4BE1" w:rsidP="000742C6">
            <w:pPr>
              <w:spacing w:line="276" w:lineRule="auto"/>
              <w:ind w:right="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0" w:type="dxa"/>
          </w:tcPr>
          <w:p w:rsidR="00BD4BE1" w:rsidRPr="00491615" w:rsidRDefault="00BD4BE1" w:rsidP="00CA72BB">
            <w:pPr>
              <w:rPr>
                <w:rFonts w:ascii="Arial" w:hAnsi="Arial" w:cs="Arial"/>
                <w:sz w:val="18"/>
                <w:szCs w:val="18"/>
              </w:rPr>
            </w:pPr>
          </w:p>
          <w:p w:rsidR="00BD4BE1" w:rsidRPr="00491615" w:rsidRDefault="00BD4BE1" w:rsidP="00074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4BE1" w:rsidRPr="00491615" w:rsidRDefault="00BD4BE1" w:rsidP="00074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615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  <w:p w:rsidR="00BD4BE1" w:rsidRPr="00491615" w:rsidRDefault="00BD4BE1" w:rsidP="000742C6">
            <w:pPr>
              <w:spacing w:line="276" w:lineRule="auto"/>
              <w:ind w:right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615">
              <w:rPr>
                <w:rFonts w:ascii="Arial" w:hAnsi="Arial" w:cs="Arial"/>
                <w:sz w:val="18"/>
                <w:szCs w:val="18"/>
              </w:rPr>
              <w:t xml:space="preserve">(czytelny podpis Wnioskodawcy – </w:t>
            </w:r>
            <w:r w:rsidRPr="00491615">
              <w:rPr>
                <w:rFonts w:ascii="Arial" w:hAnsi="Arial" w:cs="Arial"/>
                <w:sz w:val="18"/>
                <w:szCs w:val="18"/>
              </w:rPr>
              <w:br/>
              <w:t xml:space="preserve">PODPISUJE </w:t>
            </w:r>
            <w:r w:rsidRPr="00491615">
              <w:rPr>
                <w:rFonts w:ascii="Arial" w:hAnsi="Arial" w:cs="Arial"/>
                <w:b/>
                <w:sz w:val="18"/>
                <w:szCs w:val="18"/>
              </w:rPr>
              <w:t>producent rolny</w:t>
            </w:r>
            <w:r w:rsidRPr="0049161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721C5A" w:rsidRPr="00491615" w:rsidRDefault="00721C5A" w:rsidP="00BD4BE1">
      <w:pPr>
        <w:spacing w:line="276" w:lineRule="auto"/>
        <w:rPr>
          <w:rFonts w:ascii="Arial" w:hAnsi="Arial" w:cs="Arial"/>
          <w:b/>
          <w:bCs/>
          <w:sz w:val="19"/>
          <w:szCs w:val="19"/>
        </w:rPr>
      </w:pPr>
    </w:p>
    <w:p w:rsidR="00721C5A" w:rsidRPr="00491615" w:rsidRDefault="00721C5A" w:rsidP="00BD4BE1">
      <w:pPr>
        <w:spacing w:line="276" w:lineRule="auto"/>
        <w:rPr>
          <w:rFonts w:ascii="Arial" w:hAnsi="Arial" w:cs="Arial"/>
          <w:b/>
          <w:bCs/>
          <w:sz w:val="19"/>
          <w:szCs w:val="19"/>
        </w:rPr>
      </w:pPr>
    </w:p>
    <w:p w:rsidR="00721C5A" w:rsidRPr="00491615" w:rsidRDefault="00721C5A" w:rsidP="00BD4BE1">
      <w:pPr>
        <w:spacing w:line="276" w:lineRule="auto"/>
        <w:rPr>
          <w:rFonts w:ascii="Arial" w:hAnsi="Arial" w:cs="Arial"/>
          <w:b/>
          <w:bCs/>
          <w:sz w:val="19"/>
          <w:szCs w:val="19"/>
        </w:rPr>
      </w:pPr>
    </w:p>
    <w:p w:rsidR="00BD4BE1" w:rsidRPr="00491615" w:rsidRDefault="00BD4BE1" w:rsidP="00BD4BE1">
      <w:pPr>
        <w:spacing w:line="276" w:lineRule="auto"/>
        <w:rPr>
          <w:rFonts w:ascii="Arial" w:hAnsi="Arial" w:cs="Arial"/>
          <w:b/>
          <w:bCs/>
          <w:sz w:val="19"/>
          <w:szCs w:val="19"/>
        </w:rPr>
      </w:pPr>
      <w:r w:rsidRPr="00491615">
        <w:rPr>
          <w:rFonts w:ascii="Arial" w:hAnsi="Arial" w:cs="Arial"/>
          <w:b/>
          <w:bCs/>
          <w:sz w:val="19"/>
          <w:szCs w:val="19"/>
        </w:rPr>
        <w:lastRenderedPageBreak/>
        <w:t>ZAŁĄCZNIK NR 1 B</w:t>
      </w:r>
    </w:p>
    <w:p w:rsidR="00BD4BE1" w:rsidRPr="00491615" w:rsidRDefault="00BD4BE1" w:rsidP="00CA72BB">
      <w:pPr>
        <w:spacing w:line="276" w:lineRule="auto"/>
        <w:ind w:firstLine="708"/>
        <w:jc w:val="both"/>
        <w:rPr>
          <w:rFonts w:ascii="Arial" w:hAnsi="Arial" w:cs="Arial"/>
          <w:b/>
          <w:sz w:val="19"/>
          <w:szCs w:val="19"/>
        </w:rPr>
      </w:pPr>
      <w:r w:rsidRPr="00491615">
        <w:rPr>
          <w:rFonts w:ascii="Arial" w:hAnsi="Arial" w:cs="Arial"/>
          <w:b/>
          <w:sz w:val="19"/>
          <w:szCs w:val="19"/>
        </w:rPr>
        <w:t>Oświadczenie żłobka lub klubu dziecięcego, podmiotu świad</w:t>
      </w:r>
      <w:r w:rsidR="00CA72BB" w:rsidRPr="00491615">
        <w:rPr>
          <w:rFonts w:ascii="Arial" w:hAnsi="Arial" w:cs="Arial"/>
          <w:b/>
          <w:sz w:val="19"/>
          <w:szCs w:val="19"/>
        </w:rPr>
        <w:t>czącego usługi rehabilitacyjne:</w:t>
      </w:r>
    </w:p>
    <w:p w:rsidR="00BD4BE1" w:rsidRPr="00491615" w:rsidRDefault="00BD4BE1" w:rsidP="008A4034">
      <w:pPr>
        <w:spacing w:line="276" w:lineRule="auto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 xml:space="preserve">Ze świadomością odpowiedzialności karnej, na podstawie art. 297 </w:t>
      </w:r>
      <w:r w:rsidRPr="00491615">
        <w:rPr>
          <w:rFonts w:ascii="Arial" w:hAnsi="Arial" w:cs="Arial"/>
          <w:bCs/>
          <w:iCs/>
          <w:sz w:val="19"/>
          <w:szCs w:val="19"/>
        </w:rPr>
        <w:t>§ 1</w:t>
      </w:r>
      <w:r w:rsidRPr="00491615">
        <w:rPr>
          <w:rFonts w:ascii="Arial" w:hAnsi="Arial" w:cs="Arial"/>
          <w:b/>
          <w:i/>
          <w:sz w:val="19"/>
          <w:szCs w:val="19"/>
        </w:rPr>
        <w:t xml:space="preserve"> </w:t>
      </w:r>
      <w:r w:rsidRPr="00491615">
        <w:rPr>
          <w:rFonts w:ascii="Arial" w:hAnsi="Arial" w:cs="Arial"/>
          <w:sz w:val="19"/>
          <w:szCs w:val="19"/>
        </w:rPr>
        <w:t>k.k., za składanie fałszywych informacji oświadczam, że:</w:t>
      </w:r>
    </w:p>
    <w:p w:rsidR="00BD4BE1" w:rsidRPr="00491615" w:rsidRDefault="00BD4BE1" w:rsidP="008A4034">
      <w:pPr>
        <w:spacing w:line="276" w:lineRule="auto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- zapoznałem się z treścią Rozporządzenia Ministra Rodziny, Pracy i Polityki Społecznej z dnia 14 lipca 2017 r. w sprawie dokonywania z Funduszu Pracy refundacji kosztów wyposażenia lub doposażenia stanowiska pracy oraz przyznawania środków na podjęcie działalności gospodarczej;</w:t>
      </w:r>
    </w:p>
    <w:p w:rsidR="00BD4BE1" w:rsidRPr="00491615" w:rsidRDefault="00BD4BE1" w:rsidP="008A4034">
      <w:pPr>
        <w:spacing w:line="276" w:lineRule="auto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- spełniam warunki określone w w/w rozporządzeniu, uprawniające do uzyskania refundacji kosztów wyposażenia i</w:t>
      </w:r>
      <w:r w:rsidR="008A4034" w:rsidRPr="00491615">
        <w:rPr>
          <w:rFonts w:ascii="Arial" w:hAnsi="Arial" w:cs="Arial"/>
          <w:sz w:val="19"/>
          <w:szCs w:val="19"/>
        </w:rPr>
        <w:t> </w:t>
      </w:r>
      <w:r w:rsidRPr="00491615">
        <w:rPr>
          <w:rFonts w:ascii="Arial" w:hAnsi="Arial" w:cs="Arial"/>
          <w:sz w:val="19"/>
          <w:szCs w:val="19"/>
        </w:rPr>
        <w:t>doposażenia stanowiska pracy dla skierowanego bezrobotnego;</w:t>
      </w:r>
    </w:p>
    <w:p w:rsidR="00BD4BE1" w:rsidRPr="00491615" w:rsidRDefault="00BD4BE1" w:rsidP="00CA72BB">
      <w:pPr>
        <w:spacing w:line="276" w:lineRule="auto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- spełniam warunki określone w Rozporządzeniu Komisji (UE) 2023/2831 z dnia 13 grudnia 2023 r. w sprawie stosowania art. 107 i 108 Traktatu o funkcjonowaniu Unii Europejskiej do pomocy de minimis (Dz. Urz. UE L 2023/2831 z 15.12.2023).</w:t>
      </w:r>
    </w:p>
    <w:p w:rsidR="00BD4BE1" w:rsidRPr="00491615" w:rsidRDefault="00BD4BE1" w:rsidP="008A4034">
      <w:pPr>
        <w:spacing w:line="276" w:lineRule="auto"/>
        <w:ind w:firstLine="708"/>
        <w:rPr>
          <w:rFonts w:ascii="Arial" w:eastAsia="SimSun" w:hAnsi="Arial" w:cs="Arial"/>
          <w:b/>
          <w:bCs/>
          <w:sz w:val="19"/>
          <w:szCs w:val="19"/>
          <w:lang w:eastAsia="zh-CN"/>
        </w:rPr>
      </w:pPr>
      <w:r w:rsidRPr="00491615">
        <w:rPr>
          <w:rFonts w:ascii="Arial" w:eastAsia="SimSun" w:hAnsi="Arial" w:cs="Arial"/>
          <w:b/>
          <w:bCs/>
          <w:sz w:val="19"/>
          <w:szCs w:val="19"/>
          <w:lang w:eastAsia="zh-CN"/>
        </w:rPr>
        <w:t>Ponadto oświadczam, że:</w:t>
      </w:r>
    </w:p>
    <w:p w:rsidR="00BD4BE1" w:rsidRPr="00491615" w:rsidRDefault="00BD4BE1" w:rsidP="008A4034">
      <w:pPr>
        <w:numPr>
          <w:ilvl w:val="0"/>
          <w:numId w:val="9"/>
        </w:numPr>
        <w:spacing w:after="0" w:line="276" w:lineRule="auto"/>
        <w:ind w:left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 xml:space="preserve">Nie zalegam </w:t>
      </w:r>
      <w:r w:rsidRPr="00491615">
        <w:rPr>
          <w:rFonts w:ascii="Arial" w:hAnsi="Arial" w:cs="Arial"/>
          <w:bCs/>
          <w:sz w:val="19"/>
          <w:szCs w:val="19"/>
        </w:rPr>
        <w:t>w dniu złożenia wniosku z wypłacaniem wynagrodzeń pracownikom oraz z opłacaniem należnych składek na ubezpieczenia społeczne, ubezpieczenie zdrowotne, Fundusz Pracy, Fundusz Solidarnościowy, Fundusz Gwarantowanych Świadczeń Pracowniczych, Państwowy Fundusz Rehabilitacji Osób Niepełnosprawnych oraz Fundusz Emerytur Pomostowych.</w:t>
      </w:r>
    </w:p>
    <w:p w:rsidR="00BD4BE1" w:rsidRPr="00491615" w:rsidRDefault="00BD4BE1" w:rsidP="008A4034">
      <w:pPr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Nie zalegam w dniu złożenia wniosku z opłacaniem innych danin publicznych.</w:t>
      </w:r>
    </w:p>
    <w:p w:rsidR="00BD4BE1" w:rsidRPr="00491615" w:rsidRDefault="00BD4BE1" w:rsidP="008A4034">
      <w:pPr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Nie posiadam w dniu złożenia wniosku nieuregulowanych w terminie zobowiązań cywilnoprawnych.</w:t>
      </w:r>
    </w:p>
    <w:p w:rsidR="00BD4BE1" w:rsidRPr="00491615" w:rsidRDefault="00BD4BE1" w:rsidP="008A4034">
      <w:pPr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W okresie 2 lat przed dniem złożenia wniosku nie karano mnie za przestępstwa przeciwko obrotowi gospodarczemu, w rozumieniu ustawy z dnia 6 czerwca 1997 r. – Kodeks karny lub ustawy z dnia 28 października 2002 r. o</w:t>
      </w:r>
      <w:r w:rsidR="008A4034" w:rsidRPr="00491615">
        <w:rPr>
          <w:rFonts w:ascii="Arial" w:hAnsi="Arial" w:cs="Arial"/>
          <w:sz w:val="19"/>
          <w:szCs w:val="19"/>
        </w:rPr>
        <w:t> </w:t>
      </w:r>
      <w:r w:rsidRPr="00491615">
        <w:rPr>
          <w:rFonts w:ascii="Arial" w:hAnsi="Arial" w:cs="Arial"/>
          <w:sz w:val="19"/>
          <w:szCs w:val="19"/>
        </w:rPr>
        <w:t>odpowiedzialności podmiotów zbiorowych za czyny zabronione pod groźbą kary.</w:t>
      </w:r>
    </w:p>
    <w:p w:rsidR="00BD4BE1" w:rsidRPr="00491615" w:rsidRDefault="00BD4BE1" w:rsidP="008A4034">
      <w:pPr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W okresie 6 miesięcy bezpośrednio poprzedzających dzień złożenia wniosku nie rozwiązywałem(am) stosunku pracy z pracownikiem w drodze wypowiedzenia dokonanego przez żłobek lub klub dziecięcy lub podmiot świadczący usługi rehabilitacyjne albo na mocy porozumienia stron z przyczyn niedotyczących pracowników; zobowiązuję się do nierozwiązywania stosunku pracy z przyczyn jak wyżej w okresie od dnia złożenia wniosku do</w:t>
      </w:r>
      <w:r w:rsidR="00D5097A" w:rsidRPr="00491615">
        <w:rPr>
          <w:rFonts w:ascii="Arial" w:hAnsi="Arial" w:cs="Arial"/>
          <w:sz w:val="19"/>
          <w:szCs w:val="19"/>
        </w:rPr>
        <w:t> </w:t>
      </w:r>
      <w:r w:rsidRPr="00491615">
        <w:rPr>
          <w:rFonts w:ascii="Arial" w:hAnsi="Arial" w:cs="Arial"/>
          <w:sz w:val="19"/>
          <w:szCs w:val="19"/>
        </w:rPr>
        <w:t>dnia otrzymania refundacji.</w:t>
      </w:r>
    </w:p>
    <w:p w:rsidR="00BD4BE1" w:rsidRPr="00491615" w:rsidRDefault="00BD4BE1" w:rsidP="008A4034">
      <w:pPr>
        <w:numPr>
          <w:ilvl w:val="0"/>
          <w:numId w:val="9"/>
        </w:numPr>
        <w:spacing w:after="0" w:line="276" w:lineRule="auto"/>
        <w:ind w:left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W okresie 6 miesięcy bezpośrednio poprzedzających dzień złożenia wniosku</w:t>
      </w:r>
      <w:r w:rsidR="00524C10" w:rsidRPr="00491615">
        <w:rPr>
          <w:rFonts w:ascii="Arial" w:hAnsi="Arial" w:cs="Arial"/>
          <w:sz w:val="19"/>
          <w:szCs w:val="19"/>
        </w:rPr>
        <w:t xml:space="preserve"> </w:t>
      </w:r>
      <w:r w:rsidR="00524C10" w:rsidRPr="00491615">
        <w:rPr>
          <w:rFonts w:ascii="Arial" w:eastAsia="Lucida Sans Unicode" w:hAnsi="Arial" w:cs="Arial"/>
          <w:kern w:val="1"/>
          <w:sz w:val="19"/>
          <w:szCs w:val="19"/>
        </w:rPr>
        <w:t>oraz w okresie od dnia złożenia wniosku do dnia otrzymania refundacji</w:t>
      </w:r>
      <w:r w:rsidR="00524C10" w:rsidRPr="00491615">
        <w:rPr>
          <w:rFonts w:ascii="Arial" w:eastAsia="Lucida Sans Unicode" w:hAnsi="Arial" w:cs="Arial"/>
          <w:kern w:val="1"/>
        </w:rPr>
        <w:t xml:space="preserve"> </w:t>
      </w:r>
      <w:r w:rsidRPr="00491615">
        <w:rPr>
          <w:rFonts w:ascii="Arial" w:hAnsi="Arial" w:cs="Arial"/>
          <w:sz w:val="19"/>
          <w:szCs w:val="19"/>
        </w:rPr>
        <w:t xml:space="preserve">nie obniżałem(am) </w:t>
      </w:r>
      <w:r w:rsidRPr="00491615">
        <w:rPr>
          <w:rFonts w:ascii="Arial" w:hAnsi="Arial" w:cs="Arial"/>
          <w:bCs/>
          <w:sz w:val="19"/>
          <w:szCs w:val="19"/>
        </w:rPr>
        <w:t xml:space="preserve">wymiaru czasu pracy pracownika w drodze wypowiedzenia dokonanego przez </w:t>
      </w:r>
      <w:r w:rsidRPr="00491615">
        <w:rPr>
          <w:rFonts w:ascii="Arial" w:hAnsi="Arial" w:cs="Arial"/>
          <w:sz w:val="19"/>
          <w:szCs w:val="19"/>
        </w:rPr>
        <w:t>żłobek lub klub dziecięcy lub podmiot świadczący usługi rehabilitacyjne</w:t>
      </w:r>
      <w:r w:rsidRPr="00491615">
        <w:rPr>
          <w:rFonts w:ascii="Arial" w:hAnsi="Arial" w:cs="Arial"/>
          <w:bCs/>
          <w:sz w:val="19"/>
          <w:szCs w:val="19"/>
        </w:rPr>
        <w:t xml:space="preserve"> albo na mocy porozumienia stron z przyczyn niedotyczących pracowników.</w:t>
      </w:r>
    </w:p>
    <w:p w:rsidR="00BD4BE1" w:rsidRPr="00491615" w:rsidRDefault="00BD4BE1" w:rsidP="008A4034">
      <w:pPr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Prowadzę Przez okres 6 miesięcy bezpośrednio poprzedzających dzień złożenia wniosku prowadziłem(am) działalność gospodarczą, w rozumieniu przepisów ustawy z dnia 6 marca 2018 r. Prawo przedsiębiorców – do</w:t>
      </w:r>
      <w:r w:rsidR="00D5097A" w:rsidRPr="00491615">
        <w:rPr>
          <w:rFonts w:ascii="Arial" w:hAnsi="Arial" w:cs="Arial"/>
          <w:sz w:val="19"/>
          <w:szCs w:val="19"/>
        </w:rPr>
        <w:t> </w:t>
      </w:r>
      <w:r w:rsidRPr="00491615">
        <w:rPr>
          <w:rFonts w:ascii="Arial" w:hAnsi="Arial" w:cs="Arial"/>
          <w:sz w:val="19"/>
          <w:szCs w:val="19"/>
        </w:rPr>
        <w:t>okresu prowadzenia działalności nie wlicza się okresu zawieszenia działalności gospodarczej; lub prowadziłem(am) niepubliczne przedszkole, szkołę na podstawie ustawy z dnia  14 grudnia  2016 r.  –  Prawo</w:t>
      </w:r>
      <w:r w:rsidR="00D5097A" w:rsidRPr="00491615">
        <w:rPr>
          <w:rFonts w:ascii="Arial" w:hAnsi="Arial" w:cs="Arial"/>
          <w:sz w:val="19"/>
          <w:szCs w:val="19"/>
        </w:rPr>
        <w:t> </w:t>
      </w:r>
      <w:r w:rsidRPr="00491615">
        <w:rPr>
          <w:rFonts w:ascii="Arial" w:hAnsi="Arial" w:cs="Arial"/>
          <w:sz w:val="19"/>
          <w:szCs w:val="19"/>
        </w:rPr>
        <w:t>oświatowe przez okres 6 miesięcy bezpośrednio poprzedzających dzień złożenia wniosku.</w:t>
      </w:r>
    </w:p>
    <w:p w:rsidR="00BD4BE1" w:rsidRPr="00491615" w:rsidRDefault="00BD4BE1" w:rsidP="008A4034">
      <w:pPr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W przypadku otrzymania przeze mnie refundacji stanowiska pracy nie przekroczę dopuszczalnej intensywności pomocy określonej dla danego przeznaczenia pomocy.</w:t>
      </w:r>
    </w:p>
    <w:p w:rsidR="00BD4BE1" w:rsidRPr="00491615" w:rsidRDefault="00BD4BE1" w:rsidP="008A4034">
      <w:pPr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Nie została wydana wobec mnie decyzja Komisji Europejskiej o obowiązku zwrotu udzielonej pomocy.</w:t>
      </w:r>
    </w:p>
    <w:p w:rsidR="00BD4BE1" w:rsidRPr="00491615" w:rsidRDefault="00BD4BE1" w:rsidP="008A4034">
      <w:pPr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Wnioskowana pomoc de minimis nie będzie wykorzystywana w innych sektorach lub obszarach działalności, w których stosuje się niższe pułapy pomocy de minimis lub pomocy de minimis w rolnictwie lub rybołówstwie.</w:t>
      </w:r>
    </w:p>
    <w:p w:rsidR="00BD4BE1" w:rsidRPr="00491615" w:rsidRDefault="00BD4BE1" w:rsidP="008A4034">
      <w:pPr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>Zobowiązuję się do złożenia stosownego oświadczenia o uzyskanej pomocy publicznej oraz pomocy de minimis w dniu podpisania umowy, jeżeli w okresie od dnia złożenia wniosku do dnia podpisania umowy z Powiatowym Urzędem Pracy w Ostródzie otrzymam pomoc publiczną lub pomoc de minimis.</w:t>
      </w:r>
    </w:p>
    <w:p w:rsidR="00BD4BE1" w:rsidRPr="00491615" w:rsidRDefault="00BD4BE1" w:rsidP="008A4034">
      <w:pPr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 xml:space="preserve"> Zobowiązuję się do przestrzegania Rozporządzenia Parlamentu Europejskiego i Rady (UE) 2016/679 z</w:t>
      </w:r>
      <w:r w:rsidR="008A4034" w:rsidRPr="00491615">
        <w:rPr>
          <w:rFonts w:ascii="Arial" w:hAnsi="Arial" w:cs="Arial"/>
          <w:sz w:val="19"/>
          <w:szCs w:val="19"/>
        </w:rPr>
        <w:t> </w:t>
      </w:r>
      <w:r w:rsidRPr="00491615">
        <w:rPr>
          <w:rFonts w:ascii="Arial" w:hAnsi="Arial" w:cs="Arial"/>
          <w:sz w:val="19"/>
          <w:szCs w:val="19"/>
        </w:rPr>
        <w:t>dnia</w:t>
      </w:r>
      <w:r w:rsidR="008A4034" w:rsidRPr="00491615">
        <w:rPr>
          <w:rFonts w:ascii="Arial" w:hAnsi="Arial" w:cs="Arial"/>
          <w:sz w:val="19"/>
          <w:szCs w:val="19"/>
        </w:rPr>
        <w:t> </w:t>
      </w:r>
      <w:r w:rsidRPr="00491615">
        <w:rPr>
          <w:rFonts w:ascii="Arial" w:hAnsi="Arial" w:cs="Arial"/>
          <w:sz w:val="19"/>
          <w:szCs w:val="19"/>
        </w:rPr>
        <w:t>27</w:t>
      </w:r>
      <w:r w:rsidR="008A4034" w:rsidRPr="00491615">
        <w:rPr>
          <w:rFonts w:ascii="Arial" w:hAnsi="Arial" w:cs="Arial"/>
          <w:sz w:val="19"/>
          <w:szCs w:val="19"/>
        </w:rPr>
        <w:t> </w:t>
      </w:r>
      <w:r w:rsidRPr="00491615">
        <w:rPr>
          <w:rFonts w:ascii="Arial" w:hAnsi="Arial" w:cs="Arial"/>
          <w:sz w:val="19"/>
          <w:szCs w:val="19"/>
        </w:rPr>
        <w:t>kwietnia 2016 r. w sprawie ochrony osób fizycznych w związku z przetwarzaniem danych osobowych i</w:t>
      </w:r>
      <w:r w:rsidR="008A4034" w:rsidRPr="00491615">
        <w:rPr>
          <w:rFonts w:ascii="Arial" w:hAnsi="Arial" w:cs="Arial"/>
          <w:sz w:val="19"/>
          <w:szCs w:val="19"/>
        </w:rPr>
        <w:t> </w:t>
      </w:r>
      <w:r w:rsidRPr="00491615">
        <w:rPr>
          <w:rFonts w:ascii="Arial" w:hAnsi="Arial" w:cs="Arial"/>
          <w:sz w:val="19"/>
          <w:szCs w:val="19"/>
        </w:rPr>
        <w:t>w</w:t>
      </w:r>
      <w:r w:rsidR="008A4034" w:rsidRPr="00491615">
        <w:rPr>
          <w:rFonts w:ascii="Arial" w:hAnsi="Arial" w:cs="Arial"/>
          <w:sz w:val="19"/>
          <w:szCs w:val="19"/>
        </w:rPr>
        <w:t> </w:t>
      </w:r>
      <w:r w:rsidRPr="00491615">
        <w:rPr>
          <w:rFonts w:ascii="Arial" w:hAnsi="Arial" w:cs="Arial"/>
          <w:sz w:val="19"/>
          <w:szCs w:val="19"/>
        </w:rPr>
        <w:t>sprawie swobodnego przepływu takich danych oraz uchylenia dyrektywy 95/46/WE - ogólne rozporządzenie o ochronie danych Dz. Urz. UE L 119  z dnia 04.05.2016r.), w sposób nienarażający PUP w Ostródzie na</w:t>
      </w:r>
      <w:r w:rsidR="008A4034" w:rsidRPr="00491615">
        <w:rPr>
          <w:rFonts w:ascii="Arial" w:hAnsi="Arial" w:cs="Arial"/>
          <w:sz w:val="19"/>
          <w:szCs w:val="19"/>
        </w:rPr>
        <w:t> </w:t>
      </w:r>
      <w:r w:rsidRPr="00491615">
        <w:rPr>
          <w:rFonts w:ascii="Arial" w:hAnsi="Arial" w:cs="Arial"/>
          <w:sz w:val="19"/>
          <w:szCs w:val="19"/>
        </w:rPr>
        <w:t>odpowiedzialność wynikającą z naruszenia w/w aktu pod rygorem odpowiedzialności regresowej.</w:t>
      </w:r>
    </w:p>
    <w:p w:rsidR="00BD4BE1" w:rsidRPr="00491615" w:rsidRDefault="00BD4BE1" w:rsidP="008A4034">
      <w:pPr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  <w:sz w:val="19"/>
          <w:szCs w:val="19"/>
        </w:rPr>
      </w:pPr>
      <w:r w:rsidRPr="00491615">
        <w:rPr>
          <w:rFonts w:ascii="Arial" w:hAnsi="Arial" w:cs="Arial"/>
          <w:sz w:val="19"/>
          <w:szCs w:val="19"/>
        </w:rPr>
        <w:t xml:space="preserve"> Zapoznałem/am się z Regulaminem dokonywania refundacji kosztów wyposażenia lub doposażenia stanowiska pracy.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7194"/>
      </w:tblGrid>
      <w:tr w:rsidR="00BD4BE1" w:rsidRPr="00491615" w:rsidTr="000742C6">
        <w:tc>
          <w:tcPr>
            <w:tcW w:w="2830" w:type="dxa"/>
          </w:tcPr>
          <w:p w:rsidR="00BD4BE1" w:rsidRPr="00491615" w:rsidRDefault="00BD4BE1" w:rsidP="000742C6">
            <w:pPr>
              <w:spacing w:line="276" w:lineRule="auto"/>
              <w:ind w:right="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0" w:type="dxa"/>
          </w:tcPr>
          <w:p w:rsidR="00BD4BE1" w:rsidRPr="00491615" w:rsidRDefault="00BD4BE1" w:rsidP="00CA72BB">
            <w:pPr>
              <w:rPr>
                <w:rFonts w:ascii="Arial" w:hAnsi="Arial" w:cs="Arial"/>
                <w:sz w:val="18"/>
                <w:szCs w:val="18"/>
              </w:rPr>
            </w:pPr>
          </w:p>
          <w:p w:rsidR="00BD4BE1" w:rsidRPr="00491615" w:rsidRDefault="00BD4BE1" w:rsidP="00074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4BE1" w:rsidRPr="00491615" w:rsidRDefault="00BD4BE1" w:rsidP="00074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61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……………………………………………………………….……………………</w:t>
            </w:r>
          </w:p>
          <w:p w:rsidR="00BD4BE1" w:rsidRPr="00491615" w:rsidRDefault="00BD4BE1" w:rsidP="000742C6">
            <w:pPr>
              <w:spacing w:line="276" w:lineRule="auto"/>
              <w:ind w:right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615">
              <w:rPr>
                <w:rFonts w:ascii="Arial" w:hAnsi="Arial" w:cs="Arial"/>
                <w:sz w:val="18"/>
                <w:szCs w:val="18"/>
              </w:rPr>
              <w:t>(czytelny podpis Wnioskodawcy -</w:t>
            </w:r>
            <w:r w:rsidRPr="00491615">
              <w:rPr>
                <w:rFonts w:ascii="Arial" w:hAnsi="Arial" w:cs="Arial"/>
                <w:sz w:val="18"/>
                <w:szCs w:val="18"/>
              </w:rPr>
              <w:br/>
              <w:t xml:space="preserve"> PODPISUJE </w:t>
            </w:r>
            <w:r w:rsidRPr="00491615">
              <w:rPr>
                <w:rFonts w:ascii="Arial" w:hAnsi="Arial" w:cs="Arial"/>
                <w:b/>
                <w:sz w:val="18"/>
                <w:szCs w:val="18"/>
              </w:rPr>
              <w:t xml:space="preserve">żłobek lub klub dziecięcy, </w:t>
            </w:r>
            <w:r w:rsidRPr="00491615">
              <w:rPr>
                <w:rFonts w:ascii="Arial" w:hAnsi="Arial" w:cs="Arial"/>
                <w:b/>
                <w:sz w:val="18"/>
                <w:szCs w:val="18"/>
              </w:rPr>
              <w:br/>
              <w:t>podmiot świadczący usługi rehabilitacyjne</w:t>
            </w:r>
            <w:r w:rsidRPr="0049161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BD4BE1" w:rsidRPr="00491615" w:rsidRDefault="00BD4BE1" w:rsidP="00BD4BE1">
      <w:pPr>
        <w:rPr>
          <w:rFonts w:ascii="Arial" w:hAnsi="Arial" w:cs="Arial"/>
          <w:b/>
          <w:bCs/>
          <w:sz w:val="19"/>
          <w:szCs w:val="19"/>
        </w:rPr>
      </w:pPr>
    </w:p>
    <w:p w:rsidR="00BD4BE1" w:rsidRPr="00491615" w:rsidRDefault="00BD4BE1" w:rsidP="00BD4BE1">
      <w:pPr>
        <w:rPr>
          <w:rFonts w:ascii="Arial" w:hAnsi="Arial" w:cs="Arial"/>
          <w:b/>
          <w:bCs/>
          <w:sz w:val="19"/>
          <w:szCs w:val="19"/>
        </w:rPr>
      </w:pPr>
    </w:p>
    <w:p w:rsidR="00BD4BE1" w:rsidRPr="006B6B93" w:rsidRDefault="00BD4BE1" w:rsidP="00BD4BE1">
      <w:pPr>
        <w:rPr>
          <w:rFonts w:ascii="Arial" w:hAnsi="Arial" w:cs="Arial"/>
          <w:b/>
          <w:bCs/>
        </w:rPr>
      </w:pPr>
      <w:r w:rsidRPr="006B6B93">
        <w:rPr>
          <w:rFonts w:ascii="Arial" w:hAnsi="Arial" w:cs="Arial"/>
          <w:b/>
          <w:bCs/>
        </w:rPr>
        <w:t>ZAŁĄCZNIK NR 2</w:t>
      </w:r>
    </w:p>
    <w:p w:rsidR="00BD4BE1" w:rsidRPr="006B6B93" w:rsidRDefault="00BD4BE1" w:rsidP="00BD4BE1">
      <w:pPr>
        <w:rPr>
          <w:rFonts w:ascii="Arial" w:hAnsi="Arial" w:cs="Arial"/>
        </w:rPr>
      </w:pPr>
    </w:p>
    <w:p w:rsidR="00BD4BE1" w:rsidRPr="006B6B93" w:rsidRDefault="00BD4BE1" w:rsidP="00BD4BE1">
      <w:pPr>
        <w:rPr>
          <w:rFonts w:ascii="Arial" w:hAnsi="Arial" w:cs="Arial"/>
        </w:rPr>
      </w:pPr>
    </w:p>
    <w:p w:rsidR="00BD4BE1" w:rsidRPr="006B6B93" w:rsidRDefault="00BD4BE1" w:rsidP="00BD4BE1">
      <w:pPr>
        <w:spacing w:line="360" w:lineRule="auto"/>
        <w:jc w:val="center"/>
        <w:rPr>
          <w:rFonts w:ascii="Arial" w:hAnsi="Arial" w:cs="Arial"/>
          <w:b/>
        </w:rPr>
      </w:pPr>
      <w:r w:rsidRPr="006B6B93">
        <w:rPr>
          <w:rFonts w:ascii="Arial" w:hAnsi="Arial" w:cs="Arial"/>
          <w:b/>
        </w:rPr>
        <w:t xml:space="preserve">Oświadczenie o stanie zatrudnienia </w:t>
      </w:r>
    </w:p>
    <w:p w:rsidR="00BD4BE1" w:rsidRPr="006B6B93" w:rsidRDefault="00BD4BE1" w:rsidP="00BD4BE1">
      <w:pPr>
        <w:spacing w:line="360" w:lineRule="auto"/>
        <w:jc w:val="center"/>
        <w:rPr>
          <w:rFonts w:ascii="Arial" w:hAnsi="Arial" w:cs="Arial"/>
          <w:b/>
          <w:iCs/>
        </w:rPr>
      </w:pPr>
      <w:r w:rsidRPr="006B6B93">
        <w:rPr>
          <w:rFonts w:ascii="Arial" w:hAnsi="Arial" w:cs="Arial"/>
          <w:b/>
        </w:rPr>
        <w:t>w okresie</w:t>
      </w:r>
      <w:r w:rsidRPr="006B6B93">
        <w:rPr>
          <w:rFonts w:ascii="Arial" w:hAnsi="Arial" w:cs="Arial"/>
        </w:rPr>
        <w:t xml:space="preserve"> </w:t>
      </w:r>
      <w:r w:rsidRPr="006B6B93">
        <w:rPr>
          <w:rFonts w:ascii="Arial" w:hAnsi="Arial" w:cs="Arial"/>
          <w:b/>
          <w:iCs/>
        </w:rPr>
        <w:t>6 miesięcy POPRZEDZAJĄCYCH ZŁOŻENIE WNIOSKU</w:t>
      </w:r>
    </w:p>
    <w:p w:rsidR="00BD4BE1" w:rsidRPr="006B6B93" w:rsidRDefault="00BD4BE1" w:rsidP="00BD4BE1">
      <w:pPr>
        <w:rPr>
          <w:rFonts w:ascii="Arial" w:hAnsi="Arial" w:cs="Arial"/>
          <w:b/>
          <w:iCs/>
        </w:rPr>
      </w:pPr>
    </w:p>
    <w:p w:rsidR="00BD4BE1" w:rsidRPr="006B6B93" w:rsidRDefault="00BD4BE1" w:rsidP="00BD4BE1">
      <w:pPr>
        <w:rPr>
          <w:rFonts w:ascii="Arial" w:hAnsi="Arial" w:cs="Arial"/>
        </w:rPr>
      </w:pPr>
    </w:p>
    <w:tbl>
      <w:tblPr>
        <w:tblW w:w="10418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0"/>
        <w:gridCol w:w="921"/>
        <w:gridCol w:w="921"/>
        <w:gridCol w:w="922"/>
        <w:gridCol w:w="921"/>
        <w:gridCol w:w="921"/>
        <w:gridCol w:w="922"/>
      </w:tblGrid>
      <w:tr w:rsidR="00BD4BE1" w:rsidRPr="006B6B93" w:rsidTr="00D553B1">
        <w:trPr>
          <w:trHeight w:val="98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D553B1">
            <w:pPr>
              <w:jc w:val="center"/>
              <w:rPr>
                <w:rFonts w:ascii="Arial" w:hAnsi="Arial" w:cs="Arial"/>
                <w:b/>
              </w:rPr>
            </w:pPr>
            <w:r w:rsidRPr="006B6B93">
              <w:rPr>
                <w:rFonts w:ascii="Arial" w:hAnsi="Arial" w:cs="Arial"/>
                <w:b/>
              </w:rPr>
              <w:t xml:space="preserve">Poszczególne miesiące </w:t>
            </w:r>
            <w:r w:rsidR="00D553B1">
              <w:rPr>
                <w:rFonts w:ascii="Arial" w:hAnsi="Arial" w:cs="Arial"/>
                <w:b/>
              </w:rPr>
              <w:t xml:space="preserve">/ </w:t>
            </w:r>
            <w:r w:rsidRPr="006B6B93">
              <w:rPr>
                <w:rFonts w:ascii="Arial" w:hAnsi="Arial" w:cs="Arial"/>
                <w:b/>
              </w:rPr>
              <w:t>rok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/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/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/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/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/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/</w:t>
            </w:r>
          </w:p>
        </w:tc>
      </w:tr>
      <w:tr w:rsidR="00BD4BE1" w:rsidRPr="006B6B93" w:rsidTr="00D553B1">
        <w:trPr>
          <w:trHeight w:val="98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  <w:b/>
              </w:rPr>
            </w:pPr>
            <w:r w:rsidRPr="006B6B93">
              <w:rPr>
                <w:rFonts w:ascii="Arial" w:hAnsi="Arial" w:cs="Arial"/>
                <w:b/>
              </w:rPr>
              <w:t xml:space="preserve">Liczba osób zatrudnionych </w:t>
            </w:r>
            <w:r w:rsidRPr="006B6B93">
              <w:rPr>
                <w:rFonts w:ascii="Arial" w:hAnsi="Arial" w:cs="Arial"/>
                <w:b/>
              </w:rPr>
              <w:br/>
              <w:t xml:space="preserve">na umowę o pracę w przeliczeniu </w:t>
            </w:r>
            <w:r w:rsidRPr="006B6B93">
              <w:rPr>
                <w:rFonts w:ascii="Arial" w:hAnsi="Arial" w:cs="Arial"/>
                <w:b/>
              </w:rPr>
              <w:br/>
              <w:t>na pełen wymiar czasu pracy</w:t>
            </w:r>
          </w:p>
          <w:p w:rsidR="00BD4BE1" w:rsidRPr="006B6B93" w:rsidRDefault="00BD4BE1" w:rsidP="000742C6">
            <w:pPr>
              <w:rPr>
                <w:rFonts w:ascii="Arial" w:hAnsi="Arial" w:cs="Arial"/>
                <w:b/>
              </w:rPr>
            </w:pPr>
            <w:r w:rsidRPr="006B6B93">
              <w:rPr>
                <w:rFonts w:ascii="Arial" w:hAnsi="Arial" w:cs="Arial"/>
                <w:b/>
              </w:rPr>
              <w:t xml:space="preserve">z wyłączeniem </w:t>
            </w:r>
            <w:r w:rsidRPr="006B6B93">
              <w:rPr>
                <w:rFonts w:ascii="Arial" w:hAnsi="Arial" w:cs="Arial"/>
                <w:b/>
              </w:rPr>
              <w:br/>
              <w:t>osób wyszczególnionych poniżej: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/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/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/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/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/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/</w:t>
            </w:r>
          </w:p>
        </w:tc>
      </w:tr>
      <w:tr w:rsidR="00BD4BE1" w:rsidRPr="006B6B93" w:rsidTr="00D553B1">
        <w:trPr>
          <w:trHeight w:val="98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 xml:space="preserve">Liczba osób </w:t>
            </w:r>
          </w:p>
          <w:p w:rsidR="00BD4BE1" w:rsidRPr="006B6B93" w:rsidRDefault="00BD4BE1" w:rsidP="000742C6">
            <w:pPr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przebywających na urlopach macierzyńskich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</w:tr>
      <w:tr w:rsidR="00BD4BE1" w:rsidRPr="006B6B93" w:rsidTr="00D553B1">
        <w:trPr>
          <w:trHeight w:val="98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 xml:space="preserve">Liczba osób </w:t>
            </w:r>
          </w:p>
          <w:p w:rsidR="00BD4BE1" w:rsidRPr="006B6B93" w:rsidRDefault="00BD4BE1" w:rsidP="000742C6">
            <w:pPr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 xml:space="preserve">przebywających na urlopach wychowawczych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</w:tr>
      <w:tr w:rsidR="00BD4BE1" w:rsidRPr="006B6B93" w:rsidTr="00D553B1">
        <w:trPr>
          <w:trHeight w:val="98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 xml:space="preserve">Liczba osób </w:t>
            </w:r>
          </w:p>
          <w:p w:rsidR="00BD4BE1" w:rsidRPr="006B6B93" w:rsidRDefault="00BD4BE1" w:rsidP="000742C6">
            <w:pPr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 xml:space="preserve">przebywających na urlopach bezpłatnych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</w:tr>
      <w:tr w:rsidR="00BD4BE1" w:rsidRPr="006B6B93" w:rsidTr="00D553B1">
        <w:trPr>
          <w:trHeight w:val="98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 xml:space="preserve">Liczba osób </w:t>
            </w:r>
          </w:p>
          <w:p w:rsidR="00BD4BE1" w:rsidRPr="006B6B93" w:rsidRDefault="00BD4BE1" w:rsidP="000742C6">
            <w:pPr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 xml:space="preserve">zatrudnionych na umowę zlecenie, </w:t>
            </w:r>
            <w:r w:rsidR="00D553B1">
              <w:rPr>
                <w:rFonts w:ascii="Arial" w:hAnsi="Arial" w:cs="Arial"/>
              </w:rPr>
              <w:br/>
            </w:r>
            <w:r w:rsidRPr="006B6B93">
              <w:rPr>
                <w:rFonts w:ascii="Arial" w:hAnsi="Arial" w:cs="Arial"/>
              </w:rPr>
              <w:t>umowę o dzieło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</w:tr>
      <w:tr w:rsidR="00BD4BE1" w:rsidRPr="006B6B93" w:rsidTr="00D553B1">
        <w:trPr>
          <w:trHeight w:val="98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 xml:space="preserve">Liczba pracowników młodocianych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</w:tr>
      <w:tr w:rsidR="00BD4BE1" w:rsidRPr="006B6B93" w:rsidTr="00D553B1">
        <w:trPr>
          <w:trHeight w:val="98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  <w:b/>
                <w:bCs/>
              </w:rPr>
            </w:pPr>
            <w:r w:rsidRPr="006B6B93">
              <w:rPr>
                <w:rFonts w:ascii="Arial" w:hAnsi="Arial" w:cs="Arial"/>
                <w:b/>
                <w:bCs/>
              </w:rPr>
              <w:t xml:space="preserve">Liczba właścicieli </w:t>
            </w:r>
            <w:r w:rsidRPr="006B6B93">
              <w:rPr>
                <w:rFonts w:ascii="Arial" w:hAnsi="Arial" w:cs="Arial"/>
                <w:b/>
                <w:bCs/>
              </w:rPr>
              <w:br/>
              <w:t>lub osób współpracujących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D4BE1" w:rsidRPr="006B6B93" w:rsidRDefault="00BD4BE1" w:rsidP="00BD4BE1">
      <w:pPr>
        <w:spacing w:line="360" w:lineRule="auto"/>
        <w:rPr>
          <w:rFonts w:ascii="Arial" w:hAnsi="Arial" w:cs="Arial"/>
        </w:rPr>
      </w:pPr>
    </w:p>
    <w:p w:rsidR="00BD4BE1" w:rsidRPr="006B6B93" w:rsidRDefault="00BD4BE1" w:rsidP="00BD4BE1">
      <w:pPr>
        <w:spacing w:line="36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5126"/>
      </w:tblGrid>
      <w:tr w:rsidR="00BD4BE1" w:rsidRPr="006B6B93" w:rsidTr="000742C6">
        <w:tc>
          <w:tcPr>
            <w:tcW w:w="5175" w:type="dxa"/>
          </w:tcPr>
          <w:p w:rsidR="00BD4BE1" w:rsidRPr="006B6B93" w:rsidRDefault="00BD4BE1" w:rsidP="000742C6">
            <w:pPr>
              <w:rPr>
                <w:rFonts w:ascii="Arial" w:hAnsi="Arial" w:cs="Arial"/>
              </w:rPr>
            </w:pPr>
          </w:p>
        </w:tc>
        <w:tc>
          <w:tcPr>
            <w:tcW w:w="5175" w:type="dxa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……………………………………………………</w:t>
            </w:r>
          </w:p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(czytelny podpis i pieczęć Pracodawcy)</w:t>
            </w:r>
          </w:p>
        </w:tc>
      </w:tr>
    </w:tbl>
    <w:p w:rsidR="00BD4BE1" w:rsidRPr="006B6B93" w:rsidRDefault="00BD4BE1" w:rsidP="00BD4BE1">
      <w:pPr>
        <w:rPr>
          <w:rFonts w:ascii="Arial" w:hAnsi="Arial" w:cs="Arial"/>
          <w:b/>
          <w:bCs/>
        </w:rPr>
      </w:pPr>
      <w:r w:rsidRPr="006B6B93">
        <w:rPr>
          <w:rFonts w:ascii="Arial" w:hAnsi="Arial" w:cs="Arial"/>
          <w:b/>
          <w:bCs/>
        </w:rPr>
        <w:br w:type="page"/>
      </w:r>
      <w:r w:rsidRPr="006B6B93">
        <w:rPr>
          <w:rFonts w:ascii="Arial" w:hAnsi="Arial" w:cs="Arial"/>
          <w:b/>
          <w:bCs/>
        </w:rPr>
        <w:lastRenderedPageBreak/>
        <w:t>ZAŁĄCZNIK NR 3</w:t>
      </w:r>
    </w:p>
    <w:p w:rsidR="00BD4BE1" w:rsidRPr="006B6B93" w:rsidRDefault="00BD4BE1" w:rsidP="00BD4BE1">
      <w:pPr>
        <w:rPr>
          <w:rFonts w:ascii="Arial" w:hAnsi="Arial" w:cs="Arial"/>
          <w:b/>
          <w:bCs/>
        </w:rPr>
      </w:pPr>
    </w:p>
    <w:p w:rsidR="005307BD" w:rsidRDefault="00BD4BE1" w:rsidP="00BD4BE1">
      <w:pPr>
        <w:jc w:val="center"/>
        <w:rPr>
          <w:rFonts w:ascii="Arial" w:hAnsi="Arial" w:cs="Arial"/>
          <w:b/>
          <w:bCs/>
        </w:rPr>
      </w:pPr>
      <w:r w:rsidRPr="006B6B93">
        <w:rPr>
          <w:rFonts w:ascii="Arial" w:hAnsi="Arial" w:cs="Arial"/>
          <w:b/>
          <w:bCs/>
        </w:rPr>
        <w:t xml:space="preserve">Informuję, że w ramach dotychczasowej współpracy </w:t>
      </w:r>
    </w:p>
    <w:p w:rsidR="00BD4BE1" w:rsidRPr="006B6B93" w:rsidRDefault="00BD4BE1" w:rsidP="00BD4BE1">
      <w:pPr>
        <w:jc w:val="center"/>
        <w:rPr>
          <w:rFonts w:ascii="Arial" w:hAnsi="Arial" w:cs="Arial"/>
          <w:b/>
          <w:bCs/>
        </w:rPr>
      </w:pPr>
      <w:r w:rsidRPr="006B6B93">
        <w:rPr>
          <w:rFonts w:ascii="Arial" w:hAnsi="Arial" w:cs="Arial"/>
          <w:b/>
          <w:bCs/>
        </w:rPr>
        <w:t>z Powiatowym Urzędem Pracy w</w:t>
      </w:r>
      <w:r w:rsidR="008A4034">
        <w:rPr>
          <w:rFonts w:ascii="Arial" w:hAnsi="Arial" w:cs="Arial"/>
          <w:b/>
          <w:bCs/>
        </w:rPr>
        <w:t> </w:t>
      </w:r>
      <w:r w:rsidRPr="006B6B93">
        <w:rPr>
          <w:rFonts w:ascii="Arial" w:hAnsi="Arial" w:cs="Arial"/>
          <w:b/>
          <w:bCs/>
        </w:rPr>
        <w:t xml:space="preserve">Ostródzie </w:t>
      </w:r>
    </w:p>
    <w:p w:rsidR="00BD4BE1" w:rsidRPr="006B6B93" w:rsidRDefault="00BD4BE1" w:rsidP="00BD4BE1">
      <w:pPr>
        <w:jc w:val="center"/>
        <w:rPr>
          <w:rFonts w:ascii="Arial" w:hAnsi="Arial" w:cs="Arial"/>
          <w:b/>
        </w:rPr>
      </w:pPr>
      <w:r w:rsidRPr="006B6B93">
        <w:rPr>
          <w:rFonts w:ascii="Arial" w:hAnsi="Arial" w:cs="Arial"/>
        </w:rPr>
        <w:t xml:space="preserve"> </w:t>
      </w:r>
      <w:r w:rsidRPr="006B6B93">
        <w:rPr>
          <w:rFonts w:ascii="Arial" w:hAnsi="Arial" w:cs="Arial"/>
          <w:b/>
        </w:rPr>
        <w:t xml:space="preserve">KORZYSTAŁEM  /  NIE KORZYSTAŁEM </w:t>
      </w:r>
      <w:r w:rsidRPr="006B6B93">
        <w:rPr>
          <w:rFonts w:ascii="Arial" w:hAnsi="Arial" w:cs="Arial"/>
        </w:rPr>
        <w:t xml:space="preserve">* </w:t>
      </w:r>
      <w:r w:rsidRPr="006B6B93">
        <w:rPr>
          <w:rFonts w:ascii="Arial" w:hAnsi="Arial" w:cs="Arial"/>
          <w:b/>
        </w:rPr>
        <w:t>dotychczas ze środków Funduszu Pracy.</w:t>
      </w:r>
    </w:p>
    <w:p w:rsidR="00BD4BE1" w:rsidRPr="006B6B93" w:rsidRDefault="00BD4BE1" w:rsidP="00BD4BE1">
      <w:pPr>
        <w:jc w:val="both"/>
        <w:rPr>
          <w:rFonts w:ascii="Arial" w:hAnsi="Arial" w:cs="Arial"/>
        </w:rPr>
      </w:pP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850"/>
        <w:gridCol w:w="992"/>
        <w:gridCol w:w="993"/>
        <w:gridCol w:w="992"/>
        <w:gridCol w:w="992"/>
        <w:gridCol w:w="993"/>
        <w:gridCol w:w="1428"/>
      </w:tblGrid>
      <w:tr w:rsidR="00BD4BE1" w:rsidRPr="006B6B93" w:rsidTr="000742C6">
        <w:trPr>
          <w:cantSplit/>
          <w:trHeight w:val="641"/>
          <w:jc w:val="center"/>
        </w:trPr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6B93"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6B93">
              <w:rPr>
                <w:rFonts w:ascii="Arial" w:hAnsi="Arial" w:cs="Arial"/>
                <w:b/>
              </w:rPr>
              <w:t>Rok 202</w:t>
            </w:r>
            <w:r w:rsidR="0049161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4916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6B93">
              <w:rPr>
                <w:rFonts w:ascii="Arial" w:hAnsi="Arial" w:cs="Arial"/>
                <w:b/>
              </w:rPr>
              <w:t>Rok 202</w:t>
            </w:r>
            <w:r w:rsidR="0049161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4916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6B93">
              <w:rPr>
                <w:rFonts w:ascii="Arial" w:hAnsi="Arial" w:cs="Arial"/>
                <w:b/>
              </w:rPr>
              <w:t>Rok 202</w:t>
            </w:r>
            <w:r w:rsidR="0049161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Uwagi PUP</w:t>
            </w:r>
          </w:p>
        </w:tc>
      </w:tr>
      <w:tr w:rsidR="00BD4BE1" w:rsidRPr="006B6B93" w:rsidTr="000742C6">
        <w:trPr>
          <w:cantSplit/>
          <w:trHeight w:val="420"/>
          <w:jc w:val="center"/>
        </w:trPr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Osoby (ilość)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D4BE1" w:rsidRPr="006B6B93" w:rsidTr="000742C6">
        <w:trPr>
          <w:cantSplit/>
          <w:trHeight w:val="682"/>
          <w:jc w:val="center"/>
        </w:trPr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skiero-</w:t>
            </w:r>
          </w:p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wane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zatrud-nione 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skiero-</w:t>
            </w:r>
          </w:p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wane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zatrud-nione 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skiero-</w:t>
            </w:r>
          </w:p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wane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zatrud-nione **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D4BE1" w:rsidRPr="006B6B93" w:rsidTr="000742C6">
        <w:trPr>
          <w:trHeight w:val="68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Umowy stażowe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4BE1" w:rsidRPr="006B6B93" w:rsidTr="000742C6">
        <w:trPr>
          <w:trHeight w:val="68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Roboty publiczne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4BE1" w:rsidRPr="006B6B93" w:rsidTr="000742C6">
        <w:trPr>
          <w:trHeight w:val="68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Prace interwencyjne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4BE1" w:rsidRPr="006B6B93" w:rsidTr="000742C6">
        <w:trPr>
          <w:trHeight w:val="68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Doposażenie lub wyposażenie stanowiska pracy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4BE1" w:rsidRPr="006B6B93" w:rsidTr="000742C6">
        <w:trPr>
          <w:trHeight w:val="68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Środki na podjęcie działalności gospodarczej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4BE1" w:rsidRPr="006B6B93" w:rsidTr="000742C6">
        <w:trPr>
          <w:trHeight w:val="68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Refundacja kosztów zatrudnienia osób do 30 roku życia ( art.150 F)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4BE1" w:rsidRPr="006B6B93" w:rsidTr="000742C6">
        <w:trPr>
          <w:trHeight w:val="68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Przygotowanie zawodowe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4BE1" w:rsidRPr="006B6B93" w:rsidTr="000742C6">
        <w:trPr>
          <w:trHeight w:val="68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Inne, jakie?</w:t>
            </w:r>
          </w:p>
          <w:p w:rsidR="005307BD" w:rsidRPr="006B6B93" w:rsidRDefault="005307BD" w:rsidP="000742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D4BE1" w:rsidRPr="006B6B93" w:rsidRDefault="00BD4BE1" w:rsidP="00BD4BE1">
      <w:pPr>
        <w:rPr>
          <w:rFonts w:ascii="Arial" w:hAnsi="Arial" w:cs="Arial"/>
        </w:rPr>
      </w:pPr>
      <w:r w:rsidRPr="006B6B93">
        <w:rPr>
          <w:rFonts w:ascii="Arial" w:hAnsi="Arial" w:cs="Arial"/>
        </w:rPr>
        <w:t>* niepotrzebne skreślić</w:t>
      </w:r>
    </w:p>
    <w:p w:rsidR="00BD4BE1" w:rsidRPr="006B6B93" w:rsidRDefault="00BD4BE1" w:rsidP="00BD4BE1">
      <w:pPr>
        <w:rPr>
          <w:rFonts w:ascii="Arial" w:hAnsi="Arial" w:cs="Arial"/>
          <w:b/>
        </w:rPr>
      </w:pPr>
      <w:r w:rsidRPr="006B6B93">
        <w:rPr>
          <w:rFonts w:ascii="Arial" w:hAnsi="Arial" w:cs="Arial"/>
          <w:b/>
        </w:rPr>
        <w:t xml:space="preserve">** </w:t>
      </w:r>
      <w:r w:rsidRPr="006B6B93">
        <w:rPr>
          <w:rFonts w:ascii="Arial" w:hAnsi="Arial" w:cs="Arial"/>
        </w:rPr>
        <w:t>po zakończeniu umowy</w:t>
      </w:r>
    </w:p>
    <w:p w:rsidR="00BD4BE1" w:rsidRPr="006B6B93" w:rsidRDefault="00BD4BE1" w:rsidP="00BD4BE1">
      <w:pPr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5126"/>
      </w:tblGrid>
      <w:tr w:rsidR="00BD4BE1" w:rsidRPr="006B6B93" w:rsidTr="000742C6">
        <w:tc>
          <w:tcPr>
            <w:tcW w:w="5175" w:type="dxa"/>
          </w:tcPr>
          <w:p w:rsidR="00BD4BE1" w:rsidRPr="006B6B93" w:rsidRDefault="00BD4BE1" w:rsidP="000742C6">
            <w:pPr>
              <w:rPr>
                <w:rFonts w:ascii="Arial" w:hAnsi="Arial" w:cs="Arial"/>
              </w:rPr>
            </w:pPr>
          </w:p>
        </w:tc>
        <w:tc>
          <w:tcPr>
            <w:tcW w:w="5175" w:type="dxa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……………………………………………………</w:t>
            </w:r>
          </w:p>
          <w:p w:rsidR="00BD4BE1" w:rsidRPr="006B6B93" w:rsidRDefault="00BD4BE1" w:rsidP="000742C6">
            <w:pPr>
              <w:jc w:val="center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(czytelny podpis i pieczęć Pracodawcy)</w:t>
            </w:r>
          </w:p>
        </w:tc>
      </w:tr>
    </w:tbl>
    <w:p w:rsidR="00BD4BE1" w:rsidRPr="006B6B93" w:rsidRDefault="00BD4BE1" w:rsidP="00BD4BE1">
      <w:pPr>
        <w:rPr>
          <w:rFonts w:ascii="Arial" w:hAnsi="Arial" w:cs="Arial"/>
          <w:b/>
          <w:bCs/>
        </w:rPr>
      </w:pPr>
      <w:r w:rsidRPr="006B6B93">
        <w:rPr>
          <w:rFonts w:ascii="Arial" w:hAnsi="Arial" w:cs="Arial"/>
          <w:b/>
          <w:bCs/>
        </w:rPr>
        <w:br w:type="page"/>
      </w:r>
    </w:p>
    <w:p w:rsidR="00BD4BE1" w:rsidRPr="006B6B93" w:rsidRDefault="00BD4BE1" w:rsidP="00BD4BE1">
      <w:pPr>
        <w:rPr>
          <w:rFonts w:ascii="Arial" w:hAnsi="Arial" w:cs="Arial"/>
          <w:b/>
          <w:bCs/>
          <w:sz w:val="20"/>
          <w:szCs w:val="20"/>
        </w:rPr>
      </w:pPr>
      <w:r w:rsidRPr="006B6B93">
        <w:rPr>
          <w:rFonts w:ascii="Arial" w:hAnsi="Arial" w:cs="Arial"/>
          <w:b/>
          <w:bCs/>
          <w:sz w:val="20"/>
          <w:szCs w:val="20"/>
        </w:rPr>
        <w:lastRenderedPageBreak/>
        <w:t>ZAŁĄCZNIK NR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11"/>
        <w:gridCol w:w="6253"/>
      </w:tblGrid>
      <w:tr w:rsidR="00BD4BE1" w:rsidRPr="006B6B93" w:rsidTr="000742C6">
        <w:tc>
          <w:tcPr>
            <w:tcW w:w="3632" w:type="dxa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…………………..……………………</w:t>
            </w:r>
          </w:p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(Pieczątka pracodawcy)</w:t>
            </w:r>
          </w:p>
        </w:tc>
        <w:tc>
          <w:tcPr>
            <w:tcW w:w="6478" w:type="dxa"/>
          </w:tcPr>
          <w:p w:rsidR="00BD4BE1" w:rsidRPr="006B6B93" w:rsidRDefault="00BD4BE1" w:rsidP="000742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Ostróda, dnia……….……………….………..</w:t>
            </w:r>
          </w:p>
          <w:p w:rsidR="00BD4BE1" w:rsidRPr="006B6B93" w:rsidRDefault="00BD4BE1" w:rsidP="00074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BE1" w:rsidRPr="006B6B93" w:rsidRDefault="00BD4BE1" w:rsidP="00BD4BE1">
      <w:pPr>
        <w:rPr>
          <w:rFonts w:ascii="Arial" w:hAnsi="Arial" w:cs="Arial"/>
          <w:sz w:val="20"/>
          <w:szCs w:val="20"/>
        </w:rPr>
      </w:pPr>
    </w:p>
    <w:p w:rsidR="00BD4BE1" w:rsidRPr="006B6B93" w:rsidRDefault="00BD4BE1" w:rsidP="00BD4BE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B6B93">
        <w:rPr>
          <w:rFonts w:ascii="Arial" w:hAnsi="Arial" w:cs="Arial"/>
          <w:b/>
          <w:bCs/>
          <w:sz w:val="20"/>
          <w:szCs w:val="20"/>
        </w:rPr>
        <w:t xml:space="preserve">Oświadczenie wnioskodawcy o otrzymanej pomocy de minimis oraz innej pomocy </w:t>
      </w:r>
    </w:p>
    <w:p w:rsidR="00BD4BE1" w:rsidRPr="006B6B93" w:rsidRDefault="00BD4BE1" w:rsidP="00BD4BE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B6B93">
        <w:rPr>
          <w:rFonts w:ascii="Arial" w:hAnsi="Arial" w:cs="Arial"/>
          <w:b/>
          <w:bCs/>
          <w:sz w:val="20"/>
          <w:szCs w:val="20"/>
        </w:rPr>
        <w:t>dotyczącej tych samych kosztów kwalifikowalnych:</w:t>
      </w:r>
    </w:p>
    <w:p w:rsidR="00BD4BE1" w:rsidRPr="006B6B93" w:rsidRDefault="00BD4BE1" w:rsidP="00BD4BE1">
      <w:pPr>
        <w:rPr>
          <w:rFonts w:ascii="Arial" w:hAnsi="Arial" w:cs="Arial"/>
          <w:sz w:val="20"/>
          <w:szCs w:val="20"/>
        </w:rPr>
      </w:pPr>
    </w:p>
    <w:p w:rsidR="00BD4BE1" w:rsidRPr="00491615" w:rsidRDefault="00BD4BE1" w:rsidP="008A4034">
      <w:pPr>
        <w:spacing w:line="276" w:lineRule="auto"/>
        <w:rPr>
          <w:rFonts w:ascii="Arial" w:hAnsi="Arial" w:cs="Arial"/>
          <w:sz w:val="20"/>
          <w:szCs w:val="20"/>
        </w:rPr>
      </w:pPr>
      <w:r w:rsidRPr="00491615">
        <w:rPr>
          <w:rFonts w:ascii="Arial" w:hAnsi="Arial" w:cs="Arial"/>
          <w:sz w:val="20"/>
          <w:szCs w:val="20"/>
        </w:rPr>
        <w:t xml:space="preserve">Ze świadomością odpowiedzialności karnej, na podstawie art. 297 </w:t>
      </w:r>
      <w:r w:rsidRPr="00491615">
        <w:rPr>
          <w:rFonts w:ascii="Arial" w:hAnsi="Arial" w:cs="Arial"/>
          <w:bCs/>
          <w:iCs/>
          <w:sz w:val="20"/>
          <w:szCs w:val="20"/>
        </w:rPr>
        <w:t>§ 1</w:t>
      </w:r>
      <w:r w:rsidRPr="00491615">
        <w:rPr>
          <w:rFonts w:ascii="Arial" w:hAnsi="Arial" w:cs="Arial"/>
          <w:b/>
          <w:i/>
          <w:sz w:val="20"/>
          <w:szCs w:val="20"/>
        </w:rPr>
        <w:t xml:space="preserve"> </w:t>
      </w:r>
      <w:r w:rsidRPr="00491615">
        <w:rPr>
          <w:rFonts w:ascii="Arial" w:hAnsi="Arial" w:cs="Arial"/>
          <w:sz w:val="20"/>
          <w:szCs w:val="20"/>
        </w:rPr>
        <w:t>k.k., za zeznanie nieprawdy lub</w:t>
      </w:r>
      <w:r w:rsidR="00D5097A" w:rsidRPr="00491615">
        <w:rPr>
          <w:rFonts w:ascii="Arial" w:hAnsi="Arial" w:cs="Arial"/>
          <w:sz w:val="20"/>
          <w:szCs w:val="20"/>
        </w:rPr>
        <w:t> </w:t>
      </w:r>
      <w:r w:rsidRPr="00491615">
        <w:rPr>
          <w:rFonts w:ascii="Arial" w:hAnsi="Arial" w:cs="Arial"/>
          <w:sz w:val="20"/>
          <w:szCs w:val="20"/>
        </w:rPr>
        <w:t>zatajanie prawdy, potwierdzam własnoręcznym podpisem wiarygodność i prawdziwość podanych</w:t>
      </w:r>
      <w:r w:rsidR="00D5097A" w:rsidRPr="00491615">
        <w:rPr>
          <w:rFonts w:ascii="Arial" w:hAnsi="Arial" w:cs="Arial"/>
          <w:sz w:val="20"/>
          <w:szCs w:val="20"/>
        </w:rPr>
        <w:t> </w:t>
      </w:r>
      <w:r w:rsidRPr="00491615">
        <w:rPr>
          <w:rFonts w:ascii="Arial" w:hAnsi="Arial" w:cs="Arial"/>
          <w:sz w:val="20"/>
          <w:szCs w:val="20"/>
        </w:rPr>
        <w:t>niżej</w:t>
      </w:r>
      <w:r w:rsidR="00D5097A" w:rsidRPr="00491615">
        <w:rPr>
          <w:rFonts w:ascii="Arial" w:hAnsi="Arial" w:cs="Arial"/>
          <w:sz w:val="20"/>
          <w:szCs w:val="20"/>
        </w:rPr>
        <w:t> </w:t>
      </w:r>
      <w:r w:rsidRPr="00491615">
        <w:rPr>
          <w:rFonts w:ascii="Arial" w:hAnsi="Arial" w:cs="Arial"/>
          <w:sz w:val="20"/>
          <w:szCs w:val="20"/>
        </w:rPr>
        <w:t>informacji.</w:t>
      </w:r>
    </w:p>
    <w:p w:rsidR="00BD4BE1" w:rsidRPr="00491615" w:rsidRDefault="00BD4BE1" w:rsidP="00BD4BE1">
      <w:pPr>
        <w:jc w:val="both"/>
        <w:rPr>
          <w:rFonts w:ascii="Arial" w:hAnsi="Arial" w:cs="Arial"/>
          <w:b/>
          <w:sz w:val="20"/>
          <w:szCs w:val="20"/>
        </w:rPr>
      </w:pPr>
      <w:r w:rsidRPr="00491615">
        <w:rPr>
          <w:rFonts w:ascii="Arial" w:hAnsi="Arial" w:cs="Arial"/>
          <w:b/>
          <w:sz w:val="20"/>
          <w:szCs w:val="20"/>
        </w:rPr>
        <w:t xml:space="preserve">Oświadczam, </w:t>
      </w:r>
      <w:r w:rsidRPr="00491615">
        <w:rPr>
          <w:rFonts w:ascii="Arial" w:hAnsi="Arial" w:cs="Arial"/>
          <w:b/>
        </w:rPr>
        <w:t>że w okresie obejmującym trzy minione lata</w:t>
      </w:r>
      <w:r w:rsidRPr="00491615">
        <w:rPr>
          <w:rFonts w:ascii="Arial" w:hAnsi="Arial" w:cs="Arial"/>
          <w:b/>
          <w:sz w:val="20"/>
          <w:szCs w:val="20"/>
        </w:rPr>
        <w:t xml:space="preserve"> *: </w:t>
      </w:r>
    </w:p>
    <w:p w:rsidR="00BD4BE1" w:rsidRPr="00491615" w:rsidRDefault="00BD4BE1" w:rsidP="00BD4BE1">
      <w:pPr>
        <w:rPr>
          <w:rFonts w:ascii="Arial" w:hAnsi="Arial" w:cs="Arial"/>
          <w:b/>
          <w:bCs/>
          <w:sz w:val="20"/>
          <w:szCs w:val="20"/>
        </w:rPr>
      </w:pPr>
      <w:r w:rsidRPr="00491615">
        <w:rPr>
          <w:rFonts w:ascii="Arial" w:hAnsi="Arial" w:cs="Arial"/>
          <w:b/>
          <w:bCs/>
          <w:sz w:val="20"/>
          <w:szCs w:val="20"/>
        </w:rPr>
        <w:sym w:font="Symbol" w:char="F07F"/>
      </w:r>
      <w:r w:rsidRPr="00491615">
        <w:rPr>
          <w:rFonts w:ascii="Arial" w:hAnsi="Arial" w:cs="Arial"/>
          <w:b/>
          <w:bCs/>
          <w:sz w:val="20"/>
          <w:szCs w:val="20"/>
        </w:rPr>
        <w:t xml:space="preserve">  otrzymałem </w:t>
      </w:r>
      <w:r w:rsidRPr="00491615">
        <w:rPr>
          <w:rFonts w:ascii="Arial" w:hAnsi="Arial" w:cs="Arial"/>
          <w:sz w:val="20"/>
          <w:szCs w:val="20"/>
        </w:rPr>
        <w:t xml:space="preserve">środki stanowiące </w:t>
      </w:r>
      <w:r w:rsidRPr="00491615">
        <w:rPr>
          <w:rFonts w:ascii="Arial" w:hAnsi="Arial" w:cs="Arial"/>
          <w:b/>
          <w:bCs/>
          <w:sz w:val="20"/>
          <w:szCs w:val="20"/>
        </w:rPr>
        <w:t xml:space="preserve">pomoc de minimis w łącznej kwocie </w:t>
      </w:r>
      <w:r w:rsidRPr="00491615">
        <w:rPr>
          <w:rFonts w:ascii="Arial" w:hAnsi="Arial" w:cs="Arial"/>
          <w:b/>
          <w:bCs/>
          <w:sz w:val="20"/>
          <w:szCs w:val="20"/>
          <w:highlight w:val="lightGray"/>
        </w:rPr>
        <w:t>…………………….…….</w:t>
      </w:r>
      <w:r w:rsidRPr="00491615">
        <w:rPr>
          <w:rFonts w:ascii="Arial" w:hAnsi="Arial" w:cs="Arial"/>
          <w:b/>
          <w:bCs/>
          <w:sz w:val="20"/>
          <w:szCs w:val="20"/>
        </w:rPr>
        <w:t xml:space="preserve"> zł;</w:t>
      </w:r>
    </w:p>
    <w:p w:rsidR="00BD4BE1" w:rsidRPr="00491615" w:rsidRDefault="00BD4BE1" w:rsidP="00BD4BE1">
      <w:pPr>
        <w:jc w:val="both"/>
        <w:rPr>
          <w:rFonts w:ascii="Arial" w:hAnsi="Arial" w:cs="Arial"/>
          <w:sz w:val="20"/>
          <w:szCs w:val="20"/>
        </w:rPr>
      </w:pPr>
      <w:r w:rsidRPr="00491615">
        <w:rPr>
          <w:rFonts w:ascii="Arial" w:hAnsi="Arial" w:cs="Arial"/>
          <w:b/>
          <w:bCs/>
          <w:sz w:val="20"/>
          <w:szCs w:val="20"/>
        </w:rPr>
        <w:sym w:font="Symbol" w:char="F07F"/>
      </w:r>
      <w:r w:rsidRPr="00491615">
        <w:rPr>
          <w:rFonts w:ascii="Arial" w:hAnsi="Arial" w:cs="Arial"/>
          <w:b/>
          <w:bCs/>
          <w:sz w:val="20"/>
          <w:szCs w:val="20"/>
        </w:rPr>
        <w:t xml:space="preserve">  nie otrzymałem</w:t>
      </w:r>
      <w:r w:rsidRPr="00491615">
        <w:rPr>
          <w:rFonts w:ascii="Arial" w:hAnsi="Arial" w:cs="Arial"/>
          <w:sz w:val="20"/>
          <w:szCs w:val="20"/>
        </w:rPr>
        <w:t xml:space="preserve"> środków stanowiących </w:t>
      </w:r>
      <w:r w:rsidRPr="00491615">
        <w:rPr>
          <w:rFonts w:ascii="Arial" w:hAnsi="Arial" w:cs="Arial"/>
          <w:b/>
          <w:bCs/>
          <w:sz w:val="20"/>
          <w:szCs w:val="20"/>
        </w:rPr>
        <w:t>pomoc de minimis</w:t>
      </w:r>
      <w:r w:rsidRPr="00491615">
        <w:rPr>
          <w:rFonts w:ascii="Arial" w:hAnsi="Arial" w:cs="Arial"/>
          <w:sz w:val="20"/>
          <w:szCs w:val="20"/>
        </w:rPr>
        <w:t>.</w:t>
      </w:r>
    </w:p>
    <w:p w:rsidR="00BD4BE1" w:rsidRPr="00491615" w:rsidRDefault="00BD4BE1" w:rsidP="007F7E40">
      <w:pPr>
        <w:jc w:val="both"/>
        <w:rPr>
          <w:rFonts w:ascii="Arial" w:hAnsi="Arial" w:cs="Arial"/>
          <w:b/>
          <w:sz w:val="20"/>
          <w:szCs w:val="20"/>
        </w:rPr>
      </w:pPr>
      <w:r w:rsidRPr="00491615">
        <w:rPr>
          <w:rFonts w:ascii="Arial" w:hAnsi="Arial" w:cs="Arial"/>
          <w:b/>
          <w:sz w:val="20"/>
          <w:szCs w:val="20"/>
        </w:rPr>
        <w:t xml:space="preserve">Ponadto oświadczam,  </w:t>
      </w:r>
      <w:r w:rsidR="007F7E40" w:rsidRPr="00491615">
        <w:rPr>
          <w:rFonts w:ascii="Arial" w:hAnsi="Arial" w:cs="Arial"/>
          <w:b/>
          <w:sz w:val="20"/>
          <w:szCs w:val="20"/>
        </w:rPr>
        <w:t xml:space="preserve">że w okresie obejmującym trzy minione lata *: </w:t>
      </w:r>
    </w:p>
    <w:p w:rsidR="00BD4BE1" w:rsidRPr="006B6B93" w:rsidRDefault="00BD4BE1" w:rsidP="008A4034">
      <w:pPr>
        <w:rPr>
          <w:rFonts w:ascii="Arial" w:hAnsi="Arial" w:cs="Arial"/>
          <w:sz w:val="20"/>
          <w:szCs w:val="20"/>
        </w:rPr>
      </w:pPr>
      <w:r w:rsidRPr="00491615">
        <w:rPr>
          <w:rFonts w:ascii="Arial" w:hAnsi="Arial" w:cs="Arial"/>
          <w:b/>
          <w:bCs/>
          <w:sz w:val="20"/>
          <w:szCs w:val="20"/>
        </w:rPr>
        <w:sym w:font="Symbol" w:char="F07F"/>
      </w:r>
      <w:r w:rsidRPr="00491615">
        <w:rPr>
          <w:rFonts w:ascii="Arial" w:hAnsi="Arial" w:cs="Arial"/>
          <w:b/>
          <w:bCs/>
          <w:sz w:val="20"/>
          <w:szCs w:val="20"/>
        </w:rPr>
        <w:t xml:space="preserve"> otrzymałem</w:t>
      </w:r>
      <w:r w:rsidRPr="00491615">
        <w:rPr>
          <w:rFonts w:ascii="Arial" w:hAnsi="Arial" w:cs="Arial"/>
          <w:sz w:val="20"/>
          <w:szCs w:val="20"/>
        </w:rPr>
        <w:t xml:space="preserve"> środki stanowiące </w:t>
      </w:r>
      <w:r w:rsidRPr="00491615">
        <w:rPr>
          <w:rFonts w:ascii="Arial" w:hAnsi="Arial" w:cs="Arial"/>
          <w:b/>
          <w:sz w:val="20"/>
          <w:szCs w:val="20"/>
        </w:rPr>
        <w:t xml:space="preserve">inną pomoc </w:t>
      </w:r>
      <w:r w:rsidRPr="00491615">
        <w:rPr>
          <w:rFonts w:ascii="Arial" w:hAnsi="Arial" w:cs="Arial"/>
          <w:b/>
          <w:bCs/>
          <w:sz w:val="20"/>
          <w:szCs w:val="20"/>
        </w:rPr>
        <w:t xml:space="preserve">w łącznej kwocie </w:t>
      </w:r>
      <w:r w:rsidRPr="00491615">
        <w:rPr>
          <w:rFonts w:ascii="Arial" w:hAnsi="Arial" w:cs="Arial"/>
          <w:b/>
          <w:bCs/>
          <w:sz w:val="20"/>
          <w:szCs w:val="20"/>
          <w:highlight w:val="lightGray"/>
        </w:rPr>
        <w:t xml:space="preserve">………………… </w:t>
      </w:r>
      <w:r w:rsidRPr="00491615">
        <w:rPr>
          <w:rFonts w:ascii="Arial" w:hAnsi="Arial" w:cs="Arial"/>
          <w:b/>
          <w:bCs/>
          <w:sz w:val="20"/>
          <w:szCs w:val="20"/>
        </w:rPr>
        <w:t>zł</w:t>
      </w:r>
      <w:r w:rsidRPr="00491615">
        <w:rPr>
          <w:rFonts w:ascii="Arial" w:hAnsi="Arial" w:cs="Arial"/>
          <w:sz w:val="20"/>
          <w:szCs w:val="20"/>
        </w:rPr>
        <w:t xml:space="preserve"> dotyczącą tych samych kosztów kwalifikowalnych wyposażenia stanowiska pracy dla osoby bezrobotnej i wypełniam poniższe </w:t>
      </w:r>
      <w:r w:rsidRPr="006B6B93">
        <w:rPr>
          <w:rFonts w:ascii="Arial" w:hAnsi="Arial" w:cs="Arial"/>
          <w:sz w:val="20"/>
          <w:szCs w:val="20"/>
        </w:rPr>
        <w:t>zestawienie:</w:t>
      </w:r>
    </w:p>
    <w:p w:rsidR="00BD4BE1" w:rsidRPr="006B6B93" w:rsidRDefault="00BD4BE1" w:rsidP="00BD4BE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4"/>
        <w:gridCol w:w="3115"/>
        <w:gridCol w:w="1757"/>
        <w:gridCol w:w="1384"/>
        <w:gridCol w:w="987"/>
        <w:gridCol w:w="2097"/>
      </w:tblGrid>
      <w:tr w:rsidR="00BD4BE1" w:rsidRPr="006B6B93" w:rsidTr="000742C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Organ udzielający pomocy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Podstawa prawna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Dzień udzielenia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Wartość pomocy  w euro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Nr programu pomocowego, decyzji</w:t>
            </w:r>
          </w:p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lub umowy</w:t>
            </w:r>
          </w:p>
        </w:tc>
      </w:tr>
      <w:tr w:rsidR="00BD4BE1" w:rsidRPr="006B6B93" w:rsidTr="000742C6">
        <w:trPr>
          <w:trHeight w:val="62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BE1" w:rsidRPr="006B6B93" w:rsidTr="000742C6">
        <w:trPr>
          <w:trHeight w:val="62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BE1" w:rsidRPr="006B6B93" w:rsidTr="000742C6">
        <w:trPr>
          <w:trHeight w:val="62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BE1" w:rsidRPr="006B6B93" w:rsidTr="000742C6">
        <w:trPr>
          <w:trHeight w:val="62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BE1" w:rsidRPr="006B6B93" w:rsidTr="000742C6">
        <w:trPr>
          <w:trHeight w:val="551"/>
          <w:jc w:val="center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Łącznie: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BE1" w:rsidRPr="006B6B93" w:rsidRDefault="00BD4BE1" w:rsidP="00BD4BE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D4BE1" w:rsidRPr="006B6B93" w:rsidRDefault="00BD4BE1" w:rsidP="00BD4BE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6B93">
        <w:rPr>
          <w:rFonts w:ascii="Arial" w:hAnsi="Arial" w:cs="Arial"/>
          <w:b/>
          <w:bCs/>
          <w:sz w:val="20"/>
          <w:szCs w:val="20"/>
        </w:rPr>
        <w:sym w:font="Symbol" w:char="F07F"/>
      </w:r>
      <w:r w:rsidRPr="006B6B93">
        <w:rPr>
          <w:rFonts w:ascii="Arial" w:hAnsi="Arial" w:cs="Arial"/>
          <w:b/>
          <w:bCs/>
          <w:sz w:val="20"/>
          <w:szCs w:val="20"/>
        </w:rPr>
        <w:t xml:space="preserve">   nie otrzymałem </w:t>
      </w:r>
      <w:r w:rsidRPr="006B6B93">
        <w:rPr>
          <w:rFonts w:ascii="Arial" w:hAnsi="Arial" w:cs="Arial"/>
          <w:sz w:val="20"/>
          <w:szCs w:val="20"/>
        </w:rPr>
        <w:t xml:space="preserve">środków stanowiących </w:t>
      </w:r>
      <w:r w:rsidRPr="006B6B93">
        <w:rPr>
          <w:rFonts w:ascii="Arial" w:hAnsi="Arial" w:cs="Arial"/>
          <w:b/>
          <w:sz w:val="20"/>
          <w:szCs w:val="20"/>
        </w:rPr>
        <w:t>inną</w:t>
      </w:r>
      <w:r w:rsidRPr="006B6B93">
        <w:rPr>
          <w:rFonts w:ascii="Arial" w:hAnsi="Arial" w:cs="Arial"/>
          <w:sz w:val="20"/>
          <w:szCs w:val="20"/>
        </w:rPr>
        <w:t xml:space="preserve"> </w:t>
      </w:r>
      <w:r w:rsidRPr="006B6B93">
        <w:rPr>
          <w:rFonts w:ascii="Arial" w:hAnsi="Arial" w:cs="Arial"/>
          <w:b/>
          <w:bCs/>
          <w:sz w:val="20"/>
          <w:szCs w:val="20"/>
        </w:rPr>
        <w:t>pomoc</w:t>
      </w:r>
      <w:r w:rsidRPr="006B6B93">
        <w:rPr>
          <w:rFonts w:ascii="Arial" w:hAnsi="Arial" w:cs="Arial"/>
          <w:bCs/>
          <w:sz w:val="20"/>
          <w:szCs w:val="20"/>
        </w:rPr>
        <w:t>.</w:t>
      </w:r>
    </w:p>
    <w:p w:rsidR="00BD4BE1" w:rsidRPr="006B6B93" w:rsidRDefault="00BD4BE1" w:rsidP="00BD4BE1">
      <w:pPr>
        <w:rPr>
          <w:rFonts w:ascii="Arial" w:hAnsi="Arial" w:cs="Arial"/>
          <w:bCs/>
          <w:sz w:val="20"/>
          <w:szCs w:val="20"/>
        </w:rPr>
      </w:pPr>
      <w:r w:rsidRPr="006B6B93">
        <w:rPr>
          <w:rFonts w:ascii="Arial" w:hAnsi="Arial" w:cs="Arial"/>
          <w:bCs/>
          <w:sz w:val="20"/>
          <w:szCs w:val="20"/>
        </w:rPr>
        <w:t>* zaznaczyć właściwe</w:t>
      </w:r>
    </w:p>
    <w:p w:rsidR="00BD4BE1" w:rsidRPr="006B6B93" w:rsidRDefault="00BD4BE1" w:rsidP="00BD4BE1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5096"/>
      </w:tblGrid>
      <w:tr w:rsidR="00BD4BE1" w:rsidRPr="006B6B93" w:rsidTr="000742C6">
        <w:tc>
          <w:tcPr>
            <w:tcW w:w="4974" w:type="dxa"/>
          </w:tcPr>
          <w:p w:rsidR="00BD4BE1" w:rsidRPr="006B6B93" w:rsidRDefault="00BD4BE1" w:rsidP="00074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6" w:type="dxa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(czytelny podpis i pieczęć Pracodawcy)</w:t>
            </w:r>
          </w:p>
        </w:tc>
      </w:tr>
    </w:tbl>
    <w:p w:rsidR="00BD4BE1" w:rsidRPr="006B6B93" w:rsidRDefault="00BD4BE1" w:rsidP="00BD4BE1">
      <w:pPr>
        <w:rPr>
          <w:rFonts w:ascii="Arial" w:hAnsi="Arial" w:cs="Arial"/>
          <w:b/>
          <w:bCs/>
          <w:sz w:val="20"/>
          <w:szCs w:val="20"/>
        </w:rPr>
      </w:pPr>
      <w:r w:rsidRPr="006B6B93">
        <w:rPr>
          <w:rFonts w:ascii="Arial" w:hAnsi="Arial" w:cs="Arial"/>
          <w:b/>
          <w:bCs/>
          <w:sz w:val="20"/>
          <w:szCs w:val="20"/>
        </w:rPr>
        <w:br w:type="page"/>
      </w:r>
    </w:p>
    <w:p w:rsidR="00BD4BE1" w:rsidRPr="006B6B93" w:rsidRDefault="00BD4BE1" w:rsidP="00BD4BE1">
      <w:pPr>
        <w:rPr>
          <w:rFonts w:ascii="Arial" w:hAnsi="Arial" w:cs="Arial"/>
          <w:b/>
          <w:bCs/>
          <w:sz w:val="20"/>
          <w:szCs w:val="20"/>
        </w:rPr>
      </w:pPr>
      <w:r w:rsidRPr="006B6B93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smartTag w:uri="urn:schemas-microsoft-com:office:smarttags" w:element="metricconverter">
        <w:smartTagPr>
          <w:attr w:name="ProductID" w:val="4 A"/>
        </w:smartTagPr>
        <w:r w:rsidRPr="006B6B93">
          <w:rPr>
            <w:rFonts w:ascii="Arial" w:hAnsi="Arial" w:cs="Arial"/>
            <w:b/>
            <w:bCs/>
            <w:sz w:val="20"/>
            <w:szCs w:val="20"/>
          </w:rPr>
          <w:t>4 A</w:t>
        </w:r>
      </w:smartTag>
    </w:p>
    <w:tbl>
      <w:tblPr>
        <w:tblW w:w="0" w:type="auto"/>
        <w:tblLook w:val="04A0" w:firstRow="1" w:lastRow="0" w:firstColumn="1" w:lastColumn="0" w:noHBand="0" w:noVBand="1"/>
      </w:tblPr>
      <w:tblGrid>
        <w:gridCol w:w="3611"/>
        <w:gridCol w:w="6253"/>
      </w:tblGrid>
      <w:tr w:rsidR="00BD4BE1" w:rsidRPr="006B6B93" w:rsidTr="000742C6">
        <w:tc>
          <w:tcPr>
            <w:tcW w:w="3632" w:type="dxa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…………………..……………………</w:t>
            </w:r>
          </w:p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(Pieczątka pracodawcy)</w:t>
            </w:r>
          </w:p>
        </w:tc>
        <w:tc>
          <w:tcPr>
            <w:tcW w:w="6478" w:type="dxa"/>
          </w:tcPr>
          <w:p w:rsidR="00BD4BE1" w:rsidRPr="006B6B93" w:rsidRDefault="00BD4BE1" w:rsidP="000742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Ostróda, dnia……….……………….………..</w:t>
            </w:r>
          </w:p>
          <w:p w:rsidR="00BD4BE1" w:rsidRPr="006B6B93" w:rsidRDefault="00BD4BE1" w:rsidP="00074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BE1" w:rsidRPr="006B6B93" w:rsidRDefault="00BD4BE1" w:rsidP="00BD4BE1">
      <w:pPr>
        <w:rPr>
          <w:rFonts w:ascii="Arial" w:hAnsi="Arial" w:cs="Arial"/>
          <w:sz w:val="20"/>
          <w:szCs w:val="20"/>
        </w:rPr>
      </w:pPr>
    </w:p>
    <w:p w:rsidR="00BD4BE1" w:rsidRPr="006B6B93" w:rsidRDefault="00BD4BE1" w:rsidP="00BD4BE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B6B93">
        <w:rPr>
          <w:rFonts w:ascii="Arial" w:hAnsi="Arial" w:cs="Arial"/>
          <w:b/>
          <w:bCs/>
          <w:sz w:val="20"/>
          <w:szCs w:val="20"/>
        </w:rPr>
        <w:t xml:space="preserve">Oświadczenie wnioskodawcy o otrzymanej pomocy de minimis w rolnictwie lub rybołóstwie </w:t>
      </w:r>
      <w:r w:rsidRPr="006B6B93">
        <w:rPr>
          <w:rFonts w:ascii="Arial" w:hAnsi="Arial" w:cs="Arial"/>
          <w:b/>
          <w:bCs/>
          <w:sz w:val="20"/>
          <w:szCs w:val="20"/>
        </w:rPr>
        <w:br/>
        <w:t>oraz innej  pomocy dotyczącej tych samych kosztów kwalifikowalnych:</w:t>
      </w:r>
    </w:p>
    <w:p w:rsidR="00BD4BE1" w:rsidRPr="006B6B93" w:rsidRDefault="00BD4BE1" w:rsidP="00BD4BE1">
      <w:pPr>
        <w:rPr>
          <w:rFonts w:ascii="Arial" w:hAnsi="Arial" w:cs="Arial"/>
          <w:sz w:val="20"/>
          <w:szCs w:val="20"/>
        </w:rPr>
      </w:pPr>
    </w:p>
    <w:p w:rsidR="00BD4BE1" w:rsidRPr="00491615" w:rsidRDefault="00BD4BE1" w:rsidP="008A4034">
      <w:pPr>
        <w:spacing w:line="276" w:lineRule="auto"/>
        <w:rPr>
          <w:rFonts w:ascii="Arial" w:hAnsi="Arial" w:cs="Arial"/>
          <w:sz w:val="20"/>
          <w:szCs w:val="20"/>
        </w:rPr>
      </w:pPr>
      <w:r w:rsidRPr="00491615">
        <w:rPr>
          <w:rFonts w:ascii="Arial" w:hAnsi="Arial" w:cs="Arial"/>
          <w:sz w:val="20"/>
          <w:szCs w:val="20"/>
        </w:rPr>
        <w:t xml:space="preserve">Ze świadomością odpowiedzialności karnej, na podstawie art. 297 </w:t>
      </w:r>
      <w:r w:rsidRPr="00491615">
        <w:rPr>
          <w:rFonts w:ascii="Arial" w:hAnsi="Arial" w:cs="Arial"/>
          <w:bCs/>
          <w:iCs/>
          <w:sz w:val="20"/>
          <w:szCs w:val="20"/>
        </w:rPr>
        <w:t>§ 1</w:t>
      </w:r>
      <w:r w:rsidRPr="00491615">
        <w:rPr>
          <w:rFonts w:ascii="Arial" w:hAnsi="Arial" w:cs="Arial"/>
          <w:b/>
          <w:i/>
          <w:sz w:val="20"/>
          <w:szCs w:val="20"/>
        </w:rPr>
        <w:t xml:space="preserve"> </w:t>
      </w:r>
      <w:r w:rsidRPr="00491615">
        <w:rPr>
          <w:rFonts w:ascii="Arial" w:hAnsi="Arial" w:cs="Arial"/>
          <w:sz w:val="20"/>
          <w:szCs w:val="20"/>
        </w:rPr>
        <w:t>k.k., za zeznanie nieprawdy lub</w:t>
      </w:r>
      <w:r w:rsidR="008A4034" w:rsidRPr="00491615">
        <w:rPr>
          <w:rFonts w:ascii="Arial" w:hAnsi="Arial" w:cs="Arial"/>
          <w:sz w:val="20"/>
          <w:szCs w:val="20"/>
        </w:rPr>
        <w:t> </w:t>
      </w:r>
      <w:r w:rsidRPr="00491615">
        <w:rPr>
          <w:rFonts w:ascii="Arial" w:hAnsi="Arial" w:cs="Arial"/>
          <w:sz w:val="20"/>
          <w:szCs w:val="20"/>
        </w:rPr>
        <w:t>zatajanie prawdy, potwierdzam własnoręcznym podpisem wiarygodność i prawdziwość podanych</w:t>
      </w:r>
      <w:r w:rsidR="00D5097A" w:rsidRPr="00491615">
        <w:rPr>
          <w:rFonts w:ascii="Arial" w:hAnsi="Arial" w:cs="Arial"/>
          <w:sz w:val="20"/>
          <w:szCs w:val="20"/>
        </w:rPr>
        <w:t> </w:t>
      </w:r>
      <w:r w:rsidRPr="00491615">
        <w:rPr>
          <w:rFonts w:ascii="Arial" w:hAnsi="Arial" w:cs="Arial"/>
          <w:sz w:val="20"/>
          <w:szCs w:val="20"/>
        </w:rPr>
        <w:t>niżej</w:t>
      </w:r>
      <w:r w:rsidR="00D5097A" w:rsidRPr="00491615">
        <w:rPr>
          <w:rFonts w:ascii="Arial" w:hAnsi="Arial" w:cs="Arial"/>
          <w:sz w:val="20"/>
          <w:szCs w:val="20"/>
        </w:rPr>
        <w:t> </w:t>
      </w:r>
      <w:r w:rsidRPr="00491615">
        <w:rPr>
          <w:rFonts w:ascii="Arial" w:hAnsi="Arial" w:cs="Arial"/>
          <w:sz w:val="20"/>
          <w:szCs w:val="20"/>
        </w:rPr>
        <w:t>informacji.</w:t>
      </w:r>
    </w:p>
    <w:p w:rsidR="00BD4BE1" w:rsidRPr="00491615" w:rsidRDefault="00BD4BE1" w:rsidP="008A4034">
      <w:pPr>
        <w:rPr>
          <w:rFonts w:ascii="Arial" w:hAnsi="Arial" w:cs="Arial"/>
          <w:b/>
          <w:sz w:val="20"/>
          <w:szCs w:val="20"/>
        </w:rPr>
      </w:pPr>
      <w:r w:rsidRPr="00491615">
        <w:rPr>
          <w:rFonts w:ascii="Arial" w:hAnsi="Arial" w:cs="Arial"/>
          <w:b/>
          <w:sz w:val="20"/>
          <w:szCs w:val="20"/>
        </w:rPr>
        <w:t xml:space="preserve">Oświadczam, że w okresie obejmującym trzy minione lata *: </w:t>
      </w:r>
    </w:p>
    <w:p w:rsidR="00BD4BE1" w:rsidRPr="00491615" w:rsidRDefault="00BD4BE1" w:rsidP="008A4034">
      <w:pPr>
        <w:rPr>
          <w:rFonts w:ascii="Arial" w:hAnsi="Arial" w:cs="Arial"/>
          <w:b/>
          <w:bCs/>
          <w:sz w:val="20"/>
          <w:szCs w:val="20"/>
        </w:rPr>
      </w:pPr>
      <w:r w:rsidRPr="00491615">
        <w:rPr>
          <w:rFonts w:ascii="Arial" w:hAnsi="Arial" w:cs="Arial"/>
          <w:b/>
          <w:bCs/>
          <w:sz w:val="20"/>
          <w:szCs w:val="20"/>
        </w:rPr>
        <w:sym w:font="Symbol" w:char="F07F"/>
      </w:r>
      <w:r w:rsidRPr="00491615">
        <w:rPr>
          <w:rFonts w:ascii="Arial" w:hAnsi="Arial" w:cs="Arial"/>
          <w:b/>
          <w:bCs/>
          <w:sz w:val="20"/>
          <w:szCs w:val="20"/>
        </w:rPr>
        <w:t xml:space="preserve">  otrzymałem </w:t>
      </w:r>
      <w:r w:rsidRPr="00491615">
        <w:rPr>
          <w:rFonts w:ascii="Arial" w:hAnsi="Arial" w:cs="Arial"/>
          <w:sz w:val="20"/>
          <w:szCs w:val="20"/>
        </w:rPr>
        <w:t xml:space="preserve">środki stanowiące </w:t>
      </w:r>
      <w:r w:rsidRPr="00491615">
        <w:rPr>
          <w:rFonts w:ascii="Arial" w:hAnsi="Arial" w:cs="Arial"/>
          <w:b/>
          <w:bCs/>
          <w:sz w:val="20"/>
          <w:szCs w:val="20"/>
        </w:rPr>
        <w:t xml:space="preserve">pomoc de minimis w łącznej kwocie </w:t>
      </w:r>
      <w:r w:rsidRPr="00491615">
        <w:rPr>
          <w:rFonts w:ascii="Arial" w:hAnsi="Arial" w:cs="Arial"/>
          <w:b/>
          <w:bCs/>
          <w:sz w:val="20"/>
          <w:szCs w:val="20"/>
          <w:highlight w:val="lightGray"/>
        </w:rPr>
        <w:t>…………………….…….</w:t>
      </w:r>
      <w:r w:rsidRPr="00491615">
        <w:rPr>
          <w:rFonts w:ascii="Arial" w:hAnsi="Arial" w:cs="Arial"/>
          <w:b/>
          <w:bCs/>
          <w:sz w:val="20"/>
          <w:szCs w:val="20"/>
        </w:rPr>
        <w:t xml:space="preserve"> zł </w:t>
      </w:r>
      <w:r w:rsidR="007F7E40" w:rsidRPr="00491615">
        <w:rPr>
          <w:rFonts w:ascii="Arial" w:hAnsi="Arial" w:cs="Arial"/>
          <w:b/>
          <w:bCs/>
          <w:sz w:val="20"/>
          <w:szCs w:val="20"/>
        </w:rPr>
        <w:br/>
        <w:t xml:space="preserve">    </w:t>
      </w:r>
      <w:r w:rsidRPr="00491615">
        <w:rPr>
          <w:rFonts w:ascii="Arial" w:hAnsi="Arial" w:cs="Arial"/>
          <w:b/>
          <w:bCs/>
          <w:sz w:val="20"/>
          <w:szCs w:val="20"/>
        </w:rPr>
        <w:t xml:space="preserve">w rolnictwie lub rybołówstwie i załączam </w:t>
      </w:r>
      <w:r w:rsidRPr="00491615">
        <w:rPr>
          <w:rFonts w:ascii="Arial" w:hAnsi="Arial" w:cs="Arial"/>
          <w:bCs/>
          <w:sz w:val="20"/>
          <w:szCs w:val="20"/>
        </w:rPr>
        <w:t>odpowiednie</w:t>
      </w:r>
      <w:r w:rsidRPr="00491615">
        <w:rPr>
          <w:rFonts w:ascii="Arial" w:hAnsi="Arial" w:cs="Arial"/>
          <w:b/>
          <w:bCs/>
          <w:sz w:val="20"/>
          <w:szCs w:val="20"/>
        </w:rPr>
        <w:t xml:space="preserve"> zaświadczenie o udzielonej pomocy;</w:t>
      </w:r>
    </w:p>
    <w:p w:rsidR="00BD4BE1" w:rsidRPr="00491615" w:rsidRDefault="00BD4BE1" w:rsidP="008A4034">
      <w:pPr>
        <w:rPr>
          <w:rFonts w:ascii="Arial" w:hAnsi="Arial" w:cs="Arial"/>
          <w:sz w:val="20"/>
          <w:szCs w:val="20"/>
        </w:rPr>
      </w:pPr>
      <w:r w:rsidRPr="00491615">
        <w:rPr>
          <w:rFonts w:ascii="Arial" w:hAnsi="Arial" w:cs="Arial"/>
          <w:b/>
          <w:bCs/>
          <w:sz w:val="20"/>
          <w:szCs w:val="20"/>
        </w:rPr>
        <w:sym w:font="Symbol" w:char="F07F"/>
      </w:r>
      <w:r w:rsidRPr="00491615">
        <w:rPr>
          <w:rFonts w:ascii="Arial" w:hAnsi="Arial" w:cs="Arial"/>
          <w:b/>
          <w:bCs/>
          <w:sz w:val="20"/>
          <w:szCs w:val="20"/>
        </w:rPr>
        <w:t xml:space="preserve">  nie otrzymałem</w:t>
      </w:r>
      <w:r w:rsidRPr="00491615">
        <w:rPr>
          <w:rFonts w:ascii="Arial" w:hAnsi="Arial" w:cs="Arial"/>
          <w:sz w:val="20"/>
          <w:szCs w:val="20"/>
        </w:rPr>
        <w:t xml:space="preserve"> środków stanowiących </w:t>
      </w:r>
      <w:r w:rsidRPr="00491615">
        <w:rPr>
          <w:rFonts w:ascii="Arial" w:hAnsi="Arial" w:cs="Arial"/>
          <w:b/>
          <w:bCs/>
          <w:sz w:val="20"/>
          <w:szCs w:val="20"/>
        </w:rPr>
        <w:t>pomoc de minimis w rolnictwie lub rybołówstwie</w:t>
      </w:r>
      <w:r w:rsidRPr="00491615">
        <w:rPr>
          <w:rFonts w:ascii="Arial" w:hAnsi="Arial" w:cs="Arial"/>
          <w:sz w:val="20"/>
          <w:szCs w:val="20"/>
        </w:rPr>
        <w:t>.</w:t>
      </w:r>
    </w:p>
    <w:p w:rsidR="00BD4BE1" w:rsidRPr="00491615" w:rsidRDefault="00BD4BE1" w:rsidP="008A4034">
      <w:pPr>
        <w:rPr>
          <w:rFonts w:ascii="Arial" w:hAnsi="Arial" w:cs="Arial"/>
          <w:b/>
          <w:sz w:val="20"/>
          <w:szCs w:val="20"/>
        </w:rPr>
      </w:pPr>
      <w:r w:rsidRPr="00491615">
        <w:rPr>
          <w:rFonts w:ascii="Arial" w:hAnsi="Arial" w:cs="Arial"/>
          <w:b/>
          <w:sz w:val="20"/>
          <w:szCs w:val="20"/>
        </w:rPr>
        <w:t xml:space="preserve">Ponadto oświadczam, </w:t>
      </w:r>
      <w:r w:rsidR="007F7E40" w:rsidRPr="00491615">
        <w:rPr>
          <w:rFonts w:ascii="Arial" w:hAnsi="Arial" w:cs="Arial"/>
          <w:b/>
          <w:sz w:val="20"/>
          <w:szCs w:val="20"/>
        </w:rPr>
        <w:t xml:space="preserve">że w okresie obejmującym trzy minione lata *: </w:t>
      </w:r>
    </w:p>
    <w:p w:rsidR="00BD4BE1" w:rsidRPr="006B6B93" w:rsidRDefault="00BD4BE1" w:rsidP="008A4034">
      <w:pPr>
        <w:rPr>
          <w:rFonts w:ascii="Arial" w:hAnsi="Arial" w:cs="Arial"/>
          <w:sz w:val="20"/>
          <w:szCs w:val="20"/>
        </w:rPr>
      </w:pPr>
      <w:r w:rsidRPr="00491615">
        <w:rPr>
          <w:rFonts w:ascii="Arial" w:hAnsi="Arial" w:cs="Arial"/>
          <w:b/>
          <w:bCs/>
          <w:sz w:val="20"/>
          <w:szCs w:val="20"/>
        </w:rPr>
        <w:sym w:font="Symbol" w:char="F07F"/>
      </w:r>
      <w:r w:rsidRPr="00491615">
        <w:rPr>
          <w:rFonts w:ascii="Arial" w:hAnsi="Arial" w:cs="Arial"/>
          <w:b/>
          <w:bCs/>
          <w:sz w:val="20"/>
          <w:szCs w:val="20"/>
        </w:rPr>
        <w:t xml:space="preserve"> otrzymałem</w:t>
      </w:r>
      <w:r w:rsidRPr="00491615">
        <w:rPr>
          <w:rFonts w:ascii="Arial" w:hAnsi="Arial" w:cs="Arial"/>
          <w:sz w:val="20"/>
          <w:szCs w:val="20"/>
        </w:rPr>
        <w:t xml:space="preserve"> środki stanowiące </w:t>
      </w:r>
      <w:r w:rsidRPr="00491615">
        <w:rPr>
          <w:rFonts w:ascii="Arial" w:hAnsi="Arial" w:cs="Arial"/>
          <w:b/>
          <w:sz w:val="20"/>
          <w:szCs w:val="20"/>
        </w:rPr>
        <w:t>inną pomoc</w:t>
      </w:r>
      <w:r w:rsidRPr="00491615">
        <w:rPr>
          <w:rFonts w:ascii="Arial" w:hAnsi="Arial" w:cs="Arial"/>
          <w:b/>
          <w:bCs/>
          <w:sz w:val="20"/>
          <w:szCs w:val="20"/>
        </w:rPr>
        <w:t xml:space="preserve"> w łącznej kwocie </w:t>
      </w:r>
      <w:r w:rsidRPr="00491615">
        <w:rPr>
          <w:rFonts w:ascii="Arial" w:hAnsi="Arial" w:cs="Arial"/>
          <w:b/>
          <w:bCs/>
          <w:sz w:val="20"/>
          <w:szCs w:val="20"/>
          <w:highlight w:val="lightGray"/>
        </w:rPr>
        <w:t>…………………….…….</w:t>
      </w:r>
      <w:r w:rsidRPr="00491615">
        <w:rPr>
          <w:rFonts w:ascii="Arial" w:hAnsi="Arial" w:cs="Arial"/>
          <w:b/>
          <w:bCs/>
          <w:sz w:val="20"/>
          <w:szCs w:val="20"/>
        </w:rPr>
        <w:t xml:space="preserve"> zł</w:t>
      </w:r>
      <w:r w:rsidRPr="00491615">
        <w:rPr>
          <w:rFonts w:ascii="Arial" w:hAnsi="Arial" w:cs="Arial"/>
          <w:sz w:val="20"/>
          <w:szCs w:val="20"/>
        </w:rPr>
        <w:t xml:space="preserve"> dotyczącą tych samych kosztów kwalifikowalnych wyposażenia stanowiska pracy dla osoby bezrobotnej i wypełniam poniższe </w:t>
      </w:r>
      <w:r w:rsidRPr="006B6B93">
        <w:rPr>
          <w:rFonts w:ascii="Arial" w:hAnsi="Arial" w:cs="Arial"/>
          <w:sz w:val="20"/>
          <w:szCs w:val="20"/>
        </w:rPr>
        <w:t>zestawienie:</w:t>
      </w:r>
    </w:p>
    <w:p w:rsidR="00BD4BE1" w:rsidRPr="006B6B93" w:rsidRDefault="00BD4BE1" w:rsidP="00BD4BE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4"/>
        <w:gridCol w:w="3115"/>
        <w:gridCol w:w="1757"/>
        <w:gridCol w:w="1384"/>
        <w:gridCol w:w="987"/>
        <w:gridCol w:w="2097"/>
      </w:tblGrid>
      <w:tr w:rsidR="00BD4BE1" w:rsidRPr="006B6B93" w:rsidTr="000742C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Organ udzielający pomocy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Podstawa prawna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Dzień udzielenia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Wartość pomocy  w euro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Nr programu pomocowego, decyzji</w:t>
            </w:r>
          </w:p>
          <w:p w:rsidR="00BD4BE1" w:rsidRPr="006B6B93" w:rsidRDefault="00BD4BE1" w:rsidP="000742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lub umowy</w:t>
            </w:r>
          </w:p>
        </w:tc>
      </w:tr>
      <w:tr w:rsidR="00BD4BE1" w:rsidRPr="006B6B93" w:rsidTr="000742C6">
        <w:trPr>
          <w:trHeight w:val="62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BE1" w:rsidRPr="006B6B93" w:rsidTr="000742C6">
        <w:trPr>
          <w:trHeight w:val="62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BE1" w:rsidRPr="006B6B93" w:rsidTr="000742C6">
        <w:trPr>
          <w:trHeight w:val="62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BE1" w:rsidRPr="006B6B93" w:rsidTr="000742C6">
        <w:trPr>
          <w:trHeight w:val="62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BE1" w:rsidRPr="006B6B93" w:rsidTr="000742C6">
        <w:trPr>
          <w:trHeight w:val="551"/>
          <w:jc w:val="center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Łącznie: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BE1" w:rsidRPr="006B6B93" w:rsidRDefault="00BD4BE1" w:rsidP="00BD4BE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D4BE1" w:rsidRPr="006B6B93" w:rsidRDefault="00BD4BE1" w:rsidP="00BD4BE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6B93">
        <w:rPr>
          <w:rFonts w:ascii="Arial" w:hAnsi="Arial" w:cs="Arial"/>
          <w:b/>
          <w:bCs/>
          <w:sz w:val="20"/>
          <w:szCs w:val="20"/>
        </w:rPr>
        <w:sym w:font="Symbol" w:char="F07F"/>
      </w:r>
      <w:r w:rsidRPr="006B6B93">
        <w:rPr>
          <w:rFonts w:ascii="Arial" w:hAnsi="Arial" w:cs="Arial"/>
          <w:b/>
          <w:bCs/>
          <w:sz w:val="20"/>
          <w:szCs w:val="20"/>
        </w:rPr>
        <w:t xml:space="preserve">   nie otrzymałem </w:t>
      </w:r>
      <w:r w:rsidRPr="006B6B93">
        <w:rPr>
          <w:rFonts w:ascii="Arial" w:hAnsi="Arial" w:cs="Arial"/>
          <w:sz w:val="20"/>
          <w:szCs w:val="20"/>
        </w:rPr>
        <w:t xml:space="preserve">środków stanowiących </w:t>
      </w:r>
      <w:r w:rsidRPr="006B6B93">
        <w:rPr>
          <w:rFonts w:ascii="Arial" w:hAnsi="Arial" w:cs="Arial"/>
          <w:b/>
          <w:sz w:val="20"/>
          <w:szCs w:val="20"/>
        </w:rPr>
        <w:t>inną</w:t>
      </w:r>
      <w:r w:rsidRPr="006B6B93">
        <w:rPr>
          <w:rFonts w:ascii="Arial" w:hAnsi="Arial" w:cs="Arial"/>
          <w:sz w:val="20"/>
          <w:szCs w:val="20"/>
        </w:rPr>
        <w:t xml:space="preserve"> </w:t>
      </w:r>
      <w:r w:rsidRPr="006B6B93">
        <w:rPr>
          <w:rFonts w:ascii="Arial" w:hAnsi="Arial" w:cs="Arial"/>
          <w:b/>
          <w:bCs/>
          <w:sz w:val="20"/>
          <w:szCs w:val="20"/>
        </w:rPr>
        <w:t>pomoc</w:t>
      </w:r>
      <w:r w:rsidRPr="006B6B93">
        <w:rPr>
          <w:rFonts w:ascii="Arial" w:hAnsi="Arial" w:cs="Arial"/>
          <w:bCs/>
          <w:sz w:val="20"/>
          <w:szCs w:val="20"/>
        </w:rPr>
        <w:t>.</w:t>
      </w:r>
    </w:p>
    <w:p w:rsidR="00BD4BE1" w:rsidRPr="006B6B93" w:rsidRDefault="00BD4BE1" w:rsidP="00BD4BE1">
      <w:pPr>
        <w:rPr>
          <w:rFonts w:ascii="Arial" w:hAnsi="Arial" w:cs="Arial"/>
          <w:bCs/>
          <w:sz w:val="20"/>
          <w:szCs w:val="20"/>
        </w:rPr>
      </w:pPr>
      <w:r w:rsidRPr="006B6B93">
        <w:rPr>
          <w:rFonts w:ascii="Arial" w:hAnsi="Arial" w:cs="Arial"/>
          <w:bCs/>
          <w:sz w:val="20"/>
          <w:szCs w:val="20"/>
        </w:rPr>
        <w:t>* zaznaczyć właściwe</w:t>
      </w:r>
    </w:p>
    <w:p w:rsidR="00BD4BE1" w:rsidRPr="006B6B93" w:rsidRDefault="00BD4BE1" w:rsidP="00BD4BE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5096"/>
      </w:tblGrid>
      <w:tr w:rsidR="00BD4BE1" w:rsidRPr="006B6B93" w:rsidTr="000742C6">
        <w:tc>
          <w:tcPr>
            <w:tcW w:w="5175" w:type="dxa"/>
          </w:tcPr>
          <w:p w:rsidR="00BD4BE1" w:rsidRPr="006B6B93" w:rsidRDefault="00BD4BE1" w:rsidP="00074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5" w:type="dxa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B93">
              <w:rPr>
                <w:rFonts w:ascii="Arial" w:hAnsi="Arial" w:cs="Arial"/>
                <w:sz w:val="20"/>
                <w:szCs w:val="20"/>
              </w:rPr>
              <w:t>(czytelny podpis i pieczęć Pracodawcy)</w:t>
            </w:r>
          </w:p>
        </w:tc>
      </w:tr>
    </w:tbl>
    <w:p w:rsidR="00BD4BE1" w:rsidRPr="006B6B93" w:rsidRDefault="00BD4BE1" w:rsidP="00BD4BE1">
      <w:pPr>
        <w:rPr>
          <w:rFonts w:ascii="Arial" w:hAnsi="Arial" w:cs="Arial"/>
          <w:b/>
          <w:bCs/>
          <w:sz w:val="20"/>
          <w:szCs w:val="20"/>
        </w:rPr>
      </w:pPr>
      <w:r w:rsidRPr="006B6B93">
        <w:rPr>
          <w:rFonts w:ascii="Arial" w:hAnsi="Arial" w:cs="Arial"/>
          <w:b/>
          <w:bCs/>
          <w:sz w:val="20"/>
          <w:szCs w:val="20"/>
        </w:rPr>
        <w:br w:type="page"/>
      </w:r>
    </w:p>
    <w:p w:rsidR="00BD4BE1" w:rsidRPr="006B6B93" w:rsidRDefault="00BD4BE1" w:rsidP="00BD4BE1">
      <w:pPr>
        <w:pStyle w:val="Tekstpodstawowy"/>
        <w:kinsoku w:val="0"/>
        <w:overflowPunct w:val="0"/>
        <w:spacing w:line="20" w:lineRule="atLeast"/>
        <w:ind w:left="112"/>
        <w:rPr>
          <w:rFonts w:ascii="Arial" w:hAnsi="Arial" w:cs="Arial"/>
          <w:sz w:val="2"/>
          <w:szCs w:val="2"/>
        </w:rPr>
      </w:pPr>
    </w:p>
    <w:p w:rsidR="00BD4BE1" w:rsidRPr="006B6B93" w:rsidRDefault="00BD4BE1" w:rsidP="00BD4BE1">
      <w:pPr>
        <w:pStyle w:val="Tekstpodstawowy"/>
        <w:kinsoku w:val="0"/>
        <w:overflowPunct w:val="0"/>
        <w:spacing w:line="20" w:lineRule="atLeast"/>
        <w:ind w:left="112"/>
        <w:rPr>
          <w:rFonts w:ascii="Arial" w:hAnsi="Arial" w:cs="Arial"/>
          <w:sz w:val="2"/>
          <w:szCs w:val="2"/>
        </w:rPr>
      </w:pPr>
    </w:p>
    <w:p w:rsidR="00BD4BE1" w:rsidRPr="006B6B93" w:rsidRDefault="00BD4BE1" w:rsidP="00BD4BE1">
      <w:pPr>
        <w:rPr>
          <w:rFonts w:ascii="Arial" w:hAnsi="Arial" w:cs="Arial"/>
          <w:b/>
        </w:rPr>
      </w:pPr>
      <w:r w:rsidRPr="006B6B93">
        <w:rPr>
          <w:rFonts w:ascii="Arial" w:hAnsi="Arial" w:cs="Arial"/>
          <w:b/>
        </w:rPr>
        <w:t xml:space="preserve">Podmiot </w:t>
      </w:r>
      <w:r w:rsidRPr="006B6B93">
        <w:rPr>
          <w:rFonts w:ascii="Arial" w:hAnsi="Arial" w:cs="Arial"/>
        </w:rPr>
        <w:t>(pełna nazwa/firma, adres, podmiotu: NIP, KRS):</w:t>
      </w:r>
    </w:p>
    <w:p w:rsidR="00BD4BE1" w:rsidRPr="006B6B93" w:rsidRDefault="00BD4BE1" w:rsidP="00BD4BE1">
      <w:pPr>
        <w:spacing w:after="0" w:line="480" w:lineRule="auto"/>
        <w:rPr>
          <w:rFonts w:ascii="Arial" w:hAnsi="Arial" w:cs="Arial"/>
        </w:rPr>
      </w:pPr>
      <w:r w:rsidRPr="006B6B93">
        <w:rPr>
          <w:rFonts w:ascii="Arial" w:hAnsi="Arial" w:cs="Arial"/>
        </w:rPr>
        <w:t>……………………………………………………………………..</w:t>
      </w:r>
    </w:p>
    <w:p w:rsidR="00BD4BE1" w:rsidRPr="006B6B93" w:rsidRDefault="00BD4BE1" w:rsidP="00BD4BE1">
      <w:pPr>
        <w:spacing w:after="0" w:line="480" w:lineRule="auto"/>
        <w:rPr>
          <w:rFonts w:ascii="Arial" w:hAnsi="Arial" w:cs="Arial"/>
        </w:rPr>
      </w:pPr>
      <w:r w:rsidRPr="006B6B93">
        <w:rPr>
          <w:rFonts w:ascii="Arial" w:hAnsi="Arial" w:cs="Arial"/>
        </w:rPr>
        <w:t>…………………………………………………………………….</w:t>
      </w:r>
    </w:p>
    <w:p w:rsidR="00BD4BE1" w:rsidRPr="006B6B93" w:rsidRDefault="00BD4BE1" w:rsidP="00BD4BE1">
      <w:pPr>
        <w:spacing w:after="0" w:line="480" w:lineRule="auto"/>
        <w:ind w:right="4052"/>
        <w:rPr>
          <w:rFonts w:ascii="Arial" w:hAnsi="Arial" w:cs="Arial"/>
        </w:rPr>
      </w:pPr>
      <w:r w:rsidRPr="006B6B93">
        <w:rPr>
          <w:rFonts w:ascii="Arial" w:hAnsi="Arial" w:cs="Arial"/>
        </w:rPr>
        <w:t>…………………………………………………………….………</w:t>
      </w:r>
    </w:p>
    <w:p w:rsidR="00BD4BE1" w:rsidRPr="006B6B93" w:rsidRDefault="00BD4BE1" w:rsidP="00BD4BE1">
      <w:pPr>
        <w:tabs>
          <w:tab w:val="left" w:pos="3119"/>
        </w:tabs>
        <w:spacing w:after="0" w:line="480" w:lineRule="auto"/>
        <w:ind w:right="1524"/>
        <w:rPr>
          <w:rFonts w:ascii="Arial" w:hAnsi="Arial" w:cs="Arial"/>
        </w:rPr>
      </w:pPr>
      <w:r w:rsidRPr="006B6B93">
        <w:rPr>
          <w:rFonts w:ascii="Arial" w:hAnsi="Arial" w:cs="Arial"/>
          <w:b/>
        </w:rPr>
        <w:t xml:space="preserve">reprezentowany przez </w:t>
      </w:r>
      <w:r w:rsidRPr="006B6B93">
        <w:rPr>
          <w:rFonts w:ascii="Arial" w:hAnsi="Arial" w:cs="Arial"/>
        </w:rPr>
        <w:t>(imię, nazwisko, stanowisko/podstawa do reprezentacji):</w:t>
      </w:r>
    </w:p>
    <w:p w:rsidR="00BD4BE1" w:rsidRPr="006B6B93" w:rsidRDefault="00BD4BE1" w:rsidP="00BD4BE1">
      <w:pPr>
        <w:spacing w:after="0" w:line="480" w:lineRule="auto"/>
        <w:rPr>
          <w:rFonts w:ascii="Arial" w:hAnsi="Arial" w:cs="Arial"/>
        </w:rPr>
      </w:pPr>
      <w:r w:rsidRPr="006B6B93">
        <w:rPr>
          <w:rFonts w:ascii="Arial" w:hAnsi="Arial" w:cs="Arial"/>
        </w:rPr>
        <w:t>……………………………………………………………………..</w:t>
      </w:r>
    </w:p>
    <w:p w:rsidR="00BD4BE1" w:rsidRPr="006B6B93" w:rsidRDefault="00BD4BE1" w:rsidP="00BD4BE1">
      <w:pPr>
        <w:rPr>
          <w:rFonts w:ascii="Arial" w:hAnsi="Arial" w:cs="Arial"/>
        </w:rPr>
      </w:pPr>
    </w:p>
    <w:p w:rsidR="00BD4BE1" w:rsidRPr="006B6B93" w:rsidRDefault="00BD4BE1" w:rsidP="00BD4BE1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6B6B93">
        <w:rPr>
          <w:rFonts w:ascii="Arial" w:hAnsi="Arial" w:cs="Arial"/>
          <w:b/>
          <w:u w:val="single"/>
        </w:rPr>
        <w:t xml:space="preserve">OŚWIADCZENIE </w:t>
      </w:r>
    </w:p>
    <w:p w:rsidR="00BD4BE1" w:rsidRPr="006B6B93" w:rsidRDefault="00BD4BE1" w:rsidP="00BD4BE1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6B6B93">
        <w:rPr>
          <w:rFonts w:ascii="Arial" w:hAnsi="Arial" w:cs="Arial"/>
          <w:b/>
        </w:rPr>
        <w:t>dotyczące przesłanek wykluczenia z art. 5l Rozporządzenia 833/2014 oraz ustawy o szczególnych rozwiązaniach w zakresie przeciwdziałania wspieraniu agresji na Ukrainę oraz służących ochronie bezpieczeństwa narodowego</w:t>
      </w:r>
    </w:p>
    <w:p w:rsidR="00BD4BE1" w:rsidRPr="006B6B93" w:rsidRDefault="00BD4BE1" w:rsidP="00BD4BE1">
      <w:pPr>
        <w:spacing w:before="120" w:after="120" w:line="276" w:lineRule="auto"/>
        <w:jc w:val="center"/>
        <w:rPr>
          <w:rFonts w:ascii="Arial" w:hAnsi="Arial" w:cs="Arial"/>
          <w:b/>
          <w:caps/>
        </w:rPr>
      </w:pPr>
    </w:p>
    <w:p w:rsidR="00BD4BE1" w:rsidRPr="005307BD" w:rsidRDefault="00BD4BE1" w:rsidP="008A4034">
      <w:pPr>
        <w:pStyle w:val="Akapitzlist"/>
        <w:numPr>
          <w:ilvl w:val="0"/>
          <w:numId w:val="11"/>
        </w:numPr>
        <w:spacing w:before="120" w:after="120"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5307BD">
        <w:rPr>
          <w:rFonts w:ascii="Arial" w:hAnsi="Arial" w:cs="Arial"/>
          <w:sz w:val="22"/>
          <w:szCs w:val="22"/>
        </w:rPr>
        <w:t>Oświadczam, że nie podlegam wykluczeniu z otrzymania wsparcia</w:t>
      </w:r>
      <w:r w:rsidRPr="005307BD">
        <w:rPr>
          <w:rFonts w:ascii="Arial" w:hAnsi="Arial" w:cs="Arial"/>
          <w:color w:val="FF0000"/>
          <w:sz w:val="22"/>
          <w:szCs w:val="22"/>
        </w:rPr>
        <w:t xml:space="preserve"> </w:t>
      </w:r>
      <w:r w:rsidRPr="005307BD">
        <w:rPr>
          <w:rFonts w:ascii="Arial" w:hAnsi="Arial" w:cs="Arial"/>
          <w:sz w:val="22"/>
          <w:szCs w:val="22"/>
        </w:rPr>
        <w:t>na podstawie art. 5l rozporządzenia Rady (UE) nr 833/2014 z dnia 31 lipca 2014 r. dotyczącego środków ograniczających w związku z działaniami Rosji destabilizującymi sytuację na Ukrainie (Dz. Urz.</w:t>
      </w:r>
      <w:r w:rsidR="005307BD">
        <w:rPr>
          <w:rFonts w:ascii="Arial" w:hAnsi="Arial" w:cs="Arial"/>
          <w:sz w:val="22"/>
          <w:szCs w:val="22"/>
        </w:rPr>
        <w:t> </w:t>
      </w:r>
      <w:r w:rsidRPr="005307BD">
        <w:rPr>
          <w:rFonts w:ascii="Arial" w:hAnsi="Arial" w:cs="Arial"/>
          <w:sz w:val="22"/>
          <w:szCs w:val="22"/>
        </w:rPr>
        <w:t>UE nr L 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 L 111 z 8.4.2022, str. 1), dalej: rozporządzenie 2022/576.</w:t>
      </w:r>
      <w:r w:rsidRPr="005307BD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BD4BE1" w:rsidRPr="005307BD" w:rsidRDefault="00BD4BE1" w:rsidP="008A4034">
      <w:pPr>
        <w:pStyle w:val="NormalnyWeb"/>
        <w:numPr>
          <w:ilvl w:val="0"/>
          <w:numId w:val="11"/>
        </w:numPr>
        <w:spacing w:before="120" w:beforeAutospacing="0" w:after="120" w:afterAutospacing="0"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5307B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 podstawie </w:t>
      </w:r>
      <w:r w:rsidRPr="005307BD">
        <w:rPr>
          <w:rFonts w:ascii="Arial" w:hAnsi="Arial" w:cs="Arial"/>
          <w:color w:val="222222"/>
          <w:sz w:val="22"/>
          <w:szCs w:val="22"/>
        </w:rPr>
        <w:t>ustawy z dnia 13 kwietnia 2022 r.</w:t>
      </w:r>
      <w:r w:rsidRPr="005307BD">
        <w:rPr>
          <w:rFonts w:ascii="Arial" w:hAnsi="Arial" w:cs="Arial"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5307BD">
        <w:rPr>
          <w:rFonts w:ascii="Arial" w:hAnsi="Arial" w:cs="Arial"/>
          <w:color w:val="222222"/>
          <w:sz w:val="22"/>
          <w:szCs w:val="22"/>
        </w:rPr>
        <w:t xml:space="preserve">. </w:t>
      </w:r>
    </w:p>
    <w:p w:rsidR="00BD4BE1" w:rsidRPr="00EB7F6B" w:rsidRDefault="00BD4BE1" w:rsidP="008A4034">
      <w:pPr>
        <w:pStyle w:val="NormalnyWeb"/>
        <w:numPr>
          <w:ilvl w:val="0"/>
          <w:numId w:val="11"/>
        </w:numPr>
        <w:spacing w:before="120" w:beforeAutospacing="0" w:after="120" w:afterAutospacing="0"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5307BD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 w:rsidR="005307BD" w:rsidRPr="005307BD">
        <w:rPr>
          <w:rFonts w:ascii="Arial" w:hAnsi="Arial" w:cs="Arial"/>
          <w:sz w:val="22"/>
          <w:szCs w:val="22"/>
        </w:rPr>
        <w:t> </w:t>
      </w:r>
      <w:r w:rsidRPr="005307BD">
        <w:rPr>
          <w:rFonts w:ascii="Arial" w:hAnsi="Arial" w:cs="Arial"/>
          <w:sz w:val="22"/>
          <w:szCs w:val="22"/>
        </w:rPr>
        <w:t>zgodne z prawdą oraz zostały przedstawione z pełną świadomością konsekwencji wprowadzenia Powiatowego Urzędu Pracy w Ostródzie w błąd przy przedstawianiu informacji.</w:t>
      </w:r>
    </w:p>
    <w:p w:rsidR="00EB7F6B" w:rsidRDefault="00EB7F6B" w:rsidP="00EB7F6B">
      <w:pPr>
        <w:pStyle w:val="NormalnyWeb"/>
        <w:spacing w:before="120" w:beforeAutospacing="0" w:after="12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:rsidR="00EB7F6B" w:rsidRDefault="00EB7F6B" w:rsidP="00EB7F6B">
      <w:pPr>
        <w:pStyle w:val="NormalnyWeb"/>
        <w:spacing w:before="120" w:beforeAutospacing="0" w:after="12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:rsidR="00EB7F6B" w:rsidRPr="005307BD" w:rsidRDefault="00EB7F6B" w:rsidP="00EB7F6B">
      <w:pPr>
        <w:pStyle w:val="NormalnyWeb"/>
        <w:spacing w:before="120" w:beforeAutospacing="0" w:after="12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:rsidR="00BD4BE1" w:rsidRPr="00DB53DF" w:rsidRDefault="00BD4BE1" w:rsidP="00BD4BE1">
      <w:pPr>
        <w:spacing w:line="360" w:lineRule="auto"/>
        <w:jc w:val="both"/>
        <w:rPr>
          <w:rFonts w:ascii="Arial" w:hAnsi="Arial" w:cs="Arial"/>
          <w:i/>
          <w:sz w:val="2"/>
          <w:szCs w:val="2"/>
        </w:rPr>
      </w:pPr>
    </w:p>
    <w:p w:rsidR="00BD4BE1" w:rsidRPr="006B6B93" w:rsidRDefault="00BD4BE1" w:rsidP="00BD4BE1">
      <w:pPr>
        <w:ind w:left="4253" w:firstLine="850"/>
        <w:jc w:val="center"/>
        <w:rPr>
          <w:rFonts w:ascii="Arial" w:hAnsi="Arial" w:cs="Arial"/>
          <w:i/>
          <w:sz w:val="16"/>
          <w:szCs w:val="16"/>
        </w:rPr>
      </w:pPr>
      <w:r w:rsidRPr="006B6B93">
        <w:rPr>
          <w:rFonts w:ascii="Arial" w:hAnsi="Arial" w:cs="Arial"/>
          <w:i/>
          <w:sz w:val="16"/>
          <w:szCs w:val="16"/>
        </w:rPr>
        <w:t>……………………………..……………………………………………..</w:t>
      </w:r>
    </w:p>
    <w:p w:rsidR="00BD4BE1" w:rsidRPr="006B6B93" w:rsidRDefault="00BD4BE1" w:rsidP="00BD4BE1">
      <w:pPr>
        <w:ind w:left="4253" w:firstLine="850"/>
        <w:jc w:val="center"/>
        <w:rPr>
          <w:rFonts w:ascii="Arial" w:hAnsi="Arial" w:cs="Arial"/>
          <w:i/>
          <w:sz w:val="16"/>
          <w:szCs w:val="16"/>
        </w:rPr>
      </w:pPr>
      <w:r w:rsidRPr="006B6B93">
        <w:rPr>
          <w:rFonts w:ascii="Arial" w:hAnsi="Arial" w:cs="Arial"/>
          <w:i/>
          <w:sz w:val="16"/>
          <w:szCs w:val="16"/>
        </w:rPr>
        <w:t xml:space="preserve">Data, </w:t>
      </w:r>
      <w:bookmarkStart w:id="1" w:name="_Hlk102639179"/>
      <w:r w:rsidRPr="006B6B93">
        <w:rPr>
          <w:rFonts w:ascii="Arial" w:hAnsi="Arial" w:cs="Arial"/>
          <w:i/>
          <w:sz w:val="16"/>
          <w:szCs w:val="16"/>
        </w:rPr>
        <w:t>podpis</w:t>
      </w:r>
      <w:bookmarkEnd w:id="1"/>
    </w:p>
    <w:p w:rsidR="00BD4BE1" w:rsidRPr="006B6B93" w:rsidRDefault="00BD4BE1" w:rsidP="00BD4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6B6B93">
        <w:rPr>
          <w:rFonts w:ascii="Arial" w:hAnsi="Arial" w:cs="Arial"/>
        </w:rPr>
        <w:br w:type="page"/>
      </w:r>
    </w:p>
    <w:p w:rsidR="00BD4BE1" w:rsidRDefault="00BD4BE1" w:rsidP="00BD4BE1">
      <w:pPr>
        <w:rPr>
          <w:rFonts w:ascii="Arial" w:hAnsi="Arial" w:cs="Arial"/>
          <w:b/>
          <w:sz w:val="2"/>
          <w:szCs w:val="2"/>
        </w:rPr>
      </w:pPr>
    </w:p>
    <w:p w:rsidR="00BD4BE1" w:rsidRPr="006B6B93" w:rsidRDefault="00BD4BE1" w:rsidP="00BD4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 w:rsidRPr="00183D02">
        <w:rPr>
          <w:rFonts w:ascii="Arial" w:hAnsi="Arial" w:cs="Arial"/>
          <w:b/>
          <w:bCs/>
          <w:sz w:val="24"/>
          <w:szCs w:val="24"/>
        </w:rPr>
        <w:t>lauzula informacyjna</w:t>
      </w:r>
    </w:p>
    <w:p w:rsidR="00BD4BE1" w:rsidRPr="006B6B93" w:rsidRDefault="00BD4BE1" w:rsidP="00BD4BE1">
      <w:pPr>
        <w:jc w:val="both"/>
        <w:rPr>
          <w:rFonts w:ascii="Arial" w:hAnsi="Arial" w:cs="Arial"/>
          <w:sz w:val="24"/>
          <w:szCs w:val="24"/>
        </w:rPr>
      </w:pPr>
    </w:p>
    <w:p w:rsidR="00BD4BE1" w:rsidRPr="006B6B93" w:rsidRDefault="00BD4BE1" w:rsidP="008A4034">
      <w:pPr>
        <w:rPr>
          <w:rFonts w:ascii="Arial" w:hAnsi="Arial" w:cs="Arial"/>
          <w:sz w:val="24"/>
          <w:szCs w:val="24"/>
        </w:rPr>
      </w:pPr>
      <w:r w:rsidRPr="006B6B93">
        <w:rPr>
          <w:rFonts w:ascii="Arial" w:hAnsi="Arial" w:cs="Arial"/>
          <w:sz w:val="24"/>
          <w:szCs w:val="24"/>
        </w:rPr>
        <w:t>Zgodnie z art. 13 Rozporządzenia Parlamentu Europejskiego i Rady (UE) 2016/679 z dnia 27.04.2016 r. w sprawie ochrony osób fizycznych w związku z przetwarzaniem danych osobowych i w sprawie swobodnego przepływu takich danych oraz uchylenia dyrektywy 95/46/WE – ogólne rozporządzenie o ochronie danych (Dz. Urz. UE L 119 z dnia 04.05.2016 r.) przyjmuję do wiadomości, że:</w:t>
      </w:r>
    </w:p>
    <w:p w:rsidR="00BD4BE1" w:rsidRPr="006B6B93" w:rsidRDefault="00BD4BE1" w:rsidP="008A4034">
      <w:pPr>
        <w:numPr>
          <w:ilvl w:val="0"/>
          <w:numId w:val="10"/>
        </w:numPr>
        <w:tabs>
          <w:tab w:val="num" w:pos="284"/>
        </w:tabs>
        <w:rPr>
          <w:rFonts w:ascii="Arial" w:hAnsi="Arial" w:cs="Arial"/>
          <w:sz w:val="24"/>
          <w:szCs w:val="24"/>
        </w:rPr>
      </w:pPr>
      <w:r w:rsidRPr="006B6B93">
        <w:rPr>
          <w:rFonts w:ascii="Arial" w:hAnsi="Arial" w:cs="Arial"/>
          <w:sz w:val="24"/>
          <w:szCs w:val="24"/>
        </w:rPr>
        <w:t xml:space="preserve">Administratorem moich danych osobowych jest Powiatowy Urząd Pracy w Ostródzie, ul. Jana III Sobieskiego 5, 14-100 Ostróda, tel. 89 642 95 10, fax 89 646 29 56, </w:t>
      </w:r>
      <w:r w:rsidR="008A4034">
        <w:rPr>
          <w:rFonts w:ascii="Arial" w:hAnsi="Arial" w:cs="Arial"/>
          <w:sz w:val="24"/>
          <w:szCs w:val="24"/>
        </w:rPr>
        <w:br/>
      </w:r>
      <w:r w:rsidRPr="006B6B93">
        <w:rPr>
          <w:rFonts w:ascii="Arial" w:hAnsi="Arial" w:cs="Arial"/>
          <w:sz w:val="24"/>
          <w:szCs w:val="24"/>
        </w:rPr>
        <w:t>e-mail: </w:t>
      </w:r>
      <w:hyperlink r:id="rId10" w:history="1">
        <w:r w:rsidRPr="006B6B93">
          <w:rPr>
            <w:rStyle w:val="Hipercze"/>
            <w:rFonts w:ascii="Arial" w:hAnsi="Arial" w:cs="Arial"/>
            <w:sz w:val="24"/>
            <w:szCs w:val="24"/>
          </w:rPr>
          <w:t>sekretariat@ostroda.praca.gov.pl</w:t>
        </w:r>
      </w:hyperlink>
      <w:r w:rsidRPr="006B6B93">
        <w:rPr>
          <w:rFonts w:ascii="Arial" w:hAnsi="Arial" w:cs="Arial"/>
          <w:sz w:val="24"/>
          <w:szCs w:val="24"/>
        </w:rPr>
        <w:t xml:space="preserve"> </w:t>
      </w:r>
    </w:p>
    <w:p w:rsidR="00BD4BE1" w:rsidRPr="006B6B93" w:rsidRDefault="00BD4BE1" w:rsidP="008A4034">
      <w:pPr>
        <w:numPr>
          <w:ilvl w:val="0"/>
          <w:numId w:val="10"/>
        </w:numPr>
        <w:tabs>
          <w:tab w:val="num" w:pos="284"/>
        </w:tabs>
        <w:rPr>
          <w:rFonts w:ascii="Arial" w:hAnsi="Arial" w:cs="Arial"/>
          <w:sz w:val="24"/>
          <w:szCs w:val="24"/>
        </w:rPr>
      </w:pPr>
      <w:r w:rsidRPr="006B6B93">
        <w:rPr>
          <w:rFonts w:ascii="Arial" w:hAnsi="Arial" w:cs="Arial"/>
          <w:sz w:val="24"/>
          <w:szCs w:val="24"/>
        </w:rPr>
        <w:t>Kontakt do inspektora ochrony danych – tel. 89 642 95 10, fax 89 646 29 56,</w:t>
      </w:r>
      <w:r w:rsidRPr="006B6B93">
        <w:rPr>
          <w:rFonts w:ascii="Arial" w:hAnsi="Arial" w:cs="Arial"/>
          <w:sz w:val="24"/>
          <w:szCs w:val="24"/>
        </w:rPr>
        <w:br/>
        <w:t xml:space="preserve">e-mail: </w:t>
      </w:r>
      <w:hyperlink r:id="rId11" w:history="1">
        <w:r w:rsidRPr="006B6B93">
          <w:rPr>
            <w:rStyle w:val="Hipercze"/>
            <w:rFonts w:ascii="Arial" w:hAnsi="Arial" w:cs="Arial"/>
            <w:sz w:val="24"/>
            <w:szCs w:val="24"/>
          </w:rPr>
          <w:t>iodo@ostroda.praca.gov.pl</w:t>
        </w:r>
      </w:hyperlink>
    </w:p>
    <w:p w:rsidR="00BD4BE1" w:rsidRPr="006B6B93" w:rsidRDefault="00BD4BE1" w:rsidP="008A4034">
      <w:pPr>
        <w:numPr>
          <w:ilvl w:val="0"/>
          <w:numId w:val="10"/>
        </w:numPr>
        <w:tabs>
          <w:tab w:val="num" w:pos="284"/>
        </w:tabs>
        <w:rPr>
          <w:rFonts w:ascii="Arial" w:hAnsi="Arial" w:cs="Arial"/>
          <w:sz w:val="24"/>
          <w:szCs w:val="24"/>
        </w:rPr>
      </w:pPr>
      <w:r w:rsidRPr="006B6B93">
        <w:rPr>
          <w:rFonts w:ascii="Arial" w:hAnsi="Arial" w:cs="Arial"/>
          <w:sz w:val="24"/>
          <w:szCs w:val="24"/>
        </w:rPr>
        <w:t>Dane są przetwarzane przez PUP Ostróda wyłącznie dla celów wynikających z</w:t>
      </w:r>
      <w:r w:rsidR="008A4034">
        <w:rPr>
          <w:rFonts w:ascii="Arial" w:hAnsi="Arial" w:cs="Arial"/>
          <w:sz w:val="24"/>
          <w:szCs w:val="24"/>
        </w:rPr>
        <w:t> </w:t>
      </w:r>
      <w:r w:rsidRPr="006B6B93">
        <w:rPr>
          <w:rFonts w:ascii="Arial" w:hAnsi="Arial" w:cs="Arial"/>
          <w:sz w:val="24"/>
          <w:szCs w:val="24"/>
        </w:rPr>
        <w:t>przepisów prawa.</w:t>
      </w:r>
    </w:p>
    <w:p w:rsidR="00BD4BE1" w:rsidRPr="006B6B93" w:rsidRDefault="00BD4BE1" w:rsidP="008A4034">
      <w:pPr>
        <w:numPr>
          <w:ilvl w:val="0"/>
          <w:numId w:val="10"/>
        </w:numPr>
        <w:tabs>
          <w:tab w:val="num" w:pos="284"/>
        </w:tabs>
        <w:rPr>
          <w:rFonts w:ascii="Arial" w:hAnsi="Arial" w:cs="Arial"/>
          <w:sz w:val="24"/>
          <w:szCs w:val="24"/>
        </w:rPr>
      </w:pPr>
      <w:r w:rsidRPr="006B6B93">
        <w:rPr>
          <w:rFonts w:ascii="Arial" w:hAnsi="Arial" w:cs="Arial"/>
          <w:sz w:val="24"/>
          <w:szCs w:val="24"/>
        </w:rPr>
        <w:t>Odbiorcami danych osobowych będą wyłącznie podmioty uprawnione do uzyskania danych osobowych na podstawie obowiązujących przepisów prawa.</w:t>
      </w:r>
    </w:p>
    <w:p w:rsidR="00BD4BE1" w:rsidRPr="006B6B93" w:rsidRDefault="00BD4BE1" w:rsidP="008A4034">
      <w:pPr>
        <w:numPr>
          <w:ilvl w:val="0"/>
          <w:numId w:val="10"/>
        </w:numPr>
        <w:tabs>
          <w:tab w:val="num" w:pos="284"/>
        </w:tabs>
        <w:rPr>
          <w:rFonts w:ascii="Arial" w:hAnsi="Arial" w:cs="Arial"/>
          <w:sz w:val="24"/>
          <w:szCs w:val="24"/>
        </w:rPr>
      </w:pPr>
      <w:r w:rsidRPr="006B6B93">
        <w:rPr>
          <w:rFonts w:ascii="Arial" w:hAnsi="Arial" w:cs="Arial"/>
          <w:sz w:val="24"/>
          <w:szCs w:val="24"/>
        </w:rPr>
        <w:t>Dane osobowe będą przechowywane zgodnie z okresem określonym przepisami prawa.</w:t>
      </w:r>
    </w:p>
    <w:p w:rsidR="00BD4BE1" w:rsidRPr="006B6B93" w:rsidRDefault="00BD4BE1" w:rsidP="008A4034">
      <w:pPr>
        <w:numPr>
          <w:ilvl w:val="0"/>
          <w:numId w:val="10"/>
        </w:numPr>
        <w:tabs>
          <w:tab w:val="num" w:pos="284"/>
        </w:tabs>
        <w:rPr>
          <w:rFonts w:ascii="Arial" w:hAnsi="Arial" w:cs="Arial"/>
          <w:sz w:val="24"/>
          <w:szCs w:val="24"/>
        </w:rPr>
      </w:pPr>
      <w:r w:rsidRPr="006B6B93">
        <w:rPr>
          <w:rFonts w:ascii="Arial" w:hAnsi="Arial" w:cs="Arial"/>
          <w:sz w:val="24"/>
          <w:szCs w:val="24"/>
        </w:rPr>
        <w:t>osobowych, ich sprostowania, usunięcia lub ograniczenia przetwarzania, lub prawo do wniesienia sprzeciwu wobec przetwarzania, a także prawo do cofnięcia zgody, jeżeli przetwarzanie odbywa się na podstawie zgody.</w:t>
      </w:r>
    </w:p>
    <w:p w:rsidR="00BD4BE1" w:rsidRPr="006B6B93" w:rsidRDefault="00BD4BE1" w:rsidP="008A4034">
      <w:pPr>
        <w:numPr>
          <w:ilvl w:val="0"/>
          <w:numId w:val="10"/>
        </w:numPr>
        <w:tabs>
          <w:tab w:val="num" w:pos="284"/>
        </w:tabs>
        <w:rPr>
          <w:rFonts w:ascii="Arial" w:hAnsi="Arial" w:cs="Arial"/>
          <w:sz w:val="24"/>
          <w:szCs w:val="24"/>
        </w:rPr>
      </w:pPr>
      <w:r w:rsidRPr="006B6B93">
        <w:rPr>
          <w:rFonts w:ascii="Arial" w:hAnsi="Arial" w:cs="Arial"/>
          <w:sz w:val="24"/>
          <w:szCs w:val="24"/>
        </w:rPr>
        <w:t xml:space="preserve">Osoba, której dane dotyczą ma prawo do wniesienia skargi do organu nadzorczego, którym jest Prezes Urzędu Ochrony Danych Osobowych, adres: ul. Stawki 2, </w:t>
      </w:r>
      <w:r w:rsidR="008A4034">
        <w:rPr>
          <w:rFonts w:ascii="Arial" w:hAnsi="Arial" w:cs="Arial"/>
          <w:sz w:val="24"/>
          <w:szCs w:val="24"/>
        </w:rPr>
        <w:br/>
      </w:r>
      <w:r w:rsidRPr="006B6B93">
        <w:rPr>
          <w:rFonts w:ascii="Arial" w:hAnsi="Arial" w:cs="Arial"/>
          <w:sz w:val="24"/>
          <w:szCs w:val="24"/>
        </w:rPr>
        <w:t>00-193 Warszawa.</w:t>
      </w:r>
    </w:p>
    <w:p w:rsidR="00BD4BE1" w:rsidRPr="006B6B93" w:rsidRDefault="00BD4BE1" w:rsidP="008A4034">
      <w:pPr>
        <w:numPr>
          <w:ilvl w:val="0"/>
          <w:numId w:val="10"/>
        </w:numPr>
        <w:tabs>
          <w:tab w:val="num" w:pos="284"/>
        </w:tabs>
        <w:rPr>
          <w:rFonts w:ascii="Arial" w:hAnsi="Arial" w:cs="Arial"/>
          <w:sz w:val="24"/>
          <w:szCs w:val="24"/>
        </w:rPr>
      </w:pPr>
      <w:r w:rsidRPr="006B6B93">
        <w:rPr>
          <w:rFonts w:ascii="Arial" w:hAnsi="Arial" w:cs="Arial"/>
          <w:sz w:val="24"/>
          <w:szCs w:val="24"/>
        </w:rPr>
        <w:t>Podanie danych osobowych jest obowiązkowe ze względu na przepisy prawa.</w:t>
      </w:r>
    </w:p>
    <w:p w:rsidR="00BD4BE1" w:rsidRPr="006B6B93" w:rsidRDefault="00BD4BE1" w:rsidP="00BD4BE1">
      <w:pPr>
        <w:tabs>
          <w:tab w:val="left" w:pos="1959"/>
        </w:tabs>
        <w:spacing w:line="360" w:lineRule="auto"/>
        <w:rPr>
          <w:rFonts w:ascii="Arial" w:hAnsi="Arial" w:cs="Arial"/>
          <w:b/>
          <w:bCs/>
        </w:rPr>
      </w:pPr>
    </w:p>
    <w:p w:rsidR="00BD4BE1" w:rsidRPr="006B6B93" w:rsidRDefault="00BD4BE1" w:rsidP="00BD4BE1">
      <w:pPr>
        <w:tabs>
          <w:tab w:val="left" w:pos="1959"/>
        </w:tabs>
        <w:spacing w:line="360" w:lineRule="auto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BD4BE1" w:rsidRPr="006B6B93" w:rsidTr="000742C6">
        <w:tc>
          <w:tcPr>
            <w:tcW w:w="10031" w:type="dxa"/>
          </w:tcPr>
          <w:p w:rsidR="00BD4BE1" w:rsidRPr="006B6B93" w:rsidRDefault="00BD4BE1" w:rsidP="000742C6">
            <w:pPr>
              <w:jc w:val="right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……………………………………………………</w:t>
            </w:r>
          </w:p>
          <w:p w:rsidR="00BD4BE1" w:rsidRPr="006B6B93" w:rsidRDefault="00BD4BE1" w:rsidP="000742C6">
            <w:pPr>
              <w:jc w:val="right"/>
              <w:rPr>
                <w:rFonts w:ascii="Arial" w:hAnsi="Arial" w:cs="Arial"/>
              </w:rPr>
            </w:pPr>
            <w:r w:rsidRPr="006B6B93">
              <w:rPr>
                <w:rFonts w:ascii="Arial" w:hAnsi="Arial" w:cs="Arial"/>
              </w:rPr>
              <w:t>(czytelny podpis i pieczęć Pracodawcy)</w:t>
            </w:r>
          </w:p>
        </w:tc>
      </w:tr>
    </w:tbl>
    <w:p w:rsidR="00BD4BE1" w:rsidRPr="006B6B93" w:rsidRDefault="00BD4BE1" w:rsidP="00BD4BE1">
      <w:pPr>
        <w:rPr>
          <w:rFonts w:ascii="Arial" w:hAnsi="Arial" w:cs="Arial"/>
          <w:b/>
        </w:rPr>
      </w:pPr>
    </w:p>
    <w:p w:rsidR="00BD4BE1" w:rsidRPr="006B6B93" w:rsidRDefault="00BD4BE1" w:rsidP="00BD4BE1">
      <w:pPr>
        <w:rPr>
          <w:rFonts w:ascii="Arial" w:hAnsi="Arial" w:cs="Arial"/>
          <w:b/>
        </w:rPr>
      </w:pPr>
      <w:r w:rsidRPr="006B6B93">
        <w:rPr>
          <w:rFonts w:ascii="Arial" w:hAnsi="Arial" w:cs="Arial"/>
          <w:b/>
        </w:rPr>
        <w:br w:type="page"/>
      </w:r>
    </w:p>
    <w:p w:rsidR="00BD4BE1" w:rsidRDefault="00BD4BE1" w:rsidP="00BD4BE1">
      <w:pPr>
        <w:rPr>
          <w:rFonts w:ascii="Arial" w:hAnsi="Arial" w:cs="Arial"/>
          <w:b/>
          <w:sz w:val="2"/>
          <w:szCs w:val="2"/>
        </w:rPr>
      </w:pPr>
    </w:p>
    <w:p w:rsidR="008047C2" w:rsidRDefault="008047C2">
      <w:pPr>
        <w:rPr>
          <w:rFonts w:ascii="Arial" w:eastAsia="Times New Roman" w:hAnsi="Arial" w:cs="Arial"/>
          <w:b/>
          <w:bCs/>
          <w:kern w:val="28"/>
          <w:lang w:eastAsia="pl-PL"/>
        </w:rPr>
      </w:pPr>
      <w:r>
        <w:rPr>
          <w:rFonts w:ascii="Arial" w:hAnsi="Arial" w:cs="Arial"/>
        </w:rPr>
        <w:br w:type="page"/>
      </w:r>
    </w:p>
    <w:p w:rsidR="00BD4BE1" w:rsidRDefault="00BD4BE1" w:rsidP="00BD4BE1">
      <w:pPr>
        <w:pStyle w:val="Tytu"/>
        <w:rPr>
          <w:rFonts w:ascii="Arial" w:hAnsi="Arial" w:cs="Arial"/>
          <w:bCs w:val="0"/>
          <w:sz w:val="20"/>
          <w:szCs w:val="20"/>
        </w:rPr>
      </w:pPr>
      <w:r w:rsidRPr="006B6B93">
        <w:rPr>
          <w:rFonts w:ascii="Arial" w:hAnsi="Arial" w:cs="Arial"/>
          <w:sz w:val="22"/>
          <w:szCs w:val="22"/>
        </w:rPr>
        <w:lastRenderedPageBreak/>
        <w:t>OFERTA PRACY</w:t>
      </w:r>
      <w:r w:rsidR="00EB7F6B">
        <w:rPr>
          <w:rFonts w:ascii="Arial" w:hAnsi="Arial" w:cs="Arial"/>
          <w:sz w:val="22"/>
          <w:szCs w:val="22"/>
        </w:rPr>
        <w:t xml:space="preserve"> </w:t>
      </w:r>
      <w:r w:rsidR="00EB7F6B" w:rsidRPr="00EB7F6B">
        <w:rPr>
          <w:rFonts w:ascii="Arial" w:hAnsi="Arial" w:cs="Arial"/>
          <w:sz w:val="20"/>
          <w:szCs w:val="20"/>
        </w:rPr>
        <w:t xml:space="preserve">w ramach </w:t>
      </w:r>
      <w:r w:rsidR="00EB7F6B" w:rsidRPr="00EB7F6B">
        <w:rPr>
          <w:rFonts w:ascii="Arial" w:hAnsi="Arial" w:cs="Arial"/>
          <w:bCs w:val="0"/>
          <w:sz w:val="20"/>
          <w:szCs w:val="20"/>
        </w:rPr>
        <w:t>refundacji kosztów wyposażenia lub doposażenia stanowiska pracy</w:t>
      </w:r>
    </w:p>
    <w:p w:rsidR="00EB7F6B" w:rsidRPr="00EB7F6B" w:rsidRDefault="00EB7F6B" w:rsidP="00BD4BE1">
      <w:pPr>
        <w:pStyle w:val="Tytu"/>
        <w:rPr>
          <w:rFonts w:ascii="Arial" w:hAnsi="Arial" w:cs="Arial"/>
          <w:sz w:val="16"/>
          <w:szCs w:val="16"/>
        </w:rPr>
      </w:pPr>
    </w:p>
    <w:p w:rsidR="00BD4BE1" w:rsidRPr="006B6B93" w:rsidRDefault="00BD4BE1" w:rsidP="00BD4BE1">
      <w:pPr>
        <w:pStyle w:val="Tytu"/>
        <w:rPr>
          <w:rFonts w:ascii="Arial" w:hAnsi="Arial" w:cs="Arial"/>
          <w:sz w:val="22"/>
          <w:szCs w:val="22"/>
        </w:rPr>
      </w:pPr>
      <w:r w:rsidRPr="006B6B93">
        <w:rPr>
          <w:rFonts w:ascii="Arial" w:hAnsi="Arial" w:cs="Arial"/>
          <w:sz w:val="22"/>
          <w:szCs w:val="22"/>
        </w:rPr>
        <w:t xml:space="preserve">Ważne! Zgłoszenie oferty pracy należy wypełnić w sposób czytelny i kompletny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1482"/>
        <w:gridCol w:w="709"/>
        <w:gridCol w:w="249"/>
        <w:gridCol w:w="457"/>
        <w:gridCol w:w="1057"/>
        <w:gridCol w:w="647"/>
        <w:gridCol w:w="425"/>
        <w:gridCol w:w="567"/>
        <w:gridCol w:w="142"/>
        <w:gridCol w:w="2268"/>
        <w:gridCol w:w="709"/>
        <w:gridCol w:w="708"/>
      </w:tblGrid>
      <w:tr w:rsidR="00BD4BE1" w:rsidRPr="006B6B93" w:rsidTr="000742C6">
        <w:trPr>
          <w:cantSplit/>
          <w:trHeight w:val="2058"/>
          <w:jc w:val="center"/>
        </w:trPr>
        <w:tc>
          <w:tcPr>
            <w:tcW w:w="5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1. Nazwa i adres pracodawcy (pieczęć firmowa) 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………………………………………………………………….………………………………………………………….……………………………………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NIP: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…………………………………………………………………………………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REGON: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……………………………………………….……………………… </w:t>
            </w:r>
            <w:r w:rsidRPr="006B6B93">
              <w:rPr>
                <w:rFonts w:ascii="Arial" w:hAnsi="Arial" w:cs="Arial"/>
                <w:sz w:val="16"/>
                <w:szCs w:val="16"/>
              </w:rPr>
              <w:br/>
              <w:t xml:space="preserve">Podstawowy rodzaj działalności wg 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PKD: </w:t>
            </w:r>
            <w:r w:rsidRPr="006B6B93">
              <w:rPr>
                <w:rFonts w:ascii="Arial" w:hAnsi="Arial" w:cs="Arial"/>
                <w:sz w:val="16"/>
                <w:szCs w:val="16"/>
              </w:rPr>
              <w:t>……………………………...…</w:t>
            </w:r>
          </w:p>
        </w:tc>
        <w:tc>
          <w:tcPr>
            <w:tcW w:w="5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4. Telefon, imię i nazwisko osoby wskazanej do kontaktów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pacing w:val="100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…..................................................................................................................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numer telefonu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6B93">
              <w:rPr>
                <w:rFonts w:ascii="Arial" w:hAnsi="Arial" w:cs="Arial"/>
                <w:sz w:val="16"/>
                <w:szCs w:val="16"/>
              </w:rPr>
              <w:t>……………………..…….……………………………….....…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numer faksu 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B6B93">
              <w:rPr>
                <w:rFonts w:ascii="Arial" w:hAnsi="Arial" w:cs="Arial"/>
                <w:sz w:val="16"/>
                <w:szCs w:val="16"/>
              </w:rPr>
              <w:t>……..……………………..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e-mail………………………………………………….……..……………………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strona www ………………………………………………………………..……</w:t>
            </w:r>
          </w:p>
        </w:tc>
      </w:tr>
      <w:tr w:rsidR="00BD4BE1" w:rsidRPr="006B6B93" w:rsidTr="000742C6">
        <w:trPr>
          <w:cantSplit/>
          <w:trHeight w:val="1803"/>
          <w:jc w:val="center"/>
        </w:trPr>
        <w:tc>
          <w:tcPr>
            <w:tcW w:w="5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2. Oznaczenie formy prawnej prowadzonej działalności</w:t>
            </w:r>
          </w:p>
          <w:p w:rsidR="00BD4BE1" w:rsidRPr="006B6B93" w:rsidRDefault="00BD4BE1" w:rsidP="000742C6">
            <w:pPr>
              <w:autoSpaceDE w:val="0"/>
              <w:autoSpaceDN w:val="0"/>
              <w:spacing w:after="0" w:line="36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6B6B93">
              <w:rPr>
                <w:rFonts w:ascii="Arial" w:hAnsi="Arial" w:cs="Arial"/>
                <w:sz w:val="16"/>
                <w:szCs w:val="16"/>
              </w:rPr>
              <w:t>przedsiębiorca prywatny</w:t>
            </w:r>
          </w:p>
          <w:p w:rsidR="00BD4BE1" w:rsidRPr="006B6B93" w:rsidRDefault="00BD4BE1" w:rsidP="000742C6">
            <w:pPr>
              <w:autoSpaceDE w:val="0"/>
              <w:autoSpaceDN w:val="0"/>
              <w:spacing w:after="0" w:line="36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6B6B93">
              <w:rPr>
                <w:rFonts w:ascii="Arial" w:hAnsi="Arial" w:cs="Arial"/>
                <w:sz w:val="16"/>
                <w:szCs w:val="16"/>
              </w:rPr>
              <w:t>przedsiębiorstwo państwowe</w:t>
            </w:r>
          </w:p>
          <w:p w:rsidR="00BD4BE1" w:rsidRPr="006B6B93" w:rsidRDefault="00BD4BE1" w:rsidP="000742C6">
            <w:pPr>
              <w:autoSpaceDE w:val="0"/>
              <w:autoSpaceDN w:val="0"/>
              <w:spacing w:after="0" w:line="36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6B6B93">
              <w:rPr>
                <w:rFonts w:ascii="Arial" w:hAnsi="Arial" w:cs="Arial"/>
                <w:sz w:val="16"/>
                <w:szCs w:val="16"/>
              </w:rPr>
              <w:t>spółka (jaka?)………………………………….…………………</w:t>
            </w:r>
          </w:p>
          <w:p w:rsidR="00BD4BE1" w:rsidRPr="006B6B93" w:rsidRDefault="00BD4BE1" w:rsidP="000742C6">
            <w:pPr>
              <w:autoSpaceDE w:val="0"/>
              <w:autoSpaceDN w:val="0"/>
              <w:spacing w:after="0" w:line="36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agencja zatrudnienia zgłaszająca ofertę pracy tymczasowej </w:t>
            </w:r>
          </w:p>
          <w:p w:rsidR="00BD4BE1" w:rsidRPr="006B6B93" w:rsidRDefault="00BD4BE1" w:rsidP="000742C6">
            <w:pPr>
              <w:autoSpaceDE w:val="0"/>
              <w:autoSpaceDN w:val="0"/>
              <w:spacing w:after="0" w:line="36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 inna (jaka?) ………………………………………..………………</w:t>
            </w:r>
          </w:p>
        </w:tc>
        <w:tc>
          <w:tcPr>
            <w:tcW w:w="54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5. Forma kontaktu kandydatów z pracodawcą</w:t>
            </w:r>
          </w:p>
          <w:p w:rsidR="00BD4BE1" w:rsidRPr="006B6B93" w:rsidRDefault="00BD4BE1" w:rsidP="000742C6">
            <w:pPr>
              <w:spacing w:after="0" w:line="360" w:lineRule="auto"/>
              <w:ind w:left="182" w:hanging="182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6B6B93">
              <w:rPr>
                <w:rFonts w:ascii="Arial" w:hAnsi="Arial" w:cs="Arial"/>
                <w:sz w:val="16"/>
                <w:szCs w:val="16"/>
              </w:rPr>
              <w:t>osobisty (adres, gdy jest inny niż w pkt 1., ewentualnie termin i godziny) …………………………………………………………….………………. .……………………………………………………………………………</w:t>
            </w:r>
          </w:p>
          <w:p w:rsidR="00BD4BE1" w:rsidRPr="006B6B93" w:rsidRDefault="00BD4BE1" w:rsidP="000742C6">
            <w:pPr>
              <w:spacing w:after="0" w:line="360" w:lineRule="auto"/>
              <w:ind w:left="182" w:hanging="182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6B6B93">
              <w:rPr>
                <w:rFonts w:ascii="Arial" w:hAnsi="Arial" w:cs="Arial"/>
                <w:sz w:val="16"/>
                <w:szCs w:val="16"/>
              </w:rPr>
              <w:t>telefoniczny (proszę podać, jeżeli jest inny niż w pkt. 4)</w:t>
            </w:r>
          </w:p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……………………………………………………………………………………</w:t>
            </w:r>
          </w:p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CV i list motywacyjny przesłać na adres e-mail </w:t>
            </w:r>
          </w:p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…………………………………..…………………………………………………</w:t>
            </w:r>
          </w:p>
        </w:tc>
      </w:tr>
      <w:tr w:rsidR="00BD4BE1" w:rsidRPr="006B6B93" w:rsidTr="000742C6">
        <w:trPr>
          <w:cantSplit/>
          <w:trHeight w:val="479"/>
          <w:jc w:val="center"/>
        </w:trPr>
        <w:tc>
          <w:tcPr>
            <w:tcW w:w="5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3. Liczba zatrudnionych pracowników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 : …………………………….….…..</w:t>
            </w:r>
          </w:p>
        </w:tc>
        <w:tc>
          <w:tcPr>
            <w:tcW w:w="54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4BE1" w:rsidRPr="006B6B93" w:rsidTr="000742C6">
        <w:trPr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II. Informacje dotyczące zgłaszanego miejsca pracy</w:t>
            </w:r>
          </w:p>
        </w:tc>
      </w:tr>
      <w:tr w:rsidR="00BD4BE1" w:rsidRPr="006B6B93" w:rsidTr="000742C6">
        <w:trPr>
          <w:trHeight w:val="2056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b/>
                <w:spacing w:val="100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6. Nazwa zawodu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 xml:space="preserve">Kod zawodu wg Klasyfikacji Zawodów i Specjalności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6"/>
              <w:gridCol w:w="416"/>
              <w:gridCol w:w="416"/>
              <w:gridCol w:w="416"/>
              <w:gridCol w:w="416"/>
              <w:gridCol w:w="417"/>
            </w:tblGrid>
            <w:tr w:rsidR="00BD4BE1" w:rsidRPr="006B6B93" w:rsidTr="000742C6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E1" w:rsidRPr="006B6B93" w:rsidRDefault="00BD4BE1" w:rsidP="000742C6">
                  <w:pPr>
                    <w:spacing w:after="0"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E1" w:rsidRPr="006B6B93" w:rsidRDefault="00BD4BE1" w:rsidP="000742C6">
                  <w:pPr>
                    <w:spacing w:after="0"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E1" w:rsidRPr="006B6B93" w:rsidRDefault="00BD4BE1" w:rsidP="000742C6">
                  <w:pPr>
                    <w:spacing w:after="0"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E1" w:rsidRPr="006B6B93" w:rsidRDefault="00BD4BE1" w:rsidP="000742C6">
                  <w:pPr>
                    <w:spacing w:after="0"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E1" w:rsidRPr="006B6B93" w:rsidRDefault="00BD4BE1" w:rsidP="000742C6">
                  <w:pPr>
                    <w:spacing w:after="0"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E1" w:rsidRPr="006B6B93" w:rsidRDefault="00BD4BE1" w:rsidP="000742C6">
                  <w:pPr>
                    <w:spacing w:after="0"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pacing w:val="100"/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7. Nazwa stanowiska</w:t>
            </w:r>
          </w:p>
          <w:p w:rsidR="00BD4BE1" w:rsidRPr="006B6B93" w:rsidRDefault="00BD4BE1" w:rsidP="000742C6">
            <w:pPr>
              <w:spacing w:after="0" w:line="60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BD4BE1" w:rsidRPr="006B6B93" w:rsidRDefault="00BD4BE1" w:rsidP="000742C6">
            <w:pPr>
              <w:spacing w:after="0" w:line="60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shd w:val="clear" w:color="auto" w:fill="D9D9D9" w:themeFill="background1" w:themeFillShade="D9"/>
              </w:rPr>
            </w:pPr>
          </w:p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  <w:shd w:val="clear" w:color="auto" w:fill="D9D9D9" w:themeFill="background1" w:themeFillShade="D9"/>
              </w:rPr>
              <w:t>Stpr/…………….…/…...…..……….…… wypełnia pracownik PUP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8. Ogólny zakres obowiązków </w:t>
            </w:r>
          </w:p>
          <w:p w:rsidR="00BD4BE1" w:rsidRPr="006B6B93" w:rsidRDefault="00BD4BE1" w:rsidP="000742C6">
            <w:pPr>
              <w:spacing w:after="0" w:line="60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……………………………………………….……………………………………………………………………………………………………</w:t>
            </w:r>
          </w:p>
          <w:p w:rsidR="00BD4BE1" w:rsidRPr="006B6B93" w:rsidRDefault="00BD4BE1" w:rsidP="000742C6">
            <w:pPr>
              <w:spacing w:after="0" w:line="60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…………………………………………………….……………………</w:t>
            </w:r>
          </w:p>
        </w:tc>
      </w:tr>
      <w:tr w:rsidR="00BD4BE1" w:rsidRPr="006B6B93" w:rsidTr="000742C6">
        <w:trPr>
          <w:cantSplit/>
          <w:trHeight w:val="1155"/>
          <w:jc w:val="center"/>
        </w:trPr>
        <w:tc>
          <w:tcPr>
            <w:tcW w:w="3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9. Rodzaj umowy</w:t>
            </w:r>
          </w:p>
          <w:p w:rsidR="00BD4BE1" w:rsidRPr="006B6B93" w:rsidRDefault="00BD4BE1" w:rsidP="000742C6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o pracę na czas nieokreślony </w:t>
            </w:r>
          </w:p>
          <w:p w:rsidR="00BD4BE1" w:rsidRPr="006B6B93" w:rsidRDefault="00BD4BE1" w:rsidP="000742C6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6B6B93">
              <w:rPr>
                <w:rFonts w:ascii="Arial" w:hAnsi="Arial" w:cs="Arial"/>
                <w:sz w:val="16"/>
                <w:szCs w:val="16"/>
              </w:rPr>
              <w:t>o pracę na czas określony – w okresie ……………………………..……………………..……</w:t>
            </w:r>
          </w:p>
          <w:p w:rsidR="00BD4BE1" w:rsidRPr="006B6B93" w:rsidRDefault="00BD4BE1" w:rsidP="000742C6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o pracę na okres próbny </w:t>
            </w:r>
          </w:p>
          <w:p w:rsidR="00BD4BE1" w:rsidRPr="006B6B93" w:rsidRDefault="00BD4BE1" w:rsidP="000742C6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6B6B93">
              <w:rPr>
                <w:rFonts w:ascii="Arial" w:hAnsi="Arial" w:cs="Arial"/>
                <w:sz w:val="16"/>
                <w:szCs w:val="16"/>
              </w:rPr>
              <w:t>na zastępstwo</w:t>
            </w:r>
          </w:p>
          <w:p w:rsidR="00BD4BE1" w:rsidRPr="006B6B93" w:rsidRDefault="00BD4BE1" w:rsidP="000742C6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na czas wykonywania określonej pracy </w:t>
            </w:r>
            <w:r w:rsidRPr="006B6B93">
              <w:rPr>
                <w:rFonts w:ascii="Arial" w:hAnsi="Arial" w:cs="Arial"/>
                <w:sz w:val="16"/>
                <w:szCs w:val="16"/>
              </w:rPr>
              <w:br/>
              <w:t xml:space="preserve">(dorywcza, sezonowa ) </w:t>
            </w:r>
          </w:p>
          <w:p w:rsidR="00BD4BE1" w:rsidRPr="006B6B93" w:rsidRDefault="00BD4BE1" w:rsidP="000742C6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6B6B93">
              <w:rPr>
                <w:rFonts w:ascii="Arial" w:hAnsi="Arial" w:cs="Arial"/>
                <w:sz w:val="16"/>
                <w:szCs w:val="16"/>
              </w:rPr>
              <w:t>zlecenie</w:t>
            </w:r>
          </w:p>
          <w:p w:rsidR="00BD4BE1" w:rsidRPr="006B6B93" w:rsidRDefault="00BD4BE1" w:rsidP="000742C6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6B6B93">
              <w:rPr>
                <w:rFonts w:ascii="Arial" w:hAnsi="Arial" w:cs="Arial"/>
                <w:sz w:val="16"/>
                <w:szCs w:val="16"/>
              </w:rPr>
              <w:t>o dzieło</w:t>
            </w:r>
          </w:p>
          <w:p w:rsidR="00BD4BE1" w:rsidRPr="006B6B93" w:rsidRDefault="00BD4BE1" w:rsidP="000742C6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6B6B93">
              <w:rPr>
                <w:rFonts w:ascii="Arial" w:hAnsi="Arial" w:cs="Arial"/>
                <w:sz w:val="16"/>
                <w:szCs w:val="16"/>
              </w:rPr>
              <w:t>inne ( jakie? ) ………………………..……………</w:t>
            </w:r>
          </w:p>
        </w:tc>
        <w:tc>
          <w:tcPr>
            <w:tcW w:w="31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10. System i rozkład czasu pracy</w:t>
            </w:r>
          </w:p>
          <w:p w:rsidR="00BD4BE1" w:rsidRPr="006B6B93" w:rsidRDefault="00BD4BE1" w:rsidP="000742C6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6B6B93">
              <w:rPr>
                <w:rFonts w:ascii="Arial" w:hAnsi="Arial" w:cs="Arial"/>
                <w:sz w:val="16"/>
                <w:szCs w:val="16"/>
              </w:rPr>
              <w:t>jednozmianowa</w:t>
            </w:r>
          </w:p>
          <w:p w:rsidR="00BD4BE1" w:rsidRPr="006B6B93" w:rsidRDefault="00BD4BE1" w:rsidP="000742C6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6B6B93">
              <w:rPr>
                <w:rFonts w:ascii="Arial" w:hAnsi="Arial" w:cs="Arial"/>
                <w:sz w:val="16"/>
                <w:szCs w:val="16"/>
              </w:rPr>
              <w:t>dwuzmianowa</w:t>
            </w:r>
          </w:p>
          <w:p w:rsidR="00BD4BE1" w:rsidRPr="006B6B93" w:rsidRDefault="00BD4BE1" w:rsidP="000742C6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6B6B93">
              <w:rPr>
                <w:rFonts w:ascii="Arial" w:hAnsi="Arial" w:cs="Arial"/>
                <w:sz w:val="16"/>
                <w:szCs w:val="16"/>
              </w:rPr>
              <w:t>trzyzmianowa</w:t>
            </w:r>
          </w:p>
          <w:p w:rsidR="00BD4BE1" w:rsidRPr="006B6B93" w:rsidRDefault="00BD4BE1" w:rsidP="000742C6">
            <w:pPr>
              <w:autoSpaceDE w:val="0"/>
              <w:autoSpaceDN w:val="0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6B6B93">
              <w:rPr>
                <w:rFonts w:ascii="Arial" w:hAnsi="Arial" w:cs="Arial"/>
                <w:sz w:val="16"/>
                <w:szCs w:val="16"/>
              </w:rPr>
              <w:t>praca w ruchu ciągłym</w:t>
            </w:r>
          </w:p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B6B93">
              <w:rPr>
                <w:rFonts w:ascii="Arial" w:hAnsi="Arial" w:cs="Arial"/>
                <w:sz w:val="16"/>
                <w:szCs w:val="16"/>
              </w:rPr>
              <w:t>inne ( jakie?) …………………….….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11. Godziny pracy</w:t>
            </w:r>
          </w:p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I zmiana od godz….......…..  do godz…..……..</w:t>
            </w:r>
          </w:p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II zmiana od godz.……….... do godz……….....</w:t>
            </w:r>
          </w:p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III zmiana od godz…..……....do godz……...….</w:t>
            </w:r>
          </w:p>
        </w:tc>
      </w:tr>
      <w:tr w:rsidR="00BD4BE1" w:rsidRPr="006B6B93" w:rsidTr="000742C6">
        <w:trPr>
          <w:cantSplit/>
          <w:trHeight w:val="630"/>
          <w:jc w:val="center"/>
        </w:trPr>
        <w:tc>
          <w:tcPr>
            <w:tcW w:w="37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12. Oferta pracy tymczasowej w rozumieniu art.19g Ustawy </w:t>
            </w:r>
            <w:r w:rsidRPr="006B6B93">
              <w:rPr>
                <w:rFonts w:ascii="Arial" w:hAnsi="Arial" w:cs="Arial"/>
                <w:sz w:val="16"/>
                <w:szCs w:val="16"/>
              </w:rPr>
              <w:t>(dot. agencji zatrudnienia)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D4BE1" w:rsidRPr="006B6B93" w:rsidRDefault="00BD4BE1" w:rsidP="000742C6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TAK                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6B93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</w:tr>
      <w:tr w:rsidR="00BD4BE1" w:rsidRPr="006B6B93" w:rsidTr="000742C6">
        <w:trPr>
          <w:cantSplit/>
          <w:trHeight w:val="529"/>
          <w:jc w:val="center"/>
        </w:trPr>
        <w:tc>
          <w:tcPr>
            <w:tcW w:w="37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13. Wymiar czasu pracy:</w:t>
            </w:r>
          </w:p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pełen etat     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 inny ( jaki ? ) ……………………..………………..……………………………...</w:t>
            </w:r>
          </w:p>
        </w:tc>
      </w:tr>
      <w:tr w:rsidR="00BD4BE1" w:rsidRPr="006B6B93" w:rsidTr="000742C6">
        <w:trPr>
          <w:cantSplit/>
          <w:trHeight w:val="465"/>
          <w:jc w:val="center"/>
        </w:trPr>
        <w:tc>
          <w:tcPr>
            <w:tcW w:w="37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14.  System wynagradzania 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miesięczny,  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B6B93">
              <w:rPr>
                <w:rFonts w:ascii="Arial" w:hAnsi="Arial" w:cs="Arial"/>
                <w:sz w:val="16"/>
                <w:szCs w:val="16"/>
              </w:rPr>
              <w:t>godzinowy,</w:t>
            </w:r>
            <w:r w:rsidRPr="006B6B93">
              <w:rPr>
                <w:rFonts w:ascii="Arial" w:hAnsi="Arial" w:cs="Arial"/>
                <w:sz w:val="16"/>
                <w:szCs w:val="16"/>
              </w:rPr>
              <w:br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premiowy,    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akordowy) </w:t>
            </w:r>
            <w:r w:rsidRPr="006B6B93">
              <w:rPr>
                <w:rFonts w:ascii="Arial" w:hAnsi="Arial" w:cs="Arial"/>
                <w:sz w:val="16"/>
                <w:szCs w:val="16"/>
              </w:rPr>
              <w:br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B6B93">
              <w:rPr>
                <w:rFonts w:ascii="Arial" w:hAnsi="Arial" w:cs="Arial"/>
                <w:sz w:val="16"/>
                <w:szCs w:val="16"/>
              </w:rPr>
              <w:t>jaki: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6B93">
              <w:rPr>
                <w:rFonts w:ascii="Arial" w:hAnsi="Arial" w:cs="Arial"/>
                <w:sz w:val="16"/>
                <w:szCs w:val="16"/>
              </w:rPr>
              <w:t>………..…………………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15. Wysokość wynagrodzenia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  (kwota brutto) ……...……………</w:t>
            </w:r>
          </w:p>
        </w:tc>
      </w:tr>
      <w:tr w:rsidR="00BD4BE1" w:rsidRPr="006B6B93" w:rsidTr="000742C6">
        <w:trPr>
          <w:cantSplit/>
          <w:trHeight w:val="652"/>
          <w:jc w:val="center"/>
        </w:trPr>
        <w:tc>
          <w:tcPr>
            <w:tcW w:w="37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16. Miejsce wykonywania pracy </w:t>
            </w:r>
            <w:r w:rsidRPr="006B6B93">
              <w:rPr>
                <w:rFonts w:ascii="Arial" w:hAnsi="Arial" w:cs="Arial"/>
                <w:sz w:val="16"/>
                <w:szCs w:val="16"/>
              </w:rPr>
              <w:t>………………………..…………</w:t>
            </w:r>
          </w:p>
        </w:tc>
      </w:tr>
      <w:tr w:rsidR="00BD4BE1" w:rsidRPr="006B6B93" w:rsidTr="000742C6">
        <w:trPr>
          <w:cantSplit/>
          <w:trHeight w:val="562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17. Data rozpoczęcia pracy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…………………………….………….</w:t>
            </w:r>
          </w:p>
        </w:tc>
        <w:tc>
          <w:tcPr>
            <w:tcW w:w="793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20. Oczekiwania pracodawcy wobec kandydatów do pracy: 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(Precyzyjne określenie wymagań zwiększa szanse na pozyskanie odpowiedniego pracownika)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1. Poziom wykształcenia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………………………………………………………………….……………………………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pacing w:val="100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2. Doświadczenie zawodowe ..…………………………………………………………….…………………….……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3. Umiejętności\ uprawnienia ……………………………………………………………………………….………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pacing w:val="100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4. Znajomość języków obcych (poziom) …….…………………………………………….…………….……...…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5. Inne .…… ………………………………………………………………………………………………………...…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.…………………………………………………………………………………………………………………………....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.…………………………………………………………………………………………………………………………...…</w:t>
            </w:r>
          </w:p>
        </w:tc>
      </w:tr>
      <w:tr w:rsidR="00BD4BE1" w:rsidRPr="006B6B93" w:rsidTr="000742C6">
        <w:trPr>
          <w:cantSplit/>
          <w:trHeight w:val="884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18. Liczba wolnych miejsc pracy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ogółem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6B93">
              <w:rPr>
                <w:rFonts w:ascii="Arial" w:hAnsi="Arial" w:cs="Arial"/>
                <w:sz w:val="16"/>
                <w:szCs w:val="16"/>
              </w:rPr>
              <w:t>……………..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 , w tym dla osób z niepełnosprawnościami ….…</w:t>
            </w:r>
          </w:p>
        </w:tc>
        <w:tc>
          <w:tcPr>
            <w:tcW w:w="793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BE1" w:rsidRPr="006B6B93" w:rsidTr="000742C6">
        <w:trPr>
          <w:cantSplit/>
          <w:trHeight w:val="1076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19. Dodatkowe informacje </w:t>
            </w:r>
            <w:r w:rsidRPr="006B6B93">
              <w:rPr>
                <w:rFonts w:ascii="Arial" w:hAnsi="Arial" w:cs="Arial"/>
                <w:sz w:val="16"/>
                <w:szCs w:val="16"/>
              </w:rPr>
              <w:t>(transport zapewniony przez pracodawcę, praca w soboty, niedziele, itp.): ...………………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…………..</w:t>
            </w:r>
            <w:r w:rsidRPr="006B6B93">
              <w:rPr>
                <w:rFonts w:ascii="Arial" w:hAnsi="Arial" w:cs="Arial"/>
                <w:sz w:val="16"/>
                <w:szCs w:val="16"/>
              </w:rPr>
              <w:t>….………</w:t>
            </w:r>
          </w:p>
          <w:p w:rsidR="00BD4BE1" w:rsidRPr="006B6B93" w:rsidRDefault="00BD4BE1" w:rsidP="000742C6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793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BE1" w:rsidRPr="006B6B93" w:rsidTr="000742C6">
        <w:trPr>
          <w:cantSplit/>
          <w:trHeight w:val="1231"/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lastRenderedPageBreak/>
              <w:t>21. Forma upowszechniania oferty:   (</w:t>
            </w:r>
            <w:r w:rsidRPr="006B6B93">
              <w:rPr>
                <w:rFonts w:ascii="Arial" w:hAnsi="Arial" w:cs="Arial"/>
                <w:sz w:val="16"/>
                <w:szCs w:val="16"/>
              </w:rPr>
              <w:t>Należy wybrać odpowiednią formę -  właściwe zakreślić)</w:t>
            </w:r>
          </w:p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sz w:val="6"/>
                <w:szCs w:val="6"/>
              </w:rPr>
            </w:pPr>
          </w:p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oferta zawierająca dane umożliwiające identyfikację pracodawcy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 (pośrednictwo otwarte – oferta ogólnodostępna)</w:t>
            </w:r>
          </w:p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oferta niezawierająca danych umożliwiająca identyfikację pracodawcy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 (pośrednictwo zamknięte – oferta przeznaczona  dla osób bezrobotnych zarejestrowanych w PUP, wytypowane osoby otrzymują skierowanie do pracodawcy )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BD4BE1" w:rsidRPr="006B6B93" w:rsidTr="000742C6">
        <w:trPr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III.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Dodatkowe informacje dotyczące oferty  - Oświadczenia pracodawcy   </w:t>
            </w:r>
          </w:p>
          <w:p w:rsidR="00BD4BE1" w:rsidRPr="006B6B93" w:rsidRDefault="00BD4BE1" w:rsidP="000742C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Ważne !!! Należy zaznaczyć  właściwą opcję w każdym punkcie od 23 do 27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D4BE1" w:rsidRPr="006B6B93" w:rsidTr="000742C6">
        <w:trPr>
          <w:trHeight w:val="615"/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23.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>Okres aktualności oferty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30 dni                                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inny ale nie dłuższy niż 30 dni  - podać jaki ………….……dni </w:t>
            </w:r>
          </w:p>
        </w:tc>
      </w:tr>
      <w:tr w:rsidR="00BD4BE1" w:rsidRPr="006B6B93" w:rsidTr="000742C6">
        <w:trPr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22. Częstotliwość kontaktów  PUP z osobą wskazaną przez pracodawcę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 ( Tryb sprawdzania aktualności oferty )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D4BE1" w:rsidRPr="006B6B93" w:rsidRDefault="00BD4BE1" w:rsidP="000742C6">
            <w:pPr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 co 3 dni                               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co 7 dni                            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B6B93">
              <w:rPr>
                <w:rFonts w:ascii="Arial" w:hAnsi="Arial" w:cs="Arial"/>
                <w:sz w:val="16"/>
                <w:szCs w:val="16"/>
              </w:rPr>
              <w:t>co 14 dni</w:t>
            </w:r>
          </w:p>
        </w:tc>
      </w:tr>
      <w:tr w:rsidR="00BD4BE1" w:rsidRPr="006B6B93" w:rsidTr="000742C6">
        <w:trPr>
          <w:trHeight w:val="606"/>
          <w:jc w:val="center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24. Oferta pracy została zgłoszona wyłącznie do PUP Ostróda</w:t>
            </w:r>
            <w:r w:rsidRPr="006B6B9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D4BE1" w:rsidRPr="006B6B93" w:rsidRDefault="00BD4BE1" w:rsidP="000742C6">
            <w:pPr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 xml:space="preserve"> /Jeżeli NIE proszę podać w jakim w innym PUP………………………………………….…………………….…………………..……/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B6B93">
              <w:rPr>
                <w:rFonts w:ascii="Arial" w:hAnsi="Arial" w:cs="Arial"/>
                <w:b/>
                <w:noProof/>
                <w:sz w:val="16"/>
                <w:szCs w:val="16"/>
              </w:rPr>
              <w:t>TAK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B6B93">
              <w:rPr>
                <w:rFonts w:ascii="Arial" w:hAnsi="Arial" w:cs="Arial"/>
                <w:b/>
                <w:noProof/>
                <w:sz w:val="16"/>
                <w:szCs w:val="16"/>
              </w:rPr>
              <w:t>NIE</w:t>
            </w:r>
          </w:p>
        </w:tc>
      </w:tr>
      <w:tr w:rsidR="00BD4BE1" w:rsidRPr="006B6B93" w:rsidTr="000742C6">
        <w:trPr>
          <w:trHeight w:val="606"/>
          <w:jc w:val="center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25. Jestem zainteresowany przekazaniem zgłoszonej oferty pracy do wskazanych urzędów pracy w celu upowszechnienia w ich siedzibach</w:t>
            </w:r>
            <w:r w:rsidRPr="006B6B93">
              <w:rPr>
                <w:rFonts w:ascii="Arial" w:hAnsi="Arial" w:cs="Arial"/>
                <w:sz w:val="16"/>
                <w:szCs w:val="16"/>
              </w:rPr>
              <w:t xml:space="preserve"> .</w:t>
            </w:r>
          </w:p>
          <w:p w:rsidR="00BD4BE1" w:rsidRPr="006B6B93" w:rsidRDefault="00BD4BE1" w:rsidP="000742C6">
            <w:pPr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/Jeżeli TAK proszę podać jakich  ……………………………………………..………………………………………………………….…/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B6B93">
              <w:rPr>
                <w:rFonts w:ascii="Arial" w:hAnsi="Arial" w:cs="Arial"/>
                <w:b/>
                <w:noProof/>
                <w:sz w:val="16"/>
                <w:szCs w:val="16"/>
              </w:rPr>
              <w:t>TAK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B6B93">
              <w:rPr>
                <w:rFonts w:ascii="Arial" w:hAnsi="Arial" w:cs="Arial"/>
                <w:b/>
                <w:noProof/>
                <w:sz w:val="16"/>
                <w:szCs w:val="16"/>
              </w:rPr>
              <w:t>NIE</w:t>
            </w:r>
          </w:p>
        </w:tc>
      </w:tr>
      <w:tr w:rsidR="00BD4BE1" w:rsidRPr="006B6B93" w:rsidTr="000742C6">
        <w:trPr>
          <w:trHeight w:val="1245"/>
          <w:jc w:val="center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26. Jestem zainteresowany zatrudnieniem kandydatów z państw Europejskiego Obszaru Gospodarczego (EOG)  i upowszechnieniem oferty pracy w wybranych państwach EOG.</w:t>
            </w:r>
          </w:p>
          <w:p w:rsidR="00BD4BE1" w:rsidRPr="006B6B93" w:rsidRDefault="00BD4BE1" w:rsidP="000742C6">
            <w:pPr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/Jeżeli TAK proszę podać w  jakich …………………………………………………………………………………………………………/</w:t>
            </w:r>
          </w:p>
          <w:p w:rsidR="00BD4BE1" w:rsidRPr="006B6B93" w:rsidRDefault="00BD4BE1" w:rsidP="000742C6">
            <w:pPr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W przypadku zainteresowania zatrudnieniem obcokrajowca należy dodatkowo wypełnić załącznik nr 1- dostępny na stronie internetowej Urzędu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B6B93">
              <w:rPr>
                <w:rFonts w:ascii="Arial" w:hAnsi="Arial" w:cs="Arial"/>
                <w:b/>
                <w:noProof/>
                <w:sz w:val="16"/>
                <w:szCs w:val="16"/>
              </w:rPr>
              <w:t>TAK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B6B93">
              <w:rPr>
                <w:rFonts w:ascii="Arial" w:hAnsi="Arial" w:cs="Arial"/>
                <w:b/>
                <w:noProof/>
                <w:sz w:val="16"/>
                <w:szCs w:val="16"/>
              </w:rPr>
              <w:t>NIE</w:t>
            </w:r>
          </w:p>
        </w:tc>
      </w:tr>
      <w:tr w:rsidR="00BD4BE1" w:rsidRPr="006B6B93" w:rsidTr="000742C6">
        <w:trPr>
          <w:trHeight w:val="606"/>
          <w:jc w:val="center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27. Wyrażam zgodę na podawanie do wiadomości publicznej informacji umożliwiających identyfikację pracodawcy przez osoby niezarejestrowane w PUP.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B6B93">
              <w:rPr>
                <w:rFonts w:ascii="Arial" w:hAnsi="Arial" w:cs="Arial"/>
                <w:b/>
                <w:noProof/>
                <w:sz w:val="16"/>
                <w:szCs w:val="16"/>
              </w:rPr>
              <w:t>TAK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6B6B93">
              <w:rPr>
                <w:rFonts w:ascii="Arial" w:hAnsi="Arial" w:cs="Arial"/>
                <w:b/>
                <w:noProof/>
                <w:sz w:val="16"/>
                <w:szCs w:val="16"/>
              </w:rPr>
              <w:t>NIE</w:t>
            </w:r>
          </w:p>
        </w:tc>
      </w:tr>
      <w:tr w:rsidR="00BD4BE1" w:rsidRPr="006B6B93" w:rsidTr="000742C6">
        <w:trPr>
          <w:trHeight w:val="602"/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 xml:space="preserve">28. Oświadczam, że w okresie do 365 dni przed dniem zgłoszenia oferty pracy nie zostałem skazany prawomocnym wyrokiem za naruszenie praw pracowniczych i nie jestem objęty postępowaniem wyjaśniającym w tej sprawie. </w:t>
            </w:r>
          </w:p>
        </w:tc>
      </w:tr>
      <w:tr w:rsidR="00BD4BE1" w:rsidRPr="006B6B93" w:rsidTr="000742C6">
        <w:trPr>
          <w:trHeight w:val="413"/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</w:rPr>
              <w:t>29. Zobowiązuję się do niezwłocznego powiadomienia PUP w przypadku utraty aktualności oferty.</w:t>
            </w:r>
          </w:p>
        </w:tc>
      </w:tr>
      <w:tr w:rsidR="00BD4BE1" w:rsidRPr="006B6B93" w:rsidTr="000742C6">
        <w:trPr>
          <w:trHeight w:val="970"/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BE1" w:rsidRPr="006B6B93" w:rsidRDefault="00BD4BE1" w:rsidP="000742C6">
            <w:pPr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Miejscowość i d</w:t>
            </w:r>
            <w:r>
              <w:rPr>
                <w:rFonts w:ascii="Arial" w:hAnsi="Arial" w:cs="Arial"/>
                <w:sz w:val="16"/>
                <w:szCs w:val="16"/>
              </w:rPr>
              <w:t>ata: ……………………………………………………………………</w:t>
            </w:r>
          </w:p>
          <w:p w:rsidR="00BD4BE1" w:rsidRPr="006B6B93" w:rsidRDefault="00BD4BE1" w:rsidP="000742C6">
            <w:pPr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Podpis i pieczęć pracodawcy: ……………………………………………………………………………………………………………………….…………</w:t>
            </w:r>
          </w:p>
        </w:tc>
      </w:tr>
      <w:tr w:rsidR="00BD4BE1" w:rsidRPr="006B6B93" w:rsidTr="000742C6">
        <w:tblPrEx>
          <w:tblBorders>
            <w:top w:val="none" w:sz="0" w:space="0" w:color="auto"/>
          </w:tblBorders>
        </w:tblPrEx>
        <w:trPr>
          <w:trHeight w:val="362"/>
          <w:jc w:val="center"/>
        </w:trPr>
        <w:tc>
          <w:tcPr>
            <w:tcW w:w="1077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4BE1" w:rsidRPr="006B6B93" w:rsidRDefault="00BD4BE1" w:rsidP="000742C6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IV. Adnotacje urzędu pracy **</w:t>
            </w:r>
          </w:p>
        </w:tc>
      </w:tr>
      <w:tr w:rsidR="00BD4BE1" w:rsidRPr="006B6B93" w:rsidTr="000742C6">
        <w:tblPrEx>
          <w:tblBorders>
            <w:top w:val="none" w:sz="0" w:space="0" w:color="auto"/>
          </w:tblBorders>
        </w:tblPrEx>
        <w:trPr>
          <w:cantSplit/>
          <w:trHeight w:val="1045"/>
          <w:jc w:val="center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30 Pracownik urzędu pracy realizujący ofertę</w:t>
            </w:r>
          </w:p>
          <w:p w:rsidR="00BD4BE1" w:rsidRPr="006B6B93" w:rsidRDefault="00BD4BE1" w:rsidP="000742C6">
            <w:pPr>
              <w:rPr>
                <w:rFonts w:ascii="Arial" w:hAnsi="Arial" w:cs="Arial"/>
                <w:sz w:val="16"/>
                <w:szCs w:val="16"/>
              </w:rPr>
            </w:pPr>
          </w:p>
          <w:p w:rsidR="00BD4BE1" w:rsidRPr="006B6B93" w:rsidRDefault="00BD4BE1" w:rsidP="000742C6">
            <w:pPr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……………………………………………………..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31. Data ważności oferty</w:t>
            </w:r>
          </w:p>
          <w:p w:rsidR="00BD4BE1" w:rsidRPr="006B6B93" w:rsidRDefault="00BD4BE1" w:rsidP="000742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Od………………………………………...………</w:t>
            </w:r>
          </w:p>
          <w:p w:rsidR="00BD4BE1" w:rsidRPr="006B6B93" w:rsidRDefault="00BD4BE1" w:rsidP="000742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Do…………………………………….…..………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1" w:rsidRPr="006B6B93" w:rsidRDefault="00BD4BE1" w:rsidP="000742C6">
            <w:pPr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32. Dezaktualizacja</w:t>
            </w:r>
          </w:p>
          <w:p w:rsidR="00BD4BE1" w:rsidRPr="006B6B93" w:rsidRDefault="00BD4BE1" w:rsidP="000742C6">
            <w:pPr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1) anulowano …………………………..……...……</w:t>
            </w:r>
          </w:p>
          <w:p w:rsidR="00BD4BE1" w:rsidRPr="006B6B93" w:rsidRDefault="00BD4BE1" w:rsidP="000742C6">
            <w:pPr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2) inna ……………………………….……….…...</w:t>
            </w:r>
          </w:p>
          <w:p w:rsidR="00BD4BE1" w:rsidRPr="006B6B93" w:rsidRDefault="00BD4BE1" w:rsidP="000742C6">
            <w:pPr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3) upływ terminu……………………..…..…..…...</w:t>
            </w:r>
          </w:p>
          <w:p w:rsidR="00BD4BE1" w:rsidRPr="006B6B93" w:rsidRDefault="00BD4BE1" w:rsidP="000742C6">
            <w:pPr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4) zrealizowana……………..……………..……….</w:t>
            </w:r>
          </w:p>
        </w:tc>
      </w:tr>
      <w:tr w:rsidR="00BD4BE1" w:rsidRPr="006B6B93" w:rsidTr="000742C6">
        <w:tblPrEx>
          <w:tblBorders>
            <w:top w:val="none" w:sz="0" w:space="0" w:color="auto"/>
          </w:tblBorders>
        </w:tblPrEx>
        <w:trPr>
          <w:cantSplit/>
          <w:trHeight w:val="748"/>
          <w:jc w:val="center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33. Przyjmujący zgłoszenie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……………………………………………………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34. Sposób przyjęcia oferty:</w:t>
            </w:r>
          </w:p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……………………………………………..………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BE1" w:rsidRPr="006B6B93" w:rsidRDefault="00BD4BE1" w:rsidP="000742C6">
            <w:p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Ofpr/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6B93">
              <w:rPr>
                <w:rFonts w:ascii="Arial" w:hAnsi="Arial" w:cs="Arial"/>
                <w:sz w:val="16"/>
                <w:szCs w:val="16"/>
              </w:rPr>
              <w:t>……………………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6B6B93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6B6B93">
              <w:rPr>
                <w:rFonts w:ascii="Arial" w:hAnsi="Arial" w:cs="Arial"/>
                <w:sz w:val="16"/>
                <w:szCs w:val="16"/>
              </w:rPr>
              <w:t>……..…….………</w:t>
            </w:r>
          </w:p>
        </w:tc>
      </w:tr>
      <w:tr w:rsidR="00BD4BE1" w:rsidRPr="006B6B93" w:rsidTr="000742C6">
        <w:tblPrEx>
          <w:tblBorders>
            <w:top w:val="none" w:sz="0" w:space="0" w:color="auto"/>
          </w:tblBorders>
        </w:tblPrEx>
        <w:trPr>
          <w:cantSplit/>
          <w:trHeight w:val="527"/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B6B9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V. POTWIERDZENIE AKTUALNOŚCI OFERTY/ KONTAKT Z PRACODAWCĄ</w:t>
            </w:r>
          </w:p>
        </w:tc>
      </w:tr>
      <w:tr w:rsidR="00BD4BE1" w:rsidRPr="006B6B93" w:rsidTr="000742C6">
        <w:tblPrEx>
          <w:tblBorders>
            <w:top w:val="none" w:sz="0" w:space="0" w:color="auto"/>
          </w:tblBorders>
        </w:tblPrEx>
        <w:trPr>
          <w:cantSplit/>
          <w:trHeight w:val="542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Podpis pośrednika</w:t>
            </w:r>
          </w:p>
        </w:tc>
        <w:tc>
          <w:tcPr>
            <w:tcW w:w="6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6B6B93">
              <w:rPr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BD4BE1" w:rsidRPr="006B6B93" w:rsidTr="000742C6">
        <w:tblPrEx>
          <w:tblBorders>
            <w:top w:val="none" w:sz="0" w:space="0" w:color="auto"/>
          </w:tblBorders>
        </w:tblPrEx>
        <w:trPr>
          <w:cantSplit/>
          <w:trHeight w:val="533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BE1" w:rsidRPr="006B6B93" w:rsidTr="000742C6">
        <w:tblPrEx>
          <w:tblBorders>
            <w:top w:val="none" w:sz="0" w:space="0" w:color="auto"/>
          </w:tblBorders>
        </w:tblPrEx>
        <w:trPr>
          <w:cantSplit/>
          <w:trHeight w:val="533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1" w:rsidRPr="006B6B93" w:rsidRDefault="00BD4BE1" w:rsidP="000742C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D4BE1" w:rsidRPr="00DB53DF" w:rsidRDefault="00BD4BE1" w:rsidP="00BD4BE1">
      <w:pPr>
        <w:tabs>
          <w:tab w:val="left" w:pos="1959"/>
        </w:tabs>
        <w:spacing w:line="360" w:lineRule="auto"/>
        <w:rPr>
          <w:rFonts w:ascii="Arial" w:hAnsi="Arial" w:cs="Arial"/>
          <w:b/>
          <w:sz w:val="2"/>
          <w:szCs w:val="2"/>
        </w:rPr>
      </w:pPr>
    </w:p>
    <w:p w:rsidR="007F0DA6" w:rsidRPr="00DB53DF" w:rsidRDefault="007F0DA6" w:rsidP="00BD4BE1">
      <w:pPr>
        <w:tabs>
          <w:tab w:val="left" w:pos="3107"/>
        </w:tabs>
        <w:rPr>
          <w:rFonts w:ascii="Arial" w:hAnsi="Arial" w:cs="Arial"/>
          <w:b/>
          <w:sz w:val="2"/>
          <w:szCs w:val="2"/>
        </w:rPr>
      </w:pPr>
    </w:p>
    <w:sectPr w:rsidR="007F0DA6" w:rsidRPr="00DB53DF" w:rsidSect="00963211">
      <w:headerReference w:type="default" r:id="rId12"/>
      <w:footerReference w:type="default" r:id="rId13"/>
      <w:pgSz w:w="11906" w:h="16838" w:code="9"/>
      <w:pgMar w:top="425" w:right="1021" w:bottom="709" w:left="102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367" w:rsidRDefault="00EC5367" w:rsidP="002A50E7">
      <w:pPr>
        <w:spacing w:after="0" w:line="240" w:lineRule="auto"/>
      </w:pPr>
      <w:r>
        <w:separator/>
      </w:r>
    </w:p>
  </w:endnote>
  <w:endnote w:type="continuationSeparator" w:id="0">
    <w:p w:rsidR="00EC5367" w:rsidRDefault="00EC5367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CEE" w:rsidRPr="00AA6011" w:rsidRDefault="007D2CEE" w:rsidP="00A02A62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Arial" w:hAnsi="Arial" w:cs="Arial"/>
        <w:b/>
        <w:noProof/>
        <w:color w:val="000000" w:themeColor="text1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352DCF" wp14:editId="0C2B3A4A">
              <wp:simplePos x="0" y="0"/>
              <wp:positionH relativeFrom="column">
                <wp:posOffset>526041</wp:posOffset>
              </wp:positionH>
              <wp:positionV relativeFrom="paragraph">
                <wp:posOffset>-24765</wp:posOffset>
              </wp:positionV>
              <wp:extent cx="5230906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09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AEBE5E" id="Łącznik prosty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" strokecolor="black [3200]" strokeweight=".5pt">
              <v:stroke joinstyle="miter"/>
            </v:line>
          </w:pict>
        </mc:Fallback>
      </mc:AlternateContent>
    </w:r>
    <w:r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Pr="00891DE0">
        <w:rPr>
          <w:rStyle w:val="Hipercze"/>
          <w:rFonts w:ascii="Arial" w:hAnsi="Arial" w:cs="Arial"/>
          <w:sz w:val="14"/>
          <w:szCs w:val="14"/>
        </w:rPr>
        <w:t>sekretariat@ostroda.praca.gov.pl</w:t>
      </w:r>
    </w:hyperlink>
  </w:p>
  <w:p w:rsidR="007D2CEE" w:rsidRDefault="007D2CEE" w:rsidP="00A02A62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Pr="003A0280">
      <w:rPr>
        <w:rFonts w:ascii="MS Gothic" w:eastAsia="MS Gothic" w:hAnsi="MS Gothic" w:cs="MS Gothic" w:hint="eastAsia"/>
        <w:color w:val="000000" w:themeColor="text1"/>
        <w:sz w:val="14"/>
        <w:szCs w:val="14"/>
        <w:lang w:eastAsia="ja-JP"/>
      </w:rPr>
      <w:t xml:space="preserve"> </w:t>
    </w:r>
    <w:r w:rsidRPr="003A0280">
      <w:rPr>
        <w:rFonts w:ascii="Arial" w:hAnsi="Arial" w:cs="Arial"/>
        <w:color w:val="000000" w:themeColor="text1"/>
        <w:sz w:val="14"/>
        <w:szCs w:val="14"/>
      </w:rPr>
      <w:t>89</w:t>
    </w:r>
    <w:r w:rsidRPr="003A0280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 xml:space="preserve"> 757-91-00</w:t>
    </w:r>
    <w:r w:rsidRPr="003A028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Pr="003A028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Pr="003C1359">
        <w:rPr>
          <w:rStyle w:val="Hipercze"/>
          <w:rFonts w:ascii="Arial" w:hAnsi="Arial" w:cs="Arial"/>
          <w:sz w:val="14"/>
          <w:szCs w:val="14"/>
        </w:rPr>
        <w:t>filia@ostroda.praca.gov.pl</w:t>
      </w:r>
    </w:hyperlink>
  </w:p>
  <w:p w:rsidR="007D2CEE" w:rsidRPr="00A02A62" w:rsidRDefault="007D2CEE" w:rsidP="00A02A62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CEE" w:rsidRPr="00C5589F" w:rsidRDefault="007D2CEE" w:rsidP="00C558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367" w:rsidRDefault="00EC5367" w:rsidP="002A50E7">
      <w:pPr>
        <w:spacing w:after="0" w:line="240" w:lineRule="auto"/>
      </w:pPr>
      <w:r>
        <w:separator/>
      </w:r>
    </w:p>
  </w:footnote>
  <w:footnote w:type="continuationSeparator" w:id="0">
    <w:p w:rsidR="00EC5367" w:rsidRDefault="00EC5367" w:rsidP="002A50E7">
      <w:pPr>
        <w:spacing w:after="0" w:line="240" w:lineRule="auto"/>
      </w:pPr>
      <w:r>
        <w:continuationSeparator/>
      </w:r>
    </w:p>
  </w:footnote>
  <w:footnote w:id="1">
    <w:p w:rsidR="007D2CEE" w:rsidRPr="00D36D30" w:rsidRDefault="007D2CEE" w:rsidP="008A4034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5l ust. 1 rozporządzenia 833/2014 w brzmieniu nadanym rozporządzeniem 2022/576 z</w:t>
      </w:r>
      <w:r w:rsidRPr="00D36D30">
        <w:rPr>
          <w:rFonts w:ascii="Arial" w:hAnsi="Arial" w:cs="Arial"/>
          <w:sz w:val="16"/>
          <w:szCs w:val="16"/>
        </w:rPr>
        <w:t>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( 11 ), na rzecz jakichkolwiek osób prawnych, podmiotów lub organów z siedzibą w Rosji, które w ponad 50 % są</w:t>
      </w:r>
      <w:r>
        <w:rPr>
          <w:rFonts w:ascii="Arial" w:hAnsi="Arial" w:cs="Arial"/>
          <w:sz w:val="16"/>
          <w:szCs w:val="16"/>
        </w:rPr>
        <w:t> </w:t>
      </w:r>
      <w:r w:rsidRPr="00D36D30">
        <w:rPr>
          <w:rFonts w:ascii="Arial" w:hAnsi="Arial" w:cs="Arial"/>
          <w:sz w:val="16"/>
          <w:szCs w:val="16"/>
        </w:rPr>
        <w:t>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018"/>
      <w:gridCol w:w="998"/>
    </w:tblGrid>
    <w:tr w:rsidR="007D2CEE" w:rsidRPr="008E5948" w:rsidTr="007F06F9">
      <w:trPr>
        <w:trHeight w:val="986"/>
      </w:trPr>
      <w:tc>
        <w:tcPr>
          <w:tcW w:w="1838" w:type="dxa"/>
          <w:hideMark/>
        </w:tcPr>
        <w:p w:rsidR="007D2CEE" w:rsidRPr="008E5948" w:rsidRDefault="007D2CEE" w:rsidP="009E623A">
          <w:pPr>
            <w:pStyle w:val="Nagwek"/>
          </w:pPr>
          <w:r w:rsidRPr="008E5948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1D35B31D" wp14:editId="30251842">
                    <wp:simplePos x="0" y="0"/>
                    <wp:positionH relativeFrom="column">
                      <wp:posOffset>1021715</wp:posOffset>
                    </wp:positionH>
                    <wp:positionV relativeFrom="paragraph">
                      <wp:posOffset>105410</wp:posOffset>
                    </wp:positionV>
                    <wp:extent cx="4038600" cy="459105"/>
                    <wp:effectExtent l="0" t="0" r="0" b="0"/>
                    <wp:wrapNone/>
                    <wp:docPr id="16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38600" cy="4591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2CEE" w:rsidRPr="005D69BB" w:rsidRDefault="007D2CEE" w:rsidP="009E623A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36"/>
                                    <w:szCs w:val="36"/>
                                  </w:rPr>
                                </w:pPr>
                                <w:r w:rsidRPr="005D69BB">
                                  <w:rPr>
                                    <w:rFonts w:ascii="Arial" w:hAnsi="Arial" w:cs="Arial"/>
                                    <w:sz w:val="36"/>
                                    <w:szCs w:val="36"/>
                                  </w:rPr>
                                  <w:t>Powiatowy Urząd Pracy w Ostródzie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35B31D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7" type="#_x0000_t202" style="position:absolute;margin-left:80.45pt;margin-top:8.3pt;width:318pt;height:3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" filled="f" stroked="f">
                    <v:textbox>
                      <w:txbxContent>
                        <w:p w:rsidR="007D2CEE" w:rsidRPr="005D69BB" w:rsidRDefault="007D2CEE" w:rsidP="009E623A">
                          <w:pPr>
                            <w:spacing w:after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E5948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A2062B6" wp14:editId="6777A593">
                <wp:simplePos x="0" y="0"/>
                <wp:positionH relativeFrom="column">
                  <wp:posOffset>-67945</wp:posOffset>
                </wp:positionH>
                <wp:positionV relativeFrom="paragraph">
                  <wp:posOffset>-6985</wp:posOffset>
                </wp:positionV>
                <wp:extent cx="1036800" cy="648000"/>
                <wp:effectExtent l="0" t="0" r="0" b="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800" cy="64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18" w:type="dxa"/>
          <w:vAlign w:val="center"/>
          <w:hideMark/>
        </w:tcPr>
        <w:p w:rsidR="007D2CEE" w:rsidRPr="008E5948" w:rsidRDefault="007D2CEE" w:rsidP="009E623A">
          <w:pPr>
            <w:pStyle w:val="Nagwek"/>
          </w:pPr>
        </w:p>
      </w:tc>
      <w:tc>
        <w:tcPr>
          <w:tcW w:w="998" w:type="dxa"/>
          <w:hideMark/>
        </w:tcPr>
        <w:p w:rsidR="007D2CEE" w:rsidRPr="008E5948" w:rsidRDefault="007D2CEE" w:rsidP="009E623A">
          <w:pPr>
            <w:pStyle w:val="Nagwek"/>
          </w:pPr>
          <w:r w:rsidRPr="008E5948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417E0D9" wp14:editId="5319ECFA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558165" cy="647700"/>
                <wp:effectExtent l="0" t="0" r="0" b="0"/>
                <wp:wrapNone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D2CEE" w:rsidRDefault="007D2CEE" w:rsidP="00E576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CEE" w:rsidRPr="00C5589F" w:rsidRDefault="007D2CEE" w:rsidP="00C558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525F"/>
    <w:multiLevelType w:val="hybridMultilevel"/>
    <w:tmpl w:val="7CF2D3BA"/>
    <w:lvl w:ilvl="0" w:tplc="403E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D6C3D"/>
    <w:multiLevelType w:val="singleLevel"/>
    <w:tmpl w:val="8264C024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9666E9E"/>
    <w:multiLevelType w:val="multilevel"/>
    <w:tmpl w:val="0A96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40FF0"/>
    <w:multiLevelType w:val="hybridMultilevel"/>
    <w:tmpl w:val="8DB85FDA"/>
    <w:lvl w:ilvl="0" w:tplc="895AD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B1392C"/>
    <w:multiLevelType w:val="hybridMultilevel"/>
    <w:tmpl w:val="6B041276"/>
    <w:lvl w:ilvl="0" w:tplc="83C47F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C53B3"/>
    <w:multiLevelType w:val="hybridMultilevel"/>
    <w:tmpl w:val="A15851F2"/>
    <w:lvl w:ilvl="0" w:tplc="13B69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AB81952"/>
    <w:multiLevelType w:val="hybridMultilevel"/>
    <w:tmpl w:val="F850B48A"/>
    <w:lvl w:ilvl="0" w:tplc="906E4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1579B"/>
    <w:multiLevelType w:val="hybridMultilevel"/>
    <w:tmpl w:val="6B041276"/>
    <w:lvl w:ilvl="0" w:tplc="83C47F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A5A90"/>
    <w:multiLevelType w:val="hybridMultilevel"/>
    <w:tmpl w:val="295E5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D57D90"/>
    <w:multiLevelType w:val="hybridMultilevel"/>
    <w:tmpl w:val="D3F611C6"/>
    <w:lvl w:ilvl="0" w:tplc="39329C68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cs="Times New Roman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1C71E2"/>
    <w:multiLevelType w:val="hybridMultilevel"/>
    <w:tmpl w:val="8A427744"/>
    <w:lvl w:ilvl="0" w:tplc="DAD834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34C9E"/>
    <w:multiLevelType w:val="hybridMultilevel"/>
    <w:tmpl w:val="6B041276"/>
    <w:lvl w:ilvl="0" w:tplc="83C47F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F3"/>
    <w:rsid w:val="000045FA"/>
    <w:rsid w:val="00011076"/>
    <w:rsid w:val="00013383"/>
    <w:rsid w:val="000171FE"/>
    <w:rsid w:val="0001761E"/>
    <w:rsid w:val="00020D3E"/>
    <w:rsid w:val="000217DF"/>
    <w:rsid w:val="00023BDF"/>
    <w:rsid w:val="000272AC"/>
    <w:rsid w:val="00032415"/>
    <w:rsid w:val="000358F3"/>
    <w:rsid w:val="00044298"/>
    <w:rsid w:val="000549AF"/>
    <w:rsid w:val="00055133"/>
    <w:rsid w:val="00055CA3"/>
    <w:rsid w:val="00061265"/>
    <w:rsid w:val="000630AE"/>
    <w:rsid w:val="000633A7"/>
    <w:rsid w:val="00065695"/>
    <w:rsid w:val="0007311C"/>
    <w:rsid w:val="000742C6"/>
    <w:rsid w:val="000819C4"/>
    <w:rsid w:val="0008577F"/>
    <w:rsid w:val="000929C2"/>
    <w:rsid w:val="00092AAB"/>
    <w:rsid w:val="000A1767"/>
    <w:rsid w:val="000A63EF"/>
    <w:rsid w:val="000B6D36"/>
    <w:rsid w:val="000D59E0"/>
    <w:rsid w:val="000E6E40"/>
    <w:rsid w:val="000F77A5"/>
    <w:rsid w:val="000F7A23"/>
    <w:rsid w:val="00113775"/>
    <w:rsid w:val="00122A8D"/>
    <w:rsid w:val="00124E88"/>
    <w:rsid w:val="00131104"/>
    <w:rsid w:val="00133CB3"/>
    <w:rsid w:val="001401CE"/>
    <w:rsid w:val="00140B32"/>
    <w:rsid w:val="001431A1"/>
    <w:rsid w:val="001444E4"/>
    <w:rsid w:val="0014749C"/>
    <w:rsid w:val="0015371A"/>
    <w:rsid w:val="00161D99"/>
    <w:rsid w:val="001650CB"/>
    <w:rsid w:val="001826DF"/>
    <w:rsid w:val="00183D02"/>
    <w:rsid w:val="001A06F7"/>
    <w:rsid w:val="001A3538"/>
    <w:rsid w:val="001B1E75"/>
    <w:rsid w:val="001B3A60"/>
    <w:rsid w:val="001B6D62"/>
    <w:rsid w:val="001C404B"/>
    <w:rsid w:val="001D6A36"/>
    <w:rsid w:val="001D70B9"/>
    <w:rsid w:val="001E0F3D"/>
    <w:rsid w:val="001E591F"/>
    <w:rsid w:val="001F147D"/>
    <w:rsid w:val="002022ED"/>
    <w:rsid w:val="00217F67"/>
    <w:rsid w:val="00223B2E"/>
    <w:rsid w:val="00233018"/>
    <w:rsid w:val="00242CF7"/>
    <w:rsid w:val="00251C43"/>
    <w:rsid w:val="00252F04"/>
    <w:rsid w:val="00253114"/>
    <w:rsid w:val="00260632"/>
    <w:rsid w:val="00260ADD"/>
    <w:rsid w:val="00266D6A"/>
    <w:rsid w:val="00270455"/>
    <w:rsid w:val="002733E7"/>
    <w:rsid w:val="00291F08"/>
    <w:rsid w:val="002967B8"/>
    <w:rsid w:val="0029745E"/>
    <w:rsid w:val="002A42CE"/>
    <w:rsid w:val="002A50E7"/>
    <w:rsid w:val="002B36A0"/>
    <w:rsid w:val="002B69D1"/>
    <w:rsid w:val="002B7E50"/>
    <w:rsid w:val="002C04BD"/>
    <w:rsid w:val="002C61DF"/>
    <w:rsid w:val="002C6D3E"/>
    <w:rsid w:val="002C79C4"/>
    <w:rsid w:val="002D019D"/>
    <w:rsid w:val="002E2FF4"/>
    <w:rsid w:val="002E3526"/>
    <w:rsid w:val="002E6334"/>
    <w:rsid w:val="002E7C69"/>
    <w:rsid w:val="002F0A9D"/>
    <w:rsid w:val="002F62D6"/>
    <w:rsid w:val="002F64D6"/>
    <w:rsid w:val="003007E3"/>
    <w:rsid w:val="00304311"/>
    <w:rsid w:val="003139C2"/>
    <w:rsid w:val="00315439"/>
    <w:rsid w:val="003415A1"/>
    <w:rsid w:val="00341703"/>
    <w:rsid w:val="0034600D"/>
    <w:rsid w:val="00355485"/>
    <w:rsid w:val="00355C76"/>
    <w:rsid w:val="00356FCE"/>
    <w:rsid w:val="00360BE3"/>
    <w:rsid w:val="00364A47"/>
    <w:rsid w:val="00366EB9"/>
    <w:rsid w:val="00366FE0"/>
    <w:rsid w:val="00370209"/>
    <w:rsid w:val="00377AB1"/>
    <w:rsid w:val="00386D6B"/>
    <w:rsid w:val="003927D0"/>
    <w:rsid w:val="00396D90"/>
    <w:rsid w:val="003A0280"/>
    <w:rsid w:val="003A0FBE"/>
    <w:rsid w:val="003A4722"/>
    <w:rsid w:val="003A68A7"/>
    <w:rsid w:val="003B072B"/>
    <w:rsid w:val="003B1620"/>
    <w:rsid w:val="003B2823"/>
    <w:rsid w:val="003B296E"/>
    <w:rsid w:val="003C7A79"/>
    <w:rsid w:val="003D283E"/>
    <w:rsid w:val="003F3F2C"/>
    <w:rsid w:val="00411483"/>
    <w:rsid w:val="004121D5"/>
    <w:rsid w:val="00416D13"/>
    <w:rsid w:val="004210EB"/>
    <w:rsid w:val="00427C7A"/>
    <w:rsid w:val="00436B45"/>
    <w:rsid w:val="00442E58"/>
    <w:rsid w:val="00450DD1"/>
    <w:rsid w:val="00455161"/>
    <w:rsid w:val="0045539A"/>
    <w:rsid w:val="00455D67"/>
    <w:rsid w:val="00456ED1"/>
    <w:rsid w:val="00456FD4"/>
    <w:rsid w:val="0046409F"/>
    <w:rsid w:val="00471AF7"/>
    <w:rsid w:val="004767D9"/>
    <w:rsid w:val="00476EA9"/>
    <w:rsid w:val="00477F69"/>
    <w:rsid w:val="00482E46"/>
    <w:rsid w:val="00491615"/>
    <w:rsid w:val="004971D6"/>
    <w:rsid w:val="004A55BE"/>
    <w:rsid w:val="004B4928"/>
    <w:rsid w:val="004C0613"/>
    <w:rsid w:val="004C5BF7"/>
    <w:rsid w:val="004D39AB"/>
    <w:rsid w:val="004D566B"/>
    <w:rsid w:val="004D6F9F"/>
    <w:rsid w:val="004E076F"/>
    <w:rsid w:val="004E5B9E"/>
    <w:rsid w:val="004E637F"/>
    <w:rsid w:val="004E7194"/>
    <w:rsid w:val="004F0BB0"/>
    <w:rsid w:val="004F3DF3"/>
    <w:rsid w:val="004F6C49"/>
    <w:rsid w:val="0050336B"/>
    <w:rsid w:val="00504FFB"/>
    <w:rsid w:val="00507375"/>
    <w:rsid w:val="00513A18"/>
    <w:rsid w:val="00524C10"/>
    <w:rsid w:val="00525C2E"/>
    <w:rsid w:val="00525F29"/>
    <w:rsid w:val="005307BD"/>
    <w:rsid w:val="00533726"/>
    <w:rsid w:val="005520CE"/>
    <w:rsid w:val="00556BE8"/>
    <w:rsid w:val="005608DE"/>
    <w:rsid w:val="00560AD4"/>
    <w:rsid w:val="00561B66"/>
    <w:rsid w:val="00566FCF"/>
    <w:rsid w:val="00582C30"/>
    <w:rsid w:val="00586FB8"/>
    <w:rsid w:val="0059221F"/>
    <w:rsid w:val="0059240D"/>
    <w:rsid w:val="00594BE5"/>
    <w:rsid w:val="005961C7"/>
    <w:rsid w:val="005A18DB"/>
    <w:rsid w:val="005B4547"/>
    <w:rsid w:val="005C11AD"/>
    <w:rsid w:val="005D2829"/>
    <w:rsid w:val="005D2DA4"/>
    <w:rsid w:val="005D69BB"/>
    <w:rsid w:val="005E083A"/>
    <w:rsid w:val="005E0BAC"/>
    <w:rsid w:val="005E3EEF"/>
    <w:rsid w:val="005E6726"/>
    <w:rsid w:val="005F6458"/>
    <w:rsid w:val="005F729F"/>
    <w:rsid w:val="006003EC"/>
    <w:rsid w:val="00631ECA"/>
    <w:rsid w:val="00633057"/>
    <w:rsid w:val="00634350"/>
    <w:rsid w:val="006347CA"/>
    <w:rsid w:val="006358FB"/>
    <w:rsid w:val="00652FA8"/>
    <w:rsid w:val="006824E8"/>
    <w:rsid w:val="00682F4E"/>
    <w:rsid w:val="00683FD7"/>
    <w:rsid w:val="00695367"/>
    <w:rsid w:val="00695793"/>
    <w:rsid w:val="006A091D"/>
    <w:rsid w:val="006A0D77"/>
    <w:rsid w:val="006B4BD6"/>
    <w:rsid w:val="006B53A1"/>
    <w:rsid w:val="006B63AE"/>
    <w:rsid w:val="006B6B93"/>
    <w:rsid w:val="006C06ED"/>
    <w:rsid w:val="006C2D42"/>
    <w:rsid w:val="006C3922"/>
    <w:rsid w:val="006C6360"/>
    <w:rsid w:val="006E0B8F"/>
    <w:rsid w:val="006E2729"/>
    <w:rsid w:val="006E3D8D"/>
    <w:rsid w:val="006F47D6"/>
    <w:rsid w:val="00701DAC"/>
    <w:rsid w:val="0071035C"/>
    <w:rsid w:val="00721C5A"/>
    <w:rsid w:val="0072597B"/>
    <w:rsid w:val="00732AE9"/>
    <w:rsid w:val="00734011"/>
    <w:rsid w:val="007408A7"/>
    <w:rsid w:val="00743901"/>
    <w:rsid w:val="00753F5E"/>
    <w:rsid w:val="00755FE8"/>
    <w:rsid w:val="00761678"/>
    <w:rsid w:val="0076530E"/>
    <w:rsid w:val="00770343"/>
    <w:rsid w:val="00770B96"/>
    <w:rsid w:val="00775702"/>
    <w:rsid w:val="00787B91"/>
    <w:rsid w:val="007905BB"/>
    <w:rsid w:val="00791B7F"/>
    <w:rsid w:val="00791E7E"/>
    <w:rsid w:val="007A19E8"/>
    <w:rsid w:val="007A3E1D"/>
    <w:rsid w:val="007B1311"/>
    <w:rsid w:val="007C435E"/>
    <w:rsid w:val="007C4987"/>
    <w:rsid w:val="007C5CB1"/>
    <w:rsid w:val="007C7D75"/>
    <w:rsid w:val="007D2CEE"/>
    <w:rsid w:val="007E0FB7"/>
    <w:rsid w:val="007E18B0"/>
    <w:rsid w:val="007F06F9"/>
    <w:rsid w:val="007F0DA6"/>
    <w:rsid w:val="007F352B"/>
    <w:rsid w:val="007F7D81"/>
    <w:rsid w:val="007F7E40"/>
    <w:rsid w:val="008047C2"/>
    <w:rsid w:val="00807EF0"/>
    <w:rsid w:val="008139B4"/>
    <w:rsid w:val="00820232"/>
    <w:rsid w:val="008217ED"/>
    <w:rsid w:val="00823972"/>
    <w:rsid w:val="008322B3"/>
    <w:rsid w:val="00834039"/>
    <w:rsid w:val="00837B6D"/>
    <w:rsid w:val="00847231"/>
    <w:rsid w:val="00895A6F"/>
    <w:rsid w:val="008A2BB2"/>
    <w:rsid w:val="008A331A"/>
    <w:rsid w:val="008A4034"/>
    <w:rsid w:val="008A4A54"/>
    <w:rsid w:val="008B3212"/>
    <w:rsid w:val="008C2C48"/>
    <w:rsid w:val="008C5E2C"/>
    <w:rsid w:val="008D01F6"/>
    <w:rsid w:val="008E3473"/>
    <w:rsid w:val="008E7E8C"/>
    <w:rsid w:val="008F723D"/>
    <w:rsid w:val="00911C8D"/>
    <w:rsid w:val="00920F22"/>
    <w:rsid w:val="009267C9"/>
    <w:rsid w:val="00937E4E"/>
    <w:rsid w:val="009430F5"/>
    <w:rsid w:val="009457D8"/>
    <w:rsid w:val="00947CCD"/>
    <w:rsid w:val="00954398"/>
    <w:rsid w:val="00961028"/>
    <w:rsid w:val="00963211"/>
    <w:rsid w:val="009646D6"/>
    <w:rsid w:val="00964C57"/>
    <w:rsid w:val="00971977"/>
    <w:rsid w:val="00972FC2"/>
    <w:rsid w:val="00980E62"/>
    <w:rsid w:val="00984256"/>
    <w:rsid w:val="0098701B"/>
    <w:rsid w:val="009934A8"/>
    <w:rsid w:val="009B055A"/>
    <w:rsid w:val="009C4870"/>
    <w:rsid w:val="009D5B18"/>
    <w:rsid w:val="009E0739"/>
    <w:rsid w:val="009E25A4"/>
    <w:rsid w:val="009E2CF6"/>
    <w:rsid w:val="009E623A"/>
    <w:rsid w:val="009E67A4"/>
    <w:rsid w:val="009F068B"/>
    <w:rsid w:val="009F1866"/>
    <w:rsid w:val="009F1AEE"/>
    <w:rsid w:val="00A02934"/>
    <w:rsid w:val="00A02A62"/>
    <w:rsid w:val="00A12D08"/>
    <w:rsid w:val="00A14C38"/>
    <w:rsid w:val="00A2783C"/>
    <w:rsid w:val="00A31D86"/>
    <w:rsid w:val="00A40D58"/>
    <w:rsid w:val="00A456C2"/>
    <w:rsid w:val="00A5671C"/>
    <w:rsid w:val="00A80AD9"/>
    <w:rsid w:val="00A878E5"/>
    <w:rsid w:val="00A94964"/>
    <w:rsid w:val="00AA5D44"/>
    <w:rsid w:val="00AA6144"/>
    <w:rsid w:val="00AB2696"/>
    <w:rsid w:val="00AB2C09"/>
    <w:rsid w:val="00AD4BD4"/>
    <w:rsid w:val="00AD684B"/>
    <w:rsid w:val="00AE0314"/>
    <w:rsid w:val="00AE2515"/>
    <w:rsid w:val="00AE695E"/>
    <w:rsid w:val="00AE6994"/>
    <w:rsid w:val="00AF18E7"/>
    <w:rsid w:val="00AF7D31"/>
    <w:rsid w:val="00B008EF"/>
    <w:rsid w:val="00B06CD6"/>
    <w:rsid w:val="00B12C84"/>
    <w:rsid w:val="00B15BEA"/>
    <w:rsid w:val="00B21F71"/>
    <w:rsid w:val="00B22266"/>
    <w:rsid w:val="00B303CB"/>
    <w:rsid w:val="00B401A4"/>
    <w:rsid w:val="00B47C53"/>
    <w:rsid w:val="00B47CCB"/>
    <w:rsid w:val="00B5780B"/>
    <w:rsid w:val="00B6279E"/>
    <w:rsid w:val="00B708E2"/>
    <w:rsid w:val="00B71C56"/>
    <w:rsid w:val="00B71F00"/>
    <w:rsid w:val="00B75E2E"/>
    <w:rsid w:val="00B76A62"/>
    <w:rsid w:val="00B77AE2"/>
    <w:rsid w:val="00B91879"/>
    <w:rsid w:val="00B950F3"/>
    <w:rsid w:val="00BA14D8"/>
    <w:rsid w:val="00BA1D1C"/>
    <w:rsid w:val="00BA71DC"/>
    <w:rsid w:val="00BA7852"/>
    <w:rsid w:val="00BA7B25"/>
    <w:rsid w:val="00BA7D81"/>
    <w:rsid w:val="00BC0556"/>
    <w:rsid w:val="00BD46D7"/>
    <w:rsid w:val="00BD4BE1"/>
    <w:rsid w:val="00C03A2A"/>
    <w:rsid w:val="00C074F3"/>
    <w:rsid w:val="00C07633"/>
    <w:rsid w:val="00C13509"/>
    <w:rsid w:val="00C16C9F"/>
    <w:rsid w:val="00C246F0"/>
    <w:rsid w:val="00C341F5"/>
    <w:rsid w:val="00C344F1"/>
    <w:rsid w:val="00C4298C"/>
    <w:rsid w:val="00C477E8"/>
    <w:rsid w:val="00C52443"/>
    <w:rsid w:val="00C5589F"/>
    <w:rsid w:val="00C57A85"/>
    <w:rsid w:val="00C6023E"/>
    <w:rsid w:val="00C83C88"/>
    <w:rsid w:val="00C841DB"/>
    <w:rsid w:val="00C85BED"/>
    <w:rsid w:val="00CA2BFD"/>
    <w:rsid w:val="00CA4EAA"/>
    <w:rsid w:val="00CA72BB"/>
    <w:rsid w:val="00CB2717"/>
    <w:rsid w:val="00CB7872"/>
    <w:rsid w:val="00CC25A0"/>
    <w:rsid w:val="00CC65C8"/>
    <w:rsid w:val="00CC77BE"/>
    <w:rsid w:val="00CD0687"/>
    <w:rsid w:val="00CD4A8A"/>
    <w:rsid w:val="00CE7D6D"/>
    <w:rsid w:val="00CF0CE3"/>
    <w:rsid w:val="00CF2A48"/>
    <w:rsid w:val="00CF53CF"/>
    <w:rsid w:val="00D05E35"/>
    <w:rsid w:val="00D10C6B"/>
    <w:rsid w:val="00D10FF4"/>
    <w:rsid w:val="00D126FE"/>
    <w:rsid w:val="00D201AF"/>
    <w:rsid w:val="00D225FF"/>
    <w:rsid w:val="00D229E3"/>
    <w:rsid w:val="00D243E2"/>
    <w:rsid w:val="00D36E5A"/>
    <w:rsid w:val="00D5097A"/>
    <w:rsid w:val="00D553B1"/>
    <w:rsid w:val="00D55F1B"/>
    <w:rsid w:val="00D67E31"/>
    <w:rsid w:val="00D8364F"/>
    <w:rsid w:val="00D936A3"/>
    <w:rsid w:val="00D956D7"/>
    <w:rsid w:val="00DA59A0"/>
    <w:rsid w:val="00DA6305"/>
    <w:rsid w:val="00DB53DF"/>
    <w:rsid w:val="00DB62CB"/>
    <w:rsid w:val="00DC1639"/>
    <w:rsid w:val="00DC3B5F"/>
    <w:rsid w:val="00DC72C3"/>
    <w:rsid w:val="00DD0C9B"/>
    <w:rsid w:val="00DD0EEB"/>
    <w:rsid w:val="00DE0512"/>
    <w:rsid w:val="00DE0FC8"/>
    <w:rsid w:val="00DF11E5"/>
    <w:rsid w:val="00E14E4A"/>
    <w:rsid w:val="00E2143E"/>
    <w:rsid w:val="00E224E5"/>
    <w:rsid w:val="00E23DE8"/>
    <w:rsid w:val="00E24609"/>
    <w:rsid w:val="00E25F7E"/>
    <w:rsid w:val="00E42775"/>
    <w:rsid w:val="00E462EC"/>
    <w:rsid w:val="00E47720"/>
    <w:rsid w:val="00E51E6A"/>
    <w:rsid w:val="00E545F6"/>
    <w:rsid w:val="00E5767F"/>
    <w:rsid w:val="00E66147"/>
    <w:rsid w:val="00E812B5"/>
    <w:rsid w:val="00E83E73"/>
    <w:rsid w:val="00E923C6"/>
    <w:rsid w:val="00E9587C"/>
    <w:rsid w:val="00EA7A4E"/>
    <w:rsid w:val="00EB4166"/>
    <w:rsid w:val="00EB7F6B"/>
    <w:rsid w:val="00EC0297"/>
    <w:rsid w:val="00EC5367"/>
    <w:rsid w:val="00ED26C4"/>
    <w:rsid w:val="00ED3013"/>
    <w:rsid w:val="00ED3F64"/>
    <w:rsid w:val="00EE5238"/>
    <w:rsid w:val="00EF7CB5"/>
    <w:rsid w:val="00F05A45"/>
    <w:rsid w:val="00F1288F"/>
    <w:rsid w:val="00F202B1"/>
    <w:rsid w:val="00F2438D"/>
    <w:rsid w:val="00F265FA"/>
    <w:rsid w:val="00F31A5D"/>
    <w:rsid w:val="00F33029"/>
    <w:rsid w:val="00F3657F"/>
    <w:rsid w:val="00F36876"/>
    <w:rsid w:val="00F36A44"/>
    <w:rsid w:val="00F402AD"/>
    <w:rsid w:val="00F549CF"/>
    <w:rsid w:val="00F57811"/>
    <w:rsid w:val="00F626DE"/>
    <w:rsid w:val="00F64E7A"/>
    <w:rsid w:val="00F706BE"/>
    <w:rsid w:val="00F77150"/>
    <w:rsid w:val="00F80539"/>
    <w:rsid w:val="00F80CFA"/>
    <w:rsid w:val="00F96027"/>
    <w:rsid w:val="00FA0839"/>
    <w:rsid w:val="00FA3EFD"/>
    <w:rsid w:val="00FC2DB8"/>
    <w:rsid w:val="00FC4405"/>
    <w:rsid w:val="00FD37F9"/>
    <w:rsid w:val="00FE5BFE"/>
    <w:rsid w:val="00FE6D71"/>
    <w:rsid w:val="00FF3158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78FEC3-00AF-4BB3-8A80-026584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42E58"/>
    <w:pPr>
      <w:keepNext/>
      <w:spacing w:after="0" w:line="360" w:lineRule="auto"/>
      <w:ind w:left="4956"/>
      <w:outlineLvl w:val="0"/>
    </w:pPr>
    <w:rPr>
      <w:rFonts w:ascii="Times New Roman" w:eastAsia="Times New Roman" w:hAnsi="Times New Roman" w:cs="Times New Roman"/>
      <w:b/>
      <w:i/>
      <w:color w:val="000000"/>
      <w:sz w:val="2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42E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5520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42E5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F0DA6"/>
    <w:pPr>
      <w:keepNext/>
      <w:numPr>
        <w:numId w:val="2"/>
      </w:numPr>
      <w:spacing w:after="0" w:line="360" w:lineRule="auto"/>
      <w:jc w:val="both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2E58"/>
    <w:rPr>
      <w:rFonts w:ascii="Times New Roman" w:eastAsia="Times New Roman" w:hAnsi="Times New Roman" w:cs="Times New Roman"/>
      <w:b/>
      <w:i/>
      <w:color w:val="000000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42E5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520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442E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F0DA6"/>
    <w:rPr>
      <w:rFonts w:ascii="Cambria" w:eastAsia="Times New Roman" w:hAnsi="Cambr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929C2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442E58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2E58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customStyle="1" w:styleId="tx1">
    <w:name w:val="tx1"/>
    <w:basedOn w:val="Domylnaczcionkaakapitu"/>
    <w:rsid w:val="00442E58"/>
    <w:rPr>
      <w:b/>
      <w:bCs/>
    </w:rPr>
  </w:style>
  <w:style w:type="table" w:styleId="Tabela-Siatka">
    <w:name w:val="Table Grid"/>
    <w:basedOn w:val="Standardowy"/>
    <w:uiPriority w:val="39"/>
    <w:rsid w:val="00442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42E5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2E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rsid w:val="00442E58"/>
    <w:rPr>
      <w:color w:val="800080"/>
      <w:u w:val="single"/>
    </w:rPr>
  </w:style>
  <w:style w:type="paragraph" w:styleId="Tekstpodstawowy">
    <w:name w:val="Body Text"/>
    <w:basedOn w:val="Normalny"/>
    <w:link w:val="TekstpodstawowyZnak"/>
    <w:rsid w:val="0044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E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42E5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3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2E58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42E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42E58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442E5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2E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2E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3">
    <w:name w:val="xl63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442E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42E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442E5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6">
    <w:name w:val="font6"/>
    <w:basedOn w:val="Normalny"/>
    <w:rsid w:val="00442E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442E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xl132">
    <w:name w:val="xl132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5">
    <w:name w:val="xl135"/>
    <w:basedOn w:val="Normalny"/>
    <w:rsid w:val="00442E5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36">
    <w:name w:val="xl136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8">
    <w:name w:val="xl138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40">
    <w:name w:val="xl140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1">
    <w:name w:val="xl141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2">
    <w:name w:val="xl142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3">
    <w:name w:val="xl143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4">
    <w:name w:val="xl14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5">
    <w:name w:val="xl145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6">
    <w:name w:val="xl146"/>
    <w:basedOn w:val="Normalny"/>
    <w:rsid w:val="00442E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7">
    <w:name w:val="xl147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8">
    <w:name w:val="xl148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9">
    <w:name w:val="xl149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0">
    <w:name w:val="xl150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1">
    <w:name w:val="xl151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2">
    <w:name w:val="xl152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3">
    <w:name w:val="xl153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4">
    <w:name w:val="xl15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5">
    <w:name w:val="xl155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7">
    <w:name w:val="xl157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8">
    <w:name w:val="xl158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442E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442E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4">
    <w:name w:val="xl16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8"/>
      <w:szCs w:val="28"/>
      <w:lang w:eastAsia="pl-PL"/>
    </w:rPr>
  </w:style>
  <w:style w:type="paragraph" w:customStyle="1" w:styleId="xl165">
    <w:name w:val="xl165"/>
    <w:basedOn w:val="Normalny"/>
    <w:rsid w:val="00442E5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66">
    <w:name w:val="xl166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67">
    <w:name w:val="xl167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68">
    <w:name w:val="xl168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69">
    <w:name w:val="xl169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70">
    <w:name w:val="xl170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71">
    <w:name w:val="xl171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72">
    <w:name w:val="xl172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73">
    <w:name w:val="xl173"/>
    <w:basedOn w:val="Normalny"/>
    <w:rsid w:val="00442E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74">
    <w:name w:val="xl174"/>
    <w:basedOn w:val="Normalny"/>
    <w:rsid w:val="00442E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75">
    <w:name w:val="xl175"/>
    <w:basedOn w:val="Normalny"/>
    <w:rsid w:val="00442E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0">
    <w:name w:val="xl300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pl-PL"/>
    </w:rPr>
  </w:style>
  <w:style w:type="paragraph" w:customStyle="1" w:styleId="xl301">
    <w:name w:val="xl301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2">
    <w:name w:val="xl302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3">
    <w:name w:val="xl303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4">
    <w:name w:val="xl30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5">
    <w:name w:val="xl305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6">
    <w:name w:val="xl306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7">
    <w:name w:val="xl307"/>
    <w:basedOn w:val="Normalny"/>
    <w:rsid w:val="00442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8">
    <w:name w:val="xl308"/>
    <w:basedOn w:val="Normalny"/>
    <w:rsid w:val="00442E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9">
    <w:name w:val="xl309"/>
    <w:basedOn w:val="Normalny"/>
    <w:rsid w:val="00442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0">
    <w:name w:val="xl310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1">
    <w:name w:val="xl311"/>
    <w:basedOn w:val="Normalny"/>
    <w:rsid w:val="00442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2">
    <w:name w:val="xl312"/>
    <w:basedOn w:val="Normalny"/>
    <w:rsid w:val="00442E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3">
    <w:name w:val="xl313"/>
    <w:basedOn w:val="Normalny"/>
    <w:rsid w:val="00442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4">
    <w:name w:val="xl31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5">
    <w:name w:val="xl315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6">
    <w:name w:val="xl316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styleId="NormalnyWeb">
    <w:name w:val="Normal (Web)"/>
    <w:basedOn w:val="Normalny"/>
    <w:uiPriority w:val="99"/>
    <w:unhideWhenUsed/>
    <w:rsid w:val="0044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442E58"/>
  </w:style>
  <w:style w:type="paragraph" w:styleId="Tekstprzypisudolnego">
    <w:name w:val="footnote text"/>
    <w:basedOn w:val="Normalny"/>
    <w:link w:val="TekstprzypisudolnegoZnak"/>
    <w:uiPriority w:val="99"/>
    <w:rsid w:val="007F0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0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F0DA6"/>
    <w:pPr>
      <w:autoSpaceDE w:val="0"/>
      <w:autoSpaceDN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7F0DA6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F0DA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IndentChar">
    <w:name w:val="Body Text Indent Char"/>
    <w:link w:val="Tekstpodstawowywcity1"/>
    <w:rsid w:val="007F0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11">
    <w:name w:val="Heading 11"/>
    <w:basedOn w:val="Normalny"/>
    <w:rsid w:val="007F0DA6"/>
    <w:pPr>
      <w:widowControl w:val="0"/>
      <w:autoSpaceDE w:val="0"/>
      <w:autoSpaceDN w:val="0"/>
      <w:adjustRightInd w:val="0"/>
      <w:spacing w:before="40" w:after="0" w:line="240" w:lineRule="auto"/>
      <w:ind w:left="7"/>
      <w:outlineLvl w:val="0"/>
    </w:pPr>
    <w:rPr>
      <w:rFonts w:ascii="Calibri" w:eastAsia="Times New Roman" w:hAnsi="Calibri" w:cs="Calibri"/>
      <w:sz w:val="21"/>
      <w:szCs w:val="21"/>
      <w:lang w:eastAsia="pl-PL"/>
    </w:rPr>
  </w:style>
  <w:style w:type="paragraph" w:customStyle="1" w:styleId="Heading21">
    <w:name w:val="Heading 21"/>
    <w:basedOn w:val="Normalny"/>
    <w:rsid w:val="007F0DA6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Heading31">
    <w:name w:val="Heading 31"/>
    <w:basedOn w:val="Normalny"/>
    <w:rsid w:val="007F0DA6"/>
    <w:pPr>
      <w:widowControl w:val="0"/>
      <w:autoSpaceDE w:val="0"/>
      <w:autoSpaceDN w:val="0"/>
      <w:adjustRightInd w:val="0"/>
      <w:spacing w:before="76" w:after="0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7F0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7F0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7F0DA6"/>
    <w:pPr>
      <w:spacing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customStyle="1" w:styleId="Znak">
    <w:name w:val="Znak"/>
    <w:basedOn w:val="Normalny"/>
    <w:rsid w:val="007F0DA6"/>
    <w:pPr>
      <w:spacing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Odwoanieprzypisudolnego">
    <w:name w:val="footnote reference"/>
    <w:uiPriority w:val="99"/>
    <w:unhideWhenUsed/>
    <w:rsid w:val="007F0DA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B6B9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ny"/>
    <w:rsid w:val="004E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8"/>
    <w:basedOn w:val="Normalny"/>
    <w:rsid w:val="004E076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font9">
    <w:name w:val="font9"/>
    <w:basedOn w:val="Normalny"/>
    <w:rsid w:val="004E076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font10">
    <w:name w:val="font10"/>
    <w:basedOn w:val="Normalny"/>
    <w:rsid w:val="004E076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eastAsia="pl-PL"/>
    </w:rPr>
  </w:style>
  <w:style w:type="paragraph" w:customStyle="1" w:styleId="font11">
    <w:name w:val="font11"/>
    <w:basedOn w:val="Normalny"/>
    <w:rsid w:val="004E076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8"/>
      <w:szCs w:val="28"/>
      <w:lang w:eastAsia="pl-PL"/>
    </w:rPr>
  </w:style>
  <w:style w:type="paragraph" w:customStyle="1" w:styleId="font12">
    <w:name w:val="font12"/>
    <w:basedOn w:val="Normalny"/>
    <w:rsid w:val="004E076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lang w:eastAsia="pl-PL"/>
    </w:rPr>
  </w:style>
  <w:style w:type="paragraph" w:customStyle="1" w:styleId="xl76">
    <w:name w:val="xl76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4E076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8">
    <w:name w:val="xl78"/>
    <w:basedOn w:val="Normalny"/>
    <w:rsid w:val="004E076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9">
    <w:name w:val="xl79"/>
    <w:basedOn w:val="Normalny"/>
    <w:rsid w:val="004E076F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0">
    <w:name w:val="xl80"/>
    <w:basedOn w:val="Normalny"/>
    <w:rsid w:val="004E076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xl81">
    <w:name w:val="xl81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xl82">
    <w:name w:val="xl82"/>
    <w:basedOn w:val="Normalny"/>
    <w:rsid w:val="004E07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4E076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rsid w:val="004E076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4E07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4E0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rsid w:val="004E0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8">
    <w:name w:val="xl88"/>
    <w:basedOn w:val="Normalny"/>
    <w:rsid w:val="004E076F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9">
    <w:name w:val="xl89"/>
    <w:basedOn w:val="Normalny"/>
    <w:rsid w:val="004E076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0">
    <w:name w:val="xl90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1">
    <w:name w:val="xl91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4E076F"/>
    <w:pPr>
      <w:pBdr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6">
    <w:name w:val="xl96"/>
    <w:basedOn w:val="Normalny"/>
    <w:rsid w:val="004E0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4E0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4E07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4E076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4E0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4E0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eastAsia="pl-PL"/>
    </w:rPr>
  </w:style>
  <w:style w:type="paragraph" w:customStyle="1" w:styleId="xl105">
    <w:name w:val="xl105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pl-PL"/>
    </w:rPr>
  </w:style>
  <w:style w:type="paragraph" w:customStyle="1" w:styleId="xl106">
    <w:name w:val="xl106"/>
    <w:basedOn w:val="Normalny"/>
    <w:rsid w:val="004E076F"/>
    <w:pPr>
      <w:pBdr>
        <w:top w:val="single" w:sz="12" w:space="0" w:color="auto"/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07">
    <w:name w:val="xl107"/>
    <w:basedOn w:val="Normalny"/>
    <w:rsid w:val="004E076F"/>
    <w:pPr>
      <w:pBdr>
        <w:top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rsid w:val="004E076F"/>
    <w:pPr>
      <w:pBdr>
        <w:top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09">
    <w:name w:val="xl109"/>
    <w:basedOn w:val="Normalny"/>
    <w:rsid w:val="004E076F"/>
    <w:pPr>
      <w:pBdr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0">
    <w:name w:val="xl110"/>
    <w:basedOn w:val="Normalny"/>
    <w:rsid w:val="004E0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1">
    <w:name w:val="xl111"/>
    <w:basedOn w:val="Normalny"/>
    <w:rsid w:val="004E076F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2">
    <w:name w:val="xl112"/>
    <w:basedOn w:val="Normalny"/>
    <w:rsid w:val="004E076F"/>
    <w:pPr>
      <w:pBdr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4E076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4">
    <w:name w:val="xl114"/>
    <w:basedOn w:val="Normalny"/>
    <w:rsid w:val="004E076F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5">
    <w:name w:val="xl115"/>
    <w:basedOn w:val="Normalny"/>
    <w:rsid w:val="004E076F"/>
    <w:pPr>
      <w:pBdr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6">
    <w:name w:val="xl116"/>
    <w:basedOn w:val="Normalny"/>
    <w:rsid w:val="004E076F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4E076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4E076F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4E076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0">
    <w:name w:val="xl120"/>
    <w:basedOn w:val="Normalny"/>
    <w:rsid w:val="004E076F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4E0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23">
    <w:name w:val="xl123"/>
    <w:basedOn w:val="Normalny"/>
    <w:rsid w:val="004E0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124">
    <w:name w:val="xl124"/>
    <w:basedOn w:val="Normalny"/>
    <w:rsid w:val="004E0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5">
    <w:name w:val="xl125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4E076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4E0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4E076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4E07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1">
    <w:name w:val="xl131"/>
    <w:basedOn w:val="Normalny"/>
    <w:rsid w:val="004E0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ostroda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ostroda.praca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7A139-C5F9-4F90-BB52-353AD1B5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1308</TotalTime>
  <Pages>20</Pages>
  <Words>6884</Words>
  <Characters>41309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Dominika Tomczak</cp:lastModifiedBy>
  <cp:revision>91</cp:revision>
  <cp:lastPrinted>2024-08-29T08:54:00Z</cp:lastPrinted>
  <dcterms:created xsi:type="dcterms:W3CDTF">2023-11-23T11:28:00Z</dcterms:created>
  <dcterms:modified xsi:type="dcterms:W3CDTF">2025-02-06T08:49:00Z</dcterms:modified>
</cp:coreProperties>
</file>