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240BC" w14:textId="77777777" w:rsidR="007F0DA6" w:rsidRPr="00B379D4" w:rsidRDefault="009E623A" w:rsidP="00A02A62">
      <w:pPr>
        <w:rPr>
          <w:rFonts w:ascii="Arial" w:eastAsia="SimSun" w:hAnsi="Arial" w:cs="Arial"/>
          <w:bCs/>
        </w:rPr>
      </w:pPr>
      <w:r w:rsidRPr="00B379D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7DA01" wp14:editId="42C32BFC">
                <wp:simplePos x="0" y="0"/>
                <wp:positionH relativeFrom="margin">
                  <wp:align>left</wp:align>
                </wp:positionH>
                <wp:positionV relativeFrom="paragraph">
                  <wp:posOffset>12428</wp:posOffset>
                </wp:positionV>
                <wp:extent cx="1317600" cy="255600"/>
                <wp:effectExtent l="0" t="0" r="16510" b="11430"/>
                <wp:wrapNone/>
                <wp:docPr id="30" name="Schemat blokowy: proces alternatyw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600" cy="255600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621F7" w14:textId="77777777" w:rsidR="002E4BD7" w:rsidRDefault="002E4BD7" w:rsidP="00F333FB">
                            <w:r w:rsidRPr="00F333FB">
                              <w:t>Wniosek nr</w:t>
                            </w:r>
                          </w:p>
                          <w:p w14:paraId="5981B315" w14:textId="77777777" w:rsidR="002E4BD7" w:rsidRDefault="002E4BD7"/>
                          <w:tbl>
                            <w:tblPr>
                              <w:tblW w:w="9945" w:type="dxa"/>
                              <w:tblLook w:val="0600" w:firstRow="0" w:lastRow="0" w:firstColumn="0" w:lastColumn="0" w:noHBand="1" w:noVBand="1"/>
                            </w:tblPr>
                            <w:tblGrid>
                              <w:gridCol w:w="284"/>
                              <w:gridCol w:w="3118"/>
                              <w:gridCol w:w="983"/>
                              <w:gridCol w:w="30"/>
                              <w:gridCol w:w="1607"/>
                              <w:gridCol w:w="30"/>
                              <w:gridCol w:w="3863"/>
                              <w:gridCol w:w="30"/>
                            </w:tblGrid>
                            <w:tr w:rsidR="002E4BD7" w:rsidRPr="00781D7F" w14:paraId="2DCECA7A" w14:textId="77777777" w:rsidTr="00F333FB">
                              <w:trPr>
                                <w:trHeight w:val="283"/>
                              </w:trPr>
                              <w:tc>
                                <w:tcPr>
                                  <w:tcW w:w="4415" w:type="dxa"/>
                                  <w:gridSpan w:val="4"/>
                                </w:tcPr>
                                <w:p w14:paraId="5FC008DD" w14:textId="77777777" w:rsidR="002E4BD7" w:rsidRPr="00730C81" w:rsidRDefault="002E4BD7" w:rsidP="00F333FB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 w:rsidRPr="005D5176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Wn</w:t>
                                  </w:r>
                                  <w:proofErr w:type="spellEnd"/>
                                  <w:r w:rsidRPr="005D5176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na stan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01.09</w:t>
                                  </w:r>
                                  <w:r w:rsidRPr="005D5176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6520F720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3" w:type="dxa"/>
                                  <w:gridSpan w:val="2"/>
                                </w:tcPr>
                                <w:p w14:paraId="3CB57598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186D226F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ind w:right="50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(miejscowość, data)</w:t>
                                  </w:r>
                                </w:p>
                              </w:tc>
                            </w:tr>
                            <w:tr w:rsidR="002E4BD7" w:rsidRPr="00781D7F" w14:paraId="71814A87" w14:textId="77777777" w:rsidTr="00F333FB">
                              <w:trPr>
                                <w:gridAfter w:val="1"/>
                                <w:wAfter w:w="30" w:type="dxa"/>
                                <w:trHeight w:val="914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vAlign w:val="bottom"/>
                                </w:tcPr>
                                <w:p w14:paraId="713A6F1A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  <w:r w:rsidRPr="00781D7F">
                                    <w:rPr>
                                      <w:rFonts w:ascii="Arial" w:hAnsi="Arial" w:cs="Arial"/>
                                    </w:rPr>
                                    <w:t>..................................................</w:t>
                                  </w:r>
                                </w:p>
                                <w:p w14:paraId="69C52EE8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</w:rPr>
                                    <w:t>(pieczęć  Pracodawcy)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vAlign w:val="bottom"/>
                                </w:tcPr>
                                <w:p w14:paraId="4CA55ADD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7E9BAF4A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ind w:right="40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3" w:type="dxa"/>
                                  <w:gridSpan w:val="2"/>
                                </w:tcPr>
                                <w:p w14:paraId="35A0B660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ind w:right="40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E4BD7" w:rsidRPr="00781D7F" w14:paraId="75A61B2D" w14:textId="77777777" w:rsidTr="00F333FB">
                              <w:trPr>
                                <w:trHeight w:val="113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8150C17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1" w:type="dxa"/>
                                  <w:gridSpan w:val="7"/>
                                  <w:vAlign w:val="center"/>
                                </w:tcPr>
                                <w:p w14:paraId="2A7D8953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ind w:left="-53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 N I O S E K</w:t>
                                  </w:r>
                                </w:p>
                                <w:p w14:paraId="2D0A0D1F" w14:textId="77777777" w:rsidR="002E4BD7" w:rsidRPr="00781D7F" w:rsidRDefault="002E4BD7" w:rsidP="00F333FB">
                                  <w:pPr>
                                    <w:spacing w:after="0" w:line="240" w:lineRule="auto"/>
                                    <w:ind w:left="-81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 refundację kosztów wyposażenia lub doposażenia stanowiska pracy</w:t>
                                  </w:r>
                                </w:p>
                              </w:tc>
                            </w:tr>
                          </w:tbl>
                          <w:p w14:paraId="006D810B" w14:textId="77777777" w:rsidR="002E4BD7" w:rsidRDefault="002E4BD7" w:rsidP="007F0DA6">
                            <w:r w:rsidRPr="002E69A9">
                              <w:t xml:space="preserve"> Wn</w:t>
                            </w:r>
                            <w:r>
                              <w:t>iosek nr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7DA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0" o:spid="_x0000_s1026" type="#_x0000_t176" style="position:absolute;margin-left:0;margin-top:1pt;width:103.75pt;height:2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" fillcolor="#ff9">
                <v:textbox>
                  <w:txbxContent>
                    <w:p w14:paraId="0CF621F7" w14:textId="77777777" w:rsidR="002E4BD7" w:rsidRDefault="002E4BD7" w:rsidP="00F333FB">
                      <w:r w:rsidRPr="00F333FB">
                        <w:t>Wniosek nr</w:t>
                      </w:r>
                    </w:p>
                    <w:p w14:paraId="5981B315" w14:textId="77777777" w:rsidR="002E4BD7" w:rsidRDefault="002E4BD7"/>
                    <w:tbl>
                      <w:tblPr>
                        <w:tblW w:w="9945" w:type="dxa"/>
                        <w:tblLook w:val="0600" w:firstRow="0" w:lastRow="0" w:firstColumn="0" w:lastColumn="0" w:noHBand="1" w:noVBand="1"/>
                      </w:tblPr>
                      <w:tblGrid>
                        <w:gridCol w:w="284"/>
                        <w:gridCol w:w="3118"/>
                        <w:gridCol w:w="983"/>
                        <w:gridCol w:w="30"/>
                        <w:gridCol w:w="1607"/>
                        <w:gridCol w:w="30"/>
                        <w:gridCol w:w="3863"/>
                        <w:gridCol w:w="30"/>
                      </w:tblGrid>
                      <w:tr w:rsidR="002E4BD7" w:rsidRPr="00781D7F" w14:paraId="2DCECA7A" w14:textId="77777777" w:rsidTr="00F333FB">
                        <w:trPr>
                          <w:trHeight w:val="283"/>
                        </w:trPr>
                        <w:tc>
                          <w:tcPr>
                            <w:tcW w:w="4415" w:type="dxa"/>
                            <w:gridSpan w:val="4"/>
                          </w:tcPr>
                          <w:p w14:paraId="5FC008DD" w14:textId="77777777" w:rsidR="002E4BD7" w:rsidRPr="00730C81" w:rsidRDefault="002E4BD7" w:rsidP="00F333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5D51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Wn</w:t>
                            </w:r>
                            <w:proofErr w:type="spellEnd"/>
                            <w:r w:rsidRPr="005D51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na stan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01.09</w:t>
                            </w:r>
                            <w:r w:rsidRPr="005D51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6520F720" w14:textId="77777777" w:rsidR="002E4BD7" w:rsidRPr="00781D7F" w:rsidRDefault="002E4BD7" w:rsidP="00F33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3" w:type="dxa"/>
                            <w:gridSpan w:val="2"/>
                          </w:tcPr>
                          <w:p w14:paraId="3CB57598" w14:textId="77777777" w:rsidR="002E4BD7" w:rsidRPr="00781D7F" w:rsidRDefault="002E4BD7" w:rsidP="00F33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</w:rPr>
                              <w:t>...........................................................</w:t>
                            </w:r>
                          </w:p>
                          <w:p w14:paraId="186D226F" w14:textId="77777777" w:rsidR="002E4BD7" w:rsidRPr="00781D7F" w:rsidRDefault="002E4BD7" w:rsidP="00F333FB">
                            <w:pPr>
                              <w:spacing w:after="0" w:line="240" w:lineRule="auto"/>
                              <w:ind w:right="50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(miejscowość, data)</w:t>
                            </w:r>
                          </w:p>
                        </w:tc>
                      </w:tr>
                      <w:tr w:rsidR="002E4BD7" w:rsidRPr="00781D7F" w14:paraId="71814A87" w14:textId="77777777" w:rsidTr="00F333FB">
                        <w:trPr>
                          <w:gridAfter w:val="1"/>
                          <w:wAfter w:w="30" w:type="dxa"/>
                          <w:trHeight w:val="914"/>
                        </w:trPr>
                        <w:tc>
                          <w:tcPr>
                            <w:tcW w:w="3402" w:type="dxa"/>
                            <w:gridSpan w:val="2"/>
                            <w:vAlign w:val="bottom"/>
                          </w:tcPr>
                          <w:p w14:paraId="713A6F1A" w14:textId="77777777" w:rsidR="002E4BD7" w:rsidRPr="00781D7F" w:rsidRDefault="002E4BD7" w:rsidP="00F33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781D7F">
                              <w:rPr>
                                <w:rFonts w:ascii="Arial" w:hAnsi="Arial" w:cs="Arial"/>
                              </w:rPr>
                              <w:t>..................................................</w:t>
                            </w:r>
                          </w:p>
                          <w:p w14:paraId="69C52EE8" w14:textId="77777777" w:rsidR="002E4BD7" w:rsidRPr="00781D7F" w:rsidRDefault="002E4BD7" w:rsidP="00F33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</w:rPr>
                              <w:t>(pieczęć  Pracodawcy)</w:t>
                            </w:r>
                          </w:p>
                        </w:tc>
                        <w:tc>
                          <w:tcPr>
                            <w:tcW w:w="983" w:type="dxa"/>
                            <w:vAlign w:val="bottom"/>
                          </w:tcPr>
                          <w:p w14:paraId="4CA55ADD" w14:textId="77777777" w:rsidR="002E4BD7" w:rsidRPr="00781D7F" w:rsidRDefault="002E4BD7" w:rsidP="00F33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7E9BAF4A" w14:textId="77777777" w:rsidR="002E4BD7" w:rsidRPr="00781D7F" w:rsidRDefault="002E4BD7" w:rsidP="00F333FB">
                            <w:pPr>
                              <w:spacing w:after="0" w:line="240" w:lineRule="auto"/>
                              <w:ind w:right="40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3" w:type="dxa"/>
                            <w:gridSpan w:val="2"/>
                          </w:tcPr>
                          <w:p w14:paraId="35A0B660" w14:textId="77777777" w:rsidR="002E4BD7" w:rsidRPr="00781D7F" w:rsidRDefault="002E4BD7" w:rsidP="00F333FB">
                            <w:pPr>
                              <w:spacing w:after="0" w:line="240" w:lineRule="auto"/>
                              <w:ind w:right="40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E4BD7" w:rsidRPr="00781D7F" w14:paraId="75A61B2D" w14:textId="77777777" w:rsidTr="00F333FB">
                        <w:trPr>
                          <w:trHeight w:val="1130"/>
                        </w:trPr>
                        <w:tc>
                          <w:tcPr>
                            <w:tcW w:w="284" w:type="dxa"/>
                          </w:tcPr>
                          <w:p w14:paraId="08150C17" w14:textId="77777777" w:rsidR="002E4BD7" w:rsidRPr="00781D7F" w:rsidRDefault="002E4BD7" w:rsidP="00F33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661" w:type="dxa"/>
                            <w:gridSpan w:val="7"/>
                            <w:vAlign w:val="center"/>
                          </w:tcPr>
                          <w:p w14:paraId="2A7D8953" w14:textId="77777777" w:rsidR="002E4BD7" w:rsidRPr="00781D7F" w:rsidRDefault="002E4BD7" w:rsidP="00F333FB">
                            <w:pPr>
                              <w:spacing w:after="0" w:line="240" w:lineRule="auto"/>
                              <w:ind w:lef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 N I O S E K</w:t>
                            </w:r>
                          </w:p>
                          <w:p w14:paraId="2D0A0D1F" w14:textId="77777777" w:rsidR="002E4BD7" w:rsidRPr="00781D7F" w:rsidRDefault="002E4BD7" w:rsidP="00F333FB">
                            <w:pPr>
                              <w:spacing w:after="0" w:line="240" w:lineRule="auto"/>
                              <w:ind w:left="-81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 refundację kosztów wyposażenia lub doposażenia stanowiska pracy</w:t>
                            </w:r>
                          </w:p>
                        </w:tc>
                      </w:tr>
                    </w:tbl>
                    <w:p w14:paraId="006D810B" w14:textId="77777777" w:rsidR="002E4BD7" w:rsidRDefault="002E4BD7" w:rsidP="007F0DA6">
                      <w:r w:rsidRPr="002E69A9">
                        <w:t xml:space="preserve"> Wn</w:t>
                      </w:r>
                      <w:r>
                        <w:t>iosek nr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Y="2967"/>
        <w:tblW w:w="0" w:type="auto"/>
        <w:tblLook w:val="01E0" w:firstRow="1" w:lastRow="1" w:firstColumn="1" w:lastColumn="1" w:noHBand="0" w:noVBand="0"/>
      </w:tblPr>
      <w:tblGrid>
        <w:gridCol w:w="284"/>
        <w:gridCol w:w="3118"/>
        <w:gridCol w:w="983"/>
        <w:gridCol w:w="30"/>
        <w:gridCol w:w="1607"/>
        <w:gridCol w:w="30"/>
        <w:gridCol w:w="3863"/>
        <w:gridCol w:w="30"/>
      </w:tblGrid>
      <w:tr w:rsidR="00365C43" w:rsidRPr="00B379D4" w14:paraId="4F318E3F" w14:textId="77777777" w:rsidTr="0079194D">
        <w:trPr>
          <w:trHeight w:val="283"/>
        </w:trPr>
        <w:tc>
          <w:tcPr>
            <w:tcW w:w="4415" w:type="dxa"/>
            <w:gridSpan w:val="4"/>
          </w:tcPr>
          <w:p w14:paraId="6AFA43BC" w14:textId="77777777" w:rsidR="00365C43" w:rsidRPr="00B379D4" w:rsidRDefault="00365C43" w:rsidP="00730C8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7" w:type="dxa"/>
            <w:gridSpan w:val="2"/>
          </w:tcPr>
          <w:p w14:paraId="1E058287" w14:textId="77777777" w:rsidR="00365C43" w:rsidRPr="00B379D4" w:rsidRDefault="00365C43" w:rsidP="00A02A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</w:tcPr>
          <w:p w14:paraId="546D3901" w14:textId="77777777" w:rsidR="00365C43" w:rsidRPr="00B379D4" w:rsidRDefault="00365C43" w:rsidP="00A02A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...........................................................</w:t>
            </w:r>
          </w:p>
          <w:p w14:paraId="7D30AB88" w14:textId="4AF18FBD" w:rsidR="00365C43" w:rsidRPr="00B379D4" w:rsidRDefault="00E21153" w:rsidP="00F333F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miejscowość, data</w:t>
            </w:r>
          </w:p>
        </w:tc>
      </w:tr>
      <w:tr w:rsidR="00365C43" w:rsidRPr="00B379D4" w14:paraId="78A0A089" w14:textId="77777777" w:rsidTr="0079194D">
        <w:trPr>
          <w:gridAfter w:val="1"/>
          <w:wAfter w:w="30" w:type="dxa"/>
          <w:trHeight w:val="914"/>
        </w:trPr>
        <w:tc>
          <w:tcPr>
            <w:tcW w:w="3402" w:type="dxa"/>
            <w:gridSpan w:val="2"/>
            <w:shd w:val="clear" w:color="auto" w:fill="auto"/>
            <w:vAlign w:val="bottom"/>
          </w:tcPr>
          <w:p w14:paraId="3B2ADAE2" w14:textId="77777777" w:rsidR="00365C43" w:rsidRPr="00B379D4" w:rsidRDefault="00365C43" w:rsidP="00730C81">
            <w:pPr>
              <w:spacing w:after="0" w:line="240" w:lineRule="auto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...................................................</w:t>
            </w:r>
          </w:p>
          <w:p w14:paraId="761BDB54" w14:textId="7723A8C9" w:rsidR="00DD698E" w:rsidRPr="00B379D4" w:rsidRDefault="00365C43" w:rsidP="00BD2650">
            <w:pPr>
              <w:spacing w:after="0" w:line="240" w:lineRule="auto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 xml:space="preserve">pieczęć  </w:t>
            </w:r>
            <w:r w:rsidR="00A349FD" w:rsidRPr="00B379D4">
              <w:rPr>
                <w:rFonts w:ascii="Arial" w:hAnsi="Arial" w:cs="Arial"/>
              </w:rPr>
              <w:t>w</w:t>
            </w:r>
            <w:r w:rsidR="00BD2650" w:rsidRPr="00B379D4">
              <w:rPr>
                <w:rFonts w:ascii="Arial" w:hAnsi="Arial" w:cs="Arial"/>
              </w:rPr>
              <w:t>nioskodawcy</w:t>
            </w:r>
            <w:r w:rsidR="00DD698E" w:rsidRPr="00B379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3" w:type="dxa"/>
            <w:shd w:val="clear" w:color="auto" w:fill="auto"/>
            <w:vAlign w:val="bottom"/>
          </w:tcPr>
          <w:p w14:paraId="25BA0D71" w14:textId="77777777" w:rsidR="00365C43" w:rsidRPr="00B379D4" w:rsidRDefault="00365C43" w:rsidP="00A02A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7" w:type="dxa"/>
            <w:gridSpan w:val="2"/>
            <w:shd w:val="clear" w:color="auto" w:fill="auto"/>
          </w:tcPr>
          <w:p w14:paraId="6DA27F7D" w14:textId="77777777" w:rsidR="00365C43" w:rsidRPr="00B379D4" w:rsidRDefault="00365C43" w:rsidP="00A02A62">
            <w:pPr>
              <w:spacing w:after="0" w:line="240" w:lineRule="auto"/>
              <w:ind w:right="400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</w:tcPr>
          <w:p w14:paraId="0E01DDA4" w14:textId="77777777" w:rsidR="00365C43" w:rsidRPr="00B379D4" w:rsidRDefault="00365C43" w:rsidP="00A02A62">
            <w:pPr>
              <w:spacing w:after="0" w:line="240" w:lineRule="auto"/>
              <w:ind w:right="400"/>
              <w:rPr>
                <w:rFonts w:ascii="Arial" w:hAnsi="Arial" w:cs="Arial"/>
              </w:rPr>
            </w:pPr>
          </w:p>
        </w:tc>
      </w:tr>
      <w:tr w:rsidR="00365C43" w:rsidRPr="00B379D4" w14:paraId="1CE57517" w14:textId="77777777" w:rsidTr="0079194D">
        <w:trPr>
          <w:trHeight w:val="1130"/>
        </w:trPr>
        <w:tc>
          <w:tcPr>
            <w:tcW w:w="284" w:type="dxa"/>
          </w:tcPr>
          <w:p w14:paraId="453B9E4E" w14:textId="77777777" w:rsidR="00365C43" w:rsidRPr="00B379D4" w:rsidRDefault="00365C43" w:rsidP="00A02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1" w:type="dxa"/>
            <w:gridSpan w:val="7"/>
            <w:vAlign w:val="center"/>
          </w:tcPr>
          <w:p w14:paraId="1B34FDF7" w14:textId="77777777" w:rsidR="00365C43" w:rsidRPr="00B379D4" w:rsidRDefault="00365C43" w:rsidP="00AA1867">
            <w:pPr>
              <w:spacing w:after="0" w:line="240" w:lineRule="auto"/>
              <w:ind w:left="-534"/>
              <w:jc w:val="center"/>
              <w:rPr>
                <w:rFonts w:ascii="Arial" w:hAnsi="Arial" w:cs="Arial"/>
                <w:b/>
                <w:bCs/>
              </w:rPr>
            </w:pPr>
            <w:r w:rsidRPr="00B379D4">
              <w:rPr>
                <w:rFonts w:ascii="Arial" w:hAnsi="Arial" w:cs="Arial"/>
                <w:b/>
                <w:bCs/>
              </w:rPr>
              <w:t>W N I O S E K</w:t>
            </w:r>
          </w:p>
          <w:p w14:paraId="5AFFA839" w14:textId="77777777" w:rsidR="00365C43" w:rsidRPr="00B379D4" w:rsidRDefault="00365C43" w:rsidP="00AA1867">
            <w:pPr>
              <w:spacing w:after="0" w:line="240" w:lineRule="auto"/>
              <w:ind w:left="-818"/>
              <w:jc w:val="center"/>
              <w:rPr>
                <w:rFonts w:ascii="Arial" w:hAnsi="Arial" w:cs="Arial"/>
                <w:b/>
                <w:bCs/>
              </w:rPr>
            </w:pPr>
            <w:r w:rsidRPr="00B379D4">
              <w:rPr>
                <w:rFonts w:ascii="Arial" w:hAnsi="Arial" w:cs="Arial"/>
                <w:b/>
                <w:bCs/>
              </w:rPr>
              <w:t>o refundację kosztów wyposażenia lub doposażenia stanowiska pracy</w:t>
            </w:r>
          </w:p>
        </w:tc>
      </w:tr>
    </w:tbl>
    <w:p w14:paraId="29C9B9CA" w14:textId="77777777" w:rsidR="0079194D" w:rsidRPr="00B379D4" w:rsidRDefault="0079194D" w:rsidP="007919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E94A55" w14:textId="6A51DDAB" w:rsidR="00E462EC" w:rsidRPr="00B379D4" w:rsidRDefault="0079194D" w:rsidP="0079194D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B379D4">
        <w:rPr>
          <w:rFonts w:ascii="Arial" w:hAnsi="Arial" w:cs="Arial"/>
          <w:sz w:val="16"/>
          <w:szCs w:val="16"/>
        </w:rPr>
        <w:t>Wn</w:t>
      </w:r>
      <w:proofErr w:type="spellEnd"/>
      <w:r w:rsidRPr="00B379D4">
        <w:rPr>
          <w:rFonts w:ascii="Arial" w:hAnsi="Arial" w:cs="Arial"/>
          <w:sz w:val="16"/>
          <w:szCs w:val="16"/>
        </w:rPr>
        <w:t xml:space="preserve"> </w:t>
      </w:r>
      <w:r w:rsidR="0014128F" w:rsidRPr="00B379D4">
        <w:rPr>
          <w:rFonts w:ascii="Arial" w:hAnsi="Arial" w:cs="Arial"/>
          <w:sz w:val="16"/>
          <w:szCs w:val="16"/>
        </w:rPr>
        <w:t>wers</w:t>
      </w:r>
      <w:r w:rsidR="0035673F" w:rsidRPr="00B379D4">
        <w:rPr>
          <w:rFonts w:ascii="Arial" w:hAnsi="Arial" w:cs="Arial"/>
          <w:sz w:val="16"/>
          <w:szCs w:val="16"/>
        </w:rPr>
        <w:t>ja</w:t>
      </w:r>
      <w:r w:rsidR="0014128F" w:rsidRPr="00B379D4">
        <w:rPr>
          <w:rFonts w:ascii="Arial" w:hAnsi="Arial" w:cs="Arial"/>
          <w:sz w:val="16"/>
          <w:szCs w:val="16"/>
        </w:rPr>
        <w:t xml:space="preserve"> </w:t>
      </w:r>
      <w:r w:rsidR="001B5C2B">
        <w:rPr>
          <w:rFonts w:ascii="Arial" w:hAnsi="Arial" w:cs="Arial"/>
          <w:sz w:val="16"/>
          <w:szCs w:val="16"/>
        </w:rPr>
        <w:t>1</w:t>
      </w:r>
      <w:r w:rsidR="009A19E1">
        <w:rPr>
          <w:rFonts w:ascii="Arial" w:hAnsi="Arial" w:cs="Arial"/>
          <w:sz w:val="16"/>
          <w:szCs w:val="16"/>
        </w:rPr>
        <w:t>2</w:t>
      </w:r>
      <w:r w:rsidR="001B5C2B">
        <w:rPr>
          <w:rFonts w:ascii="Arial" w:hAnsi="Arial" w:cs="Arial"/>
          <w:sz w:val="16"/>
          <w:szCs w:val="16"/>
        </w:rPr>
        <w:t>.03.2026</w:t>
      </w:r>
    </w:p>
    <w:p w14:paraId="22D57174" w14:textId="77777777" w:rsidR="007F0DA6" w:rsidRPr="00B379D4" w:rsidRDefault="007F0DA6" w:rsidP="007F0DA6">
      <w:pPr>
        <w:rPr>
          <w:rFonts w:ascii="Arial" w:eastAsia="SimSun" w:hAnsi="Arial" w:cs="Arial"/>
          <w:b/>
          <w:bCs/>
        </w:rPr>
      </w:pPr>
      <w:r w:rsidRPr="00B379D4">
        <w:rPr>
          <w:rFonts w:ascii="Arial" w:eastAsia="SimSun" w:hAnsi="Arial" w:cs="Arial"/>
          <w:b/>
          <w:bCs/>
        </w:rPr>
        <w:t>Pouczenie dla Wnioskodawcy:</w:t>
      </w:r>
    </w:p>
    <w:p w14:paraId="716E290F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przed wypełnieniem wniosku należy zapoznać się z Regulaminem</w:t>
      </w:r>
      <w:r w:rsidR="00730C81"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</w:rPr>
        <w:t>przyznawania przez PUP w</w:t>
      </w:r>
      <w:r w:rsidR="00E462EC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Ostródzie refundacji kosztów wyposażeni</w:t>
      </w:r>
      <w:r w:rsidR="00C6023E" w:rsidRPr="00B379D4">
        <w:rPr>
          <w:rFonts w:ascii="Arial" w:hAnsi="Arial" w:cs="Arial"/>
        </w:rPr>
        <w:t>a</w:t>
      </w:r>
      <w:r w:rsidR="00730C81" w:rsidRPr="00B379D4">
        <w:rPr>
          <w:rFonts w:ascii="Arial" w:hAnsi="Arial" w:cs="Arial"/>
        </w:rPr>
        <w:t xml:space="preserve"> lub doposażenia </w:t>
      </w:r>
      <w:r w:rsidRPr="00B379D4">
        <w:rPr>
          <w:rFonts w:ascii="Arial" w:hAnsi="Arial" w:cs="Arial"/>
        </w:rPr>
        <w:t>stanowiska pracy dla</w:t>
      </w:r>
      <w:r w:rsidR="008A4034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skierowanego bezrobotnego;</w:t>
      </w:r>
    </w:p>
    <w:p w14:paraId="2A2A0DF3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 celu właściwego wypełnienia wniosku, prosimy o staranne jego przeczytanie;</w:t>
      </w:r>
    </w:p>
    <w:p w14:paraId="2A65F387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wniosek należy wypełnić czytelnie;</w:t>
      </w:r>
    </w:p>
    <w:p w14:paraId="243C4A20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14:paraId="37F47D6D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wszelkie pomyłki przekreślić i postawić swoją parafkę (lub podpis);</w:t>
      </w:r>
    </w:p>
    <w:p w14:paraId="397C833C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rozpatrzenie wniosku nastąpi w terminie 30 dni od daty złożenia kompletu dokumentów;</w:t>
      </w:r>
    </w:p>
    <w:p w14:paraId="78C356F5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wniosek niekompletny i nieprawidłowo sporz</w:t>
      </w:r>
      <w:r w:rsidRPr="00B379D4">
        <w:rPr>
          <w:rFonts w:ascii="Arial" w:eastAsia="TimesNewRoman,Bold" w:hAnsi="Arial" w:cs="Arial"/>
        </w:rPr>
        <w:t>ą</w:t>
      </w:r>
      <w:r w:rsidRPr="00B379D4">
        <w:rPr>
          <w:rFonts w:ascii="Arial" w:eastAsia="SimSun" w:hAnsi="Arial" w:cs="Arial"/>
        </w:rPr>
        <w:t>dzony nie b</w:t>
      </w:r>
      <w:r w:rsidRPr="00B379D4">
        <w:rPr>
          <w:rFonts w:ascii="Arial" w:eastAsia="TimesNewRoman,Bold" w:hAnsi="Arial" w:cs="Arial"/>
        </w:rPr>
        <w:t>ę</w:t>
      </w:r>
      <w:r w:rsidRPr="00B379D4">
        <w:rPr>
          <w:rFonts w:ascii="Arial" w:eastAsia="SimSun" w:hAnsi="Arial" w:cs="Arial"/>
        </w:rPr>
        <w:t>dzie rozpatrywany;</w:t>
      </w:r>
    </w:p>
    <w:p w14:paraId="78EBDDC0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prosimy o staranną, precyzyjną odpowiedź na wszystkie zawarte we wniosku pytania, będzie</w:t>
      </w:r>
      <w:r w:rsidR="00E462EC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ona podstawą oceny przedsięwzięcia i pomocy w jego realizacji, a w przypadku</w:t>
      </w:r>
      <w:r w:rsidR="00A02A62" w:rsidRPr="00B379D4">
        <w:rPr>
          <w:rFonts w:ascii="Arial" w:hAnsi="Arial" w:cs="Arial"/>
        </w:rPr>
        <w:t>,</w:t>
      </w:r>
      <w:r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</w:rPr>
        <w:br/>
        <w:t>gdy zadane pytanie nie dotyczy Wnioskodawcy</w:t>
      </w:r>
      <w:r w:rsidR="00A02A62" w:rsidRPr="00B379D4">
        <w:rPr>
          <w:rFonts w:ascii="Arial" w:hAnsi="Arial" w:cs="Arial"/>
        </w:rPr>
        <w:t>,</w:t>
      </w:r>
      <w:r w:rsidRPr="00B379D4">
        <w:rPr>
          <w:rFonts w:ascii="Arial" w:hAnsi="Arial" w:cs="Arial"/>
        </w:rPr>
        <w:t xml:space="preserve"> proszę napisać „nie dotyczy”;</w:t>
      </w:r>
    </w:p>
    <w:p w14:paraId="0BA70C8F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 xml:space="preserve">niedopuszczalne jest jakiekolwiek modyfikowanie i usuwanie elementów wniosku </w:t>
      </w:r>
      <w:r w:rsidRPr="00B379D4">
        <w:rPr>
          <w:rFonts w:ascii="Arial" w:eastAsia="SimSun" w:hAnsi="Arial" w:cs="Arial"/>
        </w:rPr>
        <w:br/>
        <w:t>– dopuszcza się wyłącznie dodawanie stron, rozszerzanie rubryk wynikające z objętości treści</w:t>
      </w:r>
    </w:p>
    <w:p w14:paraId="22997C87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sam fakt złożenia wniosku nie gwarantuje otrzymania środków;</w:t>
      </w:r>
    </w:p>
    <w:p w14:paraId="754B11D2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w przypadku negatywnego rozpatrzenia wniosku, nie przysługuje odwołanie;</w:t>
      </w:r>
    </w:p>
    <w:p w14:paraId="5BF789C4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złożony wniosek wraz z dokumentacją nie podlega zwrotowi.</w:t>
      </w:r>
    </w:p>
    <w:p w14:paraId="426D145F" w14:textId="77777777" w:rsidR="007F0DA6" w:rsidRPr="00B379D4" w:rsidRDefault="007F0DA6" w:rsidP="007F0DA6">
      <w:pPr>
        <w:rPr>
          <w:rFonts w:ascii="Arial" w:eastAsia="SimSun" w:hAnsi="Arial" w:cs="Arial"/>
        </w:rPr>
      </w:pPr>
    </w:p>
    <w:p w14:paraId="6DB35720" w14:textId="77777777" w:rsidR="00730C81" w:rsidRPr="00B379D4" w:rsidRDefault="00730C81" w:rsidP="00730C81">
      <w:pPr>
        <w:spacing w:line="360" w:lineRule="auto"/>
        <w:rPr>
          <w:rFonts w:ascii="Arial" w:eastAsia="SimSun" w:hAnsi="Arial" w:cs="Arial"/>
          <w:b/>
          <w:bCs/>
          <w:lang w:eastAsia="zh-CN"/>
        </w:rPr>
      </w:pPr>
      <w:r w:rsidRPr="00B379D4">
        <w:rPr>
          <w:rFonts w:ascii="Arial" w:eastAsia="SimSun" w:hAnsi="Arial" w:cs="Arial"/>
          <w:b/>
          <w:bCs/>
          <w:lang w:eastAsia="zh-CN"/>
        </w:rPr>
        <w:t xml:space="preserve">Zaznaczyć właściwe znakiem </w:t>
      </w:r>
      <w:r w:rsidRPr="0037783D">
        <w:rPr>
          <w:rFonts w:ascii="Arial" w:eastAsia="SimSun" w:hAnsi="Arial" w:cs="Arial"/>
          <w:b/>
          <w:bCs/>
          <w:sz w:val="24"/>
          <w:lang w:eastAsia="zh-CN"/>
        </w:rPr>
        <w:t>x</w:t>
      </w:r>
      <w:r w:rsidRPr="00B379D4">
        <w:rPr>
          <w:rFonts w:ascii="Arial" w:eastAsia="SimSun" w:hAnsi="Arial" w:cs="Arial"/>
          <w:b/>
          <w:bCs/>
          <w:lang w:eastAsia="zh-CN"/>
        </w:rPr>
        <w:t xml:space="preserve">: </w:t>
      </w:r>
    </w:p>
    <w:p w14:paraId="142265EE" w14:textId="5149E1EE" w:rsidR="00AA1867" w:rsidRPr="00B379D4" w:rsidRDefault="00730C81" w:rsidP="00730C81">
      <w:pPr>
        <w:spacing w:line="360" w:lineRule="auto"/>
        <w:rPr>
          <w:rFonts w:ascii="Arial" w:eastAsia="SimSun" w:hAnsi="Arial" w:cs="Arial"/>
          <w:b/>
          <w:bCs/>
          <w:lang w:eastAsia="zh-CN"/>
        </w:rPr>
      </w:pPr>
      <w:r w:rsidRPr="007A13F5">
        <w:rPr>
          <w:rFonts w:ascii="Arial" w:eastAsia="SimSun" w:hAnsi="Arial" w:cs="Arial"/>
          <w:b/>
          <w:bCs/>
          <w:sz w:val="24"/>
          <w:szCs w:val="24"/>
          <w:lang w:eastAsia="zh-CN"/>
        </w:rPr>
        <w:sym w:font="Symbol" w:char="F0FF"/>
      </w:r>
      <w:r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="0079194D"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Pr="00B379D4">
        <w:rPr>
          <w:rFonts w:ascii="Arial" w:eastAsia="SimSun" w:hAnsi="Arial" w:cs="Arial"/>
          <w:b/>
          <w:bCs/>
          <w:lang w:eastAsia="zh-CN"/>
        </w:rPr>
        <w:t xml:space="preserve">Jestem czynnym podatnikiem VAT i wnioskuję o refundację obejmującą wydatki niezbędne </w:t>
      </w:r>
      <w:r w:rsidR="006860AB">
        <w:rPr>
          <w:rFonts w:ascii="Arial" w:eastAsia="SimSun" w:hAnsi="Arial" w:cs="Arial"/>
          <w:b/>
          <w:bCs/>
          <w:lang w:eastAsia="zh-CN"/>
        </w:rPr>
        <w:t>do </w:t>
      </w:r>
      <w:r w:rsidRPr="00B379D4">
        <w:rPr>
          <w:rFonts w:ascii="Arial" w:eastAsia="SimSun" w:hAnsi="Arial" w:cs="Arial"/>
          <w:b/>
          <w:bCs/>
          <w:lang w:eastAsia="zh-CN"/>
        </w:rPr>
        <w:t>utworzenia wnioskowanego stanowiska pracy w kwocie ………………………………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 xml:space="preserve"> zł </w:t>
      </w:r>
      <w:r w:rsidRPr="00B379D4">
        <w:rPr>
          <w:rFonts w:ascii="Arial" w:eastAsia="SimSun" w:hAnsi="Arial" w:cs="Arial"/>
          <w:b/>
          <w:bCs/>
          <w:lang w:eastAsia="zh-CN"/>
        </w:rPr>
        <w:t>netto (słownie:………………………....………………………………………………….…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>……………..…….</w:t>
      </w:r>
      <w:r w:rsidRPr="00B379D4">
        <w:rPr>
          <w:rFonts w:ascii="Arial" w:eastAsia="SimSun" w:hAnsi="Arial" w:cs="Arial"/>
          <w:b/>
          <w:bCs/>
          <w:lang w:eastAsia="zh-CN"/>
        </w:rPr>
        <w:t>…)</w:t>
      </w:r>
    </w:p>
    <w:p w14:paraId="06AD2651" w14:textId="77777777" w:rsidR="007F0DA6" w:rsidRPr="00B379D4" w:rsidRDefault="00730C81" w:rsidP="00730C81">
      <w:pPr>
        <w:spacing w:line="360" w:lineRule="auto"/>
        <w:rPr>
          <w:rFonts w:ascii="Arial" w:eastAsia="SimSun" w:hAnsi="Arial" w:cs="Arial"/>
          <w:b/>
          <w:bCs/>
          <w:lang w:eastAsia="zh-CN"/>
        </w:rPr>
      </w:pPr>
      <w:r w:rsidRPr="007A13F5">
        <w:rPr>
          <w:rFonts w:ascii="Arial" w:eastAsia="SimSun" w:hAnsi="Arial" w:cs="Arial"/>
          <w:b/>
          <w:bCs/>
          <w:sz w:val="24"/>
          <w:szCs w:val="24"/>
          <w:lang w:eastAsia="zh-CN"/>
        </w:rPr>
        <w:sym w:font="Symbol" w:char="F0FF"/>
      </w:r>
      <w:r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="0079194D"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Pr="00B379D4">
        <w:rPr>
          <w:rFonts w:ascii="Arial" w:eastAsia="SimSun" w:hAnsi="Arial" w:cs="Arial"/>
          <w:b/>
          <w:bCs/>
          <w:lang w:eastAsia="zh-CN"/>
        </w:rPr>
        <w:t xml:space="preserve">Nie jestem podatnikiem VAT lub nie jestem czynnym podatnikiem VAT i wnioskuję </w:t>
      </w:r>
      <w:r w:rsidR="00AA1867" w:rsidRPr="00B379D4">
        <w:rPr>
          <w:rFonts w:ascii="Arial" w:eastAsia="SimSun" w:hAnsi="Arial" w:cs="Arial"/>
          <w:b/>
          <w:bCs/>
          <w:lang w:eastAsia="zh-CN"/>
        </w:rPr>
        <w:br/>
      </w:r>
      <w:r w:rsidRPr="00B379D4">
        <w:rPr>
          <w:rFonts w:ascii="Arial" w:eastAsia="SimSun" w:hAnsi="Arial" w:cs="Arial"/>
          <w:b/>
          <w:bCs/>
          <w:lang w:eastAsia="zh-CN"/>
        </w:rPr>
        <w:t xml:space="preserve">o refundację obejmującą wydatki niezbędne do utworzenia wnioskowanego stanowiska pracy </w:t>
      </w:r>
      <w:r w:rsidR="00AA1867" w:rsidRPr="00B379D4">
        <w:rPr>
          <w:rFonts w:ascii="Arial" w:eastAsia="SimSun" w:hAnsi="Arial" w:cs="Arial"/>
          <w:b/>
          <w:bCs/>
          <w:lang w:eastAsia="zh-CN"/>
        </w:rPr>
        <w:br/>
      </w:r>
      <w:r w:rsidRPr="00B379D4">
        <w:rPr>
          <w:rFonts w:ascii="Arial" w:eastAsia="SimSun" w:hAnsi="Arial" w:cs="Arial"/>
          <w:b/>
          <w:bCs/>
          <w:lang w:eastAsia="zh-CN"/>
        </w:rPr>
        <w:t>w kwocie ………………………......…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 xml:space="preserve"> zł</w:t>
      </w:r>
      <w:r w:rsidR="00AA1867"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Pr="00B379D4">
        <w:rPr>
          <w:rFonts w:ascii="Arial" w:eastAsia="SimSun" w:hAnsi="Arial" w:cs="Arial"/>
          <w:b/>
          <w:bCs/>
          <w:lang w:eastAsia="zh-CN"/>
        </w:rPr>
        <w:t>brutto (słownie:………………………....…………………………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>………………….</w:t>
      </w:r>
      <w:r w:rsidRPr="00B379D4">
        <w:rPr>
          <w:rFonts w:ascii="Arial" w:eastAsia="SimSun" w:hAnsi="Arial" w:cs="Arial"/>
          <w:b/>
          <w:bCs/>
          <w:lang w:eastAsia="zh-CN"/>
        </w:rPr>
        <w:t>………………………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>..</w:t>
      </w:r>
      <w:r w:rsidRPr="00B379D4">
        <w:rPr>
          <w:rFonts w:ascii="Arial" w:eastAsia="SimSun" w:hAnsi="Arial" w:cs="Arial"/>
          <w:b/>
          <w:bCs/>
          <w:lang w:eastAsia="zh-CN"/>
        </w:rPr>
        <w:t>….…)</w:t>
      </w:r>
    </w:p>
    <w:p w14:paraId="3BA3B683" w14:textId="77777777" w:rsidR="009E623A" w:rsidRPr="00B379D4" w:rsidRDefault="009E623A"/>
    <w:p w14:paraId="129D8534" w14:textId="77777777" w:rsidR="00886BB4" w:rsidRPr="00B379D4" w:rsidRDefault="00886BB4" w:rsidP="00886BB4">
      <w:pPr>
        <w:spacing w:after="0" w:line="240" w:lineRule="auto"/>
        <w:jc w:val="right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</w:t>
      </w:r>
    </w:p>
    <w:p w14:paraId="400BC58D" w14:textId="16CDC28B" w:rsidR="007F0DA6" w:rsidRPr="00B379D4" w:rsidRDefault="00C907BA" w:rsidP="00886BB4">
      <w:pPr>
        <w:spacing w:after="0" w:line="240" w:lineRule="auto"/>
        <w:jc w:val="right"/>
        <w:rPr>
          <w:rFonts w:ascii="Arial" w:hAnsi="Arial" w:cs="Arial"/>
        </w:rPr>
        <w:sectPr w:rsidR="007F0DA6" w:rsidRPr="00B379D4" w:rsidSect="00AA1867">
          <w:headerReference w:type="first" r:id="rId8"/>
          <w:footerReference w:type="first" r:id="rId9"/>
          <w:type w:val="continuous"/>
          <w:pgSz w:w="11910" w:h="16840"/>
          <w:pgMar w:top="1135" w:right="900" w:bottom="567" w:left="900" w:header="708" w:footer="556" w:gutter="0"/>
          <w:cols w:space="708" w:equalWidth="0">
            <w:col w:w="10110"/>
          </w:cols>
          <w:noEndnote/>
          <w:titlePg/>
          <w:docGrid w:linePitch="299"/>
        </w:sectPr>
      </w:pPr>
      <w:r>
        <w:rPr>
          <w:rFonts w:ascii="Arial" w:hAnsi="Arial" w:cs="Arial"/>
        </w:rPr>
        <w:t xml:space="preserve">czytelny podpis </w:t>
      </w:r>
      <w:r w:rsidR="00A349FD" w:rsidRPr="00B379D4">
        <w:rPr>
          <w:rFonts w:ascii="Arial" w:hAnsi="Arial" w:cs="Arial"/>
        </w:rPr>
        <w:t>w</w:t>
      </w:r>
      <w:r w:rsidR="00BD2650" w:rsidRPr="00B379D4">
        <w:rPr>
          <w:rFonts w:ascii="Arial" w:hAnsi="Arial" w:cs="Arial"/>
        </w:rPr>
        <w:t>nioskodawcy</w:t>
      </w:r>
    </w:p>
    <w:p w14:paraId="1EA68BC4" w14:textId="77777777" w:rsidR="00BD4BE1" w:rsidRPr="00B379D4" w:rsidRDefault="00BD4BE1" w:rsidP="00BD4BE1">
      <w:pPr>
        <w:tabs>
          <w:tab w:val="left" w:pos="3107"/>
        </w:tabs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lastRenderedPageBreak/>
        <w:t>I. INFORMACJE DOTYCZĄCE PRACODAWCY</w:t>
      </w:r>
    </w:p>
    <w:p w14:paraId="764C9400" w14:textId="77777777" w:rsidR="00BD4BE1" w:rsidRPr="00B379D4" w:rsidRDefault="00BD4BE1" w:rsidP="00BD4BE1">
      <w:pPr>
        <w:rPr>
          <w:rFonts w:ascii="Arial" w:hAnsi="Arial" w:cs="Arial"/>
        </w:rPr>
      </w:pPr>
    </w:p>
    <w:p w14:paraId="72D6ADDF" w14:textId="77777777" w:rsidR="00BD4BE1" w:rsidRPr="00B379D4" w:rsidRDefault="00BD4BE1" w:rsidP="00CD4A8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Pełna nazwa</w:t>
      </w:r>
      <w:r w:rsidR="00E565D0" w:rsidRPr="00B379D4">
        <w:rPr>
          <w:rFonts w:ascii="Arial" w:hAnsi="Arial" w:cs="Arial"/>
          <w:b/>
          <w:bCs/>
        </w:rPr>
        <w:t>, imię i nazwisko (w przypadku osoby fizycznej)</w:t>
      </w:r>
      <w:r w:rsidRPr="00B379D4">
        <w:rPr>
          <w:rFonts w:ascii="Arial" w:hAnsi="Arial" w:cs="Arial"/>
          <w:b/>
          <w:bCs/>
        </w:rPr>
        <w:t>, zgodn</w:t>
      </w:r>
      <w:r w:rsidR="00E565D0" w:rsidRPr="00B379D4">
        <w:rPr>
          <w:rFonts w:ascii="Arial" w:hAnsi="Arial" w:cs="Arial"/>
          <w:b/>
          <w:bCs/>
        </w:rPr>
        <w:t>e</w:t>
      </w:r>
      <w:r w:rsidRPr="00B379D4">
        <w:rPr>
          <w:rFonts w:ascii="Arial" w:hAnsi="Arial" w:cs="Arial"/>
          <w:b/>
          <w:bCs/>
        </w:rPr>
        <w:t xml:space="preserve"> z dokumentami rejestrowymi:</w:t>
      </w:r>
      <w:r w:rsidRPr="00B379D4">
        <w:rPr>
          <w:rFonts w:ascii="Arial" w:hAnsi="Arial" w:cs="Arial"/>
        </w:rPr>
        <w:t xml:space="preserve"> </w:t>
      </w:r>
    </w:p>
    <w:p w14:paraId="30D9372E" w14:textId="77777777" w:rsidR="00BD4BE1" w:rsidRPr="00B379D4" w:rsidRDefault="00BD4BE1" w:rsidP="00BD4BE1">
      <w:pPr>
        <w:spacing w:line="360" w:lineRule="auto"/>
        <w:ind w:left="360"/>
        <w:rPr>
          <w:rFonts w:ascii="Arial" w:hAnsi="Arial" w:cs="Arial"/>
        </w:rPr>
      </w:pPr>
      <w:r w:rsidRPr="00B379D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69A3C" w14:textId="77777777" w:rsidR="00BD4BE1" w:rsidRPr="00B379D4" w:rsidRDefault="00BD4BE1" w:rsidP="00E902FE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Adres i siedziba pracodawcy</w:t>
      </w:r>
      <w:r w:rsidRPr="00B379D4">
        <w:rPr>
          <w:rFonts w:ascii="Arial" w:hAnsi="Arial" w:cs="Arial"/>
        </w:rPr>
        <w:t xml:space="preserve"> ......................................................</w:t>
      </w:r>
      <w:r w:rsidR="00E902FE" w:rsidRPr="00B379D4">
        <w:rPr>
          <w:rFonts w:ascii="Arial" w:hAnsi="Arial" w:cs="Arial"/>
        </w:rPr>
        <w:t>...................</w:t>
      </w:r>
      <w:r w:rsidRPr="00B379D4">
        <w:rPr>
          <w:rFonts w:ascii="Arial" w:hAnsi="Arial" w:cs="Arial"/>
        </w:rPr>
        <w:t>....................</w:t>
      </w:r>
      <w:r w:rsidR="00E902FE" w:rsidRPr="00B379D4">
        <w:rPr>
          <w:rFonts w:ascii="Arial" w:hAnsi="Arial" w:cs="Arial"/>
        </w:rPr>
        <w:t>......</w:t>
      </w:r>
    </w:p>
    <w:p w14:paraId="1BF79DF5" w14:textId="77777777" w:rsidR="002D4FB2" w:rsidRPr="00B379D4" w:rsidRDefault="00BD4BE1" w:rsidP="00E902FE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 xml:space="preserve">Adres do </w:t>
      </w:r>
      <w:r w:rsidR="002D4FB2" w:rsidRPr="00B379D4">
        <w:rPr>
          <w:rFonts w:ascii="Arial" w:hAnsi="Arial" w:cs="Arial"/>
          <w:b/>
          <w:bCs/>
        </w:rPr>
        <w:t>doręczeń</w:t>
      </w:r>
      <w:r w:rsidR="00DA4259" w:rsidRPr="00B379D4">
        <w:rPr>
          <w:rFonts w:ascii="Arial" w:hAnsi="Arial" w:cs="Arial"/>
          <w:b/>
          <w:bCs/>
        </w:rPr>
        <w:t xml:space="preserve"> </w:t>
      </w:r>
      <w:r w:rsidR="00E902FE" w:rsidRPr="00B379D4">
        <w:rPr>
          <w:rFonts w:ascii="Arial" w:hAnsi="Arial" w:cs="Arial"/>
        </w:rPr>
        <w:t>...</w:t>
      </w:r>
      <w:r w:rsidR="002D4FB2" w:rsidRPr="00B379D4">
        <w:rPr>
          <w:rFonts w:ascii="Arial" w:hAnsi="Arial" w:cs="Arial"/>
        </w:rPr>
        <w:t>.........................................................................</w:t>
      </w:r>
      <w:r w:rsidR="00DA4259" w:rsidRPr="00B379D4">
        <w:rPr>
          <w:rFonts w:ascii="Arial" w:hAnsi="Arial" w:cs="Arial"/>
        </w:rPr>
        <w:t>...............................</w:t>
      </w:r>
      <w:r w:rsidR="002D4FB2" w:rsidRPr="00B379D4">
        <w:rPr>
          <w:rFonts w:ascii="Arial" w:hAnsi="Arial" w:cs="Arial"/>
        </w:rPr>
        <w:t>.........</w:t>
      </w:r>
    </w:p>
    <w:p w14:paraId="05736F4A" w14:textId="77777777" w:rsidR="002D4FB2" w:rsidRPr="00B379D4" w:rsidRDefault="00C829F7" w:rsidP="00E902FE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Adres do doręczeń</w:t>
      </w:r>
      <w:r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  <w:b/>
          <w:bCs/>
        </w:rPr>
        <w:t>elektronicznych</w:t>
      </w:r>
      <w:r w:rsidR="00E902FE" w:rsidRPr="00B379D4">
        <w:rPr>
          <w:rFonts w:ascii="Arial" w:hAnsi="Arial" w:cs="Arial"/>
        </w:rPr>
        <w:t xml:space="preserve"> </w:t>
      </w:r>
      <w:r w:rsidR="00BD4BE1" w:rsidRPr="00B379D4">
        <w:rPr>
          <w:rFonts w:ascii="Arial" w:hAnsi="Arial" w:cs="Arial"/>
        </w:rPr>
        <w:t>.......</w:t>
      </w:r>
      <w:r w:rsidR="00E902FE" w:rsidRPr="00B379D4">
        <w:rPr>
          <w:rFonts w:ascii="Arial" w:hAnsi="Arial" w:cs="Arial"/>
        </w:rPr>
        <w:t>...........................</w:t>
      </w:r>
      <w:r w:rsidR="00BD4BE1" w:rsidRPr="00B379D4">
        <w:rPr>
          <w:rFonts w:ascii="Arial" w:hAnsi="Arial" w:cs="Arial"/>
        </w:rPr>
        <w:t>...........................................</w:t>
      </w:r>
      <w:r w:rsidR="001F3A6D" w:rsidRPr="00B379D4">
        <w:rPr>
          <w:rFonts w:ascii="Arial" w:hAnsi="Arial" w:cs="Arial"/>
        </w:rPr>
        <w:t>......</w:t>
      </w:r>
      <w:r w:rsidR="00BD4BE1" w:rsidRPr="00B379D4">
        <w:rPr>
          <w:rFonts w:ascii="Arial" w:hAnsi="Arial" w:cs="Arial"/>
        </w:rPr>
        <w:t>....</w:t>
      </w:r>
    </w:p>
    <w:p w14:paraId="38810E99" w14:textId="77777777" w:rsidR="00BD4BE1" w:rsidRPr="00B379D4" w:rsidRDefault="00C829F7" w:rsidP="00CD4A8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</w:rPr>
        <w:t>Adres  miejsca wykonywania działalności</w:t>
      </w:r>
      <w:r w:rsidR="00DA4259" w:rsidRPr="00B379D4">
        <w:rPr>
          <w:rFonts w:ascii="Arial" w:hAnsi="Arial" w:cs="Arial"/>
          <w:b/>
        </w:rPr>
        <w:t xml:space="preserve"> </w:t>
      </w:r>
      <w:r w:rsidR="00DA4259" w:rsidRPr="00B379D4">
        <w:rPr>
          <w:rFonts w:ascii="Arial" w:hAnsi="Arial" w:cs="Arial"/>
        </w:rPr>
        <w:t>.............................................................................</w:t>
      </w:r>
    </w:p>
    <w:p w14:paraId="4A19DD92" w14:textId="77777777" w:rsidR="00BD4BE1" w:rsidRPr="00B379D4" w:rsidRDefault="00BD4BE1" w:rsidP="00BD4BE1">
      <w:pPr>
        <w:spacing w:line="360" w:lineRule="auto"/>
        <w:ind w:left="360"/>
        <w:rPr>
          <w:rFonts w:ascii="Arial" w:hAnsi="Arial" w:cs="Arial"/>
        </w:rPr>
      </w:pPr>
      <w:r w:rsidRPr="00B379D4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C829F7" w:rsidRPr="00B379D4">
        <w:rPr>
          <w:rFonts w:ascii="Arial" w:hAnsi="Arial" w:cs="Arial"/>
        </w:rPr>
        <w:t>.............................</w:t>
      </w:r>
    </w:p>
    <w:p w14:paraId="5D5609A5" w14:textId="77777777" w:rsidR="00BD4BE1" w:rsidRPr="00B379D4" w:rsidRDefault="00BD4BE1" w:rsidP="001F3A6D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Telefon</w:t>
      </w:r>
      <w:r w:rsidR="001F3A6D" w:rsidRPr="00B379D4">
        <w:rPr>
          <w:rFonts w:ascii="Arial" w:hAnsi="Arial" w:cs="Arial"/>
          <w:b/>
          <w:bCs/>
        </w:rPr>
        <w:t xml:space="preserve"> wnioskodawcy</w:t>
      </w: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</w:rPr>
        <w:t>.......................................................</w:t>
      </w:r>
      <w:r w:rsidR="00FB1500" w:rsidRPr="00B379D4">
        <w:rPr>
          <w:rFonts w:ascii="Arial" w:hAnsi="Arial" w:cs="Arial"/>
        </w:rPr>
        <w:t>.</w:t>
      </w:r>
      <w:r w:rsidRPr="00B379D4">
        <w:rPr>
          <w:rFonts w:ascii="Arial" w:hAnsi="Arial" w:cs="Arial"/>
        </w:rPr>
        <w:t>...............</w:t>
      </w:r>
      <w:r w:rsidR="001F3A6D" w:rsidRPr="00B379D4">
        <w:rPr>
          <w:rFonts w:ascii="Arial" w:hAnsi="Arial" w:cs="Arial"/>
        </w:rPr>
        <w:t>.....................................</w:t>
      </w:r>
    </w:p>
    <w:p w14:paraId="48BCF674" w14:textId="77777777" w:rsidR="004A5797" w:rsidRPr="00B379D4" w:rsidRDefault="001F3A6D" w:rsidP="004A5797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</w:rPr>
      </w:pPr>
      <w:r w:rsidRPr="00B379D4">
        <w:rPr>
          <w:rFonts w:ascii="Arial" w:hAnsi="Arial" w:cs="Arial"/>
          <w:b/>
          <w:bCs/>
        </w:rPr>
        <w:t xml:space="preserve">Adres poczty elektronicznej </w:t>
      </w:r>
      <w:r w:rsidR="00BD4BE1" w:rsidRPr="00B379D4">
        <w:rPr>
          <w:rFonts w:ascii="Arial" w:hAnsi="Arial" w:cs="Arial"/>
        </w:rPr>
        <w:t>…………………………</w:t>
      </w:r>
      <w:r w:rsidRPr="00B379D4">
        <w:rPr>
          <w:rFonts w:ascii="Arial" w:hAnsi="Arial" w:cs="Arial"/>
        </w:rPr>
        <w:t>.………………………………………..……</w:t>
      </w:r>
    </w:p>
    <w:p w14:paraId="14478F1E" w14:textId="77777777" w:rsidR="001F3A6D" w:rsidRPr="00B379D4" w:rsidRDefault="00BD4BE1" w:rsidP="004A5797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 xml:space="preserve">REGON __ __ __ __ __ __ __ __ __ </w:t>
      </w:r>
      <w:r w:rsidR="004A5797"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/>
          <w:bCs/>
        </w:rPr>
        <w:t xml:space="preserve"> NIP __ __ __   __ __ __   __ __   __ __  </w:t>
      </w:r>
    </w:p>
    <w:p w14:paraId="721DC7CD" w14:textId="18E4971E" w:rsidR="00BD4BE1" w:rsidRPr="00B379D4" w:rsidRDefault="00FB1500" w:rsidP="00635529">
      <w:pPr>
        <w:spacing w:after="0" w:line="360" w:lineRule="auto"/>
        <w:ind w:left="720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 xml:space="preserve">KRS __ __ __ __ __ __ __ __ __ __   </w:t>
      </w:r>
    </w:p>
    <w:p w14:paraId="14860835" w14:textId="77777777" w:rsidR="00635529" w:rsidRPr="00B379D4" w:rsidRDefault="00635529" w:rsidP="00635529">
      <w:pPr>
        <w:spacing w:after="0" w:line="360" w:lineRule="auto"/>
        <w:ind w:left="720"/>
        <w:rPr>
          <w:rFonts w:ascii="Arial" w:hAnsi="Arial" w:cs="Arial"/>
          <w:b/>
          <w:bCs/>
        </w:rPr>
      </w:pPr>
    </w:p>
    <w:p w14:paraId="01830531" w14:textId="38F13755" w:rsidR="00BD4BE1" w:rsidRPr="00B379D4" w:rsidRDefault="00E902FE" w:rsidP="00635529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</w:rPr>
        <w:t>Nr konta bankowego</w:t>
      </w:r>
      <w:r w:rsidR="00BD4BE1" w:rsidRPr="00B379D4">
        <w:rPr>
          <w:rFonts w:ascii="Arial" w:hAnsi="Arial" w:cs="Arial"/>
        </w:rPr>
        <w:br/>
        <w:t>__ __   __ __ __ __   __ __ __ __   __ __ __ __   __ __ __ __   __ __ __ __   __ __ __  __</w:t>
      </w:r>
    </w:p>
    <w:p w14:paraId="74F59678" w14:textId="77777777" w:rsidR="00635529" w:rsidRPr="00B379D4" w:rsidRDefault="00635529" w:rsidP="00635529">
      <w:pPr>
        <w:spacing w:after="0" w:line="360" w:lineRule="auto"/>
        <w:ind w:left="720"/>
        <w:rPr>
          <w:rFonts w:ascii="Arial" w:hAnsi="Arial" w:cs="Arial"/>
        </w:rPr>
      </w:pPr>
    </w:p>
    <w:p w14:paraId="1A6AD0E4" w14:textId="77777777" w:rsidR="00BD4BE1" w:rsidRPr="00B379D4" w:rsidRDefault="00BD4BE1" w:rsidP="00CD4A8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>Wnioskodawcą jest (zaznaczyć właściwe):</w:t>
      </w:r>
    </w:p>
    <w:p w14:paraId="0EDC7520" w14:textId="77777777" w:rsidR="00BD4BE1" w:rsidRPr="00B379D4" w:rsidRDefault="00BD4BE1" w:rsidP="00BD4BE1">
      <w:pPr>
        <w:ind w:left="360"/>
        <w:jc w:val="both"/>
        <w:rPr>
          <w:rFonts w:ascii="Arial" w:hAnsi="Arial" w:cs="Arial"/>
        </w:rPr>
      </w:pPr>
    </w:p>
    <w:p w14:paraId="3A8617BE" w14:textId="7130CB88" w:rsidR="00BD4BE1" w:rsidRPr="00261175" w:rsidRDefault="00D616CA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przedsiębiorca</w:t>
      </w:r>
      <w:r w:rsidR="00765163" w:rsidRPr="00261175">
        <w:rPr>
          <w:rFonts w:ascii="Arial" w:hAnsi="Arial" w:cs="Arial"/>
          <w:sz w:val="22"/>
          <w:szCs w:val="22"/>
        </w:rPr>
        <w:t>;</w:t>
      </w:r>
    </w:p>
    <w:p w14:paraId="45499E51" w14:textId="423550BC" w:rsidR="00D616CA" w:rsidRPr="00261175" w:rsidRDefault="00D616CA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 xml:space="preserve">niepubliczne przedszkole lub niepubliczna inna forma wychowania przedszkolnego, </w:t>
      </w:r>
      <w:r w:rsidR="00635529" w:rsidRPr="00261175">
        <w:rPr>
          <w:rFonts w:ascii="Arial" w:hAnsi="Arial" w:cs="Arial"/>
          <w:b/>
          <w:sz w:val="22"/>
          <w:szCs w:val="22"/>
        </w:rPr>
        <w:t xml:space="preserve">   </w:t>
      </w:r>
      <w:r w:rsidRPr="00261175">
        <w:rPr>
          <w:rFonts w:ascii="Arial" w:hAnsi="Arial" w:cs="Arial"/>
          <w:b/>
          <w:sz w:val="22"/>
          <w:szCs w:val="22"/>
        </w:rPr>
        <w:t>niepubliczna szkoła</w:t>
      </w:r>
      <w:r w:rsidRPr="00261175">
        <w:rPr>
          <w:rFonts w:ascii="Arial" w:hAnsi="Arial" w:cs="Arial"/>
          <w:sz w:val="22"/>
          <w:szCs w:val="22"/>
        </w:rPr>
        <w:t>, o których mowa w ustawie z dnia 14 grudnia 2016 r. - Prawo oświatowe;</w:t>
      </w:r>
    </w:p>
    <w:p w14:paraId="344B53C1" w14:textId="1921FEDF" w:rsidR="00D616CA" w:rsidRPr="00261175" w:rsidRDefault="00BD4BE1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producent rolny</w:t>
      </w:r>
      <w:r w:rsidRPr="00261175">
        <w:rPr>
          <w:rFonts w:ascii="Arial" w:hAnsi="Arial" w:cs="Arial"/>
          <w:sz w:val="22"/>
          <w:szCs w:val="22"/>
        </w:rPr>
        <w:t xml:space="preserve">, o którym mowa w art. </w:t>
      </w:r>
      <w:r w:rsidR="00D616CA" w:rsidRPr="00261175">
        <w:rPr>
          <w:rFonts w:ascii="Arial" w:hAnsi="Arial" w:cs="Arial"/>
          <w:sz w:val="22"/>
          <w:szCs w:val="22"/>
        </w:rPr>
        <w:t xml:space="preserve">154 </w:t>
      </w:r>
      <w:r w:rsidRPr="00261175">
        <w:rPr>
          <w:rFonts w:ascii="Arial" w:hAnsi="Arial" w:cs="Arial"/>
          <w:sz w:val="22"/>
          <w:szCs w:val="22"/>
        </w:rPr>
        <w:t xml:space="preserve">ust. </w:t>
      </w:r>
      <w:r w:rsidR="00D616CA" w:rsidRPr="00261175">
        <w:rPr>
          <w:rFonts w:ascii="Arial" w:hAnsi="Arial" w:cs="Arial"/>
          <w:sz w:val="22"/>
          <w:szCs w:val="22"/>
        </w:rPr>
        <w:t>3</w:t>
      </w:r>
      <w:r w:rsidRPr="00261175">
        <w:rPr>
          <w:rFonts w:ascii="Arial" w:hAnsi="Arial" w:cs="Arial"/>
          <w:sz w:val="22"/>
          <w:szCs w:val="22"/>
        </w:rPr>
        <w:t xml:space="preserve"> ustawy z dnia 20 </w:t>
      </w:r>
      <w:r w:rsidR="00581384" w:rsidRPr="00261175">
        <w:rPr>
          <w:rFonts w:ascii="Arial" w:hAnsi="Arial" w:cs="Arial"/>
          <w:sz w:val="22"/>
          <w:szCs w:val="22"/>
        </w:rPr>
        <w:t>marca</w:t>
      </w:r>
      <w:r w:rsidRPr="00261175">
        <w:rPr>
          <w:rFonts w:ascii="Arial" w:hAnsi="Arial" w:cs="Arial"/>
          <w:sz w:val="22"/>
          <w:szCs w:val="22"/>
        </w:rPr>
        <w:t xml:space="preserve"> 20</w:t>
      </w:r>
      <w:r w:rsidR="00581384" w:rsidRPr="00261175">
        <w:rPr>
          <w:rFonts w:ascii="Arial" w:hAnsi="Arial" w:cs="Arial"/>
          <w:sz w:val="22"/>
          <w:szCs w:val="22"/>
        </w:rPr>
        <w:t xml:space="preserve">25 r. </w:t>
      </w:r>
      <w:r w:rsidRPr="00261175">
        <w:rPr>
          <w:rFonts w:ascii="Arial" w:hAnsi="Arial" w:cs="Arial"/>
          <w:sz w:val="22"/>
          <w:szCs w:val="22"/>
        </w:rPr>
        <w:t>o  rynku pracy</w:t>
      </w:r>
      <w:r w:rsidR="00581384" w:rsidRPr="00261175">
        <w:rPr>
          <w:rFonts w:ascii="Arial" w:hAnsi="Arial" w:cs="Arial"/>
          <w:sz w:val="22"/>
          <w:szCs w:val="22"/>
        </w:rPr>
        <w:t xml:space="preserve"> i służbach zatrudnienia</w:t>
      </w:r>
      <w:r w:rsidR="00765163" w:rsidRPr="00261175">
        <w:rPr>
          <w:rFonts w:ascii="Arial" w:hAnsi="Arial" w:cs="Arial"/>
          <w:sz w:val="22"/>
          <w:szCs w:val="22"/>
        </w:rPr>
        <w:t xml:space="preserve">; </w:t>
      </w:r>
    </w:p>
    <w:p w14:paraId="48D8F425" w14:textId="0812DA21" w:rsidR="00BD4BE1" w:rsidRPr="00261175" w:rsidRDefault="00BD4BE1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żłobek lub klub dziecięcy</w:t>
      </w:r>
      <w:r w:rsidRPr="00261175">
        <w:rPr>
          <w:rFonts w:ascii="Arial" w:hAnsi="Arial" w:cs="Arial"/>
          <w:sz w:val="22"/>
          <w:szCs w:val="22"/>
        </w:rPr>
        <w:t xml:space="preserve"> tworzony i prowadzony przez osoby fizyczne, osoby prawne i jednostki organizacyjne nieposiadające osobowości prawnej, o których mowa w przepisach o opiece nad dziećmi w wieku do 3 lat), który tworzy miejsca pracy związane bezpośrednio ze sprawowaniem opieki nad dziećmi niepełnosprawnymi lub prowadzeniem dla nich zajęć;</w:t>
      </w:r>
    </w:p>
    <w:p w14:paraId="461B11E6" w14:textId="75A82EB4" w:rsidR="00BD4BE1" w:rsidRPr="00261175" w:rsidRDefault="00F47A0F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przedsiębiorca lub przedsiębiorstwo społeczne</w:t>
      </w:r>
      <w:r w:rsidRPr="00261175">
        <w:rPr>
          <w:rFonts w:ascii="Arial" w:hAnsi="Arial" w:cs="Arial"/>
          <w:sz w:val="22"/>
          <w:szCs w:val="22"/>
        </w:rPr>
        <w:t xml:space="preserve"> prowadzące działalność polegającą na świadczeniu usług </w:t>
      </w:r>
      <w:r w:rsidR="00BD4BE1" w:rsidRPr="00261175">
        <w:rPr>
          <w:rFonts w:ascii="Arial" w:hAnsi="Arial" w:cs="Arial"/>
          <w:sz w:val="22"/>
          <w:szCs w:val="22"/>
        </w:rPr>
        <w:t>rehabilitacyjn</w:t>
      </w:r>
      <w:r w:rsidRPr="00261175">
        <w:rPr>
          <w:rFonts w:ascii="Arial" w:hAnsi="Arial" w:cs="Arial"/>
          <w:sz w:val="22"/>
          <w:szCs w:val="22"/>
        </w:rPr>
        <w:t>ych</w:t>
      </w:r>
      <w:r w:rsidR="00765163" w:rsidRPr="00261175">
        <w:rPr>
          <w:rFonts w:ascii="Arial" w:hAnsi="Arial" w:cs="Arial"/>
          <w:sz w:val="22"/>
          <w:szCs w:val="22"/>
        </w:rPr>
        <w:t xml:space="preserve"> dla dzieci niepełnosprawnych, w tym usług mobilnych</w:t>
      </w:r>
      <w:r w:rsidR="00BD4BE1" w:rsidRPr="00261175">
        <w:rPr>
          <w:rFonts w:ascii="Arial" w:hAnsi="Arial" w:cs="Arial"/>
          <w:sz w:val="22"/>
          <w:szCs w:val="22"/>
        </w:rPr>
        <w:t>.</w:t>
      </w:r>
    </w:p>
    <w:p w14:paraId="178A71F5" w14:textId="77777777" w:rsidR="00BD4BE1" w:rsidRPr="00B379D4" w:rsidRDefault="00BD4BE1" w:rsidP="00BD4BE1">
      <w:pPr>
        <w:ind w:left="426"/>
        <w:rPr>
          <w:rFonts w:ascii="Arial" w:hAnsi="Arial" w:cs="Arial"/>
        </w:rPr>
      </w:pPr>
    </w:p>
    <w:p w14:paraId="35428FD5" w14:textId="77777777" w:rsidR="00E565D0" w:rsidRPr="00261175" w:rsidRDefault="00BD4BE1" w:rsidP="00646F5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61175">
        <w:rPr>
          <w:rFonts w:ascii="Arial" w:hAnsi="Arial" w:cs="Arial"/>
        </w:rPr>
        <w:t xml:space="preserve">Forma prawna prowadzonej działalności </w:t>
      </w:r>
      <w:r w:rsidR="00E565D0" w:rsidRPr="00261175">
        <w:rPr>
          <w:rFonts w:ascii="Arial" w:hAnsi="Arial" w:cs="Arial"/>
        </w:rPr>
        <w:t>(zaznaczyć właściwe znakiem x):</w:t>
      </w:r>
    </w:p>
    <w:p w14:paraId="5594B153" w14:textId="42766500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 xml:space="preserve">jednoosobowa działalność gospodarcza; </w:t>
      </w:r>
    </w:p>
    <w:p w14:paraId="446399EA" w14:textId="4A0FC637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 xml:space="preserve">spółka cywilna; </w:t>
      </w:r>
    </w:p>
    <w:p w14:paraId="3C147AE7" w14:textId="1AEF6285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 xml:space="preserve">spółki kapitałowe: spółka z ograniczoną odpowiedzialnością i spółka akcyjna; </w:t>
      </w:r>
    </w:p>
    <w:p w14:paraId="78BBC209" w14:textId="512A9F06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>spółki osobowe: spółka jawna, partnerska, komandytowa, komandytowo</w:t>
      </w:r>
      <w:r w:rsidR="006F42A7" w:rsidRPr="00261175">
        <w:rPr>
          <w:rFonts w:ascii="Arial" w:hAnsi="Arial" w:cs="Arial"/>
          <w:sz w:val="22"/>
          <w:szCs w:val="22"/>
        </w:rPr>
        <w:t xml:space="preserve"> </w:t>
      </w:r>
      <w:r w:rsidRPr="00261175">
        <w:rPr>
          <w:rFonts w:ascii="Arial" w:hAnsi="Arial" w:cs="Arial"/>
          <w:sz w:val="22"/>
          <w:szCs w:val="22"/>
        </w:rPr>
        <w:t xml:space="preserve">akcyjna; </w:t>
      </w:r>
    </w:p>
    <w:p w14:paraId="560FD678" w14:textId="4E09D59B" w:rsidR="00BD4BE1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>inna .</w:t>
      </w:r>
      <w:r w:rsidR="00BD4BE1" w:rsidRPr="00261175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</w:p>
    <w:p w14:paraId="38A39588" w14:textId="77777777" w:rsidR="00BD4BE1" w:rsidRPr="00B379D4" w:rsidRDefault="00BD4BE1" w:rsidP="00BD4BE1">
      <w:pPr>
        <w:ind w:left="360"/>
        <w:rPr>
          <w:rFonts w:ascii="Arial" w:hAnsi="Arial" w:cs="Arial"/>
        </w:rPr>
      </w:pPr>
    </w:p>
    <w:p w14:paraId="76AC575F" w14:textId="77777777" w:rsidR="00BD4BE1" w:rsidRPr="00B379D4" w:rsidRDefault="00BD4BE1" w:rsidP="00BD4BE1">
      <w:pPr>
        <w:spacing w:after="0" w:line="240" w:lineRule="auto"/>
        <w:ind w:left="720"/>
        <w:rPr>
          <w:rFonts w:ascii="Arial" w:hAnsi="Arial" w:cs="Arial"/>
        </w:rPr>
      </w:pPr>
    </w:p>
    <w:p w14:paraId="4CA0D6F7" w14:textId="77777777" w:rsidR="008E4134" w:rsidRPr="00B379D4" w:rsidRDefault="008E4134" w:rsidP="00BD4BE1">
      <w:pPr>
        <w:spacing w:after="0" w:line="240" w:lineRule="auto"/>
        <w:ind w:left="720"/>
        <w:rPr>
          <w:rFonts w:ascii="Arial" w:hAnsi="Arial" w:cs="Arial"/>
        </w:rPr>
      </w:pPr>
    </w:p>
    <w:p w14:paraId="51639A85" w14:textId="77777777" w:rsidR="008E4134" w:rsidRPr="00B379D4" w:rsidRDefault="008E4134" w:rsidP="00BD4BE1">
      <w:pPr>
        <w:spacing w:after="0" w:line="240" w:lineRule="auto"/>
        <w:ind w:left="720"/>
        <w:rPr>
          <w:rFonts w:ascii="Arial" w:hAnsi="Arial" w:cs="Arial"/>
        </w:rPr>
      </w:pPr>
    </w:p>
    <w:p w14:paraId="752BC385" w14:textId="77777777" w:rsidR="00BD4BE1" w:rsidRPr="00B379D4" w:rsidRDefault="00BD4BE1" w:rsidP="00346400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Wielkość podmiotu, zgodnie z załącznikiem I do rozporządzenia Komisji (UE) nr 651/2014 </w:t>
      </w:r>
      <w:r w:rsidRPr="00B379D4">
        <w:rPr>
          <w:rFonts w:ascii="Arial" w:hAnsi="Arial" w:cs="Arial"/>
        </w:rPr>
        <w:br/>
        <w:t>z dnia 17 czerwca 2014 r. uznającego niektóre rodzaje pomocy za zgodne z rynkiem wewnętrznym w zastosowaniu art. 107 i 108 Traktatu (Dz. Urz. UE L 187 z 26.06.2014) – zaznaczyć właściwe:</w:t>
      </w:r>
    </w:p>
    <w:p w14:paraId="2AF8B20A" w14:textId="77777777" w:rsidR="00BD4BE1" w:rsidRPr="00B379D4" w:rsidRDefault="00BD4BE1" w:rsidP="004A5797">
      <w:pPr>
        <w:spacing w:line="240" w:lineRule="auto"/>
        <w:ind w:left="720"/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03"/>
      </w:tblGrid>
      <w:tr w:rsidR="00781D7F" w:rsidRPr="00B379D4" w14:paraId="5AE360D4" w14:textId="77777777" w:rsidTr="000742C6">
        <w:tc>
          <w:tcPr>
            <w:tcW w:w="5175" w:type="dxa"/>
          </w:tcPr>
          <w:p w14:paraId="21D2F2B1" w14:textId="40A21B9A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 xml:space="preserve">mikroprzedsiębiorca </w:t>
            </w:r>
          </w:p>
          <w:p w14:paraId="34B52799" w14:textId="2609CA6C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>mały przedsiębiorca</w:t>
            </w:r>
          </w:p>
        </w:tc>
        <w:tc>
          <w:tcPr>
            <w:tcW w:w="5175" w:type="dxa"/>
          </w:tcPr>
          <w:p w14:paraId="24BCF45F" w14:textId="60A76527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>średni przedsiębiorca</w:t>
            </w:r>
          </w:p>
          <w:p w14:paraId="67F01261" w14:textId="10E073CB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>inny przedsiębiorca</w:t>
            </w:r>
          </w:p>
          <w:p w14:paraId="7FF7A78A" w14:textId="77777777" w:rsidR="00346400" w:rsidRPr="00261175" w:rsidRDefault="00346400" w:rsidP="00346400">
            <w:pPr>
              <w:spacing w:line="240" w:lineRule="auto"/>
              <w:ind w:left="318"/>
              <w:rPr>
                <w:rFonts w:ascii="Arial" w:hAnsi="Arial" w:cs="Arial"/>
              </w:rPr>
            </w:pPr>
          </w:p>
        </w:tc>
      </w:tr>
    </w:tbl>
    <w:p w14:paraId="60067D0E" w14:textId="3E08DC07" w:rsidR="00BD4BE1" w:rsidRPr="00B379D4" w:rsidRDefault="00BD4BE1" w:rsidP="00CD4A8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Imię</w:t>
      </w:r>
      <w:r w:rsidR="0049101D" w:rsidRPr="00B379D4">
        <w:rPr>
          <w:rFonts w:ascii="Arial" w:hAnsi="Arial" w:cs="Arial"/>
          <w:b/>
          <w:bCs/>
        </w:rPr>
        <w:t xml:space="preserve"> (imiona) i </w:t>
      </w:r>
      <w:r w:rsidRPr="00B379D4">
        <w:rPr>
          <w:rFonts w:ascii="Arial" w:hAnsi="Arial" w:cs="Arial"/>
          <w:b/>
          <w:bCs/>
        </w:rPr>
        <w:t xml:space="preserve">nazwisko </w:t>
      </w:r>
      <w:r w:rsidRPr="00B379D4">
        <w:rPr>
          <w:rFonts w:ascii="Arial" w:hAnsi="Arial" w:cs="Arial"/>
        </w:rPr>
        <w:t xml:space="preserve">osoby </w:t>
      </w:r>
      <w:r w:rsidR="0049101D" w:rsidRPr="00B379D4">
        <w:rPr>
          <w:rFonts w:ascii="Arial" w:hAnsi="Arial" w:cs="Arial"/>
        </w:rPr>
        <w:t xml:space="preserve">lub osób </w:t>
      </w:r>
      <w:r w:rsidR="002D4FB2" w:rsidRPr="00B379D4">
        <w:rPr>
          <w:rFonts w:ascii="Arial" w:hAnsi="Arial" w:cs="Arial"/>
        </w:rPr>
        <w:t>uprawnionych</w:t>
      </w:r>
      <w:r w:rsidRPr="00B379D4">
        <w:rPr>
          <w:rFonts w:ascii="Arial" w:hAnsi="Arial" w:cs="Arial"/>
        </w:rPr>
        <w:t xml:space="preserve"> do </w:t>
      </w:r>
      <w:r w:rsidR="002D4FB2" w:rsidRPr="00B379D4">
        <w:rPr>
          <w:rFonts w:ascii="Arial" w:hAnsi="Arial" w:cs="Arial"/>
        </w:rPr>
        <w:t>reprezentowania</w:t>
      </w:r>
      <w:r w:rsidR="0049101D" w:rsidRPr="00B379D4">
        <w:rPr>
          <w:rFonts w:ascii="Arial" w:hAnsi="Arial" w:cs="Arial"/>
        </w:rPr>
        <w:t xml:space="preserve"> </w:t>
      </w:r>
      <w:r w:rsidR="002D4FB2" w:rsidRPr="00B379D4">
        <w:rPr>
          <w:rFonts w:ascii="Arial" w:hAnsi="Arial" w:cs="Arial"/>
        </w:rPr>
        <w:t>wnioskodawcy</w:t>
      </w:r>
      <w:r w:rsidR="0049101D" w:rsidRPr="00B379D4">
        <w:rPr>
          <w:rFonts w:ascii="Arial" w:hAnsi="Arial" w:cs="Arial"/>
        </w:rPr>
        <w:t>,</w:t>
      </w:r>
      <w:r w:rsidR="002D4FB2" w:rsidRPr="00B379D4">
        <w:rPr>
          <w:rFonts w:ascii="Arial" w:hAnsi="Arial" w:cs="Arial"/>
        </w:rPr>
        <w:t xml:space="preserve"> </w:t>
      </w:r>
      <w:r w:rsidR="0049101D" w:rsidRPr="00B379D4">
        <w:rPr>
          <w:rFonts w:ascii="Arial" w:hAnsi="Arial" w:cs="Arial"/>
        </w:rPr>
        <w:t>a także numer PESEL</w:t>
      </w:r>
      <w:r w:rsidR="00635529" w:rsidRPr="00B379D4">
        <w:rPr>
          <w:rFonts w:ascii="Arial" w:hAnsi="Arial" w:cs="Arial"/>
        </w:rPr>
        <w:t xml:space="preserve">, </w:t>
      </w:r>
      <w:r w:rsidR="002D4FB2" w:rsidRPr="00B379D4">
        <w:rPr>
          <w:rFonts w:ascii="Arial" w:hAnsi="Arial" w:cs="Arial"/>
        </w:rPr>
        <w:t xml:space="preserve"> </w:t>
      </w:r>
      <w:r w:rsidR="00635529" w:rsidRPr="00B379D4">
        <w:rPr>
          <w:rFonts w:ascii="Arial" w:hAnsi="Arial" w:cs="Arial"/>
        </w:rPr>
        <w:t>a w przypadku jego braku – rodzaj, serię i numer dokumentu potwierdzającego tożsamość,………..........</w:t>
      </w:r>
      <w:r w:rsidRPr="00B379D4">
        <w:rPr>
          <w:rFonts w:ascii="Arial" w:hAnsi="Arial" w:cs="Arial"/>
        </w:rPr>
        <w:t>..............................................................</w:t>
      </w:r>
      <w:r w:rsidR="002D4FB2" w:rsidRPr="00B379D4">
        <w:rPr>
          <w:rFonts w:ascii="Arial" w:hAnsi="Arial" w:cs="Arial"/>
        </w:rPr>
        <w:t>.............</w:t>
      </w:r>
      <w:r w:rsidRPr="00B379D4">
        <w:rPr>
          <w:rFonts w:ascii="Arial" w:hAnsi="Arial" w:cs="Arial"/>
        </w:rPr>
        <w:t>......</w:t>
      </w:r>
    </w:p>
    <w:p w14:paraId="73F86C55" w14:textId="77777777" w:rsidR="00BD4BE1" w:rsidRPr="00B379D4" w:rsidRDefault="00BD4BE1" w:rsidP="00BD4BE1">
      <w:pPr>
        <w:rPr>
          <w:rFonts w:ascii="Arial" w:hAnsi="Arial" w:cs="Arial"/>
          <w:b/>
          <w:bCs/>
        </w:rPr>
      </w:pPr>
    </w:p>
    <w:p w14:paraId="1C60E873" w14:textId="77777777" w:rsidR="00BD4BE1" w:rsidRPr="00B379D4" w:rsidRDefault="00BD4BE1" w:rsidP="00BD4BE1">
      <w:pPr>
        <w:jc w:val="center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II. INFORM</w:t>
      </w:r>
      <w:r w:rsidR="00C8589A" w:rsidRPr="00B379D4">
        <w:rPr>
          <w:rFonts w:ascii="Arial" w:hAnsi="Arial" w:cs="Arial"/>
          <w:b/>
          <w:bCs/>
        </w:rPr>
        <w:t>ACJE O DOTYCHCZASOWEJ DZIAŁALNOŚ</w:t>
      </w:r>
      <w:r w:rsidRPr="00B379D4">
        <w:rPr>
          <w:rFonts w:ascii="Arial" w:hAnsi="Arial" w:cs="Arial"/>
          <w:b/>
          <w:bCs/>
        </w:rPr>
        <w:t xml:space="preserve">CI GOSPODARCZEJ I </w:t>
      </w:r>
      <w:r w:rsidR="00C8589A"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/>
          <w:bCs/>
        </w:rPr>
        <w:t>ZATRUDNIENIU</w:t>
      </w:r>
    </w:p>
    <w:p w14:paraId="4CC24916" w14:textId="77777777" w:rsidR="00BD4BE1" w:rsidRPr="00B379D4" w:rsidRDefault="00BD4BE1" w:rsidP="006A22A8">
      <w:pPr>
        <w:spacing w:line="360" w:lineRule="auto"/>
        <w:rPr>
          <w:rFonts w:ascii="Arial" w:hAnsi="Arial" w:cs="Arial"/>
        </w:rPr>
      </w:pPr>
    </w:p>
    <w:p w14:paraId="547AAB81" w14:textId="77777777" w:rsidR="00BD4BE1" w:rsidRPr="00B379D4" w:rsidRDefault="00BD4BE1" w:rsidP="006A22A8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Data rozpoczęcia</w:t>
      </w:r>
      <w:r w:rsidR="006A22A8" w:rsidRPr="00B379D4">
        <w:rPr>
          <w:rFonts w:ascii="Arial" w:hAnsi="Arial" w:cs="Arial"/>
        </w:rPr>
        <w:t xml:space="preserve"> prowadzenia działalności …………………………………………………………</w:t>
      </w:r>
    </w:p>
    <w:p w14:paraId="01125DE4" w14:textId="77777777" w:rsidR="006A22A8" w:rsidRPr="00346400" w:rsidRDefault="006A22A8" w:rsidP="006A22A8">
      <w:pPr>
        <w:pStyle w:val="Akapitzlist"/>
        <w:numPr>
          <w:ilvl w:val="0"/>
          <w:numId w:val="4"/>
        </w:numPr>
        <w:spacing w:line="360" w:lineRule="auto"/>
        <w:ind w:right="-201"/>
        <w:rPr>
          <w:rFonts w:ascii="Arial" w:hAnsi="Arial" w:cs="Arial"/>
          <w:sz w:val="21"/>
          <w:szCs w:val="21"/>
        </w:rPr>
      </w:pPr>
      <w:r w:rsidRPr="00346400">
        <w:rPr>
          <w:rFonts w:ascii="Arial" w:hAnsi="Arial" w:cs="Arial"/>
          <w:sz w:val="21"/>
          <w:szCs w:val="21"/>
        </w:rPr>
        <w:t>PKD __ __  __ __  __</w:t>
      </w:r>
    </w:p>
    <w:p w14:paraId="38A8A821" w14:textId="77777777" w:rsidR="006A22A8" w:rsidRPr="00B379D4" w:rsidRDefault="006A22A8" w:rsidP="006A22A8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Opis prowadzonej działalności ………………………………………………………………………...</w:t>
      </w:r>
    </w:p>
    <w:p w14:paraId="3946CB96" w14:textId="77777777" w:rsidR="00BD4BE1" w:rsidRPr="00B379D4" w:rsidRDefault="006A22A8" w:rsidP="006A22A8">
      <w:pPr>
        <w:spacing w:after="0" w:line="360" w:lineRule="auto"/>
        <w:ind w:left="720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6BFD1760" w14:textId="4ECC8B8E" w:rsidR="00BD4BE1" w:rsidRPr="00B379D4" w:rsidRDefault="00BD4BE1" w:rsidP="006A22A8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Liczba zatrudnionych pracowników </w:t>
      </w:r>
      <w:r w:rsidR="005C6D55">
        <w:rPr>
          <w:rFonts w:ascii="Arial" w:hAnsi="Arial" w:cs="Arial"/>
        </w:rPr>
        <w:t>w ostatnich 6-ciu miesiącach:</w:t>
      </w:r>
    </w:p>
    <w:p w14:paraId="6776AE91" w14:textId="77777777" w:rsidR="00BD4BE1" w:rsidRPr="00B379D4" w:rsidRDefault="00BD4BE1" w:rsidP="00BD4BE1">
      <w:pPr>
        <w:spacing w:after="0" w:line="276" w:lineRule="auto"/>
        <w:ind w:left="720"/>
        <w:rPr>
          <w:rFonts w:ascii="Arial" w:hAnsi="Arial" w:cs="Arial"/>
        </w:rPr>
      </w:pPr>
    </w:p>
    <w:p w14:paraId="4F13D1B5" w14:textId="2ECAB219" w:rsidR="00BD4BE1" w:rsidRPr="00B379D4" w:rsidRDefault="00BD4BE1" w:rsidP="008A4034">
      <w:pPr>
        <w:spacing w:line="276" w:lineRule="auto"/>
        <w:ind w:left="360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Uwaga! Do zatrudnienia zalicza się: osoby zatrudnione na podstawie umowy o pracę, osoby korzystające z urlopu macierzyńskiego</w:t>
      </w:r>
      <w:r w:rsidR="00D91323" w:rsidRPr="00B379D4">
        <w:rPr>
          <w:rFonts w:ascii="Arial" w:hAnsi="Arial" w:cs="Arial"/>
          <w:b/>
          <w:bCs/>
        </w:rPr>
        <w:t xml:space="preserve"> a także zatrudnionych w celu przygotowania zawodowego</w:t>
      </w:r>
      <w:r w:rsidRPr="00B379D4">
        <w:rPr>
          <w:rFonts w:ascii="Arial" w:hAnsi="Arial" w:cs="Arial"/>
          <w:b/>
          <w:bCs/>
        </w:rPr>
        <w:t>. Nie uwzględnia się pracowników przebywaj</w:t>
      </w:r>
      <w:r w:rsidR="009F698A" w:rsidRPr="00B379D4">
        <w:rPr>
          <w:rFonts w:ascii="Arial" w:hAnsi="Arial" w:cs="Arial"/>
          <w:b/>
          <w:bCs/>
        </w:rPr>
        <w:t>ących na urlopach wychowawczych</w:t>
      </w:r>
      <w:r w:rsidRPr="00B379D4">
        <w:rPr>
          <w:rFonts w:ascii="Arial" w:hAnsi="Arial" w:cs="Arial"/>
          <w:b/>
          <w:bCs/>
        </w:rPr>
        <w:t>. Nie wlicza się również właściciela.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1124"/>
        <w:gridCol w:w="1123"/>
        <w:gridCol w:w="1123"/>
        <w:gridCol w:w="1123"/>
        <w:gridCol w:w="1123"/>
        <w:gridCol w:w="1123"/>
        <w:gridCol w:w="1593"/>
      </w:tblGrid>
      <w:tr w:rsidR="00B21B05" w:rsidRPr="00B379D4" w14:paraId="5CBFB006" w14:textId="77777777" w:rsidTr="006860AB">
        <w:trPr>
          <w:cantSplit/>
          <w:trHeight w:val="68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F3EE0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Forma zatrudnienia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0C2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6 miesięcy poprzedzających złożenie wniosku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160BC636" w14:textId="485AD32C" w:rsidR="00B21B05" w:rsidRPr="00B21B05" w:rsidRDefault="00B21B05" w:rsidP="00686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60AB">
              <w:rPr>
                <w:rFonts w:ascii="Arial" w:hAnsi="Arial" w:cs="Arial"/>
              </w:rPr>
              <w:t>W dniu złożenia wniosku</w:t>
            </w:r>
          </w:p>
        </w:tc>
      </w:tr>
      <w:tr w:rsidR="00B21B05" w:rsidRPr="00B379D4" w14:paraId="7552BEE3" w14:textId="77777777" w:rsidTr="00B34ADA">
        <w:trPr>
          <w:trHeight w:val="703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F0A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8BF3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0E3CB08A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4D47A5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508C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1D98C8E7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6008A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CEFB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78C64FDE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F2EBE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2C6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5F7F547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2D9727D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3E5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2A4443E8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7EDDB59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46D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1C249AD4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547774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14:paraId="1A777F13" w14:textId="77777777" w:rsidR="00B21B05" w:rsidRPr="00B379D4" w:rsidRDefault="00B21B05" w:rsidP="00F858BD"/>
        </w:tc>
      </w:tr>
      <w:tr w:rsidR="00B34ADA" w:rsidRPr="00B379D4" w14:paraId="64387D63" w14:textId="77777777" w:rsidTr="00B34ADA">
        <w:trPr>
          <w:trHeight w:val="93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325" w14:textId="1916F2B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9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osób zatrudnionych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7C79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2A56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A2B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017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C3D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763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dxa"/>
            <w:shd w:val="clear" w:color="auto" w:fill="auto"/>
          </w:tcPr>
          <w:p w14:paraId="5A6B5F6B" w14:textId="77777777" w:rsidR="00B34ADA" w:rsidRPr="00B379D4" w:rsidRDefault="00B34ADA" w:rsidP="00B34ADA"/>
        </w:tc>
      </w:tr>
      <w:tr w:rsidR="00B34ADA" w:rsidRPr="00B379D4" w14:paraId="421608B5" w14:textId="77777777" w:rsidTr="00B34A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6EC" w14:textId="2328DE58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9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etatów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AF485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364AB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99922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4A337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6441A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274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5365" w14:textId="77777777" w:rsidR="00B34ADA" w:rsidRPr="00B379D4" w:rsidRDefault="00B34ADA" w:rsidP="00B34ADA"/>
        </w:tc>
      </w:tr>
    </w:tbl>
    <w:p w14:paraId="686B7C17" w14:textId="77777777" w:rsidR="00BD4BE1" w:rsidRPr="00B379D4" w:rsidRDefault="00BD4BE1" w:rsidP="00BD4BE1">
      <w:pPr>
        <w:spacing w:line="276" w:lineRule="auto"/>
        <w:rPr>
          <w:rFonts w:ascii="Arial" w:hAnsi="Arial" w:cs="Arial"/>
          <w:b/>
          <w:bCs/>
        </w:rPr>
      </w:pPr>
    </w:p>
    <w:p w14:paraId="7E847616" w14:textId="77777777" w:rsidR="00BD4BE1" w:rsidRPr="00B379D4" w:rsidRDefault="00BD4BE1" w:rsidP="00D91323">
      <w:pPr>
        <w:spacing w:line="276" w:lineRule="auto"/>
        <w:ind w:left="142"/>
        <w:rPr>
          <w:rFonts w:ascii="Arial" w:hAnsi="Arial" w:cs="Arial"/>
          <w:b/>
          <w:bCs/>
          <w:u w:val="single"/>
        </w:rPr>
      </w:pPr>
      <w:r w:rsidRPr="00B379D4">
        <w:rPr>
          <w:rFonts w:ascii="Arial" w:hAnsi="Arial" w:cs="Arial"/>
          <w:b/>
          <w:bCs/>
        </w:rPr>
        <w:t xml:space="preserve">Za okres ostatnich 6-ciu miesięcy zatrudnienia pracowników, </w:t>
      </w:r>
      <w:r w:rsidRPr="00B379D4">
        <w:rPr>
          <w:rFonts w:ascii="Arial" w:hAnsi="Arial" w:cs="Arial"/>
          <w:b/>
          <w:bCs/>
          <w:u w:val="single"/>
        </w:rPr>
        <w:t>gdy nastąpiły zwolnienia, należy przedłożyć kserokopie świadectw</w:t>
      </w:r>
      <w:r w:rsidRPr="00B379D4">
        <w:rPr>
          <w:rFonts w:ascii="Arial" w:hAnsi="Arial" w:cs="Arial"/>
          <w:b/>
          <w:bCs/>
        </w:rPr>
        <w:t xml:space="preserve"> pracy osób zwolnionych (dotyczy tylko osób zatrudnianych na umowę o pracę).</w:t>
      </w:r>
    </w:p>
    <w:p w14:paraId="07E7C096" w14:textId="77777777" w:rsidR="00BD4BE1" w:rsidRPr="00B379D4" w:rsidRDefault="00BD4BE1" w:rsidP="00BD4BE1">
      <w:pPr>
        <w:rPr>
          <w:rFonts w:ascii="Arial" w:hAnsi="Arial" w:cs="Arial"/>
          <w:b/>
          <w:bCs/>
        </w:rPr>
      </w:pPr>
      <w:r w:rsidRPr="00B379D4">
        <w:rPr>
          <w:rFonts w:ascii="Arial" w:hAnsi="Arial" w:cs="Arial"/>
        </w:rPr>
        <w:br w:type="page"/>
      </w:r>
    </w:p>
    <w:p w14:paraId="60D3E559" w14:textId="77777777" w:rsidR="00BD4BE1" w:rsidRPr="00B379D4" w:rsidRDefault="00BD4BE1" w:rsidP="00BD4BE1">
      <w:pPr>
        <w:jc w:val="center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lastRenderedPageBreak/>
        <w:t>III. INFORMACJE O PLANOWANYM ZATRUDNIENIU</w:t>
      </w:r>
    </w:p>
    <w:p w14:paraId="3C1283A3" w14:textId="77777777" w:rsidR="00BD4BE1" w:rsidRPr="00B379D4" w:rsidRDefault="00BD4BE1" w:rsidP="00BF1EBB">
      <w:pPr>
        <w:spacing w:line="360" w:lineRule="auto"/>
        <w:rPr>
          <w:rFonts w:ascii="Arial" w:hAnsi="Arial" w:cs="Arial"/>
        </w:rPr>
      </w:pPr>
    </w:p>
    <w:p w14:paraId="64CC36A3" w14:textId="18EA2F78" w:rsidR="00346400" w:rsidRPr="00346400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Liczba wnioskowanych stanowisk pracy dla skierowanych bezrobotnych ..................................</w:t>
      </w:r>
    </w:p>
    <w:p w14:paraId="19F31B45" w14:textId="3C1B4102" w:rsidR="00BA507C" w:rsidRPr="00B379D4" w:rsidRDefault="00BA507C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Wnioskowany okres zatrudnienia skierowanego bezrobotnego</w:t>
      </w:r>
      <w:r w:rsidR="00EF5140" w:rsidRPr="00B379D4">
        <w:rPr>
          <w:rFonts w:ascii="Arial" w:hAnsi="Arial" w:cs="Arial"/>
        </w:rPr>
        <w:t>:</w:t>
      </w:r>
      <w:r w:rsidRPr="00B379D4">
        <w:rPr>
          <w:rFonts w:ascii="Arial" w:hAnsi="Arial" w:cs="Arial"/>
        </w:rPr>
        <w:br/>
        <w:t xml:space="preserve"> </w:t>
      </w:r>
      <w:r w:rsidRPr="00B379D4">
        <w:rPr>
          <w:rFonts w:ascii="Arial" w:hAnsi="Arial" w:cs="Arial"/>
          <w:b/>
          <w:bCs/>
        </w:rPr>
        <w:sym w:font="Symbol" w:char="F07F"/>
      </w:r>
      <w:r w:rsidRPr="00B379D4">
        <w:rPr>
          <w:rFonts w:ascii="Arial" w:hAnsi="Arial" w:cs="Arial"/>
          <w:b/>
          <w:bCs/>
        </w:rPr>
        <w:t xml:space="preserve">  12 miesięcy</w:t>
      </w:r>
      <w:r w:rsidR="00EF5140" w:rsidRPr="00B379D4">
        <w:rPr>
          <w:rFonts w:ascii="Arial" w:hAnsi="Arial" w:cs="Arial"/>
          <w:b/>
          <w:bCs/>
        </w:rPr>
        <w:t xml:space="preserve">, </w:t>
      </w:r>
      <w:r w:rsidR="00EF5140" w:rsidRPr="00B379D4">
        <w:rPr>
          <w:rFonts w:ascii="Arial" w:hAnsi="Arial" w:cs="Arial"/>
          <w:bCs/>
        </w:rPr>
        <w:t>refundacja nie więcej niż 4-krotność przeciętnego wynagrodzenia</w:t>
      </w:r>
    </w:p>
    <w:p w14:paraId="37D440F1" w14:textId="13EFF575" w:rsidR="00346400" w:rsidRPr="007A13F5" w:rsidRDefault="00BA507C" w:rsidP="00BF1EBB">
      <w:pPr>
        <w:spacing w:after="0" w:line="360" w:lineRule="auto"/>
        <w:ind w:left="720"/>
        <w:rPr>
          <w:rFonts w:ascii="Arial" w:hAnsi="Arial" w:cs="Arial"/>
          <w:bCs/>
        </w:rPr>
      </w:pP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/>
          <w:bCs/>
        </w:rPr>
        <w:sym w:font="Symbol" w:char="F07F"/>
      </w:r>
      <w:r w:rsidRPr="00B379D4">
        <w:rPr>
          <w:rFonts w:ascii="Arial" w:hAnsi="Arial" w:cs="Arial"/>
          <w:b/>
          <w:bCs/>
        </w:rPr>
        <w:t xml:space="preserve">  18 miesięcy</w:t>
      </w:r>
      <w:r w:rsidR="00EF5140" w:rsidRPr="00B379D4">
        <w:rPr>
          <w:rFonts w:ascii="Arial" w:hAnsi="Arial" w:cs="Arial"/>
          <w:b/>
          <w:bCs/>
        </w:rPr>
        <w:t xml:space="preserve">, </w:t>
      </w:r>
      <w:r w:rsidR="00EF5140" w:rsidRPr="00B379D4">
        <w:rPr>
          <w:rFonts w:ascii="Arial" w:hAnsi="Arial" w:cs="Arial"/>
          <w:bCs/>
        </w:rPr>
        <w:t xml:space="preserve">refundacja więcej niż 4-krotność przeciętnego wynagrodzenia, </w:t>
      </w:r>
      <w:r w:rsidR="00EF5140" w:rsidRPr="00B379D4">
        <w:rPr>
          <w:rFonts w:ascii="Arial" w:hAnsi="Arial" w:cs="Arial"/>
          <w:bCs/>
        </w:rPr>
        <w:br/>
        <w:t xml:space="preserve">      jednak nie więcej niż 6-krotność przeciętnego wynagrodzenia.</w:t>
      </w:r>
    </w:p>
    <w:p w14:paraId="496473C7" w14:textId="77777777" w:rsidR="00BD4BE1" w:rsidRPr="00B379D4" w:rsidRDefault="00BD4BE1" w:rsidP="00BF1EBB">
      <w:pPr>
        <w:numPr>
          <w:ilvl w:val="0"/>
          <w:numId w:val="5"/>
        </w:numPr>
        <w:spacing w:after="0" w:line="360" w:lineRule="auto"/>
        <w:ind w:left="350" w:firstLine="0"/>
        <w:rPr>
          <w:rFonts w:ascii="Arial" w:hAnsi="Arial" w:cs="Arial"/>
        </w:rPr>
      </w:pPr>
      <w:r w:rsidRPr="00B379D4">
        <w:rPr>
          <w:rFonts w:ascii="Arial" w:hAnsi="Arial" w:cs="Arial"/>
        </w:rPr>
        <w:t>Skierowani bezrobotni będą zatrudnieni na stanowisku (w przypadku kilku różnych stanowisk pracy proszę każde stanowisko opisać oddzielnie w formie załącznika do wniosku):</w:t>
      </w:r>
    </w:p>
    <w:p w14:paraId="2DBA6C77" w14:textId="77777777" w:rsidR="00BD4BE1" w:rsidRPr="00B379D4" w:rsidRDefault="00BD4BE1" w:rsidP="00BF1EBB">
      <w:pPr>
        <w:spacing w:line="360" w:lineRule="auto"/>
        <w:ind w:left="709"/>
        <w:rPr>
          <w:rFonts w:ascii="Arial" w:hAnsi="Arial" w:cs="Arial"/>
          <w:bCs/>
        </w:rPr>
      </w:pPr>
      <w:r w:rsidRPr="00346400">
        <w:rPr>
          <w:rFonts w:ascii="Arial" w:hAnsi="Arial" w:cs="Arial"/>
          <w:bCs/>
        </w:rPr>
        <w:t>- nazwa stanowiska</w:t>
      </w: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Cs/>
        </w:rPr>
        <w:t>...................................................................................................................</w:t>
      </w:r>
    </w:p>
    <w:p w14:paraId="63DFDC88" w14:textId="77777777" w:rsidR="00BD4BE1" w:rsidRPr="00B379D4" w:rsidRDefault="00BD4BE1" w:rsidP="00BF1EBB">
      <w:pPr>
        <w:spacing w:line="360" w:lineRule="auto"/>
        <w:ind w:left="709"/>
        <w:rPr>
          <w:rFonts w:ascii="Arial" w:hAnsi="Arial" w:cs="Arial"/>
          <w:b/>
          <w:bCs/>
        </w:rPr>
      </w:pPr>
      <w:r w:rsidRPr="006B1EAE">
        <w:rPr>
          <w:rFonts w:ascii="Arial" w:hAnsi="Arial" w:cs="Arial"/>
          <w:bCs/>
        </w:rPr>
        <w:t>- kod zawodu wg Klasyfikacji Zawodów i Specjalności:</w:t>
      </w:r>
      <w:r w:rsidRPr="00B379D4">
        <w:rPr>
          <w:rFonts w:ascii="Arial" w:hAnsi="Arial" w:cs="Arial"/>
          <w:b/>
          <w:bCs/>
        </w:rPr>
        <w:br/>
      </w:r>
      <w:r w:rsidRPr="006B1EAE">
        <w:rPr>
          <w:rFonts w:ascii="Arial" w:hAnsi="Arial" w:cs="Arial"/>
          <w:bCs/>
        </w:rPr>
        <w:t xml:space="preserve"> __ __ __ __ __ __</w:t>
      </w: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Cs/>
        </w:rPr>
        <w:t>…..……………………………………………………….………………………....</w:t>
      </w:r>
    </w:p>
    <w:p w14:paraId="1E1C3C4D" w14:textId="77777777" w:rsidR="00BD4BE1" w:rsidRPr="00B379D4" w:rsidRDefault="00BD4BE1" w:rsidP="00BF1EBB">
      <w:pPr>
        <w:spacing w:line="360" w:lineRule="auto"/>
        <w:ind w:left="360" w:right="-1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- </w:t>
      </w:r>
      <w:r w:rsidR="00C829F7" w:rsidRPr="00B379D4">
        <w:rPr>
          <w:rFonts w:ascii="Arial" w:hAnsi="Arial" w:cs="Arial"/>
        </w:rPr>
        <w:t>adres miejsca wykonywania prac</w:t>
      </w:r>
      <w:r w:rsidR="00317609"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</w:rPr>
        <w:t>................................</w:t>
      </w:r>
      <w:r w:rsidR="00317609" w:rsidRPr="00B379D4">
        <w:rPr>
          <w:rFonts w:ascii="Arial" w:hAnsi="Arial" w:cs="Arial"/>
        </w:rPr>
        <w:t>...............................</w:t>
      </w:r>
      <w:r w:rsidRPr="00B379D4">
        <w:rPr>
          <w:rFonts w:ascii="Arial" w:hAnsi="Arial" w:cs="Arial"/>
        </w:rPr>
        <w:t>........</w:t>
      </w:r>
      <w:r w:rsidR="00C829F7" w:rsidRPr="00B379D4">
        <w:rPr>
          <w:rFonts w:ascii="Arial" w:hAnsi="Arial" w:cs="Arial"/>
        </w:rPr>
        <w:t>.......................</w:t>
      </w:r>
    </w:p>
    <w:p w14:paraId="3C422938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wymiar czasu pracy……………………………………………………....……………………………</w:t>
      </w:r>
    </w:p>
    <w:p w14:paraId="51341B9D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godziny pracy ............................................................................................................................</w:t>
      </w:r>
    </w:p>
    <w:p w14:paraId="571440CF" w14:textId="77777777" w:rsidR="00BD4BE1" w:rsidRPr="00B379D4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Wymagane kwalifikacje bezrobotnego:</w:t>
      </w:r>
    </w:p>
    <w:p w14:paraId="3F0718D2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wykształcenie ............................................................................................................................</w:t>
      </w:r>
    </w:p>
    <w:p w14:paraId="0E4FFF0B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zawód ........................................................................................................................................</w:t>
      </w:r>
    </w:p>
    <w:p w14:paraId="2DF7F8CD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umiejętności i doświadczenie zawodowe ……………………………..……………………………</w:t>
      </w:r>
    </w:p>
    <w:p w14:paraId="22BBD83D" w14:textId="09328743" w:rsidR="00BD4BE1" w:rsidRPr="00346400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Planowana data zatrudnienia .....................................................................................................</w:t>
      </w:r>
    </w:p>
    <w:p w14:paraId="4D34E367" w14:textId="08327CF2" w:rsidR="00BD4BE1" w:rsidRPr="007A13F5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Rodzaj pracy jaka będzie wykonywana przez skierowanego bezrobotnego, zatrudnionego </w:t>
      </w:r>
      <w:r w:rsidR="00E501C2" w:rsidRPr="00B379D4">
        <w:rPr>
          <w:rFonts w:ascii="Arial" w:hAnsi="Arial" w:cs="Arial"/>
        </w:rPr>
        <w:t>lub skierowanego opiekuna</w:t>
      </w:r>
      <w:r w:rsidRPr="00B379D4">
        <w:rPr>
          <w:rFonts w:ascii="Arial" w:hAnsi="Arial" w:cs="Arial"/>
        </w:rPr>
        <w:t xml:space="preserve"> (opisać zadania):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58"/>
        <w:gridCol w:w="2355"/>
        <w:gridCol w:w="6941"/>
      </w:tblGrid>
      <w:tr w:rsidR="00781D7F" w:rsidRPr="00B379D4" w14:paraId="574FB3EE" w14:textId="77777777" w:rsidTr="000742C6">
        <w:trPr>
          <w:trHeight w:val="381"/>
          <w:jc w:val="right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BE9D" w14:textId="77777777" w:rsidR="00BD4BE1" w:rsidRPr="00B379D4" w:rsidRDefault="00BD4BE1" w:rsidP="000742C6">
            <w:pPr>
              <w:spacing w:after="0"/>
              <w:ind w:left="-108" w:right="-108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Lp.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87F" w14:textId="77777777" w:rsidR="00BD4BE1" w:rsidRPr="00B379D4" w:rsidRDefault="00BD4BE1" w:rsidP="000742C6">
            <w:pPr>
              <w:spacing w:after="0"/>
              <w:ind w:left="-108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Stanowisko pracy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119" w14:textId="77777777" w:rsidR="00BD4BE1" w:rsidRPr="00B379D4" w:rsidRDefault="00BD4BE1" w:rsidP="000742C6">
            <w:pPr>
              <w:spacing w:after="0"/>
              <w:ind w:left="-94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Rodzaj wykonywanej pracy</w:t>
            </w:r>
          </w:p>
        </w:tc>
      </w:tr>
      <w:tr w:rsidR="00BD4BE1" w:rsidRPr="00B379D4" w14:paraId="5E1A6F8D" w14:textId="77777777" w:rsidTr="000742C6">
        <w:trPr>
          <w:trHeight w:val="1823"/>
          <w:jc w:val="right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C93" w14:textId="77777777" w:rsidR="00BD4BE1" w:rsidRPr="00B379D4" w:rsidRDefault="00BD4BE1" w:rsidP="000742C6">
            <w:pPr>
              <w:spacing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873" w14:textId="77777777" w:rsidR="00BD4BE1" w:rsidRPr="00B379D4" w:rsidRDefault="00BD4BE1" w:rsidP="000742C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D7A" w14:textId="77777777" w:rsidR="00BD4BE1" w:rsidRPr="00B379D4" w:rsidRDefault="00BD4BE1" w:rsidP="000742C6">
            <w:pPr>
              <w:spacing w:after="0"/>
              <w:ind w:left="360"/>
              <w:rPr>
                <w:rFonts w:ascii="Arial" w:hAnsi="Arial" w:cs="Arial"/>
              </w:rPr>
            </w:pPr>
          </w:p>
        </w:tc>
      </w:tr>
    </w:tbl>
    <w:p w14:paraId="06C44306" w14:textId="77777777" w:rsidR="00BD4BE1" w:rsidRPr="00B379D4" w:rsidRDefault="00BD4BE1" w:rsidP="00BD4BE1">
      <w:pPr>
        <w:rPr>
          <w:rFonts w:ascii="Arial" w:hAnsi="Arial" w:cs="Arial"/>
        </w:rPr>
      </w:pPr>
    </w:p>
    <w:p w14:paraId="324BE98A" w14:textId="77777777" w:rsidR="00BD4BE1" w:rsidRPr="00B379D4" w:rsidRDefault="00BD4BE1" w:rsidP="00CD4A8A">
      <w:pPr>
        <w:numPr>
          <w:ilvl w:val="0"/>
          <w:numId w:val="5"/>
        </w:numPr>
        <w:spacing w:after="0" w:line="360" w:lineRule="auto"/>
        <w:ind w:left="709" w:hanging="284"/>
        <w:rPr>
          <w:rFonts w:ascii="Arial" w:hAnsi="Arial" w:cs="Arial"/>
        </w:rPr>
      </w:pPr>
      <w:r w:rsidRPr="00B379D4">
        <w:rPr>
          <w:rFonts w:ascii="Arial" w:hAnsi="Arial" w:cs="Arial"/>
        </w:rPr>
        <w:t>Planowany termin realizacji wydatków dot. wyposażonego stanowiska  ….……..………………</w:t>
      </w:r>
    </w:p>
    <w:p w14:paraId="254B1AFE" w14:textId="1EC84CB0" w:rsidR="00BD4BE1" w:rsidRPr="00B379D4" w:rsidRDefault="00BD4BE1" w:rsidP="00CD4A8A">
      <w:pPr>
        <w:numPr>
          <w:ilvl w:val="0"/>
          <w:numId w:val="5"/>
        </w:numPr>
        <w:spacing w:after="0" w:line="360" w:lineRule="auto"/>
        <w:ind w:left="709" w:hanging="284"/>
        <w:rPr>
          <w:rFonts w:ascii="Arial" w:hAnsi="Arial" w:cs="Arial"/>
          <w:b/>
          <w:bCs/>
        </w:rPr>
      </w:pPr>
      <w:r w:rsidRPr="00B379D4">
        <w:rPr>
          <w:rFonts w:ascii="Arial" w:hAnsi="Arial" w:cs="Arial"/>
        </w:rPr>
        <w:t>Czy po zakończeniu realizacji zatrudnienia w ramach refundowanego lub doposażonego stanowiska pracy planowane jest jego dalsze utrzymanie?</w:t>
      </w:r>
    </w:p>
    <w:p w14:paraId="2418C0F0" w14:textId="55F39063" w:rsidR="00BF1EBB" w:rsidRPr="00304EFC" w:rsidRDefault="00BF1EBB" w:rsidP="00BF1EBB">
      <w:pPr>
        <w:pStyle w:val="Akapitzlist"/>
        <w:numPr>
          <w:ilvl w:val="0"/>
          <w:numId w:val="25"/>
        </w:numPr>
        <w:spacing w:line="276" w:lineRule="auto"/>
        <w:ind w:left="993"/>
        <w:rPr>
          <w:rFonts w:ascii="Arial" w:hAnsi="Arial" w:cs="Arial"/>
          <w:bCs/>
          <w:sz w:val="22"/>
          <w:szCs w:val="22"/>
        </w:rPr>
      </w:pPr>
      <w:r w:rsidRPr="00304EFC">
        <w:rPr>
          <w:rFonts w:ascii="Arial" w:hAnsi="Arial" w:cs="Arial"/>
          <w:b/>
          <w:bCs/>
          <w:sz w:val="22"/>
          <w:szCs w:val="22"/>
        </w:rPr>
        <w:t>TAK</w:t>
      </w:r>
      <w:r w:rsidRPr="00304EFC">
        <w:rPr>
          <w:rFonts w:ascii="Arial" w:hAnsi="Arial" w:cs="Arial"/>
          <w:bCs/>
          <w:sz w:val="22"/>
          <w:szCs w:val="22"/>
        </w:rPr>
        <w:t xml:space="preserve">, </w:t>
      </w:r>
      <w:r w:rsidRPr="00BC426E">
        <w:rPr>
          <w:rFonts w:ascii="Arial" w:hAnsi="Arial" w:cs="Arial"/>
          <w:bCs/>
          <w:sz w:val="22"/>
          <w:szCs w:val="22"/>
        </w:rPr>
        <w:t>zobowiązuję się do utrzymania w zatrudnieniu skierowanego(</w:t>
      </w:r>
      <w:proofErr w:type="spellStart"/>
      <w:r w:rsidRPr="00BC426E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BC426E">
        <w:rPr>
          <w:rFonts w:ascii="Arial" w:hAnsi="Arial" w:cs="Arial"/>
          <w:bCs/>
          <w:sz w:val="22"/>
          <w:szCs w:val="22"/>
        </w:rPr>
        <w:t>) bezrobotnego(</w:t>
      </w:r>
      <w:proofErr w:type="spellStart"/>
      <w:r w:rsidRPr="00BC426E">
        <w:rPr>
          <w:rFonts w:ascii="Arial" w:hAnsi="Arial" w:cs="Arial"/>
          <w:bCs/>
          <w:sz w:val="22"/>
          <w:szCs w:val="22"/>
        </w:rPr>
        <w:t>yc</w:t>
      </w:r>
      <w:r w:rsidR="00BC426E" w:rsidRPr="00BC426E">
        <w:rPr>
          <w:rFonts w:ascii="Arial" w:hAnsi="Arial" w:cs="Arial"/>
          <w:bCs/>
          <w:sz w:val="22"/>
          <w:szCs w:val="22"/>
        </w:rPr>
        <w:t>h</w:t>
      </w:r>
      <w:proofErr w:type="spellEnd"/>
      <w:r w:rsidR="00BC426E" w:rsidRPr="00BC426E">
        <w:rPr>
          <w:rFonts w:ascii="Arial" w:hAnsi="Arial" w:cs="Arial"/>
          <w:bCs/>
          <w:sz w:val="22"/>
          <w:szCs w:val="22"/>
        </w:rPr>
        <w:t>) po zakończeniu trwania obowiązkowego okresu zatrudnienia</w:t>
      </w:r>
      <w:r w:rsidRPr="00304EFC">
        <w:rPr>
          <w:rFonts w:ascii="Arial" w:hAnsi="Arial" w:cs="Arial"/>
          <w:bCs/>
          <w:sz w:val="22"/>
          <w:szCs w:val="22"/>
        </w:rPr>
        <w:t>, przez dalszy okres co najmniej trzech miesięcy.</w:t>
      </w:r>
    </w:p>
    <w:p w14:paraId="32F28497" w14:textId="008E7D1E" w:rsidR="00BF1EBB" w:rsidRPr="00304EFC" w:rsidRDefault="00BF1EBB" w:rsidP="00BF1EBB">
      <w:pPr>
        <w:pStyle w:val="Akapitzlist"/>
        <w:numPr>
          <w:ilvl w:val="0"/>
          <w:numId w:val="25"/>
        </w:num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304EFC">
        <w:rPr>
          <w:rFonts w:ascii="Arial" w:hAnsi="Arial" w:cs="Arial"/>
          <w:b/>
          <w:bCs/>
          <w:sz w:val="22"/>
          <w:szCs w:val="22"/>
        </w:rPr>
        <w:t>NIE</w:t>
      </w:r>
    </w:p>
    <w:p w14:paraId="7CF28DA2" w14:textId="77777777" w:rsidR="00B90947" w:rsidRPr="00B379D4" w:rsidRDefault="00B90947" w:rsidP="00BD4BE1">
      <w:pPr>
        <w:spacing w:after="0" w:line="360" w:lineRule="auto"/>
        <w:ind w:left="709"/>
        <w:jc w:val="center"/>
        <w:rPr>
          <w:rFonts w:ascii="Arial" w:hAnsi="Arial" w:cs="Arial"/>
          <w:bCs/>
        </w:rPr>
      </w:pPr>
    </w:p>
    <w:p w14:paraId="0030684E" w14:textId="77777777" w:rsidR="00B90947" w:rsidRDefault="00B90947" w:rsidP="00BD4BE1">
      <w:pPr>
        <w:spacing w:after="0" w:line="360" w:lineRule="auto"/>
        <w:ind w:left="709"/>
        <w:jc w:val="center"/>
        <w:rPr>
          <w:rFonts w:ascii="Arial" w:hAnsi="Arial" w:cs="Arial"/>
          <w:bCs/>
        </w:rPr>
      </w:pPr>
    </w:p>
    <w:p w14:paraId="304C4E93" w14:textId="77777777" w:rsidR="006B1EAE" w:rsidRPr="00B379D4" w:rsidRDefault="006B1EAE" w:rsidP="00BD4BE1">
      <w:pPr>
        <w:spacing w:after="0" w:line="360" w:lineRule="auto"/>
        <w:ind w:left="709"/>
        <w:jc w:val="center"/>
        <w:rPr>
          <w:rFonts w:ascii="Arial" w:hAnsi="Arial" w:cs="Arial"/>
          <w:bCs/>
        </w:rPr>
      </w:pPr>
    </w:p>
    <w:p w14:paraId="57D04B66" w14:textId="77777777" w:rsidR="00BD4BE1" w:rsidRDefault="00BD4BE1" w:rsidP="00CD4A8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Proponowane zabezpieczenie kwoty kosztów wyposażenia lub doposażenia stanowisk pracy (</w:t>
      </w:r>
      <w:r w:rsidRPr="00B379D4">
        <w:rPr>
          <w:rFonts w:ascii="Arial" w:hAnsi="Arial" w:cs="Arial"/>
          <w:b/>
        </w:rPr>
        <w:t>zaznaczyć właściwe</w:t>
      </w:r>
      <w:r w:rsidRPr="00B379D4">
        <w:rPr>
          <w:rFonts w:ascii="Arial" w:hAnsi="Arial" w:cs="Arial"/>
        </w:rPr>
        <w:t>):</w:t>
      </w:r>
    </w:p>
    <w:p w14:paraId="3A497CFA" w14:textId="77777777" w:rsidR="006B1EAE" w:rsidRPr="00B379D4" w:rsidRDefault="006B1EAE" w:rsidP="006B1EAE">
      <w:pPr>
        <w:spacing w:after="0" w:line="240" w:lineRule="auto"/>
        <w:ind w:left="720"/>
        <w:rPr>
          <w:rFonts w:ascii="Arial" w:hAnsi="Arial" w:cs="Arial"/>
        </w:rPr>
      </w:pPr>
    </w:p>
    <w:p w14:paraId="6CE97AD8" w14:textId="09E14F03" w:rsidR="00E14E4A" w:rsidRPr="009B3AAC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poręczenie osób fizycznych lub prawnych</w:t>
      </w:r>
      <w:r w:rsidR="009A19E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A19E1">
        <w:rPr>
          <w:rFonts w:ascii="Arial" w:hAnsi="Arial" w:cs="Arial"/>
          <w:sz w:val="22"/>
          <w:szCs w:val="22"/>
          <w:lang w:eastAsia="ar-SA"/>
        </w:rPr>
        <w:br/>
        <w:t>(refundacja do 36</w:t>
      </w:r>
      <w:r w:rsidRPr="00B379D4">
        <w:rPr>
          <w:rFonts w:ascii="Arial" w:hAnsi="Arial" w:cs="Arial"/>
          <w:sz w:val="22"/>
          <w:szCs w:val="22"/>
          <w:lang w:eastAsia="ar-SA"/>
        </w:rPr>
        <w:t> 000 zł - 1 osoba z dochodem min. 6 500 zł brutto lub 2 osoby z dochodem min. 5 500 zł br</w:t>
      </w:r>
      <w:r w:rsidR="00B90947" w:rsidRPr="00B379D4">
        <w:rPr>
          <w:rFonts w:ascii="Arial" w:hAnsi="Arial" w:cs="Arial"/>
          <w:sz w:val="22"/>
          <w:szCs w:val="22"/>
          <w:lang w:eastAsia="ar-SA"/>
        </w:rPr>
        <w:t xml:space="preserve">utto każda, </w:t>
      </w:r>
      <w:r w:rsidR="00B90947" w:rsidRPr="009B3AAC">
        <w:rPr>
          <w:rFonts w:ascii="Arial" w:hAnsi="Arial" w:cs="Arial"/>
          <w:sz w:val="22"/>
          <w:szCs w:val="22"/>
          <w:lang w:eastAsia="ar-SA"/>
        </w:rPr>
        <w:t>refundacja powyżej 3</w:t>
      </w:r>
      <w:r w:rsidR="009A19E1">
        <w:rPr>
          <w:rFonts w:ascii="Arial" w:hAnsi="Arial" w:cs="Arial"/>
          <w:sz w:val="22"/>
          <w:szCs w:val="22"/>
          <w:lang w:eastAsia="ar-SA"/>
        </w:rPr>
        <w:t>6</w:t>
      </w:r>
      <w:r w:rsidRPr="009B3AAC">
        <w:rPr>
          <w:rFonts w:ascii="Arial" w:hAnsi="Arial" w:cs="Arial"/>
          <w:sz w:val="22"/>
          <w:szCs w:val="22"/>
          <w:lang w:eastAsia="ar-SA"/>
        </w:rPr>
        <w:t> 000 zł -1 osoba z dochodem min. 9 000 zł brutto lub 2 osoby z dochodem min. 6 500 zł brutto każda)</w:t>
      </w:r>
    </w:p>
    <w:p w14:paraId="541A94CC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weksel z poręczeniem wekslowym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(awal)</w:t>
      </w:r>
      <w:r w:rsidRPr="00B379D4">
        <w:rPr>
          <w:rFonts w:ascii="Arial" w:hAnsi="Arial" w:cs="Arial"/>
          <w:sz w:val="22"/>
          <w:szCs w:val="22"/>
          <w:lang w:eastAsia="ar-SA"/>
        </w:rPr>
        <w:br/>
        <w:t>(1 osoba z dochodem min. 9 000 zł brutto)</w:t>
      </w:r>
    </w:p>
    <w:p w14:paraId="1ACB3858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weksel in blanco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B379D4">
        <w:rPr>
          <w:rFonts w:ascii="Arial" w:hAnsi="Arial" w:cs="Arial"/>
          <w:sz w:val="22"/>
          <w:szCs w:val="22"/>
          <w:lang w:eastAsia="ar-SA"/>
        </w:rPr>
        <w:br/>
      </w:r>
      <w:r w:rsidRPr="00B379D4">
        <w:rPr>
          <w:rFonts w:ascii="Arial" w:hAnsi="Arial" w:cs="Arial"/>
          <w:sz w:val="22"/>
          <w:szCs w:val="22"/>
        </w:rPr>
        <w:t>oraz dodatkowe zabezpieczenie</w:t>
      </w:r>
      <w:r w:rsidRPr="00B379D4">
        <w:rPr>
          <w:rFonts w:ascii="Arial" w:hAnsi="Arial" w:cs="Arial"/>
          <w:b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w formie: …………………..……………………….……</w:t>
      </w:r>
      <w:r w:rsidRPr="00B379D4">
        <w:rPr>
          <w:rFonts w:ascii="Arial" w:hAnsi="Arial" w:cs="Arial"/>
          <w:sz w:val="22"/>
          <w:szCs w:val="22"/>
          <w:lang w:eastAsia="ar-SA"/>
        </w:rPr>
        <w:t>*</w:t>
      </w:r>
    </w:p>
    <w:p w14:paraId="013D4078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gwarancja bankowa</w:t>
      </w:r>
    </w:p>
    <w:p w14:paraId="25DEED6C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zastaw rejestrowy na prawach lub rzeczach</w:t>
      </w:r>
    </w:p>
    <w:p w14:paraId="74471A0E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blokada środków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zgromadzonych na rachunku płatniczym </w:t>
      </w:r>
      <w:r w:rsidRPr="00B379D4">
        <w:rPr>
          <w:rFonts w:ascii="Arial" w:hAnsi="Arial" w:cs="Arial"/>
          <w:sz w:val="22"/>
          <w:szCs w:val="22"/>
          <w:lang w:eastAsia="ar-SA"/>
        </w:rPr>
        <w:br/>
        <w:t>(lokata bankowa powiększona o 30% w stosunku do wysokości przyznanej refundacji)</w:t>
      </w:r>
    </w:p>
    <w:p w14:paraId="66BF7DE9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akt notarialny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o poddaniu się egzekucji przez dłużnika, którego koszty ponosi osoba bezrobotna (kwota zabezpieczenia w akcie w wysokości </w:t>
      </w:r>
      <w:r w:rsidR="009646D6" w:rsidRPr="00B379D4">
        <w:rPr>
          <w:rFonts w:ascii="Arial" w:hAnsi="Arial" w:cs="Arial"/>
          <w:sz w:val="22"/>
          <w:szCs w:val="22"/>
          <w:lang w:eastAsia="ar-SA"/>
        </w:rPr>
        <w:t>130%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przyznanej refundacji) </w:t>
      </w:r>
      <w:r w:rsidRPr="00B379D4">
        <w:rPr>
          <w:rFonts w:ascii="Arial" w:hAnsi="Arial" w:cs="Arial"/>
          <w:sz w:val="22"/>
          <w:szCs w:val="22"/>
          <w:lang w:eastAsia="ar-SA"/>
        </w:rPr>
        <w:br/>
      </w:r>
      <w:r w:rsidRPr="00B379D4">
        <w:rPr>
          <w:rFonts w:ascii="Arial" w:hAnsi="Arial" w:cs="Arial"/>
          <w:sz w:val="22"/>
          <w:szCs w:val="22"/>
        </w:rPr>
        <w:t>oraz dodatkowe zabezpieczenie</w:t>
      </w:r>
      <w:r w:rsidRPr="00B379D4">
        <w:rPr>
          <w:rFonts w:ascii="Arial" w:hAnsi="Arial" w:cs="Arial"/>
          <w:b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w formie: ………..………………………..……….……</w:t>
      </w:r>
      <w:r w:rsidRPr="00B379D4">
        <w:rPr>
          <w:rFonts w:ascii="Arial" w:hAnsi="Arial" w:cs="Arial"/>
          <w:sz w:val="22"/>
          <w:szCs w:val="22"/>
          <w:lang w:eastAsia="ar-SA"/>
        </w:rPr>
        <w:t>*</w:t>
      </w:r>
    </w:p>
    <w:p w14:paraId="5B4E4EC0" w14:textId="77777777" w:rsidR="00E14E4A" w:rsidRPr="00B379D4" w:rsidRDefault="00E14E4A" w:rsidP="000A3481">
      <w:pPr>
        <w:suppressAutoHyphens/>
        <w:spacing w:before="120" w:after="120" w:line="36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14:paraId="6C45B08A" w14:textId="7A5B9987" w:rsidR="00BD4BE1" w:rsidRPr="00B379D4" w:rsidRDefault="00E14E4A" w:rsidP="000A3481">
      <w:pPr>
        <w:suppressAutoHyphens/>
        <w:spacing w:before="120" w:after="120" w:line="360" w:lineRule="auto"/>
        <w:rPr>
          <w:rFonts w:ascii="Arial" w:eastAsia="Times New Roman" w:hAnsi="Arial" w:cs="Arial"/>
          <w:lang w:eastAsia="ar-SA"/>
        </w:rPr>
      </w:pPr>
      <w:r w:rsidRPr="00B379D4">
        <w:rPr>
          <w:rFonts w:ascii="Arial" w:eastAsia="Times New Roman" w:hAnsi="Arial" w:cs="Arial"/>
          <w:lang w:eastAsia="ar-SA"/>
        </w:rPr>
        <w:t>* przy zabezpieczeniu w formie weksla in blanco albo aktu notarialnego o poddaniu się egzekucji jest konieczne ustanowie</w:t>
      </w:r>
      <w:r w:rsidR="00B379D4">
        <w:rPr>
          <w:rFonts w:ascii="Arial" w:eastAsia="Times New Roman" w:hAnsi="Arial" w:cs="Arial"/>
          <w:lang w:eastAsia="ar-SA"/>
        </w:rPr>
        <w:t>nie dodatkowego zabezpieczenia.</w:t>
      </w:r>
    </w:p>
    <w:p w14:paraId="48927DD1" w14:textId="77777777" w:rsidR="00BD4BE1" w:rsidRPr="00B379D4" w:rsidRDefault="00BD4BE1" w:rsidP="000A3481">
      <w:pPr>
        <w:spacing w:line="360" w:lineRule="auto"/>
        <w:rPr>
          <w:rFonts w:ascii="Arial" w:hAnsi="Arial" w:cs="Arial"/>
          <w:b/>
          <w:u w:val="single"/>
        </w:rPr>
      </w:pPr>
    </w:p>
    <w:p w14:paraId="36F1931E" w14:textId="77777777" w:rsidR="00BD4BE1" w:rsidRPr="00B379D4" w:rsidRDefault="00BD4BE1" w:rsidP="000A3481">
      <w:pPr>
        <w:spacing w:line="360" w:lineRule="auto"/>
        <w:rPr>
          <w:rFonts w:ascii="Arial" w:hAnsi="Arial" w:cs="Arial"/>
          <w:b/>
          <w:u w:val="single"/>
        </w:rPr>
      </w:pPr>
      <w:r w:rsidRPr="00B379D4">
        <w:rPr>
          <w:rFonts w:ascii="Arial" w:hAnsi="Arial" w:cs="Arial"/>
          <w:b/>
          <w:u w:val="single"/>
        </w:rPr>
        <w:t>Załączniki do wniosku:</w:t>
      </w:r>
    </w:p>
    <w:p w14:paraId="2C85F52C" w14:textId="5C48EB13" w:rsidR="00BD4BE1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Oświadczenie </w:t>
      </w:r>
      <w:r w:rsidR="00A349FD" w:rsidRPr="00B379D4">
        <w:rPr>
          <w:rFonts w:ascii="Arial" w:hAnsi="Arial" w:cs="Arial"/>
        </w:rPr>
        <w:t>wnioskodawcy</w:t>
      </w:r>
      <w:r w:rsidRPr="00B379D4">
        <w:rPr>
          <w:rFonts w:ascii="Arial" w:hAnsi="Arial" w:cs="Arial"/>
        </w:rPr>
        <w:t xml:space="preserve"> (zał.</w:t>
      </w:r>
      <w:r w:rsidR="008A4034" w:rsidRPr="00B379D4">
        <w:rPr>
          <w:rFonts w:ascii="Arial" w:hAnsi="Arial" w:cs="Arial"/>
        </w:rPr>
        <w:t> n</w:t>
      </w:r>
      <w:r w:rsidRPr="00B379D4">
        <w:rPr>
          <w:rFonts w:ascii="Arial" w:hAnsi="Arial" w:cs="Arial"/>
        </w:rPr>
        <w:t>r</w:t>
      </w:r>
      <w:r w:rsidR="008A4034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1).</w:t>
      </w:r>
    </w:p>
    <w:p w14:paraId="49B06F14" w14:textId="7D9F37A0" w:rsidR="00583520" w:rsidRPr="00583520" w:rsidRDefault="00583520" w:rsidP="00583520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>Oświadczenie wnioskodawcy</w:t>
      </w:r>
      <w:r>
        <w:rPr>
          <w:rFonts w:ascii="Arial" w:hAnsi="Arial" w:cs="Arial"/>
        </w:rPr>
        <w:t xml:space="preserve">, osób reprezentujących wnioskodawcą i osób zarządzających wnioskodawcą </w:t>
      </w:r>
      <w:r w:rsidRPr="00B379D4">
        <w:rPr>
          <w:rFonts w:ascii="Arial" w:hAnsi="Arial" w:cs="Arial"/>
        </w:rPr>
        <w:t>(zał. nr </w:t>
      </w:r>
      <w:r>
        <w:rPr>
          <w:rFonts w:ascii="Arial" w:hAnsi="Arial" w:cs="Arial"/>
        </w:rPr>
        <w:t>2</w:t>
      </w:r>
      <w:r w:rsidRPr="00B379D4">
        <w:rPr>
          <w:rFonts w:ascii="Arial" w:hAnsi="Arial" w:cs="Arial"/>
        </w:rPr>
        <w:t>).</w:t>
      </w:r>
    </w:p>
    <w:p w14:paraId="3BA19C44" w14:textId="5181F81C" w:rsidR="00BD4BE1" w:rsidRPr="00B379D4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Oświadczenie wnioskodawcy o otrzymanej pomocy de </w:t>
      </w:r>
      <w:proofErr w:type="spellStart"/>
      <w:r w:rsidRPr="00B379D4">
        <w:rPr>
          <w:rFonts w:ascii="Arial" w:hAnsi="Arial" w:cs="Arial"/>
        </w:rPr>
        <w:t>minimis</w:t>
      </w:r>
      <w:proofErr w:type="spellEnd"/>
      <w:r w:rsidRPr="00B379D4">
        <w:rPr>
          <w:rFonts w:ascii="Arial" w:hAnsi="Arial" w:cs="Arial"/>
        </w:rPr>
        <w:t xml:space="preserve"> / innej pomocy dotyczącej tych samych ko</w:t>
      </w:r>
      <w:r w:rsidR="00583520">
        <w:rPr>
          <w:rFonts w:ascii="Arial" w:hAnsi="Arial" w:cs="Arial"/>
        </w:rPr>
        <w:t>sztów kwalifikowanych (zał. nr 3</w:t>
      </w:r>
      <w:r w:rsidRPr="00B379D4">
        <w:rPr>
          <w:rFonts w:ascii="Arial" w:hAnsi="Arial" w:cs="Arial"/>
        </w:rPr>
        <w:t>).</w:t>
      </w:r>
    </w:p>
    <w:p w14:paraId="41F4B86A" w14:textId="7186ABA4" w:rsidR="00BD4BE1" w:rsidRPr="00B379D4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Oświadczenie </w:t>
      </w:r>
      <w:r w:rsidR="00A349FD" w:rsidRPr="00B379D4">
        <w:rPr>
          <w:rFonts w:ascii="Arial" w:hAnsi="Arial" w:cs="Arial"/>
        </w:rPr>
        <w:t>wnioskodawcy</w:t>
      </w:r>
      <w:r w:rsidRPr="00B379D4">
        <w:rPr>
          <w:rFonts w:ascii="Arial" w:hAnsi="Arial" w:cs="Arial"/>
        </w:rPr>
        <w:t xml:space="preserve"> o otrzymanej pomocy de </w:t>
      </w:r>
      <w:proofErr w:type="spellStart"/>
      <w:r w:rsidRPr="00B379D4">
        <w:rPr>
          <w:rFonts w:ascii="Arial" w:hAnsi="Arial" w:cs="Arial"/>
        </w:rPr>
        <w:t>minimis</w:t>
      </w:r>
      <w:proofErr w:type="spellEnd"/>
      <w:r w:rsidRPr="00B379D4">
        <w:rPr>
          <w:rFonts w:ascii="Arial" w:hAnsi="Arial" w:cs="Arial"/>
        </w:rPr>
        <w:t xml:space="preserve"> w rolnictwie lub rybołówstwie / innej pomocy dotyczącej tych samych kosztów kwalifikowanych (zał. nr </w:t>
      </w:r>
      <w:r w:rsidR="00583520">
        <w:rPr>
          <w:rFonts w:ascii="Arial" w:hAnsi="Arial" w:cs="Arial"/>
        </w:rPr>
        <w:t>3</w:t>
      </w:r>
      <w:r w:rsidRPr="00B379D4">
        <w:rPr>
          <w:rFonts w:ascii="Arial" w:hAnsi="Arial" w:cs="Arial"/>
        </w:rPr>
        <w:t xml:space="preserve"> A).</w:t>
      </w:r>
    </w:p>
    <w:p w14:paraId="41883E99" w14:textId="02ECCBFD" w:rsidR="007F0481" w:rsidRPr="00B379D4" w:rsidRDefault="00532969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>Zgłoszenie oferty pracy</w:t>
      </w:r>
      <w:r w:rsidR="00D2033F">
        <w:rPr>
          <w:rFonts w:ascii="Arial" w:hAnsi="Arial" w:cs="Arial"/>
        </w:rPr>
        <w:t xml:space="preserve"> </w:t>
      </w:r>
      <w:r w:rsidR="00D2033F" w:rsidRPr="00B379D4">
        <w:rPr>
          <w:rFonts w:ascii="Arial" w:hAnsi="Arial" w:cs="Arial"/>
        </w:rPr>
        <w:t xml:space="preserve">(zał. nr </w:t>
      </w:r>
      <w:r w:rsidR="00D2033F">
        <w:rPr>
          <w:rFonts w:ascii="Arial" w:hAnsi="Arial" w:cs="Arial"/>
        </w:rPr>
        <w:t>4</w:t>
      </w:r>
      <w:r w:rsidR="00D2033F" w:rsidRPr="00B379D4">
        <w:rPr>
          <w:rFonts w:ascii="Arial" w:hAnsi="Arial" w:cs="Arial"/>
        </w:rPr>
        <w:t>).</w:t>
      </w:r>
    </w:p>
    <w:p w14:paraId="36FC20DA" w14:textId="121E5913" w:rsidR="007F0481" w:rsidRDefault="007F048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  <w:bCs/>
        </w:rPr>
        <w:t xml:space="preserve">Informacja wnioskodawcy dotycząca wyboru kandydata do zatrudnienia w ramach refundacji kosztów wyposażenia lub doposażenia stanowiska pracy </w:t>
      </w:r>
      <w:r w:rsidRPr="00B379D4">
        <w:rPr>
          <w:rFonts w:ascii="Arial" w:hAnsi="Arial" w:cs="Arial"/>
        </w:rPr>
        <w:t xml:space="preserve">(zał. nr </w:t>
      </w:r>
      <w:r w:rsidR="00D2033F">
        <w:rPr>
          <w:rFonts w:ascii="Arial" w:hAnsi="Arial" w:cs="Arial"/>
        </w:rPr>
        <w:t>5</w:t>
      </w:r>
      <w:r w:rsidRPr="00B379D4">
        <w:rPr>
          <w:rFonts w:ascii="Arial" w:hAnsi="Arial" w:cs="Arial"/>
        </w:rPr>
        <w:t>).</w:t>
      </w:r>
    </w:p>
    <w:p w14:paraId="69537F9E" w14:textId="17E970ED" w:rsidR="008C79BB" w:rsidRPr="009A19E1" w:rsidRDefault="008C79BB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A19E1">
        <w:rPr>
          <w:rFonts w:ascii="Arial" w:hAnsi="Arial" w:cs="Arial"/>
          <w:b/>
        </w:rPr>
        <w:t xml:space="preserve">Aktualne zaświadczenia o </w:t>
      </w:r>
      <w:r w:rsidR="009A19E1" w:rsidRPr="009A19E1">
        <w:rPr>
          <w:rFonts w:ascii="Arial" w:hAnsi="Arial" w:cs="Arial"/>
          <w:b/>
        </w:rPr>
        <w:t>braku zaległości</w:t>
      </w:r>
      <w:r w:rsidRPr="009A19E1">
        <w:rPr>
          <w:rFonts w:ascii="Arial" w:hAnsi="Arial" w:cs="Arial"/>
          <w:b/>
        </w:rPr>
        <w:t xml:space="preserve"> wobec ZUS i U</w:t>
      </w:r>
      <w:r w:rsidR="009A19E1" w:rsidRPr="009A19E1">
        <w:rPr>
          <w:rFonts w:ascii="Arial" w:hAnsi="Arial" w:cs="Arial"/>
          <w:b/>
        </w:rPr>
        <w:t>rzędu Skarbowego.</w:t>
      </w:r>
    </w:p>
    <w:p w14:paraId="3E1D625C" w14:textId="47A4B150" w:rsidR="00A70F04" w:rsidRDefault="00A70F04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Kalkulacja i szczegółowa specyfikacja  wydatków na wyposażenie lub doposażenie stanowiska pracy.</w:t>
      </w:r>
      <w:r w:rsidR="00532969" w:rsidRPr="009B3AAC">
        <w:rPr>
          <w:rFonts w:ascii="Arial" w:hAnsi="Arial" w:cs="Arial"/>
          <w:b/>
        </w:rPr>
        <w:t xml:space="preserve"> (zał. nr </w:t>
      </w:r>
      <w:r w:rsidR="00D2033F">
        <w:rPr>
          <w:rFonts w:ascii="Arial" w:hAnsi="Arial" w:cs="Arial"/>
          <w:b/>
        </w:rPr>
        <w:t>6</w:t>
      </w:r>
      <w:r w:rsidR="00532969" w:rsidRPr="009B3AAC">
        <w:rPr>
          <w:rFonts w:ascii="Arial" w:hAnsi="Arial" w:cs="Arial"/>
          <w:b/>
        </w:rPr>
        <w:t>).</w:t>
      </w:r>
    </w:p>
    <w:p w14:paraId="5B1981F9" w14:textId="0BE364D7" w:rsidR="006B1EAE" w:rsidRDefault="006B1EAE" w:rsidP="006B1EAE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lastRenderedPageBreak/>
        <w:t xml:space="preserve">Formularz informacji przedstawianych przy ubieganiu się o pomoc de </w:t>
      </w:r>
      <w:proofErr w:type="spellStart"/>
      <w:r w:rsidRPr="009B3AAC">
        <w:rPr>
          <w:rFonts w:ascii="Arial" w:hAnsi="Arial" w:cs="Arial"/>
          <w:b/>
        </w:rPr>
        <w:t>minimis</w:t>
      </w:r>
      <w:proofErr w:type="spellEnd"/>
      <w:r w:rsidRPr="009B3AAC">
        <w:rPr>
          <w:rFonts w:ascii="Arial" w:hAnsi="Arial" w:cs="Arial"/>
          <w:b/>
        </w:rPr>
        <w:t xml:space="preserve"> ( zał. nr </w:t>
      </w:r>
      <w:r w:rsidR="00D2033F">
        <w:rPr>
          <w:rFonts w:ascii="Arial" w:hAnsi="Arial" w:cs="Arial"/>
          <w:b/>
        </w:rPr>
        <w:t>7</w:t>
      </w:r>
      <w:r w:rsidRPr="009B3AAC">
        <w:rPr>
          <w:rFonts w:ascii="Arial" w:hAnsi="Arial" w:cs="Arial"/>
          <w:b/>
        </w:rPr>
        <w:t xml:space="preserve">). </w:t>
      </w:r>
    </w:p>
    <w:p w14:paraId="4F2520F1" w14:textId="52FDD04F" w:rsidR="006B1EAE" w:rsidRPr="00B34ADA" w:rsidRDefault="00B34ADA" w:rsidP="00B34ADA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B379D4">
        <w:rPr>
          <w:rFonts w:ascii="Arial" w:hAnsi="Arial" w:cs="Arial"/>
        </w:rPr>
        <w:t>Klauzula informacyjna w sprawie ochrony osób fizycznych w związku z przetwarzaniem danych osobowych.</w:t>
      </w:r>
    </w:p>
    <w:p w14:paraId="15FD224F" w14:textId="77777777" w:rsidR="00BD4BE1" w:rsidRPr="009B3AAC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Kserokopia umowy spółki, jeżeli wniosek składa spółka cywilna lub spółka jawna.</w:t>
      </w:r>
    </w:p>
    <w:p w14:paraId="2B19F915" w14:textId="77777777" w:rsidR="00BD4BE1" w:rsidRPr="009B3AAC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W przypadku wnioskowania o zakup mebli, środków trwałych (maszyn, urządzeń, narzędzi, przyrządów, aparatury, itp.) załączyć należy wycenę ze sklepu bądź inny dokument potwierdzający rzeczywistą wartość przedmiotu.</w:t>
      </w:r>
    </w:p>
    <w:p w14:paraId="1E755FF1" w14:textId="77777777" w:rsidR="00BD4BE1" w:rsidRPr="009B3AAC" w:rsidRDefault="00BD4BE1" w:rsidP="000A3481">
      <w:pPr>
        <w:numPr>
          <w:ilvl w:val="0"/>
          <w:numId w:val="6"/>
        </w:numPr>
        <w:tabs>
          <w:tab w:val="clear" w:pos="1368"/>
        </w:tabs>
        <w:spacing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W przypadku wnioskowania o rzecz używaną, załączyć należy:</w:t>
      </w:r>
    </w:p>
    <w:p w14:paraId="17EE54B4" w14:textId="77777777" w:rsidR="00BD4BE1" w:rsidRPr="009B3AAC" w:rsidRDefault="00BD4BE1" w:rsidP="000A3481">
      <w:pPr>
        <w:spacing w:after="0" w:line="360" w:lineRule="auto"/>
        <w:ind w:left="425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- wycenę ze sklepu rzeczy nowej o identycznych lub zbliżonych parametrach;</w:t>
      </w:r>
    </w:p>
    <w:p w14:paraId="2D34410D" w14:textId="77777777" w:rsidR="00BD4BE1" w:rsidRPr="009B3AAC" w:rsidRDefault="00BD4BE1" w:rsidP="000A3481">
      <w:pPr>
        <w:spacing w:after="0" w:line="360" w:lineRule="auto"/>
        <w:ind w:left="425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- dokładny opis rzeczy używanej (rok produkcji, marka, model, inne dane szczegółowe);</w:t>
      </w:r>
    </w:p>
    <w:p w14:paraId="48B06A63" w14:textId="77777777" w:rsidR="00BD4BE1" w:rsidRPr="009B3AAC" w:rsidRDefault="00BD4BE1" w:rsidP="000A3481">
      <w:pPr>
        <w:spacing w:after="0" w:line="360" w:lineRule="auto"/>
        <w:ind w:left="425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- wskazanie osoby lub firmy od której będzie odkupiona rzecz.</w:t>
      </w:r>
    </w:p>
    <w:p w14:paraId="32EE2990" w14:textId="77777777" w:rsidR="00BD4BE1" w:rsidRPr="00B379D4" w:rsidRDefault="00BD4BE1" w:rsidP="00BD4BE1">
      <w:pPr>
        <w:rPr>
          <w:rFonts w:ascii="Arial" w:hAnsi="Arial" w:cs="Arial"/>
          <w:b/>
          <w:bCs/>
        </w:rPr>
      </w:pPr>
    </w:p>
    <w:p w14:paraId="0B205CF8" w14:textId="77777777" w:rsidR="00E2759B" w:rsidRPr="00B379D4" w:rsidRDefault="00E2759B" w:rsidP="008A4034">
      <w:pPr>
        <w:rPr>
          <w:rFonts w:ascii="Arial" w:hAnsi="Arial" w:cs="Arial"/>
          <w:b/>
          <w:bCs/>
        </w:rPr>
      </w:pPr>
    </w:p>
    <w:p w14:paraId="739B3CFB" w14:textId="21397B99" w:rsidR="00E2759B" w:rsidRPr="00B379D4" w:rsidRDefault="00E2759B" w:rsidP="008A4034">
      <w:pPr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</w:rPr>
        <w:t>Jestem świadomy</w:t>
      </w:r>
      <w:r w:rsidRPr="00B379D4">
        <w:rPr>
          <w:rFonts w:ascii="Arial" w:hAnsi="Arial" w:cs="Arial"/>
          <w:b/>
          <w:bCs/>
          <w:iCs/>
        </w:rPr>
        <w:t xml:space="preserve">(a) </w:t>
      </w:r>
      <w:r w:rsidRPr="00B379D4">
        <w:rPr>
          <w:rFonts w:ascii="Arial" w:hAnsi="Arial" w:cs="Arial"/>
          <w:b/>
        </w:rPr>
        <w:t xml:space="preserve"> odpowiedzialności karnej za złożenie fałszywego oświadczenia.</w:t>
      </w:r>
    </w:p>
    <w:p w14:paraId="437F797E" w14:textId="77777777" w:rsidR="00BD2650" w:rsidRPr="00B379D4" w:rsidRDefault="00BD2650" w:rsidP="008A4034">
      <w:pPr>
        <w:rPr>
          <w:rFonts w:ascii="Arial" w:hAnsi="Arial" w:cs="Arial"/>
          <w:b/>
          <w:bCs/>
        </w:rPr>
      </w:pPr>
    </w:p>
    <w:p w14:paraId="77B93B26" w14:textId="77777777" w:rsidR="00F91BAB" w:rsidRPr="00B379D4" w:rsidRDefault="00F91BAB" w:rsidP="008A4034">
      <w:pPr>
        <w:rPr>
          <w:rFonts w:ascii="Arial" w:hAnsi="Arial" w:cs="Arial"/>
          <w:b/>
          <w:bCs/>
        </w:rPr>
      </w:pPr>
    </w:p>
    <w:p w14:paraId="7CD158A3" w14:textId="77777777" w:rsidR="00BD2650" w:rsidRPr="00B379D4" w:rsidRDefault="00BD2650" w:rsidP="00BD2650">
      <w:pPr>
        <w:spacing w:after="0" w:line="240" w:lineRule="auto"/>
        <w:jc w:val="right"/>
        <w:rPr>
          <w:rFonts w:ascii="Arial" w:hAnsi="Arial" w:cs="Arial"/>
          <w:bCs/>
        </w:rPr>
      </w:pPr>
      <w:r w:rsidRPr="00B379D4">
        <w:rPr>
          <w:rFonts w:ascii="Arial" w:hAnsi="Arial" w:cs="Arial"/>
          <w:bCs/>
        </w:rPr>
        <w:t>……………………………………………………</w:t>
      </w:r>
    </w:p>
    <w:p w14:paraId="5F7C29CD" w14:textId="166B5D2D" w:rsidR="00A27019" w:rsidRPr="00A27019" w:rsidRDefault="00BD2650" w:rsidP="00A27019">
      <w:pPr>
        <w:spacing w:after="0" w:line="240" w:lineRule="auto"/>
        <w:jc w:val="right"/>
        <w:rPr>
          <w:rFonts w:ascii="Arial" w:hAnsi="Arial" w:cs="Arial"/>
          <w:bCs/>
        </w:rPr>
      </w:pPr>
      <w:r w:rsidRPr="00B379D4">
        <w:rPr>
          <w:rFonts w:ascii="Arial" w:hAnsi="Arial" w:cs="Arial"/>
          <w:bCs/>
        </w:rPr>
        <w:t xml:space="preserve">czytelny podpis </w:t>
      </w:r>
      <w:r w:rsidR="00A349FD" w:rsidRPr="00B379D4">
        <w:rPr>
          <w:rFonts w:ascii="Arial" w:hAnsi="Arial" w:cs="Arial"/>
          <w:bCs/>
        </w:rPr>
        <w:t>w</w:t>
      </w:r>
      <w:r w:rsidR="00E21153">
        <w:rPr>
          <w:rFonts w:ascii="Arial" w:hAnsi="Arial" w:cs="Arial"/>
          <w:bCs/>
        </w:rPr>
        <w:t>nioskodawcy</w:t>
      </w:r>
    </w:p>
    <w:p w14:paraId="5AD5F5A4" w14:textId="77777777" w:rsidR="00A27019" w:rsidRDefault="00A27019" w:rsidP="00A27019">
      <w:pPr>
        <w:rPr>
          <w:rFonts w:ascii="Arial" w:hAnsi="Arial" w:cs="Arial"/>
          <w:b/>
          <w:bCs/>
        </w:rPr>
      </w:pPr>
    </w:p>
    <w:p w14:paraId="5D3D8651" w14:textId="77777777" w:rsidR="00A27019" w:rsidRDefault="00A27019" w:rsidP="00A27019">
      <w:pPr>
        <w:rPr>
          <w:rFonts w:ascii="Arial" w:hAnsi="Arial" w:cs="Arial"/>
          <w:b/>
          <w:bCs/>
        </w:rPr>
      </w:pPr>
    </w:p>
    <w:p w14:paraId="5C72883B" w14:textId="77777777" w:rsidR="006860AB" w:rsidRDefault="006860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71455ED" w14:textId="71D3911A" w:rsidR="00A27019" w:rsidRPr="00261175" w:rsidRDefault="00A27019" w:rsidP="00A27019">
      <w:pPr>
        <w:rPr>
          <w:rFonts w:ascii="Arial" w:hAnsi="Arial" w:cs="Arial"/>
        </w:rPr>
      </w:pPr>
      <w:r w:rsidRPr="00261175">
        <w:rPr>
          <w:rFonts w:ascii="Arial" w:hAnsi="Arial" w:cs="Arial"/>
          <w:b/>
          <w:bCs/>
        </w:rPr>
        <w:lastRenderedPageBreak/>
        <w:t>Klauzula informacyjna</w:t>
      </w:r>
    </w:p>
    <w:p w14:paraId="52312370" w14:textId="77777777" w:rsidR="00A27019" w:rsidRPr="00261175" w:rsidRDefault="00A27019" w:rsidP="00A27019">
      <w:pPr>
        <w:jc w:val="both"/>
        <w:rPr>
          <w:rFonts w:ascii="Arial" w:hAnsi="Arial" w:cs="Arial"/>
        </w:rPr>
      </w:pPr>
    </w:p>
    <w:p w14:paraId="42295E52" w14:textId="77777777" w:rsidR="00A27019" w:rsidRPr="00261175" w:rsidRDefault="00A27019" w:rsidP="00A27019">
      <w:pPr>
        <w:rPr>
          <w:rFonts w:ascii="Arial" w:hAnsi="Arial" w:cs="Arial"/>
        </w:rPr>
      </w:pPr>
      <w:r w:rsidRPr="00261175">
        <w:rPr>
          <w:rFonts w:ascii="Arial" w:hAnsi="Arial" w:cs="Arial"/>
        </w:rPr>
        <w:t>Zgodnie z art. 13 Rozporządzenia Parlamentu Europejskiego i Rady (UE) 2016/679 z dnia 27.04.2016 r. w sprawie ochrony osób fizycznych w związku z przetwarzaniem danych osobowych i w sprawie swobodnego przepływu takich danych oraz uchylenia dyrektywy 95/46/WE – ogólne rozporządzenie o ochronie danych (Dz. Urz. UE L 119 z dnia 04.05.2016 r.) przyjmuję do wiadomości, że:</w:t>
      </w:r>
    </w:p>
    <w:p w14:paraId="48145970" w14:textId="531A5353" w:rsidR="00A27019" w:rsidRPr="007851D6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 xml:space="preserve">Administratorem moich danych osobowych jest Powiatowy Urząd Pracy w Ostródzie, ul. Jana III Sobieskiego 5, 14-100 Ostróda, tel. 89 642 95 10, fax 89 646 29 56, </w:t>
      </w:r>
      <w:r w:rsidRPr="00261175">
        <w:rPr>
          <w:rFonts w:ascii="Arial" w:hAnsi="Arial" w:cs="Arial"/>
        </w:rPr>
        <w:br/>
        <w:t>e-mail</w:t>
      </w:r>
      <w:r w:rsidRPr="007851D6">
        <w:rPr>
          <w:rFonts w:ascii="Arial" w:hAnsi="Arial" w:cs="Arial"/>
        </w:rPr>
        <w:t>: </w:t>
      </w:r>
      <w:hyperlink r:id="rId10" w:history="1">
        <w:r w:rsidR="007851D6" w:rsidRPr="007851D6">
          <w:rPr>
            <w:rStyle w:val="Hipercze"/>
            <w:rFonts w:ascii="Arial" w:hAnsi="Arial" w:cs="Arial"/>
            <w:color w:val="auto"/>
            <w:u w:val="none"/>
          </w:rPr>
          <w:t>sekretariat@pupostroda.pl</w:t>
        </w:r>
      </w:hyperlink>
      <w:r w:rsidRPr="007851D6">
        <w:rPr>
          <w:rFonts w:ascii="Arial" w:hAnsi="Arial" w:cs="Arial"/>
        </w:rPr>
        <w:t xml:space="preserve"> </w:t>
      </w:r>
    </w:p>
    <w:p w14:paraId="4FB7FBDF" w14:textId="3E180E83" w:rsidR="00A27019" w:rsidRPr="007851D6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7851D6">
        <w:rPr>
          <w:rFonts w:ascii="Arial" w:hAnsi="Arial" w:cs="Arial"/>
        </w:rPr>
        <w:t>Kontakt do inspektora ochrony danych – tel. 89 642 95 10, fax 89 646 29 56,</w:t>
      </w:r>
      <w:r w:rsidRPr="007851D6">
        <w:rPr>
          <w:rFonts w:ascii="Arial" w:hAnsi="Arial" w:cs="Arial"/>
        </w:rPr>
        <w:br/>
        <w:t xml:space="preserve">e-mail: </w:t>
      </w:r>
      <w:hyperlink r:id="rId11" w:history="1">
        <w:r w:rsidR="007851D6" w:rsidRPr="007851D6">
          <w:rPr>
            <w:rStyle w:val="Hipercze"/>
            <w:rFonts w:ascii="Arial" w:hAnsi="Arial" w:cs="Arial"/>
            <w:color w:val="auto"/>
            <w:u w:val="none"/>
          </w:rPr>
          <w:t>iodo@pupostroda.pl</w:t>
        </w:r>
      </w:hyperlink>
    </w:p>
    <w:p w14:paraId="60468036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Dane są przetwarzane przez PUP Ostróda wyłącznie dla celów wynikających z przepisów prawa.</w:t>
      </w:r>
    </w:p>
    <w:p w14:paraId="0BB18E88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Odbiorcami danych osobowych będą wyłącznie podmioty uprawnione do uzyskania danych osobowych na podstawie obowiązujących przepisów prawa.</w:t>
      </w:r>
    </w:p>
    <w:p w14:paraId="35B5B500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Dane osobowe będą przechowywane zgodnie z okresem określonym przepisami prawa.</w:t>
      </w:r>
    </w:p>
    <w:p w14:paraId="16ED8051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osobowych, ich sprostowania, usunięcia lub ograniczenia przetwarzania, lub prawo do wniesienia sprzeciwu wobec przetwarzania, a także prawo do cofnięcia zgody, jeżeli przetwarzanie odbywa się na podstawie zgody.</w:t>
      </w:r>
    </w:p>
    <w:p w14:paraId="3060698F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 xml:space="preserve">Osoba, której dane dotyczą ma prawo do wniesienia skargi do organu nadzorczego, którym jest Prezes Urzędu Ochrony Danych Osobowych, adres: ul. Stawki 2, </w:t>
      </w:r>
      <w:r w:rsidRPr="00261175">
        <w:rPr>
          <w:rFonts w:ascii="Arial" w:hAnsi="Arial" w:cs="Arial"/>
        </w:rPr>
        <w:br/>
        <w:t>00-193 Warszawa.</w:t>
      </w:r>
    </w:p>
    <w:p w14:paraId="7DBE6D62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Podanie danych osobowych jest obowiązkowe ze względu na przepisy prawa.</w:t>
      </w:r>
    </w:p>
    <w:p w14:paraId="0D775206" w14:textId="77777777" w:rsidR="00A27019" w:rsidRDefault="00A27019" w:rsidP="00A27019">
      <w:pPr>
        <w:tabs>
          <w:tab w:val="left" w:pos="1959"/>
        </w:tabs>
        <w:spacing w:line="360" w:lineRule="auto"/>
        <w:rPr>
          <w:rFonts w:ascii="Arial" w:hAnsi="Arial" w:cs="Arial"/>
          <w:b/>
          <w:bCs/>
        </w:rPr>
      </w:pPr>
    </w:p>
    <w:p w14:paraId="359268C0" w14:textId="77777777" w:rsidR="00A27019" w:rsidRPr="00B379D4" w:rsidRDefault="00A27019" w:rsidP="00A27019">
      <w:pPr>
        <w:tabs>
          <w:tab w:val="left" w:pos="1959"/>
        </w:tabs>
        <w:spacing w:line="360" w:lineRule="auto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A27019" w:rsidRPr="00B379D4" w14:paraId="0EA977F3" w14:textId="77777777" w:rsidTr="00F858BD">
        <w:tc>
          <w:tcPr>
            <w:tcW w:w="10031" w:type="dxa"/>
          </w:tcPr>
          <w:p w14:paraId="4CC96CE9" w14:textId="77777777" w:rsidR="00A27019" w:rsidRPr="00B379D4" w:rsidRDefault="00A27019" w:rsidP="00F858B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……………………………………………………</w:t>
            </w:r>
          </w:p>
          <w:p w14:paraId="6663F458" w14:textId="77777777" w:rsidR="00A27019" w:rsidRPr="00B379D4" w:rsidRDefault="00A27019" w:rsidP="00F858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</w:rPr>
              <w:t>czytelny podpis</w:t>
            </w:r>
            <w:r w:rsidRPr="00B379D4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nioskodawcy</w:t>
            </w:r>
          </w:p>
          <w:p w14:paraId="23A1BBAC" w14:textId="77777777" w:rsidR="00A27019" w:rsidRPr="00B379D4" w:rsidRDefault="00A27019" w:rsidP="00F858B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EC9A229" w14:textId="77777777" w:rsidR="00A27019" w:rsidRPr="00B379D4" w:rsidRDefault="00A27019" w:rsidP="008A4034">
      <w:pPr>
        <w:spacing w:line="276" w:lineRule="auto"/>
        <w:rPr>
          <w:rFonts w:ascii="Arial" w:hAnsi="Arial" w:cs="Arial"/>
          <w:b/>
          <w:bCs/>
        </w:rPr>
      </w:pPr>
    </w:p>
    <w:p w14:paraId="2F0099F7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451F5D97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5F5640EC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0B057A20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6C2ACFAD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416E0693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34FF1071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38268D20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2168DED2" w14:textId="77777777" w:rsidR="00A349FD" w:rsidRPr="00B379D4" w:rsidRDefault="00A349FD" w:rsidP="008A4034">
      <w:pPr>
        <w:spacing w:line="276" w:lineRule="auto"/>
        <w:rPr>
          <w:rFonts w:ascii="Arial" w:hAnsi="Arial" w:cs="Arial"/>
          <w:b/>
          <w:bCs/>
        </w:rPr>
      </w:pPr>
    </w:p>
    <w:p w14:paraId="6E2D542B" w14:textId="77777777" w:rsidR="00B34ADA" w:rsidRDefault="00B34ADA" w:rsidP="008A4034">
      <w:pPr>
        <w:spacing w:line="276" w:lineRule="auto"/>
        <w:rPr>
          <w:rFonts w:ascii="Arial" w:hAnsi="Arial" w:cs="Arial"/>
          <w:b/>
          <w:bCs/>
        </w:rPr>
      </w:pPr>
    </w:p>
    <w:p w14:paraId="372C013C" w14:textId="5E9883B4" w:rsidR="00F76491" w:rsidRDefault="00F764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C01680F" w14:textId="77777777" w:rsidR="00F76491" w:rsidRDefault="00F76491" w:rsidP="008A4034">
      <w:pPr>
        <w:spacing w:line="276" w:lineRule="auto"/>
        <w:rPr>
          <w:rFonts w:ascii="Arial" w:hAnsi="Arial" w:cs="Arial"/>
          <w:b/>
          <w:bCs/>
        </w:rPr>
      </w:pPr>
    </w:p>
    <w:p w14:paraId="1F4CC0F0" w14:textId="77777777" w:rsidR="00BD4BE1" w:rsidRPr="00B379D4" w:rsidRDefault="00BD4BE1" w:rsidP="008A4034">
      <w:pPr>
        <w:spacing w:line="276" w:lineRule="auto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ZAŁĄCZNIK NR 1</w:t>
      </w:r>
    </w:p>
    <w:p w14:paraId="6DB4781B" w14:textId="3FAEBF78" w:rsidR="00D57476" w:rsidRPr="00B379D4" w:rsidRDefault="00D57476" w:rsidP="00D57476">
      <w:pPr>
        <w:tabs>
          <w:tab w:val="left" w:pos="142"/>
          <w:tab w:val="left" w:pos="426"/>
        </w:tabs>
        <w:spacing w:line="276" w:lineRule="auto"/>
        <w:jc w:val="center"/>
        <w:rPr>
          <w:rFonts w:ascii="Arial" w:hAnsi="Arial" w:cs="Arial"/>
          <w:b/>
        </w:rPr>
      </w:pPr>
      <w:r w:rsidRPr="00B379D4">
        <w:rPr>
          <w:rFonts w:ascii="Arial" w:hAnsi="Arial" w:cs="Arial"/>
          <w:b/>
        </w:rPr>
        <w:t>OŚWIADCZENIE WNIOSKODAWCY:</w:t>
      </w:r>
    </w:p>
    <w:p w14:paraId="3F709999" w14:textId="032A7D6D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nie zostałem</w:t>
      </w:r>
      <w:r w:rsidRPr="00B379D4">
        <w:rPr>
          <w:rFonts w:ascii="Arial" w:hAnsi="Arial" w:cs="Arial"/>
          <w:sz w:val="22"/>
          <w:szCs w:val="22"/>
        </w:rPr>
        <w:t xml:space="preserve"> w okresie ostatnich 2 lat prawomocnie skazany za przestępstwo składania fałszywych zeznań</w:t>
      </w:r>
      <w:r w:rsidR="003F4F08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 przepisach prawa obcego;</w:t>
      </w:r>
    </w:p>
    <w:p w14:paraId="5DC14ABD" w14:textId="0070D1BA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 xml:space="preserve">wykonywałem działalność gospodarczą </w:t>
      </w:r>
      <w:r w:rsidRPr="00B379D4">
        <w:rPr>
          <w:rFonts w:ascii="Arial" w:hAnsi="Arial" w:cs="Arial"/>
          <w:sz w:val="22"/>
          <w:szCs w:val="22"/>
        </w:rPr>
        <w:t>przez ostatnie 6 miesięcy jako przedsiębiorca, w tym żłobek lub klub dziecięcy</w:t>
      </w:r>
      <w:r w:rsidR="003F4F08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lub podmiot świadczący usługi rehabilitacyjne, a w przypadku niepublicznego przedszkola lub niepublicznej innej formy wychowania przedszkolnego lub niepublicznej szkoły – działalność na podstawie ustawy z dnia 14 grudnia 2016 r. – Prawo oświatowe;</w:t>
      </w:r>
      <w:r w:rsidRPr="00B379D4">
        <w:rPr>
          <w:rFonts w:ascii="Arial" w:hAnsi="Arial" w:cs="Arial"/>
          <w:b/>
          <w:sz w:val="22"/>
          <w:szCs w:val="22"/>
        </w:rPr>
        <w:t xml:space="preserve"> </w:t>
      </w:r>
    </w:p>
    <w:p w14:paraId="5B5D0B6D" w14:textId="777777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nie zmniejszyłem</w:t>
      </w:r>
      <w:r w:rsidRPr="00B379D4">
        <w:rPr>
          <w:rFonts w:ascii="Arial" w:hAnsi="Arial" w:cs="Arial"/>
          <w:sz w:val="22"/>
          <w:szCs w:val="22"/>
        </w:rPr>
        <w:t xml:space="preserve"> w okresie ostatnich 6 miesięcy wymiaru czasu pracy i stanu zatrudnienia pracowników z przyczyn dotyczących zakładu pracy, a w przypadku zmniejszenia wymiaru czasu pracy lub stanu zatrudnienia z innych przyczyn – oświadczam, że uzupełniłem wymiar czasu pracy lub stan zatrudnienia</w:t>
      </w:r>
    </w:p>
    <w:p w14:paraId="1B8C3B7A" w14:textId="2BCD0F3F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>nie zalegam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w dniu złożenia wniosku z wypłacaniem wynagrodzeń pracownikom oraz </w:t>
      </w:r>
      <w:r w:rsidR="001B5C2B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>z opłacaniem należnych składek</w:t>
      </w:r>
      <w:r w:rsidR="003F4F08"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>na ubezpieczenia społeczne, ubezpieczenie zdrowotne, Fundusz Pracy, Fundusz Solidarnościowy, Fundusz</w:t>
      </w:r>
      <w:r w:rsidR="003F4F08"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>Gwarantowanych Świadczeń Pracowniczych, Państwowy Fundusz Rehabilitacji Osób Niepełnosprawnych oraz Fundusz Emerytur Pomostowych,</w:t>
      </w:r>
    </w:p>
    <w:p w14:paraId="6DD279DB" w14:textId="7895F460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nie zalegam </w:t>
      </w:r>
      <w:r w:rsidR="001B5C2B" w:rsidRPr="001B5C2B">
        <w:rPr>
          <w:rFonts w:ascii="Arial" w:eastAsiaTheme="minorHAnsi" w:hAnsi="Arial" w:cs="Arial"/>
          <w:sz w:val="22"/>
          <w:szCs w:val="22"/>
          <w:lang w:eastAsia="en-US"/>
        </w:rPr>
        <w:t xml:space="preserve">z </w:t>
      </w:r>
      <w:r w:rsidRPr="00B379D4">
        <w:rPr>
          <w:rFonts w:ascii="Arial" w:hAnsi="Arial" w:cs="Arial"/>
          <w:sz w:val="22"/>
          <w:szCs w:val="22"/>
        </w:rPr>
        <w:t>opłacaniem należnych składek na ubezpieczenie społeczne rolników lub na ubezpieczenie zdrowotne,</w:t>
      </w:r>
    </w:p>
    <w:p w14:paraId="3E99ABCA" w14:textId="777777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>nie zalegam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w dniu złożenia wniosku z opłacaniem innych danin publicznych,</w:t>
      </w:r>
    </w:p>
    <w:p w14:paraId="28602725" w14:textId="777777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>nie posiadam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w dniu złożenia wniosku nieuregulowanych w terminie zobowiązań cywilnoprawnych</w:t>
      </w:r>
    </w:p>
    <w:p w14:paraId="0BCA8A37" w14:textId="77777777" w:rsidR="00D57476" w:rsidRPr="00B379D4" w:rsidRDefault="00D57476" w:rsidP="00D57476">
      <w:pPr>
        <w:pStyle w:val="Tekstpodstawowy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25164D" w14:textId="7ECFFC0A" w:rsidR="00D57476" w:rsidRPr="00B379D4" w:rsidRDefault="003D36A4" w:rsidP="00D5747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57476" w:rsidRPr="00B379D4">
        <w:rPr>
          <w:rFonts w:ascii="Arial" w:hAnsi="Arial" w:cs="Arial"/>
          <w:sz w:val="22"/>
          <w:szCs w:val="22"/>
        </w:rPr>
        <w:t>kłada</w:t>
      </w:r>
      <w:r>
        <w:rPr>
          <w:rFonts w:ascii="Arial" w:hAnsi="Arial" w:cs="Arial"/>
          <w:sz w:val="22"/>
          <w:szCs w:val="22"/>
        </w:rPr>
        <w:t xml:space="preserve">m wniosek </w:t>
      </w:r>
      <w:r w:rsidR="0072540A" w:rsidRPr="00B379D4">
        <w:rPr>
          <w:rFonts w:ascii="Arial" w:hAnsi="Arial" w:cs="Arial"/>
          <w:sz w:val="22"/>
          <w:szCs w:val="22"/>
        </w:rPr>
        <w:t xml:space="preserve">o refundację kosztów wyposażenia lub doposażenia stanowiska pracy </w:t>
      </w:r>
      <w:r>
        <w:rPr>
          <w:rFonts w:ascii="Arial" w:hAnsi="Arial" w:cs="Arial"/>
          <w:sz w:val="22"/>
          <w:szCs w:val="22"/>
        </w:rPr>
        <w:t>jako</w:t>
      </w:r>
      <w:r w:rsidR="00D57476" w:rsidRPr="00B379D4">
        <w:rPr>
          <w:rFonts w:ascii="Arial" w:hAnsi="Arial" w:cs="Arial"/>
          <w:sz w:val="22"/>
          <w:szCs w:val="22"/>
        </w:rPr>
        <w:t xml:space="preserve"> przedsiębiorca, w tym żłobek lub klub dziecięcy lub podmiot świadczący usługi rehabilitacyjne, który chce zatrudnić osobę bezrobotną lub opiekuna na stanowisku, o którym mowa w art. 154 ust. 2 i 3 oświadcza</w:t>
      </w:r>
      <w:r w:rsidR="008854DF">
        <w:rPr>
          <w:rFonts w:ascii="Arial" w:hAnsi="Arial" w:cs="Arial"/>
          <w:sz w:val="22"/>
          <w:szCs w:val="22"/>
        </w:rPr>
        <w:t>m</w:t>
      </w:r>
      <w:r w:rsidR="00D57476" w:rsidRPr="00B379D4">
        <w:rPr>
          <w:rFonts w:ascii="Arial" w:hAnsi="Arial" w:cs="Arial"/>
          <w:sz w:val="22"/>
          <w:szCs w:val="22"/>
        </w:rPr>
        <w:t xml:space="preserve">, że </w:t>
      </w:r>
      <w:r w:rsidR="00D57476" w:rsidRPr="00B379D4">
        <w:rPr>
          <w:rFonts w:ascii="Arial" w:hAnsi="Arial" w:cs="Arial"/>
          <w:b/>
          <w:sz w:val="22"/>
          <w:szCs w:val="22"/>
        </w:rPr>
        <w:t>spełnia</w:t>
      </w:r>
      <w:r w:rsidR="008854DF">
        <w:rPr>
          <w:rFonts w:ascii="Arial" w:hAnsi="Arial" w:cs="Arial"/>
          <w:b/>
          <w:sz w:val="22"/>
          <w:szCs w:val="22"/>
        </w:rPr>
        <w:t>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warunki określone w pkt 1 i 4–7 oraz nie zmniejszył</w:t>
      </w:r>
      <w:r w:rsidR="008854DF"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wymiaru czasu pracy i stanu zatrudnienia pracowników z przyczyn dotyczących zakładu pracy, a w przypadku zmniejszenia wymiaru czasu pracy lub stanu zatrudnienia z innych przyczyn – uzupełnił</w:t>
      </w:r>
      <w:r w:rsidR="008854DF"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wymiar czasu pracy lub stan zatrudnienia w okresie ostatnich</w:t>
      </w:r>
      <w:r w:rsidR="009A19CC" w:rsidRPr="00B379D4">
        <w:rPr>
          <w:rFonts w:ascii="Arial" w:hAnsi="Arial" w:cs="Arial"/>
          <w:b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6 miesięcy lub w okresie swego funkcjonowania, w przypadku, gdy wykonuje działalność gospodarczą krócej niż 6 miesięcy</w:t>
      </w:r>
      <w:r w:rsidR="00D57476" w:rsidRPr="00B379D4">
        <w:rPr>
          <w:rFonts w:ascii="Arial" w:hAnsi="Arial" w:cs="Arial"/>
          <w:sz w:val="22"/>
          <w:szCs w:val="22"/>
        </w:rPr>
        <w:t>.</w:t>
      </w:r>
    </w:p>
    <w:p w14:paraId="4DD57C43" w14:textId="77777777" w:rsidR="00D57476" w:rsidRPr="00B379D4" w:rsidRDefault="00D57476" w:rsidP="00D5747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CEC96" w14:textId="291A94B8" w:rsidR="00D57476" w:rsidRPr="00B379D4" w:rsidRDefault="0072540A" w:rsidP="00D57476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</w:t>
      </w:r>
      <w:r w:rsidR="00D57476" w:rsidRPr="00B379D4">
        <w:rPr>
          <w:rFonts w:ascii="Arial" w:hAnsi="Arial" w:cs="Arial"/>
          <w:sz w:val="22"/>
          <w:szCs w:val="22"/>
        </w:rPr>
        <w:t xml:space="preserve">wniosek o refundację kosztów wyposażenia lub doposażenia stanowiska pracy </w:t>
      </w:r>
      <w:r>
        <w:rPr>
          <w:rFonts w:ascii="Arial" w:hAnsi="Arial" w:cs="Arial"/>
          <w:sz w:val="22"/>
          <w:szCs w:val="22"/>
        </w:rPr>
        <w:t xml:space="preserve">jako </w:t>
      </w:r>
      <w:r w:rsidR="00D57476" w:rsidRPr="00B379D4">
        <w:rPr>
          <w:rFonts w:ascii="Arial" w:hAnsi="Arial" w:cs="Arial"/>
          <w:sz w:val="22"/>
          <w:szCs w:val="22"/>
        </w:rPr>
        <w:t xml:space="preserve">przedsiębiorstwo społeczne, które chce zatrudnić osobę bezrobotną lub opiekuna na stanowisku, o </w:t>
      </w:r>
      <w:r w:rsidR="00306496" w:rsidRPr="00B379D4">
        <w:rPr>
          <w:rFonts w:ascii="Arial" w:hAnsi="Arial" w:cs="Arial"/>
          <w:sz w:val="22"/>
          <w:szCs w:val="22"/>
        </w:rPr>
        <w:t> </w:t>
      </w:r>
      <w:r w:rsidR="00D57476" w:rsidRPr="00B379D4">
        <w:rPr>
          <w:rFonts w:ascii="Arial" w:hAnsi="Arial" w:cs="Arial"/>
          <w:sz w:val="22"/>
          <w:szCs w:val="22"/>
        </w:rPr>
        <w:t>którym mowa w art. 154 ust. 2 pkt. 2 ustawy oświadcza</w:t>
      </w:r>
      <w:r>
        <w:rPr>
          <w:rFonts w:ascii="Arial" w:hAnsi="Arial" w:cs="Arial"/>
          <w:sz w:val="22"/>
          <w:szCs w:val="22"/>
        </w:rPr>
        <w:t>m</w:t>
      </w:r>
      <w:r w:rsidR="00D57476" w:rsidRPr="00B379D4">
        <w:rPr>
          <w:rFonts w:ascii="Arial" w:hAnsi="Arial" w:cs="Arial"/>
          <w:sz w:val="22"/>
          <w:szCs w:val="22"/>
        </w:rPr>
        <w:t>, że spełni</w:t>
      </w:r>
      <w:r>
        <w:rPr>
          <w:rFonts w:ascii="Arial" w:hAnsi="Arial" w:cs="Arial"/>
          <w:sz w:val="22"/>
          <w:szCs w:val="22"/>
        </w:rPr>
        <w:t>am</w:t>
      </w:r>
      <w:r w:rsidR="00D57476" w:rsidRPr="00B379D4">
        <w:rPr>
          <w:rFonts w:ascii="Arial" w:hAnsi="Arial" w:cs="Arial"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warunki określone w pkt 1 i 4–7 oraz nie zmniejszył</w:t>
      </w:r>
      <w:r>
        <w:rPr>
          <w:rFonts w:ascii="Arial" w:hAnsi="Arial" w:cs="Arial"/>
          <w:b/>
          <w:sz w:val="22"/>
          <w:szCs w:val="22"/>
        </w:rPr>
        <w:t>o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wymiaru czasu pracy i stanu zatrudnienia pracowników z przyczyn dotyczących zakładu pracy, a w przypadku zmniejszenia wymiaru czasu pracy lub stanu zatrudnienia z innych przyczyn – uzupełniło wymiar czasu pracy lub stan zatrudnienia w okresie ostatnich 6 miesięcy lub</w:t>
      </w:r>
      <w:r w:rsidR="00D57476" w:rsidRPr="00B379D4">
        <w:rPr>
          <w:rFonts w:ascii="Arial" w:hAnsi="Arial" w:cs="Arial"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uzupełniło wymiar czasu pracy</w:t>
      </w:r>
      <w:r w:rsidR="00897CDB" w:rsidRPr="00B379D4">
        <w:rPr>
          <w:rFonts w:ascii="Arial" w:hAnsi="Arial" w:cs="Arial"/>
          <w:b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lub stan zatrudnienia</w:t>
      </w:r>
      <w:r w:rsidR="00D57476" w:rsidRPr="00B379D4">
        <w:rPr>
          <w:rFonts w:ascii="Arial" w:hAnsi="Arial" w:cs="Arial"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w okresie posiadania statusu przedsiębiorstwa społecznego w przypadku, gdy posiada ten status krócej niż 6 miesięcy.</w:t>
      </w:r>
    </w:p>
    <w:p w14:paraId="14DCEC98" w14:textId="77777777" w:rsidR="00D57476" w:rsidRPr="00B379D4" w:rsidRDefault="00D57476" w:rsidP="00D57476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A6D3C3C" w14:textId="719DF3DC" w:rsidR="00D57476" w:rsidRPr="00B379D4" w:rsidRDefault="00DF30FA" w:rsidP="00D5747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Składając </w:t>
      </w:r>
      <w:r w:rsidR="00D57476" w:rsidRPr="00B379D4">
        <w:rPr>
          <w:rFonts w:ascii="Arial" w:hAnsi="Arial" w:cs="Arial"/>
          <w:sz w:val="22"/>
          <w:szCs w:val="22"/>
        </w:rPr>
        <w:t>wniosek o refundację kosztów wyposażenia lub doposażenia stanowiska pracy składa producent rolny oświadcza</w:t>
      </w:r>
      <w:r>
        <w:rPr>
          <w:rFonts w:ascii="Arial" w:hAnsi="Arial" w:cs="Arial"/>
          <w:sz w:val="22"/>
          <w:szCs w:val="22"/>
        </w:rPr>
        <w:t>m</w:t>
      </w:r>
      <w:r w:rsidR="00D57476" w:rsidRPr="00B379D4">
        <w:rPr>
          <w:rFonts w:ascii="Arial" w:hAnsi="Arial" w:cs="Arial"/>
          <w:sz w:val="22"/>
          <w:szCs w:val="22"/>
        </w:rPr>
        <w:t xml:space="preserve">, </w:t>
      </w:r>
      <w:r w:rsidR="00D57476" w:rsidRPr="00B379D4">
        <w:rPr>
          <w:rFonts w:ascii="Arial" w:hAnsi="Arial" w:cs="Arial"/>
          <w:b/>
          <w:sz w:val="22"/>
          <w:szCs w:val="22"/>
        </w:rPr>
        <w:t>że spełnia</w:t>
      </w:r>
      <w:r>
        <w:rPr>
          <w:rFonts w:ascii="Arial" w:hAnsi="Arial" w:cs="Arial"/>
          <w:b/>
          <w:sz w:val="22"/>
          <w:szCs w:val="22"/>
        </w:rPr>
        <w:t>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warunki określone w pkt. 1 i 3-6 oraz pr</w:t>
      </w:r>
      <w:r>
        <w:rPr>
          <w:rFonts w:ascii="Arial" w:hAnsi="Arial" w:cs="Arial"/>
          <w:b/>
          <w:sz w:val="22"/>
          <w:szCs w:val="22"/>
        </w:rPr>
        <w:t xml:space="preserve">zez ostatnie </w:t>
      </w:r>
      <w:r w:rsidR="009A19E1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6 miesięcy posiadam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gospodarstwo rolne lub prowadził</w:t>
      </w:r>
      <w:r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dział specjalny produkcji rolne</w:t>
      </w:r>
      <w:r>
        <w:rPr>
          <w:rFonts w:ascii="Arial" w:hAnsi="Arial" w:cs="Arial"/>
          <w:b/>
          <w:sz w:val="22"/>
          <w:szCs w:val="22"/>
        </w:rPr>
        <w:t>j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="00D57476" w:rsidRPr="00B379D4">
        <w:rPr>
          <w:rFonts w:ascii="Arial" w:hAnsi="Arial" w:cs="Arial"/>
          <w:b/>
          <w:sz w:val="22"/>
          <w:szCs w:val="22"/>
        </w:rPr>
        <w:lastRenderedPageBreak/>
        <w:t>i w okresie ostatnich 6 miesięcy zatrudniał</w:t>
      </w:r>
      <w:r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 każdym miesiącu, co najmniej jednego pracownika w pełnym wymiarze czasu pracy.</w:t>
      </w:r>
    </w:p>
    <w:p w14:paraId="4BACD2C4" w14:textId="77777777" w:rsidR="00D57476" w:rsidRPr="00B379D4" w:rsidRDefault="00D57476" w:rsidP="00D57476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1E848B" w14:textId="5961BA4A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zobowiązuję się do</w:t>
      </w:r>
      <w:r w:rsidRPr="00B379D4">
        <w:rPr>
          <w:rFonts w:ascii="Arial" w:hAnsi="Arial" w:cs="Arial"/>
          <w:sz w:val="22"/>
          <w:szCs w:val="22"/>
        </w:rPr>
        <w:t xml:space="preserve"> niezwłocznego powiadomienia Powiatowego Urzędu Pracy w </w:t>
      </w:r>
      <w:r w:rsidR="00897CDB" w:rsidRPr="00B379D4">
        <w:rPr>
          <w:rFonts w:ascii="Arial" w:hAnsi="Arial" w:cs="Arial"/>
          <w:sz w:val="22"/>
          <w:szCs w:val="22"/>
        </w:rPr>
        <w:t>Ostródzie</w:t>
      </w:r>
      <w:r w:rsidRPr="00B379D4">
        <w:rPr>
          <w:rFonts w:ascii="Arial" w:hAnsi="Arial" w:cs="Arial"/>
          <w:sz w:val="22"/>
          <w:szCs w:val="22"/>
        </w:rPr>
        <w:t>, jeżeli w okresie od dnia złożenia wniosku do dnia podpisania umowy, ulegnie zmianie stan faktyczny lub prawny wskazany we wniosku,</w:t>
      </w:r>
    </w:p>
    <w:p w14:paraId="6DCF8C14" w14:textId="640F839F" w:rsidR="00D57476" w:rsidRPr="00B379D4" w:rsidRDefault="00D57476" w:rsidP="00D57476">
      <w:pPr>
        <w:pStyle w:val="Akapitzlist"/>
        <w:numPr>
          <w:ilvl w:val="0"/>
          <w:numId w:val="13"/>
        </w:numPr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bCs/>
          <w:sz w:val="22"/>
          <w:szCs w:val="22"/>
        </w:rPr>
        <w:t>nie podlegam wykluczeniu</w:t>
      </w:r>
      <w:r w:rsidRPr="00B379D4">
        <w:rPr>
          <w:rFonts w:ascii="Arial" w:hAnsi="Arial" w:cs="Arial"/>
          <w:sz w:val="22"/>
          <w:szCs w:val="22"/>
        </w:rPr>
        <w:t xml:space="preserve"> z otrzymania wsparcia wynikającym z nałożonych sankcji, wskazanych w Rozporządzeniu Rady (UE) nr 833/2014 z dnia 31 lipca 2014 r., zgodnie, z którym (art. 5l) zakazuje się udzielania bezpośredniego</w:t>
      </w:r>
      <w:r w:rsidR="003F4F08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lub pośredniego wsparcia w tym udzielania finansowania i pomocy finansowej lub przyznawania jakichkolwiek innych korzyści w ramach programu Unii, Euratomu lub krajowego programu państwa członkowskiego na rzecz jakichkolwiek osób prawnych, podmiotów lub organów z siedzibą w Rosji będących pod kontrolą publiczną;</w:t>
      </w:r>
    </w:p>
    <w:p w14:paraId="760BD0D9" w14:textId="0D54E810" w:rsidR="00014258" w:rsidRPr="00B379D4" w:rsidRDefault="00014258" w:rsidP="00D57476">
      <w:pPr>
        <w:pStyle w:val="Akapitzlist"/>
        <w:numPr>
          <w:ilvl w:val="0"/>
          <w:numId w:val="13"/>
        </w:numPr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nie zachodzą</w:t>
      </w:r>
      <w:r w:rsidRPr="00B379D4">
        <w:rPr>
          <w:rFonts w:ascii="Arial" w:hAnsi="Arial" w:cs="Arial"/>
          <w:sz w:val="22"/>
          <w:szCs w:val="22"/>
        </w:rPr>
        <w:t xml:space="preserve"> w stosunku do mnie przesłanki wykluczenia z pos</w:t>
      </w:r>
      <w:r w:rsidR="000C48A7">
        <w:rPr>
          <w:rFonts w:ascii="Arial" w:hAnsi="Arial" w:cs="Arial"/>
          <w:sz w:val="22"/>
          <w:szCs w:val="22"/>
        </w:rPr>
        <w:t>tępowania na podstawie ustawy z </w:t>
      </w:r>
      <w:r w:rsidRPr="00B379D4">
        <w:rPr>
          <w:rFonts w:ascii="Arial" w:hAnsi="Arial" w:cs="Arial"/>
          <w:sz w:val="22"/>
          <w:szCs w:val="22"/>
        </w:rPr>
        <w:t>dnia 13 kwietnia 2022 r.</w:t>
      </w:r>
      <w:r w:rsidRPr="00B379D4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B379D4">
        <w:rPr>
          <w:rFonts w:ascii="Arial" w:hAnsi="Arial" w:cs="Arial"/>
          <w:sz w:val="22"/>
          <w:szCs w:val="22"/>
        </w:rPr>
        <w:t>(tekst jednolity Dz. U. 2024 r. poz. 507).</w:t>
      </w:r>
    </w:p>
    <w:p w14:paraId="4E3DD553" w14:textId="02D9A526" w:rsidR="00D57476" w:rsidRPr="00B379D4" w:rsidRDefault="00D57476" w:rsidP="00D57476">
      <w:pPr>
        <w:pStyle w:val="Akapitzlist"/>
        <w:numPr>
          <w:ilvl w:val="0"/>
          <w:numId w:val="13"/>
        </w:numPr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bCs/>
          <w:sz w:val="22"/>
          <w:szCs w:val="22"/>
        </w:rPr>
        <w:t>nie zostałem wykazany</w:t>
      </w:r>
      <w:r w:rsidRPr="00B379D4">
        <w:rPr>
          <w:rFonts w:ascii="Arial" w:hAnsi="Arial" w:cs="Arial"/>
          <w:sz w:val="22"/>
          <w:szCs w:val="22"/>
        </w:rPr>
        <w:t xml:space="preserve"> na liście znajdującej się w załącznikach do regulacji unijnych (Rozporządzenie Rady (WE) nr 765/2006 z dnia 18 maja 2006 r. dotyczące środków ograniczających w związku z sytuacją na Białorusi i udziałem Białorusi w agresji Rosji wobec Ukrainy) oraz w rejestrze zamieszczonym na stronie BIP MSWiA </w:t>
      </w:r>
      <w:r w:rsidRPr="001B5C2B">
        <w:rPr>
          <w:rFonts w:ascii="Arial" w:hAnsi="Arial" w:cs="Arial"/>
          <w:sz w:val="22"/>
          <w:szCs w:val="22"/>
        </w:rPr>
        <w:t>(</w:t>
      </w:r>
      <w:hyperlink r:id="rId12" w:history="1">
        <w:r w:rsidR="009A19CC" w:rsidRPr="001B5C2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https://www.gov.pl/web/mswia/lista-osob-i-podmiotow-objetych-sankcjami</w:t>
        </w:r>
      </w:hyperlink>
      <w:r w:rsidRPr="001B5C2B">
        <w:rPr>
          <w:rFonts w:ascii="Arial" w:hAnsi="Arial" w:cs="Arial"/>
          <w:sz w:val="22"/>
          <w:szCs w:val="22"/>
        </w:rPr>
        <w:t>),</w:t>
      </w:r>
    </w:p>
    <w:p w14:paraId="72A158D3" w14:textId="77FB508E" w:rsidR="009A19CC" w:rsidRPr="00B379D4" w:rsidRDefault="00686D58" w:rsidP="009A19CC">
      <w:pPr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</w:t>
      </w:r>
      <w:r w:rsidR="009A19CC" w:rsidRPr="00B379D4">
        <w:rPr>
          <w:rFonts w:ascii="Arial" w:hAnsi="Arial" w:cs="Arial"/>
        </w:rPr>
        <w:t xml:space="preserve"> przypadku otrzymania przeze mnie refundacji stanowiska pracy </w:t>
      </w:r>
      <w:r w:rsidR="009A19CC" w:rsidRPr="00B379D4">
        <w:rPr>
          <w:rFonts w:ascii="Arial" w:hAnsi="Arial" w:cs="Arial"/>
          <w:b/>
          <w:bCs/>
        </w:rPr>
        <w:t>nie przekroczę</w:t>
      </w:r>
      <w:r w:rsidR="009A19CC" w:rsidRPr="00B379D4">
        <w:rPr>
          <w:rFonts w:ascii="Arial" w:hAnsi="Arial" w:cs="Arial"/>
        </w:rPr>
        <w:t xml:space="preserve"> dopuszczalnej intensywności pomocy określonej dla danego przeznaczenia pomocy.</w:t>
      </w:r>
    </w:p>
    <w:p w14:paraId="32D9956F" w14:textId="7851B72B" w:rsidR="009A19CC" w:rsidRPr="00B379D4" w:rsidRDefault="00686D58" w:rsidP="009A19CC">
      <w:pPr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n</w:t>
      </w:r>
      <w:r w:rsidR="009A19CC" w:rsidRPr="00B379D4">
        <w:rPr>
          <w:rFonts w:ascii="Arial" w:hAnsi="Arial" w:cs="Arial"/>
          <w:b/>
          <w:bCs/>
        </w:rPr>
        <w:t>ie została</w:t>
      </w:r>
      <w:r w:rsidR="009A19CC" w:rsidRPr="00B379D4">
        <w:rPr>
          <w:rFonts w:ascii="Arial" w:hAnsi="Arial" w:cs="Arial"/>
        </w:rPr>
        <w:t xml:space="preserve"> wydana wobec mnie decyzja Komisji Europejskiej o obowiązku zwrotu udzielonej pomocy.</w:t>
      </w:r>
    </w:p>
    <w:p w14:paraId="0679E9CB" w14:textId="446D191A" w:rsidR="009A19CC" w:rsidRPr="00B379D4" w:rsidRDefault="00686D58" w:rsidP="00686D58">
      <w:pPr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B379D4">
        <w:rPr>
          <w:rFonts w:ascii="Arial" w:hAnsi="Arial" w:cs="Arial"/>
          <w:b/>
        </w:rPr>
        <w:t>z</w:t>
      </w:r>
      <w:r w:rsidR="009A19CC" w:rsidRPr="00B379D4">
        <w:rPr>
          <w:rFonts w:ascii="Arial" w:hAnsi="Arial" w:cs="Arial"/>
          <w:b/>
        </w:rPr>
        <w:t>obowiązuję się</w:t>
      </w:r>
      <w:r w:rsidR="009A19CC" w:rsidRPr="00B379D4">
        <w:rPr>
          <w:rFonts w:ascii="Arial" w:hAnsi="Arial" w:cs="Arial"/>
        </w:rPr>
        <w:t xml:space="preserve"> do złożenia stosownego oświadczeni</w:t>
      </w:r>
      <w:r w:rsidR="002E4BD7">
        <w:rPr>
          <w:rFonts w:ascii="Arial" w:hAnsi="Arial" w:cs="Arial"/>
        </w:rPr>
        <w:t xml:space="preserve">a o uzyskanej pomocy publicznej </w:t>
      </w:r>
      <w:r w:rsidR="009A19CC" w:rsidRPr="00B379D4">
        <w:rPr>
          <w:rFonts w:ascii="Arial" w:hAnsi="Arial" w:cs="Arial"/>
        </w:rPr>
        <w:t>oraz pomocy de </w:t>
      </w:r>
      <w:proofErr w:type="spellStart"/>
      <w:r w:rsidR="009A19CC" w:rsidRPr="00B379D4">
        <w:rPr>
          <w:rFonts w:ascii="Arial" w:hAnsi="Arial" w:cs="Arial"/>
        </w:rPr>
        <w:t>minimis</w:t>
      </w:r>
      <w:proofErr w:type="spellEnd"/>
      <w:r w:rsidR="009A19CC" w:rsidRPr="00B379D4">
        <w:rPr>
          <w:rFonts w:ascii="Arial" w:hAnsi="Arial" w:cs="Arial"/>
        </w:rPr>
        <w:t xml:space="preserve"> w dniu podpisania umowy, jeżeli w okresie od dnia złożenia wniosku do dnia podpisania umowy z Powiatowym Urzędem Pracy w Ostródzie otrzymam pomoc publiczną lub pomoc de </w:t>
      </w:r>
      <w:proofErr w:type="spellStart"/>
      <w:r w:rsidR="009A19CC" w:rsidRPr="00B379D4">
        <w:rPr>
          <w:rFonts w:ascii="Arial" w:hAnsi="Arial" w:cs="Arial"/>
        </w:rPr>
        <w:t>minimis</w:t>
      </w:r>
      <w:proofErr w:type="spellEnd"/>
      <w:r w:rsidR="009A19CC" w:rsidRPr="00B379D4">
        <w:rPr>
          <w:rFonts w:ascii="Arial" w:hAnsi="Arial" w:cs="Arial"/>
        </w:rPr>
        <w:t>.</w:t>
      </w:r>
    </w:p>
    <w:p w14:paraId="352DA6F2" w14:textId="2AD440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zapoznałem(</w:t>
      </w:r>
      <w:proofErr w:type="spellStart"/>
      <w:r w:rsidRPr="00B379D4">
        <w:rPr>
          <w:rFonts w:ascii="Arial" w:hAnsi="Arial" w:cs="Arial"/>
          <w:b/>
          <w:sz w:val="22"/>
          <w:szCs w:val="22"/>
        </w:rPr>
        <w:t>am</w:t>
      </w:r>
      <w:proofErr w:type="spellEnd"/>
      <w:r w:rsidRPr="00B379D4">
        <w:rPr>
          <w:rFonts w:ascii="Arial" w:hAnsi="Arial" w:cs="Arial"/>
          <w:b/>
          <w:sz w:val="22"/>
          <w:szCs w:val="22"/>
        </w:rPr>
        <w:t>) się i spełniam warunki</w:t>
      </w:r>
      <w:r w:rsidRPr="00B379D4">
        <w:rPr>
          <w:rFonts w:ascii="Arial" w:hAnsi="Arial" w:cs="Arial"/>
          <w:sz w:val="22"/>
          <w:szCs w:val="22"/>
        </w:rPr>
        <w:t xml:space="preserve"> refundacji kosztów wyposażenia lu</w:t>
      </w:r>
      <w:r w:rsidR="003F4F08" w:rsidRPr="00B379D4">
        <w:rPr>
          <w:rFonts w:ascii="Arial" w:hAnsi="Arial" w:cs="Arial"/>
          <w:sz w:val="22"/>
          <w:szCs w:val="22"/>
        </w:rPr>
        <w:t xml:space="preserve">b doposażenia stanowiska pracy </w:t>
      </w:r>
      <w:r w:rsidRPr="00B379D4">
        <w:rPr>
          <w:rFonts w:ascii="Arial" w:hAnsi="Arial" w:cs="Arial"/>
          <w:sz w:val="22"/>
          <w:szCs w:val="22"/>
        </w:rPr>
        <w:t>określone w:</w:t>
      </w:r>
    </w:p>
    <w:p w14:paraId="336A6AEE" w14:textId="64055097" w:rsidR="00D57476" w:rsidRDefault="003D36A4" w:rsidP="00D57476">
      <w:pPr>
        <w:pStyle w:val="Tekstpodstawowy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ustawie</w:t>
      </w:r>
      <w:r w:rsidRPr="003D36A4">
        <w:rPr>
          <w:rFonts w:ascii="Arial" w:hAnsi="Arial" w:cs="Arial"/>
          <w:sz w:val="22"/>
          <w:szCs w:val="22"/>
        </w:rPr>
        <w:t xml:space="preserve"> </w:t>
      </w:r>
      <w:r w:rsidRPr="00261175">
        <w:rPr>
          <w:rFonts w:ascii="Arial" w:hAnsi="Arial" w:cs="Arial"/>
          <w:sz w:val="22"/>
          <w:szCs w:val="22"/>
        </w:rPr>
        <w:t>z dnia 20 marca 2025 r. o  rynku pracy i służbach zatrudnienia</w:t>
      </w:r>
      <w:r>
        <w:rPr>
          <w:rFonts w:ascii="Arial" w:hAnsi="Arial" w:cs="Arial"/>
          <w:sz w:val="22"/>
          <w:szCs w:val="22"/>
        </w:rPr>
        <w:t>,</w:t>
      </w:r>
    </w:p>
    <w:p w14:paraId="7C55C400" w14:textId="111DD0B0" w:rsidR="00417EAA" w:rsidRPr="00B379D4" w:rsidRDefault="00417EAA" w:rsidP="00D57476">
      <w:pPr>
        <w:pStyle w:val="Tekstpodstawowy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7EAA">
        <w:rPr>
          <w:rFonts w:ascii="Arial" w:hAnsi="Arial" w:cs="Arial"/>
          <w:sz w:val="22"/>
          <w:szCs w:val="22"/>
        </w:rPr>
        <w:t xml:space="preserve">rozporządzenie </w:t>
      </w:r>
      <w:r>
        <w:rPr>
          <w:rFonts w:ascii="Arial" w:hAnsi="Arial" w:cs="Arial"/>
          <w:sz w:val="22"/>
          <w:szCs w:val="22"/>
        </w:rPr>
        <w:t>M</w:t>
      </w:r>
      <w:r w:rsidRPr="00417EAA">
        <w:rPr>
          <w:rFonts w:ascii="Arial" w:hAnsi="Arial" w:cs="Arial"/>
          <w:sz w:val="22"/>
          <w:szCs w:val="22"/>
        </w:rPr>
        <w:t xml:space="preserve">inistra </w:t>
      </w:r>
      <w:r>
        <w:rPr>
          <w:rFonts w:ascii="Arial" w:hAnsi="Arial" w:cs="Arial"/>
          <w:sz w:val="22"/>
          <w:szCs w:val="22"/>
        </w:rPr>
        <w:t>R</w:t>
      </w:r>
      <w:r w:rsidRPr="00417EAA">
        <w:rPr>
          <w:rFonts w:ascii="Arial" w:hAnsi="Arial" w:cs="Arial"/>
          <w:sz w:val="22"/>
          <w:szCs w:val="22"/>
        </w:rPr>
        <w:t>odzin</w:t>
      </w:r>
      <w:r>
        <w:rPr>
          <w:rFonts w:ascii="Arial" w:hAnsi="Arial" w:cs="Arial"/>
          <w:sz w:val="22"/>
          <w:szCs w:val="22"/>
        </w:rPr>
        <w:t>y, Pracy i Polityki Społecznej</w:t>
      </w:r>
      <w:r w:rsidRPr="00417EAA">
        <w:rPr>
          <w:rFonts w:ascii="Arial" w:hAnsi="Arial" w:cs="Arial"/>
          <w:sz w:val="22"/>
          <w:szCs w:val="22"/>
        </w:rPr>
        <w:t xml:space="preserve"> z dnia 21 listopada 2025 r. </w:t>
      </w:r>
      <w:r>
        <w:rPr>
          <w:rFonts w:ascii="Arial" w:hAnsi="Arial" w:cs="Arial"/>
          <w:sz w:val="22"/>
          <w:szCs w:val="22"/>
        </w:rPr>
        <w:br/>
      </w:r>
      <w:r w:rsidRPr="00417EAA">
        <w:rPr>
          <w:rFonts w:ascii="Arial" w:hAnsi="Arial" w:cs="Arial"/>
          <w:sz w:val="22"/>
          <w:szCs w:val="22"/>
        </w:rPr>
        <w:t>w sprawie wniosków i realizacji umów o dofinansowanie podjęcia działalności gospodarczej oraz o refundację kosztów wyposażenia lub doposażenia stanowiska pracy</w:t>
      </w:r>
      <w:r>
        <w:rPr>
          <w:rFonts w:ascii="Arial" w:hAnsi="Arial" w:cs="Arial"/>
          <w:sz w:val="22"/>
          <w:szCs w:val="22"/>
        </w:rPr>
        <w:t>,</w:t>
      </w:r>
    </w:p>
    <w:p w14:paraId="1494FE36" w14:textId="5C60760A" w:rsidR="00D57476" w:rsidRPr="00B379D4" w:rsidRDefault="00D57476" w:rsidP="00D57476">
      <w:pPr>
        <w:pStyle w:val="Tekstpodstawowy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sz w:val="22"/>
          <w:szCs w:val="22"/>
        </w:rPr>
        <w:t>rozporządzeniu Komisji (UE) nr 2023/2831 z dnia 13 grudnia 20</w:t>
      </w:r>
      <w:r w:rsidR="000C48A7">
        <w:rPr>
          <w:rFonts w:ascii="Arial" w:hAnsi="Arial" w:cs="Arial"/>
          <w:sz w:val="22"/>
          <w:szCs w:val="22"/>
        </w:rPr>
        <w:t>23 r. w sprawie stosowania art. </w:t>
      </w:r>
      <w:r w:rsidRPr="00B379D4">
        <w:rPr>
          <w:rFonts w:ascii="Arial" w:hAnsi="Arial" w:cs="Arial"/>
          <w:sz w:val="22"/>
          <w:szCs w:val="22"/>
        </w:rPr>
        <w:t xml:space="preserve">107 i 108 Traktatu o funkcjonowaniu Unii Europejskiej do pomocy de </w:t>
      </w:r>
      <w:proofErr w:type="spellStart"/>
      <w:r w:rsidRPr="00B379D4">
        <w:rPr>
          <w:rFonts w:ascii="Arial" w:hAnsi="Arial" w:cs="Arial"/>
          <w:sz w:val="22"/>
          <w:szCs w:val="22"/>
        </w:rPr>
        <w:t>minimis</w:t>
      </w:r>
      <w:proofErr w:type="spellEnd"/>
      <w:r w:rsidRPr="00B379D4">
        <w:rPr>
          <w:rFonts w:ascii="Arial" w:hAnsi="Arial" w:cs="Arial"/>
          <w:sz w:val="22"/>
          <w:szCs w:val="22"/>
        </w:rPr>
        <w:t xml:space="preserve">, </w:t>
      </w:r>
    </w:p>
    <w:p w14:paraId="32E9179D" w14:textId="293F79CB" w:rsidR="00D57476" w:rsidRPr="00B379D4" w:rsidRDefault="00D57476" w:rsidP="00D57476">
      <w:pPr>
        <w:pStyle w:val="Tekstpodstawowy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sz w:val="22"/>
          <w:szCs w:val="22"/>
        </w:rPr>
        <w:t>regulaminie w sprawie dokonywania refundacji z Funduszu Pracy kosztów wyposażenia lub doposażenia</w:t>
      </w:r>
      <w:r w:rsidR="00897CDB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 xml:space="preserve">stanowiska pracy przez Powiatowy Urząd Pracy w </w:t>
      </w:r>
      <w:r w:rsidR="00897CDB" w:rsidRPr="00B379D4">
        <w:rPr>
          <w:rFonts w:ascii="Arial" w:hAnsi="Arial" w:cs="Arial"/>
          <w:sz w:val="22"/>
          <w:szCs w:val="22"/>
        </w:rPr>
        <w:t>Ostródzie</w:t>
      </w:r>
      <w:r w:rsidRPr="00B379D4">
        <w:rPr>
          <w:rFonts w:ascii="Arial" w:hAnsi="Arial" w:cs="Arial"/>
          <w:sz w:val="22"/>
          <w:szCs w:val="22"/>
        </w:rPr>
        <w:t xml:space="preserve"> </w:t>
      </w:r>
      <w:r w:rsidR="00897CDB" w:rsidRPr="00B379D4">
        <w:rPr>
          <w:rFonts w:ascii="Arial" w:hAnsi="Arial" w:cs="Arial"/>
          <w:sz w:val="22"/>
          <w:szCs w:val="22"/>
        </w:rPr>
        <w:t>.</w:t>
      </w:r>
    </w:p>
    <w:p w14:paraId="333BAC24" w14:textId="77777777" w:rsidR="00D57476" w:rsidRPr="00B379D4" w:rsidRDefault="00D57476" w:rsidP="000A3481">
      <w:pPr>
        <w:spacing w:line="276" w:lineRule="auto"/>
        <w:jc w:val="center"/>
        <w:rPr>
          <w:rFonts w:ascii="Arial" w:hAnsi="Arial" w:cs="Arial"/>
        </w:rPr>
      </w:pPr>
    </w:p>
    <w:p w14:paraId="1347AD35" w14:textId="77777777" w:rsidR="00D57476" w:rsidRPr="00B379D4" w:rsidRDefault="00D57476" w:rsidP="000A3481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B379D4">
        <w:rPr>
          <w:rFonts w:ascii="Arial" w:hAnsi="Arial" w:cs="Arial"/>
          <w:b/>
          <w:bCs/>
          <w:iCs/>
        </w:rPr>
        <w:t>Jestem świadomy(a) odpowiedzialności karnej za złożenie fałszywego oświadczenia.</w:t>
      </w:r>
    </w:p>
    <w:p w14:paraId="3FCC92B6" w14:textId="2027AFB6" w:rsidR="00D57476" w:rsidRPr="00B379D4" w:rsidRDefault="00D57476" w:rsidP="000A3481">
      <w:pPr>
        <w:spacing w:line="276" w:lineRule="auto"/>
        <w:jc w:val="center"/>
        <w:rPr>
          <w:rFonts w:ascii="Arial" w:hAnsi="Arial" w:cs="Arial"/>
          <w:bCs/>
          <w:iCs/>
        </w:rPr>
      </w:pPr>
      <w:r w:rsidRPr="00B379D4">
        <w:rPr>
          <w:rFonts w:ascii="Arial" w:hAnsi="Arial" w:cs="Arial"/>
          <w:bCs/>
          <w:iCs/>
        </w:rPr>
        <w:t xml:space="preserve">Prawdziwość informacji zawartych w niniejszym oświadczeniu potwierdza wnioskodawca, </w:t>
      </w:r>
      <w:r w:rsidR="00FD40DA" w:rsidRPr="00B379D4">
        <w:rPr>
          <w:rFonts w:ascii="Arial" w:hAnsi="Arial" w:cs="Arial"/>
          <w:bCs/>
          <w:iCs/>
        </w:rPr>
        <w:br/>
      </w:r>
      <w:r w:rsidRPr="00B379D4">
        <w:rPr>
          <w:rFonts w:ascii="Arial" w:hAnsi="Arial" w:cs="Arial"/>
          <w:bCs/>
          <w:iCs/>
        </w:rPr>
        <w:t>osoby reprezentujące wnioskodawcę i osoby zarządzające wnioskodawcą.</w:t>
      </w:r>
    </w:p>
    <w:p w14:paraId="26251C65" w14:textId="77777777" w:rsidR="00D57476" w:rsidRPr="00B379D4" w:rsidRDefault="00D57476" w:rsidP="00D57476">
      <w:pPr>
        <w:spacing w:line="276" w:lineRule="auto"/>
        <w:rPr>
          <w:rFonts w:ascii="Arial" w:hAnsi="Arial" w:cs="Arial"/>
          <w:b/>
        </w:rPr>
      </w:pPr>
    </w:p>
    <w:p w14:paraId="01CC6AC2" w14:textId="77777777" w:rsidR="00D57476" w:rsidRPr="00B379D4" w:rsidRDefault="00D57476" w:rsidP="00D574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A285538" w14:textId="77777777" w:rsidR="00D57476" w:rsidRPr="00B379D4" w:rsidRDefault="00D57476" w:rsidP="00686D58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</w:p>
    <w:p w14:paraId="5392815A" w14:textId="77777777" w:rsidR="00BD2650" w:rsidRPr="00B379D4" w:rsidRDefault="00BD2650" w:rsidP="00BD2650">
      <w:pPr>
        <w:spacing w:after="0" w:line="240" w:lineRule="auto"/>
        <w:jc w:val="right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</w:t>
      </w:r>
    </w:p>
    <w:p w14:paraId="4E748A54" w14:textId="172786B4" w:rsidR="00E21153" w:rsidRDefault="00C907BA" w:rsidP="00E2115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podpis </w:t>
      </w:r>
      <w:r w:rsidR="00E21153">
        <w:rPr>
          <w:rFonts w:ascii="Arial" w:hAnsi="Arial" w:cs="Arial"/>
        </w:rPr>
        <w:t>wnioskodawcy</w:t>
      </w:r>
      <w:r w:rsidR="00A77A18" w:rsidRPr="00A77A18">
        <w:rPr>
          <w:rFonts w:ascii="Arial" w:hAnsi="Arial" w:cs="Arial"/>
        </w:rPr>
        <w:t xml:space="preserve"> </w:t>
      </w:r>
    </w:p>
    <w:p w14:paraId="5C0FAEFE" w14:textId="77777777" w:rsidR="00686D58" w:rsidRPr="00B379D4" w:rsidRDefault="00686D58" w:rsidP="008A4034">
      <w:pPr>
        <w:spacing w:line="276" w:lineRule="auto"/>
        <w:rPr>
          <w:rFonts w:ascii="Arial" w:hAnsi="Arial" w:cs="Arial"/>
          <w:b/>
          <w:bCs/>
          <w:sz w:val="19"/>
          <w:szCs w:val="19"/>
        </w:rPr>
      </w:pPr>
    </w:p>
    <w:p w14:paraId="13934602" w14:textId="77777777" w:rsidR="00686D58" w:rsidRPr="00B379D4" w:rsidRDefault="00686D58" w:rsidP="008A4034">
      <w:pPr>
        <w:spacing w:line="276" w:lineRule="auto"/>
        <w:rPr>
          <w:rFonts w:ascii="Arial" w:hAnsi="Arial" w:cs="Arial"/>
          <w:b/>
          <w:bCs/>
          <w:sz w:val="19"/>
          <w:szCs w:val="19"/>
        </w:rPr>
      </w:pPr>
    </w:p>
    <w:p w14:paraId="4969855E" w14:textId="3BE1602A" w:rsidR="00A27019" w:rsidRDefault="00A27019" w:rsidP="00E21153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1C56C74A" w14:textId="77777777" w:rsidR="00A27019" w:rsidRDefault="00A27019" w:rsidP="00E21153">
      <w:pPr>
        <w:rPr>
          <w:rFonts w:ascii="Arial" w:hAnsi="Arial" w:cs="Arial"/>
          <w:b/>
          <w:bCs/>
        </w:rPr>
      </w:pPr>
    </w:p>
    <w:p w14:paraId="1A260CB6" w14:textId="77777777" w:rsidR="00E21153" w:rsidRPr="00261175" w:rsidRDefault="00E21153" w:rsidP="00E21153">
      <w:pPr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ZAŁĄCZNIK NR 2                                                   </w:t>
      </w:r>
      <w:r w:rsidRPr="00261175">
        <w:rPr>
          <w:rFonts w:ascii="Arial" w:hAnsi="Arial" w:cs="Arial"/>
        </w:rPr>
        <w:t xml:space="preserve">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6364"/>
      </w:tblGrid>
      <w:tr w:rsidR="00E21153" w:rsidRPr="00261175" w14:paraId="15A81EDB" w14:textId="77777777" w:rsidTr="00583520">
        <w:tc>
          <w:tcPr>
            <w:tcW w:w="3500" w:type="dxa"/>
          </w:tcPr>
          <w:p w14:paraId="40C2640E" w14:textId="77777777" w:rsidR="00E21153" w:rsidRPr="00261175" w:rsidRDefault="00E21153" w:rsidP="00F858BD">
            <w:pPr>
              <w:rPr>
                <w:rFonts w:ascii="Arial" w:hAnsi="Arial" w:cs="Arial"/>
              </w:rPr>
            </w:pPr>
          </w:p>
        </w:tc>
        <w:tc>
          <w:tcPr>
            <w:tcW w:w="6364" w:type="dxa"/>
          </w:tcPr>
          <w:p w14:paraId="7C8540ED" w14:textId="77777777" w:rsidR="00E21153" w:rsidRPr="00261175" w:rsidRDefault="00E21153" w:rsidP="00F858BD">
            <w:pPr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Ostróda, dnia……….……………….………..</w:t>
            </w:r>
          </w:p>
          <w:p w14:paraId="1F18CE1E" w14:textId="77777777" w:rsidR="00E21153" w:rsidRPr="00261175" w:rsidRDefault="00E21153" w:rsidP="00F858BD">
            <w:pPr>
              <w:rPr>
                <w:rFonts w:ascii="Arial" w:hAnsi="Arial" w:cs="Arial"/>
              </w:rPr>
            </w:pPr>
          </w:p>
        </w:tc>
      </w:tr>
    </w:tbl>
    <w:p w14:paraId="10CD57A0" w14:textId="77777777" w:rsidR="00583520" w:rsidRPr="00CF1D8E" w:rsidRDefault="00583520" w:rsidP="00E21153">
      <w:pPr>
        <w:spacing w:before="60" w:after="60" w:line="276" w:lineRule="auto"/>
        <w:rPr>
          <w:rFonts w:ascii="Arial" w:eastAsia="MS Mincho" w:hAnsi="Arial" w:cs="Arial"/>
        </w:rPr>
      </w:pPr>
    </w:p>
    <w:p w14:paraId="4B010E07" w14:textId="77777777" w:rsidR="00E21153" w:rsidRPr="00CF1D8E" w:rsidRDefault="00E21153" w:rsidP="00E21153">
      <w:pPr>
        <w:spacing w:before="120" w:after="120" w:line="240" w:lineRule="auto"/>
        <w:jc w:val="both"/>
        <w:rPr>
          <w:rFonts w:ascii="Arial" w:eastAsia="MS Mincho" w:hAnsi="Arial" w:cs="Arial"/>
        </w:rPr>
      </w:pPr>
      <w:r w:rsidRPr="00CF1D8E">
        <w:rPr>
          <w:rFonts w:ascii="Arial" w:eastAsia="MS Mincho" w:hAnsi="Arial" w:cs="Arial"/>
          <w:shd w:val="clear" w:color="auto" w:fill="FFFFFF"/>
        </w:rPr>
        <w:t xml:space="preserve">Uwaga: Obowiązek złożenia niniejszego oświadczenia, spoczywa na wszystkich osobach </w:t>
      </w:r>
      <w:r w:rsidRPr="00CF1D8E">
        <w:rPr>
          <w:rFonts w:ascii="Arial" w:eastAsia="MS Mincho" w:hAnsi="Arial" w:cs="Arial"/>
        </w:rPr>
        <w:t>reprezentujących podmiot ubiegający się o pomoc / osobach zarządzających podmiotem ubiegającym się o pomoc</w:t>
      </w:r>
    </w:p>
    <w:p w14:paraId="02840647" w14:textId="77777777" w:rsidR="00E21153" w:rsidRPr="00CF1D8E" w:rsidRDefault="00E21153" w:rsidP="00E21153">
      <w:pPr>
        <w:spacing w:before="120" w:after="120" w:line="240" w:lineRule="auto"/>
        <w:rPr>
          <w:rFonts w:ascii="Arial" w:eastAsia="MS Mincho" w:hAnsi="Arial" w:cs="Arial"/>
          <w:bCs/>
        </w:rPr>
      </w:pPr>
    </w:p>
    <w:p w14:paraId="3253E991" w14:textId="6E39E5CF" w:rsidR="000E7105" w:rsidRPr="00D2033F" w:rsidRDefault="00E21153" w:rsidP="00D2033F">
      <w:pPr>
        <w:spacing w:before="120" w:after="120" w:line="240" w:lineRule="auto"/>
        <w:jc w:val="both"/>
        <w:rPr>
          <w:rFonts w:ascii="Arial" w:eastAsia="MS Mincho" w:hAnsi="Arial" w:cs="Arial"/>
          <w:bCs/>
        </w:rPr>
      </w:pPr>
      <w:r w:rsidRPr="00CF1D8E">
        <w:rPr>
          <w:rFonts w:ascii="Arial" w:eastAsia="MS Mincho" w:hAnsi="Arial" w:cs="Arial"/>
          <w:bCs/>
        </w:rPr>
        <w:t>Oświadczam, że:</w:t>
      </w:r>
    </w:p>
    <w:p w14:paraId="500D2B48" w14:textId="0BADEA34" w:rsidR="00E21153" w:rsidRPr="000E7105" w:rsidRDefault="000E7105" w:rsidP="00D2033F">
      <w:pPr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0E7105">
        <w:rPr>
          <w:rFonts w:ascii="Arial" w:hAnsi="Arial" w:cs="Arial"/>
        </w:rPr>
        <w:t xml:space="preserve">w okresie ostatnich 2 lat </w:t>
      </w:r>
      <w:r w:rsidR="00D2033F" w:rsidRPr="00CF1D8E">
        <w:rPr>
          <w:rFonts w:ascii="Arial" w:eastAsia="Calibri" w:hAnsi="Arial" w:cs="Arial"/>
          <w:bCs/>
        </w:rPr>
        <w:t xml:space="preserve">nie byłem prawomocnie skazany </w:t>
      </w:r>
      <w:r w:rsidRPr="000E7105">
        <w:rPr>
          <w:rFonts w:ascii="Arial" w:hAnsi="Arial" w:cs="Arial"/>
        </w:rPr>
        <w:t xml:space="preserve">za przestępstwo składania fałszywych zeznań lub oświadczeń, przeciwko wiarygodności dokumentów lub przeciwko obrotowi gospodarczemu i interesom majątkowym w obrocie cywilnoprawnym na podstawie ustawy z dnia </w:t>
      </w:r>
      <w:r w:rsidR="006860AB">
        <w:rPr>
          <w:rFonts w:ascii="Arial" w:hAnsi="Arial" w:cs="Arial"/>
        </w:rPr>
        <w:br/>
      </w:r>
      <w:r w:rsidRPr="000E7105">
        <w:rPr>
          <w:rFonts w:ascii="Arial" w:hAnsi="Arial" w:cs="Arial"/>
        </w:rPr>
        <w:t>6 czerwca 1997 r. – Kodeks karny, za przestępstwo skarbowe na podstawie ustawy z dnia 10 września 1999 r. – Kodeks karny skarbowy lub za odpowiedni czyn zabroniony określony w przepisach prawa obcego</w:t>
      </w:r>
      <w:r w:rsidR="00D2033F">
        <w:rPr>
          <w:rFonts w:ascii="Arial" w:hAnsi="Arial" w:cs="Arial"/>
        </w:rPr>
        <w:t>.</w:t>
      </w:r>
    </w:p>
    <w:p w14:paraId="24424DB6" w14:textId="77777777" w:rsidR="00E21153" w:rsidRPr="00CF1D8E" w:rsidRDefault="00E21153" w:rsidP="00E21153">
      <w:pPr>
        <w:spacing w:before="120" w:after="120" w:line="240" w:lineRule="auto"/>
        <w:jc w:val="center"/>
        <w:rPr>
          <w:rFonts w:ascii="Arial" w:eastAsia="MS Mincho" w:hAnsi="Arial" w:cs="Arial"/>
          <w:bCs/>
        </w:rPr>
      </w:pPr>
    </w:p>
    <w:p w14:paraId="1EAC0FD1" w14:textId="77777777" w:rsidR="00E21153" w:rsidRPr="00CF1D8E" w:rsidRDefault="00E21153" w:rsidP="00E21153">
      <w:pPr>
        <w:spacing w:before="120" w:after="120" w:line="240" w:lineRule="auto"/>
        <w:jc w:val="center"/>
        <w:rPr>
          <w:rFonts w:ascii="Arial" w:eastAsia="MS Mincho" w:hAnsi="Arial" w:cs="Arial"/>
          <w:bCs/>
        </w:rPr>
      </w:pPr>
      <w:r w:rsidRPr="00CF1D8E">
        <w:rPr>
          <w:rFonts w:ascii="Arial" w:eastAsia="MS Mincho" w:hAnsi="Arial" w:cs="Arial"/>
          <w:bCs/>
        </w:rPr>
        <w:t>Jestem świadomy/a odpowiedzialności karnej za złożenie fałszywego oświadczenia</w:t>
      </w:r>
      <w:bookmarkStart w:id="1" w:name="_Hlk199842313"/>
      <w:r w:rsidRPr="00CF1D8E">
        <w:rPr>
          <w:rFonts w:ascii="Arial" w:eastAsia="MS Mincho" w:hAnsi="Arial" w:cs="Arial"/>
          <w:bCs/>
        </w:rPr>
        <w:t>.</w:t>
      </w:r>
      <w:bookmarkEnd w:id="1"/>
    </w:p>
    <w:p w14:paraId="49E79074" w14:textId="77777777" w:rsidR="00E21153" w:rsidRPr="00CF1D8E" w:rsidRDefault="00E21153" w:rsidP="00E21153">
      <w:pPr>
        <w:spacing w:before="60" w:after="60" w:line="276" w:lineRule="auto"/>
        <w:jc w:val="both"/>
        <w:rPr>
          <w:rFonts w:ascii="Arial" w:eastAsia="MS Mincho" w:hAnsi="Arial" w:cs="Arial"/>
        </w:rPr>
      </w:pPr>
    </w:p>
    <w:p w14:paraId="539D8F93" w14:textId="77777777" w:rsidR="00E21153" w:rsidRPr="00CF1D8E" w:rsidRDefault="00E21153" w:rsidP="00E21153">
      <w:pPr>
        <w:spacing w:before="60" w:after="60" w:line="276" w:lineRule="auto"/>
        <w:ind w:left="426"/>
        <w:jc w:val="both"/>
        <w:rPr>
          <w:rFonts w:ascii="Arial" w:eastAsia="MS Mincho" w:hAnsi="Arial" w:cs="Arial"/>
        </w:rPr>
      </w:pPr>
    </w:p>
    <w:p w14:paraId="5E99E7A5" w14:textId="77777777" w:rsidR="00E21153" w:rsidRPr="00CF1D8E" w:rsidRDefault="00E21153" w:rsidP="00E21153">
      <w:pPr>
        <w:spacing w:before="60" w:after="60" w:line="276" w:lineRule="auto"/>
        <w:jc w:val="both"/>
        <w:rPr>
          <w:rFonts w:ascii="Arial" w:eastAsia="MS Mincho" w:hAnsi="Arial" w:cs="Arial"/>
        </w:rPr>
      </w:pPr>
    </w:p>
    <w:p w14:paraId="43783C99" w14:textId="77777777" w:rsidR="00E21153" w:rsidRPr="00B379D4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</w:t>
      </w:r>
    </w:p>
    <w:p w14:paraId="76B98269" w14:textId="1CC42169" w:rsidR="00E21153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podpis </w:t>
      </w:r>
      <w:r w:rsidRPr="00A77A18">
        <w:rPr>
          <w:rFonts w:ascii="Arial" w:hAnsi="Arial" w:cs="Arial"/>
        </w:rPr>
        <w:t xml:space="preserve">wnioskodawcy, </w:t>
      </w:r>
    </w:p>
    <w:p w14:paraId="45CCE543" w14:textId="77777777" w:rsidR="00E21153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 w:rsidRPr="00A77A18">
        <w:rPr>
          <w:rFonts w:ascii="Arial" w:hAnsi="Arial" w:cs="Arial"/>
        </w:rPr>
        <w:t>osób reprezentując</w:t>
      </w:r>
      <w:r>
        <w:rPr>
          <w:rFonts w:ascii="Arial" w:hAnsi="Arial" w:cs="Arial"/>
        </w:rPr>
        <w:t xml:space="preserve">ych wnioskodawcę </w:t>
      </w:r>
    </w:p>
    <w:p w14:paraId="60842390" w14:textId="2B427816" w:rsidR="00E21153" w:rsidRPr="00C907BA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 osób zarządzających wnioskodawcą</w:t>
      </w:r>
    </w:p>
    <w:p w14:paraId="1B15F649" w14:textId="77777777" w:rsidR="00E21153" w:rsidRPr="00261175" w:rsidRDefault="00E21153" w:rsidP="00E21153">
      <w:pPr>
        <w:rPr>
          <w:rFonts w:ascii="Arial" w:hAnsi="Arial" w:cs="Arial"/>
          <w:bCs/>
        </w:rPr>
      </w:pPr>
    </w:p>
    <w:p w14:paraId="4EF908EC" w14:textId="77777777" w:rsidR="00DF30FA" w:rsidRPr="00B379D4" w:rsidRDefault="00DF30FA" w:rsidP="00BD4BE1">
      <w:pPr>
        <w:rPr>
          <w:rFonts w:ascii="Arial" w:hAnsi="Arial" w:cs="Arial"/>
          <w:b/>
          <w:bCs/>
          <w:sz w:val="19"/>
          <w:szCs w:val="19"/>
        </w:rPr>
      </w:pPr>
    </w:p>
    <w:p w14:paraId="6DB475BF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3F161773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4D8E6261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6A6107A4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276F07B4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69875829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084DF996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326C970E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0AEBCA55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12BDD4FB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17A05A35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7DB15F7E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74B80C0B" w14:textId="111165AD" w:rsidR="00F76491" w:rsidRDefault="00F764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3B30558" w14:textId="77777777" w:rsidR="00A27019" w:rsidRDefault="00A27019" w:rsidP="0096693A">
      <w:pPr>
        <w:rPr>
          <w:rFonts w:ascii="Arial" w:hAnsi="Arial" w:cs="Arial"/>
          <w:b/>
          <w:bCs/>
        </w:rPr>
      </w:pPr>
    </w:p>
    <w:p w14:paraId="3EEEBE33" w14:textId="5A04FE8E" w:rsidR="0096693A" w:rsidRPr="00261175" w:rsidRDefault="00BD4BE1" w:rsidP="0096693A">
      <w:pPr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ZAŁĄCZNIK NR </w:t>
      </w:r>
      <w:r w:rsidR="00D2033F">
        <w:rPr>
          <w:rFonts w:ascii="Arial" w:hAnsi="Arial" w:cs="Arial"/>
          <w:b/>
          <w:bCs/>
        </w:rPr>
        <w:t>3</w:t>
      </w:r>
      <w:r w:rsidR="00F340EB" w:rsidRPr="00261175">
        <w:rPr>
          <w:rFonts w:ascii="Arial" w:hAnsi="Arial" w:cs="Arial"/>
          <w:b/>
          <w:bCs/>
        </w:rPr>
        <w:t xml:space="preserve">                                                   </w:t>
      </w:r>
      <w:r w:rsidR="00F340EB" w:rsidRPr="00261175">
        <w:rPr>
          <w:rFonts w:ascii="Arial" w:hAnsi="Arial" w:cs="Arial"/>
        </w:rPr>
        <w:t xml:space="preserve">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6364"/>
      </w:tblGrid>
      <w:tr w:rsidR="00B379D4" w:rsidRPr="00261175" w14:paraId="7E728056" w14:textId="77777777" w:rsidTr="00346400">
        <w:tc>
          <w:tcPr>
            <w:tcW w:w="3632" w:type="dxa"/>
          </w:tcPr>
          <w:p w14:paraId="5B4B55A8" w14:textId="43F57FDB" w:rsidR="0096693A" w:rsidRPr="00261175" w:rsidRDefault="0096693A" w:rsidP="0096693A">
            <w:pPr>
              <w:rPr>
                <w:rFonts w:ascii="Arial" w:hAnsi="Arial" w:cs="Arial"/>
              </w:rPr>
            </w:pPr>
          </w:p>
        </w:tc>
        <w:tc>
          <w:tcPr>
            <w:tcW w:w="6478" w:type="dxa"/>
          </w:tcPr>
          <w:p w14:paraId="7421EFE2" w14:textId="77777777" w:rsidR="0096693A" w:rsidRPr="00261175" w:rsidRDefault="0096693A" w:rsidP="00346400">
            <w:pPr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Ostróda, dnia……….……………….………..</w:t>
            </w:r>
          </w:p>
          <w:p w14:paraId="54FCB9D8" w14:textId="77777777" w:rsidR="0096693A" w:rsidRPr="00261175" w:rsidRDefault="0096693A" w:rsidP="00346400">
            <w:pPr>
              <w:rPr>
                <w:rFonts w:ascii="Arial" w:hAnsi="Arial" w:cs="Arial"/>
              </w:rPr>
            </w:pPr>
          </w:p>
        </w:tc>
      </w:tr>
    </w:tbl>
    <w:p w14:paraId="09B26087" w14:textId="77777777" w:rsidR="0096693A" w:rsidRPr="00261175" w:rsidRDefault="0096693A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B2DC322" w14:textId="77777777" w:rsidR="0096693A" w:rsidRPr="00261175" w:rsidRDefault="0096693A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261175">
        <w:rPr>
          <w:rFonts w:ascii="Arial" w:hAnsi="Arial" w:cs="Arial"/>
          <w:b/>
          <w:bCs/>
        </w:rPr>
        <w:t>minimis</w:t>
      </w:r>
      <w:proofErr w:type="spellEnd"/>
      <w:r w:rsidRPr="00261175">
        <w:rPr>
          <w:rFonts w:ascii="Arial" w:hAnsi="Arial" w:cs="Arial"/>
          <w:b/>
          <w:bCs/>
        </w:rPr>
        <w:t xml:space="preserve"> oraz innej pomocy </w:t>
      </w:r>
    </w:p>
    <w:p w14:paraId="45A3A9A5" w14:textId="77777777" w:rsidR="0096693A" w:rsidRPr="00261175" w:rsidRDefault="0096693A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>dotyczącej tych samych kosztów kwalifikowalnych:</w:t>
      </w:r>
    </w:p>
    <w:p w14:paraId="32B004EC" w14:textId="77777777" w:rsidR="0096693A" w:rsidRPr="00261175" w:rsidRDefault="0096693A" w:rsidP="0096693A">
      <w:pPr>
        <w:rPr>
          <w:rFonts w:ascii="Arial" w:hAnsi="Arial" w:cs="Arial"/>
        </w:rPr>
      </w:pPr>
    </w:p>
    <w:p w14:paraId="5A718C31" w14:textId="77777777" w:rsidR="0096693A" w:rsidRPr="00261175" w:rsidRDefault="0096693A" w:rsidP="0096693A">
      <w:pPr>
        <w:jc w:val="both"/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 xml:space="preserve">Oświadczam, że w okresie obejmującym trzy minione lata *: </w:t>
      </w:r>
    </w:p>
    <w:p w14:paraId="6EA6AB2E" w14:textId="5BF1BBD8" w:rsidR="00220791" w:rsidRPr="00261175" w:rsidRDefault="00220791" w:rsidP="00220791">
      <w:pPr>
        <w:pStyle w:val="Akapitzlist"/>
        <w:numPr>
          <w:ilvl w:val="0"/>
          <w:numId w:val="23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nie otrzymałem</w:t>
      </w:r>
      <w:r w:rsidRPr="00261175">
        <w:rPr>
          <w:rFonts w:ascii="Arial" w:hAnsi="Arial" w:cs="Arial"/>
          <w:sz w:val="22"/>
          <w:szCs w:val="22"/>
        </w:rPr>
        <w:t xml:space="preserve"> środków stanowiących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sz w:val="22"/>
          <w:szCs w:val="22"/>
        </w:rPr>
        <w:t>.</w:t>
      </w:r>
    </w:p>
    <w:p w14:paraId="511C185B" w14:textId="64177F17" w:rsidR="0096693A" w:rsidRPr="00261175" w:rsidRDefault="0096693A" w:rsidP="00382230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261175">
        <w:rPr>
          <w:rFonts w:ascii="Arial" w:hAnsi="Arial" w:cs="Arial"/>
          <w:sz w:val="22"/>
          <w:szCs w:val="22"/>
        </w:rPr>
        <w:t xml:space="preserve">środki stanowiące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>…………………….…….</w:t>
      </w:r>
      <w:r w:rsidRPr="00261175">
        <w:rPr>
          <w:rFonts w:ascii="Arial" w:hAnsi="Arial" w:cs="Arial"/>
          <w:bCs/>
          <w:sz w:val="22"/>
          <w:szCs w:val="22"/>
        </w:rPr>
        <w:t xml:space="preserve"> zł;</w:t>
      </w:r>
    </w:p>
    <w:p w14:paraId="09889E39" w14:textId="77777777" w:rsidR="00F40AB4" w:rsidRPr="00261175" w:rsidRDefault="00F40AB4" w:rsidP="009B6ECC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38198B" w14:textId="77777777" w:rsidR="00F40AB4" w:rsidRPr="00261175" w:rsidRDefault="00F40AB4" w:rsidP="00F40AB4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65F2D2" w14:textId="77777777" w:rsidR="000C48A7" w:rsidRPr="00261175" w:rsidRDefault="000C48A7" w:rsidP="00382230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</w:p>
    <w:p w14:paraId="3A0E2F50" w14:textId="26390160" w:rsidR="00065CB2" w:rsidRPr="00261175" w:rsidRDefault="0096693A" w:rsidP="00065CB2">
      <w:pPr>
        <w:jc w:val="both"/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>Ponadto oświadczam,  że w okresie o</w:t>
      </w:r>
      <w:r w:rsidR="00065CB2" w:rsidRPr="00261175">
        <w:rPr>
          <w:rFonts w:ascii="Arial" w:hAnsi="Arial" w:cs="Arial"/>
          <w:b/>
        </w:rPr>
        <w:t>bejmującym trzy minione lata *:</w:t>
      </w:r>
    </w:p>
    <w:p w14:paraId="39F4504C" w14:textId="5EB79FA8" w:rsidR="00220791" w:rsidRPr="00261175" w:rsidRDefault="00220791" w:rsidP="00220791">
      <w:pPr>
        <w:pStyle w:val="Akapitzlist"/>
        <w:numPr>
          <w:ilvl w:val="1"/>
          <w:numId w:val="19"/>
        </w:numPr>
        <w:ind w:left="567"/>
        <w:rPr>
          <w:rFonts w:ascii="Arial" w:hAnsi="Arial" w:cs="Arial"/>
          <w:b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nie otrzymałem </w:t>
      </w:r>
      <w:r w:rsidRPr="00261175">
        <w:rPr>
          <w:rFonts w:ascii="Arial" w:hAnsi="Arial" w:cs="Arial"/>
          <w:sz w:val="22"/>
          <w:szCs w:val="22"/>
        </w:rPr>
        <w:t xml:space="preserve">środków stanowiących </w:t>
      </w:r>
      <w:r w:rsidRPr="00261175">
        <w:rPr>
          <w:rFonts w:ascii="Arial" w:hAnsi="Arial" w:cs="Arial"/>
          <w:b/>
          <w:sz w:val="22"/>
          <w:szCs w:val="22"/>
        </w:rPr>
        <w:t>inną</w:t>
      </w:r>
      <w:r w:rsidRPr="00261175">
        <w:rPr>
          <w:rFonts w:ascii="Arial" w:hAnsi="Arial" w:cs="Arial"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pomoc</w:t>
      </w:r>
    </w:p>
    <w:p w14:paraId="45FE490C" w14:textId="6CB94115" w:rsidR="00220791" w:rsidRPr="00261175" w:rsidRDefault="00220791" w:rsidP="00220791">
      <w:pPr>
        <w:pStyle w:val="Akapitzlist"/>
        <w:numPr>
          <w:ilvl w:val="0"/>
          <w:numId w:val="21"/>
        </w:numPr>
        <w:ind w:left="567"/>
        <w:rPr>
          <w:rFonts w:ascii="Arial" w:hAnsi="Arial" w:cs="Arial"/>
          <w:b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otrzymałem</w:t>
      </w:r>
      <w:r w:rsidRPr="00261175">
        <w:rPr>
          <w:rFonts w:ascii="Arial" w:hAnsi="Arial" w:cs="Arial"/>
          <w:sz w:val="22"/>
          <w:szCs w:val="22"/>
        </w:rPr>
        <w:t xml:space="preserve"> środki stanowiące </w:t>
      </w:r>
      <w:r w:rsidRPr="00261175">
        <w:rPr>
          <w:rFonts w:ascii="Arial" w:hAnsi="Arial" w:cs="Arial"/>
          <w:b/>
          <w:sz w:val="22"/>
          <w:szCs w:val="22"/>
        </w:rPr>
        <w:t xml:space="preserve">inną pomoc </w:t>
      </w:r>
      <w:r w:rsidRPr="00261175">
        <w:rPr>
          <w:rFonts w:ascii="Arial" w:hAnsi="Arial" w:cs="Arial"/>
          <w:bCs/>
          <w:sz w:val="22"/>
          <w:szCs w:val="22"/>
        </w:rPr>
        <w:t xml:space="preserve">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 xml:space="preserve">………………… </w:t>
      </w:r>
      <w:r w:rsidRPr="00261175">
        <w:rPr>
          <w:rFonts w:ascii="Arial" w:hAnsi="Arial" w:cs="Arial"/>
          <w:bCs/>
          <w:sz w:val="22"/>
          <w:szCs w:val="22"/>
        </w:rPr>
        <w:t>zł</w:t>
      </w:r>
      <w:r w:rsidRPr="00261175">
        <w:rPr>
          <w:rFonts w:ascii="Arial" w:hAnsi="Arial" w:cs="Arial"/>
          <w:sz w:val="22"/>
          <w:szCs w:val="22"/>
        </w:rPr>
        <w:t xml:space="preserve"> dotyczącą tych samych kosztów kwalifikowalnych wyposażenia stanowiska pracy dla osoby bezrobotnej i wypełniam poniższe zestawienie:</w:t>
      </w:r>
    </w:p>
    <w:p w14:paraId="1C2E6CCD" w14:textId="474523C8" w:rsidR="0096693A" w:rsidRDefault="0096693A" w:rsidP="00220791">
      <w:pPr>
        <w:pStyle w:val="Akapitzlist"/>
        <w:spacing w:line="276" w:lineRule="auto"/>
        <w:ind w:left="567"/>
        <w:rPr>
          <w:rFonts w:ascii="Arial" w:hAnsi="Arial" w:cs="Arial"/>
          <w:bCs/>
        </w:rPr>
      </w:pPr>
    </w:p>
    <w:p w14:paraId="4A33B6A8" w14:textId="77777777" w:rsidR="000A1CD5" w:rsidRDefault="000A1CD5" w:rsidP="000A1CD5">
      <w:pPr>
        <w:pStyle w:val="Akapitzlist"/>
        <w:spacing w:line="276" w:lineRule="auto"/>
        <w:ind w:left="567"/>
        <w:rPr>
          <w:rFonts w:ascii="Arial" w:hAnsi="Arial" w:cs="Arial"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3115"/>
        <w:gridCol w:w="1757"/>
        <w:gridCol w:w="1384"/>
        <w:gridCol w:w="987"/>
        <w:gridCol w:w="2097"/>
      </w:tblGrid>
      <w:tr w:rsidR="00093A47" w:rsidRPr="00781D7F" w14:paraId="26193BFE" w14:textId="77777777" w:rsidTr="00093A4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74F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D30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BF7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27D2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79C1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Wartość pomocy  w euro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D27A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14:paraId="78E28BC7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093A47" w:rsidRPr="00781D7F" w14:paraId="3A1730E5" w14:textId="77777777" w:rsidTr="00093A47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4BED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5F9" w14:textId="77777777" w:rsidR="00093A47" w:rsidRPr="00261175" w:rsidRDefault="00093A47" w:rsidP="003D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0E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7D7B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A96E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15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47" w:rsidRPr="00781D7F" w14:paraId="516E4FC3" w14:textId="77777777" w:rsidTr="00093A47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D52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4B40" w14:textId="77777777" w:rsidR="00093A47" w:rsidRPr="00261175" w:rsidRDefault="00093A47" w:rsidP="003D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7C2A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DA6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3B4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789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47" w:rsidRPr="00781D7F" w14:paraId="02F02AD0" w14:textId="77777777" w:rsidTr="00093A47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02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BF75" w14:textId="77777777" w:rsidR="00093A47" w:rsidRPr="00261175" w:rsidRDefault="00093A47" w:rsidP="003D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9C96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8FF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272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80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47" w:rsidRPr="00781D7F" w14:paraId="693D5154" w14:textId="77777777" w:rsidTr="00093A47">
        <w:trPr>
          <w:trHeight w:val="551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C445" w14:textId="77777777" w:rsidR="00093A47" w:rsidRPr="00261175" w:rsidRDefault="00093A47" w:rsidP="00093A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6CEC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837C1D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A5F2D3" w14:textId="77777777" w:rsidR="00F40AB4" w:rsidRPr="00261175" w:rsidRDefault="00F40AB4" w:rsidP="00BB39C0">
      <w:pPr>
        <w:rPr>
          <w:rFonts w:ascii="Arial" w:hAnsi="Arial" w:cs="Arial"/>
          <w:bCs/>
        </w:rPr>
      </w:pPr>
    </w:p>
    <w:p w14:paraId="1222C3B3" w14:textId="77777777" w:rsidR="00F40AB4" w:rsidRPr="00261175" w:rsidRDefault="00F40AB4" w:rsidP="00220791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61175">
        <w:rPr>
          <w:rFonts w:ascii="Arial" w:hAnsi="Arial" w:cs="Arial"/>
          <w:bCs/>
          <w:sz w:val="22"/>
          <w:szCs w:val="22"/>
        </w:rPr>
        <w:t>* zaznaczyć właściwe</w:t>
      </w:r>
    </w:p>
    <w:p w14:paraId="6B7E1F7D" w14:textId="77777777" w:rsidR="00EA4731" w:rsidRPr="00261175" w:rsidRDefault="00EA4731" w:rsidP="0096693A">
      <w:pPr>
        <w:rPr>
          <w:rFonts w:ascii="Arial" w:hAnsi="Arial" w:cs="Arial"/>
          <w:bCs/>
        </w:rPr>
      </w:pPr>
    </w:p>
    <w:p w14:paraId="2A915E24" w14:textId="77777777" w:rsidR="00093A47" w:rsidRPr="00261175" w:rsidRDefault="00093A47" w:rsidP="0096693A">
      <w:pPr>
        <w:rPr>
          <w:rFonts w:ascii="Arial" w:hAnsi="Arial" w:cs="Arial"/>
          <w:bCs/>
        </w:rPr>
      </w:pPr>
    </w:p>
    <w:p w14:paraId="7DEF10DA" w14:textId="77777777" w:rsidR="0096693A" w:rsidRPr="00261175" w:rsidRDefault="0096693A" w:rsidP="00EA4731">
      <w:pPr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</w:rPr>
        <w:t>Jestem świadomy</w:t>
      </w:r>
      <w:r w:rsidRPr="00261175">
        <w:rPr>
          <w:rFonts w:ascii="Arial" w:hAnsi="Arial" w:cs="Arial"/>
          <w:b/>
          <w:bCs/>
          <w:iCs/>
        </w:rPr>
        <w:t xml:space="preserve">(a) </w:t>
      </w:r>
      <w:r w:rsidRPr="00261175">
        <w:rPr>
          <w:rFonts w:ascii="Arial" w:hAnsi="Arial" w:cs="Arial"/>
          <w:b/>
        </w:rPr>
        <w:t xml:space="preserve"> odpowiedzialności karnej za złożenie fałszywego oświadczenia.</w:t>
      </w:r>
    </w:p>
    <w:p w14:paraId="02A256B7" w14:textId="77777777" w:rsidR="0096693A" w:rsidRPr="00261175" w:rsidRDefault="0096693A" w:rsidP="0096693A">
      <w:pPr>
        <w:rPr>
          <w:rFonts w:ascii="Arial" w:hAnsi="Arial" w:cs="Arial"/>
          <w:bCs/>
        </w:rPr>
      </w:pPr>
    </w:p>
    <w:tbl>
      <w:tblPr>
        <w:tblW w:w="14960" w:type="dxa"/>
        <w:tblLook w:val="04A0" w:firstRow="1" w:lastRow="0" w:firstColumn="1" w:lastColumn="0" w:noHBand="0" w:noVBand="1"/>
      </w:tblPr>
      <w:tblGrid>
        <w:gridCol w:w="4768"/>
        <w:gridCol w:w="5096"/>
        <w:gridCol w:w="5096"/>
      </w:tblGrid>
      <w:tr w:rsidR="00B379D4" w:rsidRPr="00261175" w14:paraId="18F0A725" w14:textId="77777777" w:rsidTr="0096693A">
        <w:tc>
          <w:tcPr>
            <w:tcW w:w="4768" w:type="dxa"/>
          </w:tcPr>
          <w:p w14:paraId="28E55A10" w14:textId="77777777" w:rsidR="0096693A" w:rsidRPr="00261175" w:rsidRDefault="0096693A" w:rsidP="0096693A">
            <w:pPr>
              <w:rPr>
                <w:rFonts w:ascii="Arial" w:hAnsi="Arial" w:cs="Arial"/>
              </w:rPr>
            </w:pPr>
          </w:p>
        </w:tc>
        <w:tc>
          <w:tcPr>
            <w:tcW w:w="5096" w:type="dxa"/>
          </w:tcPr>
          <w:p w14:paraId="3D661DE2" w14:textId="77777777" w:rsidR="0096693A" w:rsidRPr="00261175" w:rsidRDefault="0096693A" w:rsidP="0096693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……………………………………………………</w:t>
            </w:r>
          </w:p>
          <w:p w14:paraId="1195328F" w14:textId="06FE81BC" w:rsidR="0096693A" w:rsidRPr="00261175" w:rsidRDefault="00A349FD" w:rsidP="0096693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61175">
              <w:rPr>
                <w:rFonts w:ascii="Arial" w:hAnsi="Arial" w:cs="Arial"/>
              </w:rPr>
              <w:t>czytelny podpis w</w:t>
            </w:r>
            <w:r w:rsidR="00E21153">
              <w:rPr>
                <w:rFonts w:ascii="Arial" w:hAnsi="Arial" w:cs="Arial"/>
              </w:rPr>
              <w:t>nioskodawcy</w:t>
            </w:r>
          </w:p>
          <w:p w14:paraId="257015C5" w14:textId="77777777" w:rsidR="0096693A" w:rsidRPr="00261175" w:rsidRDefault="0096693A" w:rsidP="009669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6" w:type="dxa"/>
          </w:tcPr>
          <w:p w14:paraId="44C6C7ED" w14:textId="23C1480E" w:rsidR="0096693A" w:rsidRPr="00261175" w:rsidRDefault="0096693A" w:rsidP="0096693A">
            <w:pPr>
              <w:jc w:val="center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podpis i pieczęć Pracodawcy)</w:t>
            </w:r>
          </w:p>
        </w:tc>
      </w:tr>
    </w:tbl>
    <w:p w14:paraId="14865483" w14:textId="6CC3ACF6" w:rsidR="00CF1D8E" w:rsidRPr="00E21153" w:rsidRDefault="0096693A" w:rsidP="00BD4BE1">
      <w:pPr>
        <w:rPr>
          <w:rFonts w:ascii="Arial" w:hAnsi="Arial" w:cs="Arial"/>
          <w:b/>
          <w:bCs/>
          <w:sz w:val="20"/>
          <w:szCs w:val="20"/>
        </w:rPr>
      </w:pPr>
      <w:r w:rsidRPr="00B379D4">
        <w:rPr>
          <w:rFonts w:ascii="Arial" w:hAnsi="Arial" w:cs="Arial"/>
          <w:b/>
          <w:bCs/>
          <w:sz w:val="20"/>
          <w:szCs w:val="20"/>
        </w:rPr>
        <w:br w:type="page"/>
      </w:r>
    </w:p>
    <w:p w14:paraId="0064CF7B" w14:textId="77777777" w:rsidR="00CF1D8E" w:rsidRDefault="00CF1D8E" w:rsidP="00BD4BE1">
      <w:pPr>
        <w:rPr>
          <w:rFonts w:ascii="Arial" w:hAnsi="Arial" w:cs="Arial"/>
          <w:b/>
          <w:bCs/>
        </w:rPr>
      </w:pPr>
    </w:p>
    <w:p w14:paraId="733EF0A3" w14:textId="6A55AA2D" w:rsidR="00BD4BE1" w:rsidRPr="00261175" w:rsidRDefault="00BD4BE1" w:rsidP="00BD4BE1">
      <w:pPr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ZAŁĄCZNIK NR </w:t>
      </w:r>
      <w:r w:rsidR="00D2033F">
        <w:rPr>
          <w:rFonts w:ascii="Arial" w:hAnsi="Arial" w:cs="Arial"/>
          <w:b/>
          <w:bCs/>
        </w:rPr>
        <w:t>3</w:t>
      </w:r>
      <w:r w:rsidR="00B379D4" w:rsidRPr="00261175">
        <w:rPr>
          <w:rFonts w:ascii="Arial" w:hAnsi="Arial" w:cs="Arial"/>
          <w:b/>
          <w:bCs/>
        </w:rPr>
        <w:t xml:space="preserve"> </w:t>
      </w:r>
      <w:r w:rsidRPr="00261175">
        <w:rPr>
          <w:rFonts w:ascii="Arial" w:hAnsi="Arial" w:cs="Arial"/>
          <w:b/>
          <w:bCs/>
        </w:rPr>
        <w:t>A</w:t>
      </w:r>
    </w:p>
    <w:p w14:paraId="7B2475D3" w14:textId="77777777" w:rsidR="0096693A" w:rsidRPr="00261175" w:rsidRDefault="0096693A" w:rsidP="0096693A">
      <w:pPr>
        <w:jc w:val="right"/>
        <w:rPr>
          <w:rFonts w:ascii="Arial" w:hAnsi="Arial" w:cs="Arial"/>
        </w:rPr>
      </w:pPr>
      <w:r w:rsidRPr="00261175">
        <w:rPr>
          <w:rFonts w:ascii="Arial" w:hAnsi="Arial" w:cs="Arial"/>
        </w:rPr>
        <w:t>Ostróda, dnia……….……………….………..</w:t>
      </w:r>
    </w:p>
    <w:p w14:paraId="16848343" w14:textId="77777777" w:rsidR="00BD4BE1" w:rsidRPr="00261175" w:rsidRDefault="00BD4BE1" w:rsidP="00BD4BE1">
      <w:pPr>
        <w:rPr>
          <w:rFonts w:ascii="Arial" w:hAnsi="Arial" w:cs="Arial"/>
        </w:rPr>
      </w:pPr>
    </w:p>
    <w:p w14:paraId="74AC6A78" w14:textId="54F59695" w:rsidR="00BD4BE1" w:rsidRPr="00261175" w:rsidRDefault="00BD4BE1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261175">
        <w:rPr>
          <w:rFonts w:ascii="Arial" w:hAnsi="Arial" w:cs="Arial"/>
          <w:b/>
          <w:bCs/>
        </w:rPr>
        <w:t>minimis</w:t>
      </w:r>
      <w:proofErr w:type="spellEnd"/>
      <w:r w:rsidRPr="00261175">
        <w:rPr>
          <w:rFonts w:ascii="Arial" w:hAnsi="Arial" w:cs="Arial"/>
          <w:b/>
          <w:bCs/>
        </w:rPr>
        <w:t xml:space="preserve"> w rolnictwie lub </w:t>
      </w:r>
      <w:r w:rsidR="00606079" w:rsidRPr="00261175">
        <w:rPr>
          <w:rFonts w:ascii="Arial" w:hAnsi="Arial" w:cs="Arial"/>
          <w:b/>
          <w:bCs/>
        </w:rPr>
        <w:t>rybołówstwie</w:t>
      </w:r>
      <w:r w:rsidRPr="00261175">
        <w:rPr>
          <w:rFonts w:ascii="Arial" w:hAnsi="Arial" w:cs="Arial"/>
          <w:b/>
          <w:bCs/>
        </w:rPr>
        <w:t xml:space="preserve"> </w:t>
      </w:r>
      <w:r w:rsidRPr="00261175">
        <w:rPr>
          <w:rFonts w:ascii="Arial" w:hAnsi="Arial" w:cs="Arial"/>
          <w:b/>
          <w:bCs/>
        </w:rPr>
        <w:br/>
        <w:t>oraz innej  pomocy dotyczącej tych samych kosztów kwalifikowalnych:</w:t>
      </w:r>
    </w:p>
    <w:p w14:paraId="14E41E26" w14:textId="77777777" w:rsidR="006F49CC" w:rsidRPr="00261175" w:rsidRDefault="006F49CC" w:rsidP="006F49CC">
      <w:pPr>
        <w:rPr>
          <w:rFonts w:ascii="Arial" w:hAnsi="Arial" w:cs="Arial"/>
          <w:b/>
        </w:rPr>
      </w:pPr>
    </w:p>
    <w:p w14:paraId="32B90DE9" w14:textId="495CF0F8" w:rsidR="006F49CC" w:rsidRPr="00261175" w:rsidRDefault="006F49CC" w:rsidP="006F49CC">
      <w:pPr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>Oświadczam, że w okresie obejmującym trzy minione lata *:</w:t>
      </w:r>
    </w:p>
    <w:p w14:paraId="03826018" w14:textId="77777777" w:rsidR="00093A47" w:rsidRPr="00261175" w:rsidRDefault="00093A47" w:rsidP="00093A47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nie otrzymałem</w:t>
      </w:r>
      <w:r w:rsidRPr="00261175">
        <w:rPr>
          <w:rFonts w:ascii="Arial" w:hAnsi="Arial" w:cs="Arial"/>
          <w:sz w:val="22"/>
          <w:szCs w:val="22"/>
        </w:rPr>
        <w:t xml:space="preserve"> środków stanowiących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rolnictwie</w:t>
      </w:r>
      <w:r w:rsidRPr="00261175">
        <w:rPr>
          <w:rFonts w:ascii="Arial" w:hAnsi="Arial" w:cs="Arial"/>
          <w:sz w:val="22"/>
          <w:szCs w:val="22"/>
        </w:rPr>
        <w:t>.</w:t>
      </w:r>
    </w:p>
    <w:p w14:paraId="005766EF" w14:textId="4D170F70" w:rsidR="006F49CC" w:rsidRPr="00261175" w:rsidRDefault="006F49CC" w:rsidP="006F49CC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261175">
        <w:rPr>
          <w:rFonts w:ascii="Arial" w:hAnsi="Arial" w:cs="Arial"/>
          <w:sz w:val="22"/>
          <w:szCs w:val="22"/>
        </w:rPr>
        <w:t xml:space="preserve">środki stanowiące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rolnictwie</w:t>
      </w:r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>………………….</w:t>
      </w:r>
      <w:r w:rsidRPr="00261175">
        <w:rPr>
          <w:rFonts w:ascii="Arial" w:hAnsi="Arial" w:cs="Arial"/>
          <w:bCs/>
          <w:sz w:val="22"/>
          <w:szCs w:val="22"/>
        </w:rPr>
        <w:t xml:space="preserve"> zł i załączam odpowiednie zaświadczenie o udzielonej pomocy;</w:t>
      </w:r>
    </w:p>
    <w:p w14:paraId="0ABA3313" w14:textId="77777777" w:rsidR="006F49CC" w:rsidRPr="00261175" w:rsidRDefault="006F49CC" w:rsidP="006F49CC">
      <w:pPr>
        <w:rPr>
          <w:rFonts w:ascii="Arial" w:hAnsi="Arial" w:cs="Arial"/>
          <w:b/>
        </w:rPr>
      </w:pPr>
    </w:p>
    <w:p w14:paraId="4AB68FD2" w14:textId="77777777" w:rsidR="006F49CC" w:rsidRPr="00261175" w:rsidRDefault="006F49CC" w:rsidP="006F49CC">
      <w:pPr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 xml:space="preserve">Oświadczam, że w  okresie obejmującym rok bieżący i 2 poprzedzające go lat podatkowe*: </w:t>
      </w:r>
    </w:p>
    <w:p w14:paraId="7E17E53D" w14:textId="77777777" w:rsidR="00093A47" w:rsidRPr="00261175" w:rsidRDefault="00093A47" w:rsidP="00093A47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nie otrzymałem</w:t>
      </w:r>
      <w:r w:rsidRPr="00261175">
        <w:rPr>
          <w:rFonts w:ascii="Arial" w:hAnsi="Arial" w:cs="Arial"/>
          <w:sz w:val="22"/>
          <w:szCs w:val="22"/>
        </w:rPr>
        <w:t xml:space="preserve"> środków stanowiących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rybołówstwie</w:t>
      </w:r>
      <w:r w:rsidRPr="00261175">
        <w:rPr>
          <w:rFonts w:ascii="Arial" w:hAnsi="Arial" w:cs="Arial"/>
          <w:sz w:val="22"/>
          <w:szCs w:val="22"/>
        </w:rPr>
        <w:t>.</w:t>
      </w:r>
    </w:p>
    <w:p w14:paraId="58B85144" w14:textId="08B829B0" w:rsidR="006F49CC" w:rsidRPr="00261175" w:rsidRDefault="006F49CC" w:rsidP="006F49CC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261175">
        <w:rPr>
          <w:rFonts w:ascii="Arial" w:hAnsi="Arial" w:cs="Arial"/>
          <w:sz w:val="22"/>
          <w:szCs w:val="22"/>
        </w:rPr>
        <w:t xml:space="preserve">środki stanowiące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rybołówstwie</w:t>
      </w:r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="003A1DED" w:rsidRPr="00261175">
        <w:rPr>
          <w:rFonts w:ascii="Arial" w:hAnsi="Arial" w:cs="Arial"/>
          <w:bCs/>
          <w:sz w:val="22"/>
          <w:szCs w:val="22"/>
          <w:highlight w:val="lightGray"/>
        </w:rPr>
        <w:t>………………</w:t>
      </w:r>
      <w:r w:rsidRPr="00261175">
        <w:rPr>
          <w:rFonts w:ascii="Arial" w:hAnsi="Arial" w:cs="Arial"/>
          <w:bCs/>
          <w:sz w:val="22"/>
          <w:szCs w:val="22"/>
        </w:rPr>
        <w:t xml:space="preserve"> zł i załączam odpowiednie zaświadczenie o udzielonej pomocy;</w:t>
      </w:r>
    </w:p>
    <w:p w14:paraId="7161615C" w14:textId="77777777" w:rsidR="00BF74EA" w:rsidRPr="00261175" w:rsidRDefault="00BF74EA" w:rsidP="00BF74EA">
      <w:pPr>
        <w:pStyle w:val="Akapitzlist"/>
        <w:ind w:left="1287"/>
        <w:rPr>
          <w:rFonts w:ascii="Arial" w:hAnsi="Arial" w:cs="Arial"/>
          <w:b/>
          <w:bCs/>
          <w:sz w:val="22"/>
          <w:szCs w:val="22"/>
        </w:rPr>
      </w:pPr>
    </w:p>
    <w:p w14:paraId="2B33E4AA" w14:textId="3CBF4CF5" w:rsidR="00BD4BE1" w:rsidRPr="00261175" w:rsidRDefault="00BD4BE1" w:rsidP="008A4034">
      <w:pPr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 xml:space="preserve">Ponadto oświadczam, </w:t>
      </w:r>
      <w:r w:rsidR="003A1DED" w:rsidRPr="00261175">
        <w:rPr>
          <w:rFonts w:ascii="Arial" w:hAnsi="Arial" w:cs="Arial"/>
          <w:b/>
        </w:rPr>
        <w:t>że w wyżej wymienionych okresach*</w:t>
      </w:r>
      <w:r w:rsidR="007F7E40" w:rsidRPr="00261175">
        <w:rPr>
          <w:rFonts w:ascii="Arial" w:hAnsi="Arial" w:cs="Arial"/>
          <w:b/>
        </w:rPr>
        <w:t xml:space="preserve">: </w:t>
      </w:r>
    </w:p>
    <w:p w14:paraId="1F141626" w14:textId="4313CCD9" w:rsidR="003A1DED" w:rsidRPr="00261175" w:rsidRDefault="003A1DED" w:rsidP="003A1DED">
      <w:pPr>
        <w:pStyle w:val="Akapitzlist"/>
        <w:numPr>
          <w:ilvl w:val="1"/>
          <w:numId w:val="1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nie otrzymałem </w:t>
      </w:r>
      <w:r w:rsidRPr="00261175">
        <w:rPr>
          <w:rFonts w:ascii="Arial" w:hAnsi="Arial" w:cs="Arial"/>
          <w:sz w:val="22"/>
          <w:szCs w:val="22"/>
        </w:rPr>
        <w:t xml:space="preserve">środków stanowiących </w:t>
      </w:r>
      <w:r w:rsidRPr="00261175">
        <w:rPr>
          <w:rFonts w:ascii="Arial" w:hAnsi="Arial" w:cs="Arial"/>
          <w:b/>
          <w:sz w:val="22"/>
          <w:szCs w:val="22"/>
        </w:rPr>
        <w:t xml:space="preserve">inną </w:t>
      </w:r>
      <w:r w:rsidRPr="00261175">
        <w:rPr>
          <w:rFonts w:ascii="Arial" w:hAnsi="Arial" w:cs="Arial"/>
          <w:b/>
          <w:bCs/>
          <w:sz w:val="22"/>
          <w:szCs w:val="22"/>
        </w:rPr>
        <w:t>pomoc</w:t>
      </w:r>
      <w:r w:rsidRPr="00261175">
        <w:rPr>
          <w:rFonts w:ascii="Arial" w:hAnsi="Arial" w:cs="Arial"/>
          <w:bCs/>
          <w:sz w:val="22"/>
          <w:szCs w:val="22"/>
        </w:rPr>
        <w:t>.</w:t>
      </w:r>
    </w:p>
    <w:p w14:paraId="00D81B3D" w14:textId="2A7B0909" w:rsidR="00BD4BE1" w:rsidRPr="00261175" w:rsidRDefault="00BD4BE1" w:rsidP="003A1DED">
      <w:pPr>
        <w:pStyle w:val="Akapitzlist"/>
        <w:numPr>
          <w:ilvl w:val="1"/>
          <w:numId w:val="19"/>
        </w:numPr>
        <w:ind w:left="567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otrzymałem</w:t>
      </w:r>
      <w:r w:rsidRPr="00261175">
        <w:rPr>
          <w:rFonts w:ascii="Arial" w:hAnsi="Arial" w:cs="Arial"/>
          <w:sz w:val="22"/>
          <w:szCs w:val="22"/>
        </w:rPr>
        <w:t xml:space="preserve"> środki stanowiące </w:t>
      </w:r>
      <w:r w:rsidRPr="00261175">
        <w:rPr>
          <w:rFonts w:ascii="Arial" w:hAnsi="Arial" w:cs="Arial"/>
          <w:b/>
          <w:sz w:val="22"/>
          <w:szCs w:val="22"/>
        </w:rPr>
        <w:t>inną pomoc</w:t>
      </w:r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>…………………….…….</w:t>
      </w:r>
      <w:r w:rsidRPr="00261175">
        <w:rPr>
          <w:rFonts w:ascii="Arial" w:hAnsi="Arial" w:cs="Arial"/>
          <w:bCs/>
          <w:sz w:val="22"/>
          <w:szCs w:val="22"/>
        </w:rPr>
        <w:t xml:space="preserve"> zł</w:t>
      </w:r>
      <w:r w:rsidRPr="00261175">
        <w:rPr>
          <w:rFonts w:ascii="Arial" w:hAnsi="Arial" w:cs="Arial"/>
          <w:sz w:val="22"/>
          <w:szCs w:val="22"/>
        </w:rPr>
        <w:t xml:space="preserve"> dotyczącą tych samych kosztów kwalifikowalnych wyposażenia stanowiska pracy dla osoby bezrobotnej i wypełniam poniższe zestawienie:</w:t>
      </w:r>
    </w:p>
    <w:p w14:paraId="7D999F97" w14:textId="77777777" w:rsidR="00BD4BE1" w:rsidRPr="00B379D4" w:rsidRDefault="00BD4BE1" w:rsidP="00BD4BE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3115"/>
        <w:gridCol w:w="1757"/>
        <w:gridCol w:w="1384"/>
        <w:gridCol w:w="987"/>
        <w:gridCol w:w="2097"/>
      </w:tblGrid>
      <w:tr w:rsidR="00781D7F" w:rsidRPr="00B379D4" w14:paraId="54504FBA" w14:textId="77777777" w:rsidTr="006F49C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590C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3AB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DCF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8D3F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9BEE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Wartość pomocy  w euro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E79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14:paraId="7C39E698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781D7F" w:rsidRPr="00B379D4" w14:paraId="469D3D8B" w14:textId="77777777" w:rsidTr="006F49CC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BD0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AD9" w14:textId="77777777" w:rsidR="00BD4BE1" w:rsidRPr="00B379D4" w:rsidRDefault="00BD4BE1" w:rsidP="00074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131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01A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456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0DA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7F" w:rsidRPr="00B379D4" w14:paraId="508AD193" w14:textId="77777777" w:rsidTr="006F49CC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8E0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8DF" w14:textId="77777777" w:rsidR="00BD4BE1" w:rsidRPr="00B379D4" w:rsidRDefault="00BD4BE1" w:rsidP="00074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880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2925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57B2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06D4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BE1" w:rsidRPr="00B379D4" w14:paraId="5F3A51A5" w14:textId="77777777" w:rsidTr="006F49CC">
        <w:trPr>
          <w:trHeight w:val="551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48D0" w14:textId="77777777" w:rsidR="00BD4BE1" w:rsidRPr="00B379D4" w:rsidRDefault="00BD4BE1" w:rsidP="00261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0876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E779D9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B22A6" w14:textId="77777777" w:rsidR="00BD4BE1" w:rsidRPr="00B379D4" w:rsidRDefault="00BD4BE1" w:rsidP="00BD4BE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66C87B" w14:textId="77777777" w:rsidR="00BD4BE1" w:rsidRPr="00B379D4" w:rsidRDefault="00BD4BE1" w:rsidP="00BD4BE1">
      <w:pPr>
        <w:rPr>
          <w:rFonts w:ascii="Arial" w:hAnsi="Arial" w:cs="Arial"/>
          <w:bCs/>
          <w:sz w:val="20"/>
          <w:szCs w:val="20"/>
        </w:rPr>
      </w:pPr>
      <w:r w:rsidRPr="00B379D4">
        <w:rPr>
          <w:rFonts w:ascii="Arial" w:hAnsi="Arial" w:cs="Arial"/>
          <w:bCs/>
          <w:sz w:val="20"/>
          <w:szCs w:val="20"/>
        </w:rPr>
        <w:t>* zaznaczyć właściwe</w:t>
      </w:r>
    </w:p>
    <w:p w14:paraId="4A9C754D" w14:textId="77777777" w:rsidR="00EA4731" w:rsidRDefault="00EA4731" w:rsidP="00BD4BE1">
      <w:pPr>
        <w:rPr>
          <w:rFonts w:ascii="Arial" w:hAnsi="Arial" w:cs="Arial"/>
          <w:bCs/>
          <w:sz w:val="20"/>
          <w:szCs w:val="20"/>
        </w:rPr>
      </w:pPr>
    </w:p>
    <w:p w14:paraId="75C2428D" w14:textId="77777777" w:rsidR="00093A47" w:rsidRPr="00261175" w:rsidRDefault="00093A47" w:rsidP="00BD4BE1">
      <w:pPr>
        <w:rPr>
          <w:rFonts w:ascii="Arial" w:hAnsi="Arial" w:cs="Arial"/>
          <w:bCs/>
        </w:rPr>
      </w:pPr>
    </w:p>
    <w:p w14:paraId="608ADF11" w14:textId="77777777" w:rsidR="00EA4731" w:rsidRPr="00261175" w:rsidRDefault="00EA4731" w:rsidP="00EA4731">
      <w:pPr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</w:rPr>
        <w:t>Jestem świadomy</w:t>
      </w:r>
      <w:r w:rsidRPr="00261175">
        <w:rPr>
          <w:rFonts w:ascii="Arial" w:hAnsi="Arial" w:cs="Arial"/>
          <w:b/>
          <w:bCs/>
          <w:iCs/>
        </w:rPr>
        <w:t xml:space="preserve">(a) </w:t>
      </w:r>
      <w:r w:rsidRPr="00261175">
        <w:rPr>
          <w:rFonts w:ascii="Arial" w:hAnsi="Arial" w:cs="Arial"/>
          <w:b/>
        </w:rPr>
        <w:t xml:space="preserve"> odpowiedzialności karnej za złożenie fałszywego oświadczenia.</w:t>
      </w:r>
    </w:p>
    <w:p w14:paraId="0F261B29" w14:textId="77777777" w:rsidR="00BD4BE1" w:rsidRPr="00261175" w:rsidRDefault="00BD4BE1" w:rsidP="00BD4BE1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5126"/>
      </w:tblGrid>
      <w:tr w:rsidR="00B379D4" w:rsidRPr="00261175" w14:paraId="6152470E" w14:textId="77777777" w:rsidTr="000742C6">
        <w:tc>
          <w:tcPr>
            <w:tcW w:w="5175" w:type="dxa"/>
          </w:tcPr>
          <w:p w14:paraId="43ECACC4" w14:textId="77777777" w:rsidR="00BD4BE1" w:rsidRPr="00261175" w:rsidRDefault="00BD4BE1" w:rsidP="000742C6">
            <w:pPr>
              <w:rPr>
                <w:rFonts w:ascii="Arial" w:hAnsi="Arial" w:cs="Arial"/>
              </w:rPr>
            </w:pPr>
          </w:p>
        </w:tc>
        <w:tc>
          <w:tcPr>
            <w:tcW w:w="5175" w:type="dxa"/>
          </w:tcPr>
          <w:p w14:paraId="3FC8D490" w14:textId="77777777" w:rsidR="00961C76" w:rsidRPr="00261175" w:rsidRDefault="00961C76" w:rsidP="00961C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……………………………………………………</w:t>
            </w:r>
          </w:p>
          <w:p w14:paraId="168F5E26" w14:textId="08C9608F" w:rsidR="00961C76" w:rsidRPr="00261175" w:rsidRDefault="00C907BA" w:rsidP="00961C7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czytelny podpis</w:t>
            </w:r>
            <w:r w:rsidR="00A349FD" w:rsidRPr="00261175">
              <w:rPr>
                <w:rFonts w:ascii="Arial" w:hAnsi="Arial" w:cs="Arial"/>
              </w:rPr>
              <w:t xml:space="preserve"> w</w:t>
            </w:r>
            <w:r w:rsidR="00E21153">
              <w:rPr>
                <w:rFonts w:ascii="Arial" w:hAnsi="Arial" w:cs="Arial"/>
              </w:rPr>
              <w:t>nioskodawcy</w:t>
            </w:r>
          </w:p>
          <w:p w14:paraId="20E3E198" w14:textId="130EF48F" w:rsidR="00BD4BE1" w:rsidRPr="00261175" w:rsidRDefault="00BD4BE1" w:rsidP="00961C7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5E0EAD8" w14:textId="48ECEC5F" w:rsidR="00A27019" w:rsidRPr="00A27019" w:rsidRDefault="00BD4BE1" w:rsidP="00A27019">
      <w:pPr>
        <w:rPr>
          <w:rFonts w:ascii="Arial" w:hAnsi="Arial" w:cs="Arial"/>
          <w:b/>
          <w:bCs/>
          <w:sz w:val="20"/>
          <w:szCs w:val="20"/>
        </w:rPr>
      </w:pPr>
      <w:r w:rsidRPr="00B379D4">
        <w:rPr>
          <w:rFonts w:ascii="Arial" w:hAnsi="Arial" w:cs="Arial"/>
          <w:b/>
        </w:rPr>
        <w:br w:type="page"/>
      </w:r>
      <w:r w:rsidR="00A27019" w:rsidRPr="00B379D4">
        <w:rPr>
          <w:rFonts w:ascii="Arial" w:hAnsi="Arial" w:cs="Arial"/>
          <w:b/>
          <w:bCs/>
        </w:rPr>
        <w:lastRenderedPageBreak/>
        <w:t xml:space="preserve">ZAŁĄCZNIK NR </w:t>
      </w:r>
      <w:r w:rsidR="00A27019">
        <w:rPr>
          <w:rFonts w:ascii="Arial" w:hAnsi="Arial" w:cs="Arial"/>
          <w:b/>
          <w:bCs/>
        </w:rPr>
        <w:t>4</w:t>
      </w:r>
    </w:p>
    <w:p w14:paraId="62DE99AF" w14:textId="4A018A0C" w:rsidR="00F858BD" w:rsidRPr="001E384C" w:rsidRDefault="00F858BD" w:rsidP="00F858BD">
      <w:pPr>
        <w:pStyle w:val="Tytu"/>
        <w:ind w:right="83"/>
        <w:rPr>
          <w:rFonts w:ascii="Arial" w:hAnsi="Arial" w:cs="Arial"/>
          <w:sz w:val="22"/>
          <w:szCs w:val="22"/>
        </w:rPr>
      </w:pPr>
      <w:r w:rsidRPr="001E384C">
        <w:rPr>
          <w:rFonts w:ascii="Arial" w:hAnsi="Arial" w:cs="Arial"/>
          <w:sz w:val="22"/>
          <w:szCs w:val="22"/>
        </w:rPr>
        <w:t>OFERTA PRACY</w:t>
      </w:r>
      <w:r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0"/>
          <w:szCs w:val="20"/>
        </w:rPr>
        <w:t xml:space="preserve">w ramach </w:t>
      </w:r>
      <w:r w:rsidRPr="00B379D4">
        <w:rPr>
          <w:rFonts w:ascii="Arial" w:hAnsi="Arial" w:cs="Arial"/>
          <w:bCs w:val="0"/>
          <w:sz w:val="20"/>
          <w:szCs w:val="20"/>
        </w:rPr>
        <w:t>refundacji kosztów wyposażenia lub doposażenia stanowiska pracy</w:t>
      </w:r>
    </w:p>
    <w:p w14:paraId="10BAB1B5" w14:textId="77777777" w:rsidR="00F858BD" w:rsidRPr="001E384C" w:rsidRDefault="00F858BD" w:rsidP="00F858BD">
      <w:pPr>
        <w:pStyle w:val="Tytu"/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F858BD" w:rsidRPr="00336E62" w14:paraId="69EA548A" w14:textId="77777777" w:rsidTr="00F858BD">
        <w:tc>
          <w:tcPr>
            <w:tcW w:w="10916" w:type="dxa"/>
            <w:gridSpan w:val="8"/>
            <w:shd w:val="clear" w:color="auto" w:fill="D9D9D9"/>
          </w:tcPr>
          <w:p w14:paraId="65402C2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F858BD" w:rsidRPr="00336E62" w14:paraId="2BCC99EB" w14:textId="77777777" w:rsidTr="00F858BD">
        <w:trPr>
          <w:cantSplit/>
          <w:trHeight w:val="1627"/>
        </w:trPr>
        <w:tc>
          <w:tcPr>
            <w:tcW w:w="5781" w:type="dxa"/>
            <w:gridSpan w:val="4"/>
          </w:tcPr>
          <w:p w14:paraId="5DBA2ED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14:paraId="4AA2C4FE" w14:textId="77777777" w:rsidR="00F858BD" w:rsidRPr="00336E62" w:rsidRDefault="00F858BD" w:rsidP="00F858BD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14:paraId="616C1F89" w14:textId="77777777" w:rsidR="00F858BD" w:rsidRPr="00336E62" w:rsidRDefault="00F858BD" w:rsidP="00F858BD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0C02ADC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5DD0769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14:paraId="21616E05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1C68B6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…………………………….…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14:paraId="28DE1914" w14:textId="77777777" w:rsidR="00F858BD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B74CC03" w14:textId="77777777" w:rsidR="00F858BD" w:rsidRPr="00336E62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r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7AC36E52" w14:textId="77777777" w:rsidR="00F858BD" w:rsidRPr="00336E62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14:paraId="366C3AE6" w14:textId="77777777" w:rsidR="00F858BD" w:rsidRPr="00336E62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11C4DD0" w14:textId="77777777" w:rsidR="00F858BD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14:paraId="65E2109B" w14:textId="77777777" w:rsidR="00F858BD" w:rsidRPr="003E7E42" w:rsidRDefault="00F858BD" w:rsidP="00F858BD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14:paraId="2CA407D1" w14:textId="77777777" w:rsidR="00F858BD" w:rsidRPr="003E7E42" w:rsidRDefault="00F858BD" w:rsidP="00F858BD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F858BD" w:rsidRPr="00336E62" w14:paraId="5EFC9837" w14:textId="77777777" w:rsidTr="00F858BD">
        <w:trPr>
          <w:cantSplit/>
          <w:trHeight w:val="1433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6339A0AA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14:paraId="34D580DC" w14:textId="77777777" w:rsidR="00F858BD" w:rsidRPr="00336E62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14:paraId="7DBD4F5C" w14:textId="77777777" w:rsidR="00F858BD" w:rsidRPr="00336E62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14:paraId="629A7BA6" w14:textId="77777777" w:rsidR="00F858BD" w:rsidRPr="00336E62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14:paraId="5B8679A0" w14:textId="77777777" w:rsidR="00F858BD" w:rsidRPr="001E384C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14:paraId="50F4E5A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5E1B6BDE" w14:textId="77777777" w:rsidR="00F858BD" w:rsidRPr="00336E62" w:rsidRDefault="00F858BD" w:rsidP="00F858BD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14:paraId="5D061DE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EB71E1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14:paraId="6209F7AC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14:paraId="336F7ED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5761D38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F858BD" w:rsidRPr="00336E62" w14:paraId="26712C91" w14:textId="77777777" w:rsidTr="00F858BD">
        <w:trPr>
          <w:cantSplit/>
          <w:trHeight w:val="647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1B685C5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AB075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546567F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58BD" w:rsidRPr="00336E62" w14:paraId="250097AB" w14:textId="77777777" w:rsidTr="00F858BD">
        <w:tc>
          <w:tcPr>
            <w:tcW w:w="10916" w:type="dxa"/>
            <w:gridSpan w:val="8"/>
            <w:shd w:val="clear" w:color="auto" w:fill="D9D9D9"/>
          </w:tcPr>
          <w:p w14:paraId="5EC775D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F858BD" w:rsidRPr="00336E62" w14:paraId="5E4AB1E9" w14:textId="77777777" w:rsidTr="00F858BD">
        <w:trPr>
          <w:trHeight w:val="1327"/>
        </w:trPr>
        <w:tc>
          <w:tcPr>
            <w:tcW w:w="3512" w:type="dxa"/>
            <w:gridSpan w:val="2"/>
          </w:tcPr>
          <w:p w14:paraId="22C7377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14:paraId="4FA6A5F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73AE71A" w14:textId="203C30D3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</w:t>
            </w:r>
            <w:r w:rsidR="001A5B8B">
              <w:rPr>
                <w:rFonts w:ascii="Arial" w:hAnsi="Arial" w:cs="Arial"/>
                <w:sz w:val="18"/>
                <w:szCs w:val="18"/>
              </w:rPr>
              <w:br/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F858BD" w:rsidRPr="00336E62" w14:paraId="78AE2D7A" w14:textId="77777777" w:rsidTr="00F858BD">
              <w:tc>
                <w:tcPr>
                  <w:tcW w:w="416" w:type="dxa"/>
                </w:tcPr>
                <w:p w14:paraId="39C0A484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2E742E27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3A1B4B9C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4430776A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1261EBE3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14:paraId="51A316CA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13A95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14:paraId="065355F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14:paraId="4616319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C79123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BE5A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14:paraId="6266EBB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14:paraId="216D014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6DD7C78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A0F719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D85BA5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F858BD" w:rsidRPr="00336E62" w14:paraId="2B033AC4" w14:textId="77777777" w:rsidTr="00F858BD">
        <w:trPr>
          <w:cantSplit/>
          <w:trHeight w:val="1645"/>
        </w:trPr>
        <w:tc>
          <w:tcPr>
            <w:tcW w:w="4254" w:type="dxa"/>
            <w:gridSpan w:val="3"/>
            <w:vMerge w:val="restart"/>
            <w:shd w:val="clear" w:color="auto" w:fill="auto"/>
          </w:tcPr>
          <w:p w14:paraId="72981FB8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5105BB2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14:paraId="63E96A75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14:paraId="0CA5F98D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14:paraId="5663510A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14:paraId="3B28DD07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14:paraId="29B41AB4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14:paraId="7D7137F7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14:paraId="7B7CF0FE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14:paraId="033640A1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14:paraId="535A19CF" w14:textId="77777777" w:rsidR="00F858BD" w:rsidRPr="00336E62" w:rsidRDefault="00F858BD" w:rsidP="00F858BD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429CF25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14:paraId="1A08EF49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63D07F89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14:paraId="50B99791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14:paraId="7AF8659F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14:paraId="265F7DB3" w14:textId="77777777" w:rsidR="00F858BD" w:rsidRPr="002547DD" w:rsidRDefault="00F858BD" w:rsidP="00F858B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14:paraId="3865F619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14:paraId="3A9EEE28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E233C89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D642F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D3C67C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D726B3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87497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19133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7466D8B" w14:textId="77777777" w:rsidTr="00F858BD">
        <w:trPr>
          <w:cantSplit/>
          <w:trHeight w:val="1092"/>
        </w:trPr>
        <w:tc>
          <w:tcPr>
            <w:tcW w:w="4254" w:type="dxa"/>
            <w:gridSpan w:val="3"/>
            <w:vMerge/>
            <w:shd w:val="clear" w:color="auto" w:fill="auto"/>
          </w:tcPr>
          <w:p w14:paraId="35F2288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2608924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1E0E7EB" w14:textId="5821CB0E" w:rsidR="00F858BD" w:rsidRPr="00336E62" w:rsidRDefault="001A5B8B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5DA077" wp14:editId="5A58EAFF">
                      <wp:simplePos x="0" y="0"/>
                      <wp:positionH relativeFrom="column">
                        <wp:posOffset>224231</wp:posOffset>
                      </wp:positionH>
                      <wp:positionV relativeFrom="paragraph">
                        <wp:posOffset>112395</wp:posOffset>
                      </wp:positionV>
                      <wp:extent cx="175565" cy="148133"/>
                      <wp:effectExtent l="0" t="0" r="15240" b="2349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65" cy="14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C20CF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DA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margin-left:17.65pt;margin-top:8.85pt;width:13.8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">
                      <v:textbox>
                        <w:txbxContent>
                          <w:p w14:paraId="73CC20CF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7718D7" wp14:editId="2377AE41">
                      <wp:simplePos x="0" y="0"/>
                      <wp:positionH relativeFrom="column">
                        <wp:posOffset>1277721</wp:posOffset>
                      </wp:positionH>
                      <wp:positionV relativeFrom="paragraph">
                        <wp:posOffset>112395</wp:posOffset>
                      </wp:positionV>
                      <wp:extent cx="168250" cy="148133"/>
                      <wp:effectExtent l="0" t="0" r="22860" b="2349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50" cy="14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01536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718D7" id="Text Box 8" o:spid="_x0000_s1028" type="#_x0000_t202" style="position:absolute;margin-left:100.6pt;margin-top:8.85pt;width:13.2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">
                      <v:textbox>
                        <w:txbxContent>
                          <w:p w14:paraId="47F01536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1C2DDD58" w14:textId="77777777" w:rsidR="00F858BD" w:rsidRPr="00336E62" w:rsidRDefault="00F858BD" w:rsidP="00F858BD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14:paraId="26912A9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A1B065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14:paraId="69CE451D" w14:textId="77777777" w:rsidR="00F858BD" w:rsidRPr="002547DD" w:rsidRDefault="00F858BD" w:rsidP="00F858BD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14:paraId="293E54C2" w14:textId="77777777" w:rsidR="00F858BD" w:rsidRPr="002547DD" w:rsidRDefault="00F858BD" w:rsidP="00F858BD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inny (jaki?</w:t>
            </w:r>
            <w:r>
              <w:rPr>
                <w:rFonts w:ascii="Arial" w:hAnsi="Arial" w:cs="Arial"/>
                <w:sz w:val="18"/>
                <w:szCs w:val="18"/>
              </w:rPr>
              <w:t>) ..</w:t>
            </w:r>
            <w:r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F858BD" w:rsidRPr="00336E62" w14:paraId="28F7A350" w14:textId="77777777" w:rsidTr="00F858BD">
        <w:trPr>
          <w:cantSplit/>
          <w:trHeight w:val="576"/>
        </w:trPr>
        <w:tc>
          <w:tcPr>
            <w:tcW w:w="3154" w:type="dxa"/>
          </w:tcPr>
          <w:p w14:paraId="43E549E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14:paraId="4E503B8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14:paraId="77081DA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67772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14:paraId="5553C09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14:paraId="0910CA3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2938A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C70294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14:paraId="15EB656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14:paraId="029CE7A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14:paraId="586F81A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14:paraId="48CCCB6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14:paraId="73A48EC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14:paraId="0B05558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14:paraId="66AE3C8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455430B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49DE1FD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14:paraId="6977835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F858BD" w:rsidRPr="00336E62" w14:paraId="43C19855" w14:textId="77777777" w:rsidTr="00F858BD">
        <w:trPr>
          <w:cantSplit/>
          <w:trHeight w:val="573"/>
        </w:trPr>
        <w:tc>
          <w:tcPr>
            <w:tcW w:w="3154" w:type="dxa"/>
          </w:tcPr>
          <w:p w14:paraId="3F40F8B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14:paraId="3A91AD3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14:paraId="01ADF33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09574FB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14:paraId="759A83D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9788A7A" w14:textId="77777777" w:rsidTr="00F858BD">
        <w:trPr>
          <w:cantSplit/>
          <w:trHeight w:val="573"/>
        </w:trPr>
        <w:tc>
          <w:tcPr>
            <w:tcW w:w="6068" w:type="dxa"/>
            <w:gridSpan w:val="5"/>
          </w:tcPr>
          <w:p w14:paraId="74FDC48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694C1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099725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9C5295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14:paraId="0BD0848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2DC71F3" w14:textId="77777777" w:rsidTr="00F858BD">
        <w:trPr>
          <w:cantSplit/>
          <w:trHeight w:val="600"/>
        </w:trPr>
        <w:tc>
          <w:tcPr>
            <w:tcW w:w="6068" w:type="dxa"/>
            <w:gridSpan w:val="5"/>
          </w:tcPr>
          <w:p w14:paraId="006551F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14:paraId="4A0592C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6DEB06D" w14:textId="77777777" w:rsidTr="00F858BD">
        <w:trPr>
          <w:cantSplit/>
          <w:trHeight w:val="1091"/>
        </w:trPr>
        <w:tc>
          <w:tcPr>
            <w:tcW w:w="10916" w:type="dxa"/>
            <w:gridSpan w:val="8"/>
          </w:tcPr>
          <w:p w14:paraId="6E0C4C18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F858BD" w:rsidRPr="00336E62" w14:paraId="1457ACD5" w14:textId="77777777" w:rsidTr="00F858BD">
              <w:tc>
                <w:tcPr>
                  <w:tcW w:w="562" w:type="dxa"/>
                </w:tcPr>
                <w:p w14:paraId="68D0263C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8BD" w:rsidRPr="00336E62" w14:paraId="21F3A65C" w14:textId="77777777" w:rsidTr="00F858BD">
              <w:tc>
                <w:tcPr>
                  <w:tcW w:w="562" w:type="dxa"/>
                </w:tcPr>
                <w:p w14:paraId="028E237A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B41E341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14:paraId="49B7F8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PUP)</w:t>
            </w:r>
          </w:p>
          <w:p w14:paraId="31B99039" w14:textId="77777777" w:rsidR="00F858BD" w:rsidRPr="00336E62" w:rsidRDefault="00F858BD" w:rsidP="00F858BD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782DF4" w14:textId="77777777" w:rsidR="008B7A01" w:rsidRDefault="00F858BD" w:rsidP="00F858B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* właściwe </w:t>
      </w:r>
      <w:r>
        <w:rPr>
          <w:rFonts w:ascii="Arial" w:hAnsi="Arial" w:cs="Arial"/>
          <w:sz w:val="18"/>
          <w:szCs w:val="18"/>
        </w:rPr>
        <w:t>zakreślić</w:t>
      </w:r>
      <w:r w:rsidRPr="00336E62">
        <w:rPr>
          <w:rFonts w:ascii="Arial" w:hAnsi="Arial" w:cs="Arial"/>
          <w:sz w:val="18"/>
          <w:szCs w:val="18"/>
        </w:rPr>
        <w:t xml:space="preserve">     </w:t>
      </w:r>
    </w:p>
    <w:p w14:paraId="383AADA8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24DD40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48A436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D07BCB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29DBDB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E45AD8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317A6" w14:textId="1487C91A" w:rsidR="00F858BD" w:rsidRPr="00336E62" w:rsidRDefault="00F858BD" w:rsidP="00F858B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826"/>
        <w:gridCol w:w="3448"/>
        <w:gridCol w:w="1559"/>
      </w:tblGrid>
      <w:tr w:rsidR="00F858BD" w:rsidRPr="00336E62" w14:paraId="0F92E730" w14:textId="77777777" w:rsidTr="00F858BD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14:paraId="154EEAD0" w14:textId="77777777" w:rsidR="00F858BD" w:rsidRPr="00024399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lastRenderedPageBreak/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F858BD" w:rsidRPr="00336E62" w14:paraId="552CD155" w14:textId="77777777" w:rsidTr="00F858BD">
        <w:tc>
          <w:tcPr>
            <w:tcW w:w="10916" w:type="dxa"/>
            <w:gridSpan w:val="4"/>
          </w:tcPr>
          <w:p w14:paraId="11BBC3B4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4F8AC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D7A277" wp14:editId="67806F97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8255" t="7620" r="10795" b="1079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CA53C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A277" id="Text Box 5" o:spid="_x0000_s1029" type="#_x0000_t202" style="position:absolute;margin-left:243pt;margin-top:5.6pt;width:1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d2LAIAAFY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">
                      <v:textbox>
                        <w:txbxContent>
                          <w:p w14:paraId="02DCA53C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5F52F" wp14:editId="27DBD32F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13970" t="7620" r="10795" b="1079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58CA6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5F52F" id="Text Box 4" o:spid="_x0000_s1030" type="#_x0000_t202" style="position:absolute;margin-left:134.7pt;margin-top:5.6pt;width:18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">
                      <v:textbox>
                        <w:txbxContent>
                          <w:p w14:paraId="6CC58CA6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8B216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30 dni                                inny ………….……dni</w:t>
            </w:r>
          </w:p>
          <w:p w14:paraId="258E0A4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4476154" w14:textId="77777777" w:rsidTr="00F858BD">
        <w:tc>
          <w:tcPr>
            <w:tcW w:w="10916" w:type="dxa"/>
            <w:gridSpan w:val="4"/>
          </w:tcPr>
          <w:p w14:paraId="5F12189E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58BD" w:rsidRPr="00336E62" w14:paraId="74C805DF" w14:textId="77777777" w:rsidTr="00F858BD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14:paraId="336782A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50CBD5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F858BD" w:rsidRPr="00336E62" w14:paraId="42D6AEB9" w14:textId="77777777" w:rsidTr="00F858BD">
        <w:trPr>
          <w:trHeight w:val="606"/>
        </w:trPr>
        <w:tc>
          <w:tcPr>
            <w:tcW w:w="9357" w:type="dxa"/>
            <w:gridSpan w:val="3"/>
          </w:tcPr>
          <w:p w14:paraId="38962B5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PUP w Ostródzie jest PUP wiodącym w zakresie realizacji oferty pracy</w:t>
            </w:r>
          </w:p>
          <w:p w14:paraId="740A18E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6A1D66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417403" wp14:editId="650C6AEF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112396</wp:posOffset>
                      </wp:positionV>
                      <wp:extent cx="238125" cy="209550"/>
                      <wp:effectExtent l="0" t="0" r="28575" b="1905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77BDF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7403" id="Text Box 13" o:spid="_x0000_s1031" type="#_x0000_t202" style="position:absolute;left:0;text-align:left;margin-left:6.25pt;margin-top:8.85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IL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1bnN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wcqCCysCAABXBAAADgAAAAAAAAAAAAAAAAAuAgAAZHJzL2Uy&#10;b0RvYy54bWxQSwECLQAUAAYACAAAACEAkRbl8dwAAAAHAQAADwAAAAAAAAAAAAAAAACFBAAAZHJz&#10;L2Rvd25yZXYueG1sUEsFBgAAAAAEAAQA8wAAAI4FAAAAAA==&#10;">
                      <v:textbox>
                        <w:txbxContent>
                          <w:p w14:paraId="4A577BDF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6F367B" wp14:editId="4D89D67D">
                      <wp:simplePos x="0" y="0"/>
                      <wp:positionH relativeFrom="column">
                        <wp:posOffset>546101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0" t="0" r="19050" b="1905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92559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F367B" id="Text Box 10" o:spid="_x0000_s1032" type="#_x0000_t202" style="position:absolute;left:0;text-align:left;margin-left:43pt;margin-top:8.8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BNQzDkrAgAAVwQAAA4AAAAAAAAAAAAAAAAALgIAAGRycy9l&#10;Mm9Eb2MueG1sUEsBAi0AFAAGAAgAAAAhAOEvr2fdAAAACAEAAA8AAAAAAAAAAAAAAAAAhQQAAGRy&#10;cy9kb3ducmV2LnhtbFBLBQYAAAAABAAEAPMAAACPBQAAAAA=&#10;">
                      <v:textbox>
                        <w:txbxContent>
                          <w:p w14:paraId="15392559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BF6B6FB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1CDA735" w14:textId="77777777" w:rsidTr="00F858BD">
        <w:trPr>
          <w:trHeight w:val="606"/>
        </w:trPr>
        <w:tc>
          <w:tcPr>
            <w:tcW w:w="9357" w:type="dxa"/>
            <w:gridSpan w:val="3"/>
          </w:tcPr>
          <w:p w14:paraId="40F9CCA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14:paraId="4A2C9CD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14:paraId="2C891E0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529292" w14:textId="77777777" w:rsidR="00F858BD" w:rsidRPr="0014544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65007" wp14:editId="7368F57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102236</wp:posOffset>
                      </wp:positionV>
                      <wp:extent cx="247650" cy="228600"/>
                      <wp:effectExtent l="0" t="0" r="1905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F3EB6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5007" id="Text Box 11" o:spid="_x0000_s1033" type="#_x0000_t202" style="position:absolute;margin-left:5.5pt;margin-top:8.05pt;width:19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gVdhdy4CAABXBAAADgAAAAAAAAAAAAAAAAAuAgAAZHJz&#10;L2Uyb0RvYy54bWxQSwECLQAUAAYACAAAACEAGKYFAdwAAAAHAQAADwAAAAAAAAAAAAAAAACIBAAA&#10;ZHJzL2Rvd25yZXYueG1sUEsFBgAAAAAEAAQA8wAAAJEFAAAAAA==&#10;">
                      <v:textbox>
                        <w:txbxContent>
                          <w:p w14:paraId="49CF3EB6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E60D4" wp14:editId="02F56349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102235</wp:posOffset>
                      </wp:positionV>
                      <wp:extent cx="238125" cy="228600"/>
                      <wp:effectExtent l="0" t="0" r="28575" b="1905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E7BBF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60D4" id="Text Box 14" o:spid="_x0000_s1034" type="#_x0000_t202" style="position:absolute;margin-left:43.75pt;margin-top:8.05pt;width:1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DjP6mCKwIAAFcEAAAOAAAAAAAAAAAAAAAAAC4CAABkcnMv&#10;ZTJvRG9jLnhtbFBLAQItABQABgAIAAAAIQBosJpc3gAAAAgBAAAPAAAAAAAAAAAAAAAAAIUEAABk&#10;cnMvZG93bnJldi54bWxQSwUGAAAAAAQABADzAAAAkAUAAAAA&#10;">
                      <v:textbox>
                        <w:txbxContent>
                          <w:p w14:paraId="23AE7BBF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092EF65C" w14:textId="77777777" w:rsidTr="00F858BD">
        <w:trPr>
          <w:trHeight w:val="811"/>
        </w:trPr>
        <w:tc>
          <w:tcPr>
            <w:tcW w:w="9357" w:type="dxa"/>
            <w:gridSpan w:val="3"/>
          </w:tcPr>
          <w:p w14:paraId="399470A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14:paraId="0EB171D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14:paraId="4868CBB3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EE98D3" wp14:editId="4E699E1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120651</wp:posOffset>
                      </wp:positionV>
                      <wp:extent cx="228600" cy="228600"/>
                      <wp:effectExtent l="0" t="0" r="19050" b="1905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ADE24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98D3" id="Text Box 15" o:spid="_x0000_s1035" type="#_x0000_t202" style="position:absolute;left:0;text-align:left;margin-left:44.5pt;margin-top:9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FRKAIAAFc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Dn4mFRKAIAAFcEAAAOAAAAAAAAAAAAAAAAAC4CAABkcnMvZTJvRG9j&#10;LnhtbFBLAQItABQABgAIAAAAIQDw8yD22wAAAAgBAAAPAAAAAAAAAAAAAAAAAIIEAABkcnMvZG93&#10;bnJldi54bWxQSwUGAAAAAAQABADzAAAAigUAAAAA&#10;">
                      <v:textbox>
                        <w:txbxContent>
                          <w:p w14:paraId="393ADE24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E19A43" wp14:editId="1DE7DD0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120651</wp:posOffset>
                      </wp:positionV>
                      <wp:extent cx="247650" cy="228600"/>
                      <wp:effectExtent l="0" t="0" r="19050" b="1905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85652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9A43" id="Text Box 16" o:spid="_x0000_s1036" type="#_x0000_t202" style="position:absolute;left:0;text-align:left;margin-left:5.5pt;margin-top:9.5pt;width:1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">
                      <v:textbox>
                        <w:txbxContent>
                          <w:p w14:paraId="2DB85652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75B6B4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CA3C9C5" w14:textId="77777777" w:rsidTr="00F858BD">
        <w:trPr>
          <w:trHeight w:val="471"/>
        </w:trPr>
        <w:tc>
          <w:tcPr>
            <w:tcW w:w="9357" w:type="dxa"/>
            <w:gridSpan w:val="3"/>
          </w:tcPr>
          <w:p w14:paraId="69ADD5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14:paraId="4CD9050E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16089D" wp14:editId="5F55510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6350" t="10795" r="12700" b="825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296BC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089D" id="Text Box 17" o:spid="_x0000_s1037" type="#_x0000_t202" style="position:absolute;left:0;text-align:left;margin-left:4.6pt;margin-top:2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Bf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NEcuS4huYRiXUwjTeuIwo9uJ+UDDjaFfU/9swJStRHg825&#10;mi8WcReSslheFqi4c0t9bmGGI1RFAyWTuA3T/uytk12PkaZxMHCDDW1lIvs5q2P+OL6pXcdVi/tx&#10;riev5x/C5hc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BWN4F8pAgAAWAQAAA4AAAAAAAAAAAAAAAAALgIAAGRycy9lMm9E&#10;b2MueG1sUEsBAi0AFAAGAAgAAAAhAGGjC3ncAAAABQEAAA8AAAAAAAAAAAAAAAAAgwQAAGRycy9k&#10;b3ducmV2LnhtbFBLBQYAAAAABAAEAPMAAACMBQAAAAA=&#10;">
                      <v:textbox>
                        <w:txbxContent>
                          <w:p w14:paraId="524296BC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12DCF3" wp14:editId="59B33AD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2065" t="12065" r="6985" b="6985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40DB3" w14:textId="77777777" w:rsidR="002E4BD7" w:rsidRPr="00BE1EF9" w:rsidRDefault="002E4BD7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DCF3" id="Text Box 18" o:spid="_x0000_s1038" type="#_x0000_t202" style="position:absolute;left:0;text-align:left;margin-left:47.05pt;margin-top:2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">
                      <v:textbox>
                        <w:txbxContent>
                          <w:p w14:paraId="38140DB3" w14:textId="77777777" w:rsidR="002E4BD7" w:rsidRPr="00BE1EF9" w:rsidRDefault="002E4BD7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292DCD0F" w14:textId="77777777" w:rsidTr="00F858BD">
        <w:trPr>
          <w:trHeight w:val="1855"/>
        </w:trPr>
        <w:tc>
          <w:tcPr>
            <w:tcW w:w="10916" w:type="dxa"/>
            <w:gridSpan w:val="4"/>
          </w:tcPr>
          <w:p w14:paraId="728062A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569E6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Wyrażam/ nie wyrażam</w:t>
            </w:r>
            <w:r>
              <w:rPr>
                <w:rFonts w:ascii="Arial" w:hAnsi="Arial" w:cs="Arial"/>
                <w:b/>
                <w:sz w:val="18"/>
                <w:szCs w:val="18"/>
              </w:rPr>
              <w:t>* zgody na udział w badaniach rynku pracy prowadzonych przez publiczne służby zatrudnienia, organy administracji rządowej, samorządowej lub na ich zlecenie.</w:t>
            </w:r>
          </w:p>
          <w:p w14:paraId="1008A71F" w14:textId="77777777" w:rsidR="00F858BD" w:rsidRPr="00336E62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001CD7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Oświadczam, że w okresie do 365 dni przed dniem zgłoszenia oferty pracy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zostałem/ nie 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skazany prawomocnym wyrokiem za naruszenie praw pracowniczych i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jestem/ nie jestem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14:paraId="1A5F3003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14:paraId="50C196A4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DBCEA38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przypadku, jeśli pracodawca zalega z odprowadzaniem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Skarbowej/ Kasie Rolniczego Ubezpieczenia Społecznego.</w:t>
            </w:r>
          </w:p>
          <w:p w14:paraId="43723B9D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65C4A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14:paraId="2B35697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B1826" w14:textId="0BC969D4" w:rsidR="00F858BD" w:rsidRPr="001A5B8B" w:rsidRDefault="00F858BD" w:rsidP="00F858BD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Rozporządzenia Parlamentu Europejskiego i Rady (UE) 2016/679 z dnia 27 kwietnia 2016 r. w sprawie ochrony osób fizycznych </w:t>
            </w:r>
            <w:r w:rsidR="001A5B8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14:paraId="197A4C90" w14:textId="53CF505C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Administratorem danych osobowych jest Powiatowy Urząd Pracy w Ostródzie, ul. Jana III Sobieskiego 5, 14-100 Ostróda, tel. 89 642 95 10,</w:t>
            </w:r>
            <w:r w:rsidR="001A5B8B" w:rsidRPr="001A5B8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fax 89 646 29 56, e-mail: sekretariat@</w:t>
            </w:r>
            <w:r w:rsidR="001B5C2B" w:rsidRPr="001A5B8B">
              <w:rPr>
                <w:rFonts w:ascii="Arial" w:hAnsi="Arial" w:cs="Arial"/>
                <w:color w:val="000000"/>
                <w:sz w:val="16"/>
                <w:szCs w:val="16"/>
              </w:rPr>
              <w:t>pupostroda</w:t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.pl</w:t>
            </w:r>
          </w:p>
          <w:p w14:paraId="03D7F33A" w14:textId="3385BF48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Kontakt do inspektora ochrony danych – tel. 89 642 95 10, fax 89 646 29 56, e-mail: iodo@</w:t>
            </w:r>
            <w:r w:rsidR="001B5C2B" w:rsidRPr="001A5B8B">
              <w:rPr>
                <w:rFonts w:ascii="Arial" w:hAnsi="Arial" w:cs="Arial"/>
                <w:color w:val="000000"/>
                <w:sz w:val="16"/>
                <w:szCs w:val="16"/>
              </w:rPr>
              <w:t>pupostroda</w:t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.pl</w:t>
            </w:r>
          </w:p>
          <w:p w14:paraId="0E9AB36B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Dane są przetwarzane przez PUP Ostróda wyłącznie dla celów wynikających z przepisów prawa.</w:t>
            </w:r>
          </w:p>
          <w:p w14:paraId="5FE1BDF3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Odbiorcami danych osobowych będą wyłącznie podmioty uprawnione do uzyskania danych osobowych na podstawie obowiązujących przepisów prawa.</w:t>
            </w:r>
          </w:p>
          <w:p w14:paraId="72410850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Dane osobowe będą przechowywane zgodnie z obowiązującą instrukcja kancelaryjną.</w:t>
            </w:r>
          </w:p>
          <w:p w14:paraId="43E8DAA0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14:paraId="571805D0" w14:textId="48EDA1FD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Osoba, której dane dotyczą ma prawo do wniesienia skargi do organu nadzorczego, którym jest Prezes Urzędu Ochrony Danych Osobowych, adres: ul. Stawki 2, 00-193 Warszawa.</w:t>
            </w:r>
          </w:p>
          <w:p w14:paraId="4FA3E6A9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Podanie danych osobowych jest obowiązkowe ze względu na przepisy prawa.</w:t>
            </w:r>
          </w:p>
          <w:p w14:paraId="5DD4C30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4AB10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5DF9D" w14:textId="2283FA9C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……………………………….                                                                   </w:t>
            </w:r>
            <w:r w:rsidR="006D7A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</w:t>
            </w:r>
          </w:p>
          <w:p w14:paraId="7E3B4283" w14:textId="65DA9D7C" w:rsidR="00F858BD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    Podpis i pieczęć pracodawcy </w:t>
            </w:r>
          </w:p>
          <w:p w14:paraId="571058DC" w14:textId="77777777" w:rsidR="006D7A1D" w:rsidRPr="00336E62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4454212B" w14:textId="77777777" w:rsidTr="00F858BD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14:paraId="5D2089D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F858BD" w:rsidRPr="00336E62" w14:paraId="32D39EB6" w14:textId="77777777" w:rsidTr="00F858BD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14:paraId="6A894D5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14:paraId="3068802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8726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14:paraId="431A331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14:paraId="5F26A00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D5AF2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BADC5D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248A711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14:paraId="6E213F7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DB1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14:paraId="7B7C73E5" w14:textId="77777777" w:rsidR="00F858BD" w:rsidRPr="00024399" w:rsidRDefault="00F858BD" w:rsidP="00F858BD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p w14:paraId="4E062FCA" w14:textId="77777777" w:rsidR="0035673F" w:rsidRDefault="0035673F">
      <w:pPr>
        <w:rPr>
          <w:rFonts w:ascii="Arial" w:hAnsi="Arial" w:cs="Arial"/>
          <w:b/>
          <w:sz w:val="2"/>
          <w:szCs w:val="2"/>
        </w:rPr>
      </w:pPr>
    </w:p>
    <w:p w14:paraId="0F07E278" w14:textId="77777777" w:rsidR="007F0DA6" w:rsidRPr="00B379D4" w:rsidRDefault="007F0DA6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p w14:paraId="7E74FB8D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p w14:paraId="79A6AF0B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</w:rPr>
      </w:pPr>
    </w:p>
    <w:p w14:paraId="49B06977" w14:textId="77777777" w:rsidR="00F858BD" w:rsidRDefault="00F858B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E13C23D" w14:textId="3BB92AEC" w:rsidR="00783909" w:rsidRDefault="00783909" w:rsidP="00783909">
      <w:pPr>
        <w:rPr>
          <w:rFonts w:ascii="Arial" w:hAnsi="Arial" w:cs="Arial"/>
          <w:b/>
          <w:bCs/>
          <w:sz w:val="20"/>
          <w:szCs w:val="20"/>
        </w:rPr>
      </w:pPr>
      <w:r w:rsidRPr="00B379D4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A27019">
        <w:rPr>
          <w:rFonts w:ascii="Arial" w:hAnsi="Arial" w:cs="Arial"/>
          <w:b/>
          <w:bCs/>
          <w:sz w:val="20"/>
          <w:szCs w:val="20"/>
        </w:rPr>
        <w:t>5</w:t>
      </w:r>
    </w:p>
    <w:p w14:paraId="7A6F2960" w14:textId="77777777" w:rsidR="006B1EAE" w:rsidRPr="00B379D4" w:rsidRDefault="006B1EAE" w:rsidP="00783909">
      <w:pPr>
        <w:rPr>
          <w:rFonts w:ascii="Arial" w:hAnsi="Arial" w:cs="Arial"/>
          <w:b/>
          <w:bCs/>
          <w:sz w:val="20"/>
          <w:szCs w:val="20"/>
        </w:rPr>
      </w:pPr>
    </w:p>
    <w:p w14:paraId="45DEA3ED" w14:textId="10355B3B" w:rsidR="00A06F63" w:rsidRPr="00B379D4" w:rsidRDefault="00783909" w:rsidP="00261175">
      <w:pPr>
        <w:jc w:val="center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Informacja wnioskodawcy dotycząca wyboru kandydata</w:t>
      </w:r>
      <w:r w:rsidR="00A06F63" w:rsidRPr="00B379D4">
        <w:rPr>
          <w:rFonts w:ascii="Arial" w:hAnsi="Arial" w:cs="Arial"/>
          <w:b/>
          <w:bCs/>
        </w:rPr>
        <w:t xml:space="preserve"> do zatrudnienia w ramach refundacji kosztów wyposażenia lub doposażenia stanowiska pracy</w:t>
      </w:r>
    </w:p>
    <w:p w14:paraId="2702AECA" w14:textId="77777777" w:rsidR="0076639A" w:rsidRPr="00B379D4" w:rsidRDefault="0076639A" w:rsidP="0076639A">
      <w:pPr>
        <w:spacing w:line="360" w:lineRule="auto"/>
        <w:rPr>
          <w:rFonts w:ascii="Arial" w:hAnsi="Arial" w:cs="Arial"/>
          <w:b/>
          <w:bCs/>
        </w:rPr>
      </w:pPr>
    </w:p>
    <w:p w14:paraId="2AA8DFC4" w14:textId="79D09AA9" w:rsidR="00E728E3" w:rsidRPr="00B379D4" w:rsidRDefault="00A06F63" w:rsidP="0076639A">
      <w:pPr>
        <w:spacing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W związku ze złożonym wnioskiem o refundację kosztów wyposażenia lub doposażenia stanowiska pracy, </w:t>
      </w:r>
      <w:r w:rsidR="00233DF1">
        <w:rPr>
          <w:rFonts w:ascii="Arial" w:hAnsi="Arial" w:cs="Arial"/>
        </w:rPr>
        <w:t>proponuję do zatrudnienia</w:t>
      </w:r>
      <w:r w:rsidR="00E728E3" w:rsidRPr="00B379D4">
        <w:rPr>
          <w:rFonts w:ascii="Arial" w:hAnsi="Arial" w:cs="Arial"/>
        </w:rPr>
        <w:t xml:space="preserve"> wskazaną osobę:</w:t>
      </w:r>
    </w:p>
    <w:tbl>
      <w:tblPr>
        <w:tblStyle w:val="Tabela-Siatk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6D26A3" w:rsidRPr="00B379D4" w14:paraId="08F2E3C5" w14:textId="77777777" w:rsidTr="006D26A3">
        <w:trPr>
          <w:trHeight w:val="567"/>
        </w:trPr>
        <w:tc>
          <w:tcPr>
            <w:tcW w:w="2263" w:type="dxa"/>
          </w:tcPr>
          <w:p w14:paraId="36FCB3DB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  <w:r w:rsidRPr="00B379D4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79" w:type="dxa"/>
          </w:tcPr>
          <w:p w14:paraId="178CA06B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26A3" w:rsidRPr="00B379D4" w14:paraId="4EEF1569" w14:textId="77777777" w:rsidTr="006D26A3">
        <w:trPr>
          <w:trHeight w:val="567"/>
        </w:trPr>
        <w:tc>
          <w:tcPr>
            <w:tcW w:w="2263" w:type="dxa"/>
          </w:tcPr>
          <w:p w14:paraId="6918A733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  <w:r w:rsidRPr="00B379D4">
              <w:rPr>
                <w:rFonts w:ascii="Arial" w:hAnsi="Arial" w:cs="Arial"/>
                <w:sz w:val="22"/>
                <w:szCs w:val="22"/>
              </w:rPr>
              <w:t>Numer PESEL</w:t>
            </w:r>
          </w:p>
        </w:tc>
        <w:tc>
          <w:tcPr>
            <w:tcW w:w="6379" w:type="dxa"/>
          </w:tcPr>
          <w:p w14:paraId="71D336ED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26A3" w:rsidRPr="00B379D4" w14:paraId="4C1C961E" w14:textId="77777777" w:rsidTr="006D26A3">
        <w:trPr>
          <w:trHeight w:val="567"/>
        </w:trPr>
        <w:tc>
          <w:tcPr>
            <w:tcW w:w="2263" w:type="dxa"/>
          </w:tcPr>
          <w:p w14:paraId="45154BF7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  <w:r w:rsidRPr="00B379D4">
              <w:rPr>
                <w:rFonts w:ascii="Arial" w:hAnsi="Arial" w:cs="Arial"/>
                <w:bCs/>
                <w:sz w:val="22"/>
                <w:szCs w:val="22"/>
              </w:rPr>
              <w:t>Adres zamieszkania</w:t>
            </w:r>
          </w:p>
        </w:tc>
        <w:tc>
          <w:tcPr>
            <w:tcW w:w="6379" w:type="dxa"/>
          </w:tcPr>
          <w:p w14:paraId="5D100F02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A4B349B" w14:textId="301916FC" w:rsidR="00E728E3" w:rsidRPr="00B379D4" w:rsidRDefault="00E728E3" w:rsidP="006D26A3">
      <w:pPr>
        <w:spacing w:line="360" w:lineRule="auto"/>
        <w:rPr>
          <w:rFonts w:ascii="Arial" w:hAnsi="Arial" w:cs="Arial"/>
        </w:rPr>
      </w:pPr>
    </w:p>
    <w:p w14:paraId="73C70C07" w14:textId="77777777" w:rsidR="00E728E3" w:rsidRPr="00B379D4" w:rsidRDefault="00E728E3" w:rsidP="0076639A">
      <w:pPr>
        <w:spacing w:line="360" w:lineRule="auto"/>
        <w:ind w:left="426"/>
        <w:rPr>
          <w:rFonts w:ascii="Arial" w:hAnsi="Arial" w:cs="Arial"/>
          <w:bCs/>
        </w:rPr>
      </w:pPr>
    </w:p>
    <w:p w14:paraId="1BE2A742" w14:textId="77777777" w:rsidR="006D26A3" w:rsidRPr="00B379D4" w:rsidRDefault="006D26A3" w:rsidP="0076639A">
      <w:pPr>
        <w:spacing w:line="360" w:lineRule="auto"/>
        <w:rPr>
          <w:rFonts w:ascii="Arial" w:hAnsi="Arial" w:cs="Arial"/>
        </w:rPr>
      </w:pPr>
    </w:p>
    <w:p w14:paraId="0399C4A2" w14:textId="77777777" w:rsidR="00961C76" w:rsidRPr="00B379D4" w:rsidRDefault="00961C76" w:rsidP="0076639A">
      <w:pPr>
        <w:spacing w:line="360" w:lineRule="auto"/>
        <w:rPr>
          <w:rFonts w:ascii="Arial" w:hAnsi="Arial" w:cs="Arial"/>
        </w:rPr>
      </w:pPr>
    </w:p>
    <w:p w14:paraId="3757BF06" w14:textId="3D192556" w:rsidR="006D26A3" w:rsidRPr="00B379D4" w:rsidRDefault="00E728E3" w:rsidP="0076639A">
      <w:pPr>
        <w:spacing w:line="360" w:lineRule="auto"/>
        <w:rPr>
          <w:rFonts w:ascii="Arial" w:hAnsi="Arial" w:cs="Arial"/>
          <w:bCs/>
        </w:rPr>
      </w:pPr>
      <w:r w:rsidRPr="00B379D4">
        <w:rPr>
          <w:rFonts w:ascii="Arial" w:hAnsi="Arial" w:cs="Arial"/>
        </w:rPr>
        <w:t xml:space="preserve">W </w:t>
      </w:r>
      <w:r w:rsidRPr="00B379D4">
        <w:rPr>
          <w:rFonts w:ascii="Arial" w:hAnsi="Arial" w:cs="Arial"/>
          <w:bCs/>
        </w:rPr>
        <w:t xml:space="preserve">przypadku braku możliwości aktywizacji wskazanego kandydata  </w:t>
      </w:r>
      <w:r w:rsidRPr="00B379D4">
        <w:rPr>
          <w:rFonts w:ascii="Arial" w:hAnsi="Arial" w:cs="Arial"/>
          <w:b/>
          <w:bCs/>
        </w:rPr>
        <w:t>jestem / nie jestem</w:t>
      </w:r>
      <w:r w:rsidRPr="00B379D4">
        <w:rPr>
          <w:rFonts w:ascii="Arial" w:hAnsi="Arial" w:cs="Arial"/>
          <w:bCs/>
        </w:rPr>
        <w:t xml:space="preserve"> (niepotrzebne skreślić) zainteresowany/a realizacją wniosku na inną osobę bezrobotną.</w:t>
      </w:r>
    </w:p>
    <w:p w14:paraId="3D52722A" w14:textId="68D6BBE9" w:rsidR="0076639A" w:rsidRPr="00B379D4" w:rsidRDefault="008A21BA" w:rsidP="008A21BA">
      <w:pPr>
        <w:spacing w:line="360" w:lineRule="auto"/>
        <w:rPr>
          <w:rFonts w:ascii="Arial" w:hAnsi="Arial" w:cs="Arial"/>
          <w:bCs/>
        </w:rPr>
      </w:pPr>
      <w:r w:rsidRPr="00B379D4">
        <w:rPr>
          <w:rFonts w:ascii="Arial" w:hAnsi="Arial" w:cs="Arial"/>
          <w:bCs/>
        </w:rPr>
        <w:t>Przyjmuję do wiadomości, że p</w:t>
      </w:r>
      <w:r w:rsidR="0076639A" w:rsidRPr="00B379D4">
        <w:rPr>
          <w:rFonts w:ascii="Arial" w:hAnsi="Arial" w:cs="Arial"/>
        </w:rPr>
        <w:t>ierwszeństwo w skierowaniu na refundowane stanowisko pracy przysługuje (</w:t>
      </w:r>
      <w:r w:rsidR="00961C76" w:rsidRPr="00B379D4">
        <w:rPr>
          <w:rFonts w:ascii="Arial" w:hAnsi="Arial" w:cs="Arial"/>
        </w:rPr>
        <w:t>na podstawie art. 69 ustawy</w:t>
      </w:r>
      <w:r w:rsidR="0076639A" w:rsidRPr="00B379D4">
        <w:rPr>
          <w:rFonts w:ascii="Arial" w:hAnsi="Arial" w:cs="Arial"/>
        </w:rPr>
        <w:t xml:space="preserve">): </w:t>
      </w:r>
    </w:p>
    <w:p w14:paraId="1EF2850F" w14:textId="0C020726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posiadającym Kartę Dużej Rodziny, o której mowa w art. 1 ust. 1 ustawy </w:t>
      </w:r>
      <w:r w:rsidR="007F0481" w:rsidRPr="00B379D4">
        <w:rPr>
          <w:rFonts w:ascii="Arial" w:hAnsi="Arial" w:cs="Arial"/>
        </w:rPr>
        <w:br/>
      </w:r>
      <w:r w:rsidRPr="00B379D4">
        <w:rPr>
          <w:rFonts w:ascii="Arial" w:hAnsi="Arial" w:cs="Arial"/>
        </w:rPr>
        <w:t xml:space="preserve">z dnia 5 grudnia 2014 r. o Karcie Dużej Rodziny; </w:t>
      </w:r>
    </w:p>
    <w:p w14:paraId="58E75515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powyżej 50. roku życia; </w:t>
      </w:r>
    </w:p>
    <w:p w14:paraId="3DB7EF28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bez kwalifikacji zawodowych; </w:t>
      </w:r>
    </w:p>
    <w:p w14:paraId="545E93EB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niepełnosprawnym; </w:t>
      </w:r>
    </w:p>
    <w:p w14:paraId="4B5D75AA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długotrwale bezrobotnym; </w:t>
      </w:r>
    </w:p>
    <w:p w14:paraId="5B77C5AF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i poszukującym pracy, będącym osobami do 30. roku życia; </w:t>
      </w:r>
    </w:p>
    <w:p w14:paraId="1CE7BCFE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>bezrobotnym samotnie wychowującym co najmniej jedno dziecko.</w:t>
      </w:r>
    </w:p>
    <w:p w14:paraId="7B09FF33" w14:textId="77777777" w:rsidR="0076639A" w:rsidRPr="00B379D4" w:rsidRDefault="0076639A" w:rsidP="0076639A">
      <w:pPr>
        <w:spacing w:line="360" w:lineRule="auto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6D26A3" w:rsidRPr="00B379D4" w14:paraId="41A6417C" w14:textId="77777777" w:rsidTr="00BD2650">
        <w:tc>
          <w:tcPr>
            <w:tcW w:w="10031" w:type="dxa"/>
          </w:tcPr>
          <w:p w14:paraId="2BA1D6A8" w14:textId="77777777" w:rsidR="00961C76" w:rsidRPr="00B379D4" w:rsidRDefault="00961C76" w:rsidP="00961C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……………………………………………………</w:t>
            </w:r>
          </w:p>
          <w:p w14:paraId="7AB4C295" w14:textId="05AF35F9" w:rsidR="00961C76" w:rsidRPr="00B379D4" w:rsidRDefault="00C907BA" w:rsidP="00961C7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</w:rPr>
              <w:t xml:space="preserve">czytelny podpis </w:t>
            </w:r>
            <w:r w:rsidR="00A349FD" w:rsidRPr="00B379D4">
              <w:rPr>
                <w:rFonts w:ascii="Arial" w:hAnsi="Arial" w:cs="Arial"/>
              </w:rPr>
              <w:t>w</w:t>
            </w:r>
            <w:r w:rsidR="00E21153">
              <w:rPr>
                <w:rFonts w:ascii="Arial" w:hAnsi="Arial" w:cs="Arial"/>
              </w:rPr>
              <w:t>nioskodawcy</w:t>
            </w:r>
          </w:p>
          <w:p w14:paraId="371F2A4B" w14:textId="263DCB02" w:rsidR="006D26A3" w:rsidRPr="00B379D4" w:rsidRDefault="006D26A3" w:rsidP="00BD265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B9D39B9" w14:textId="77777777" w:rsidR="00E728E3" w:rsidRPr="00B379D4" w:rsidRDefault="00E728E3" w:rsidP="00783909">
      <w:pPr>
        <w:rPr>
          <w:rFonts w:ascii="Arial" w:hAnsi="Arial" w:cs="Arial"/>
          <w:b/>
          <w:bCs/>
        </w:rPr>
      </w:pPr>
    </w:p>
    <w:p w14:paraId="6797D5EF" w14:textId="3398602D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</w:rPr>
      </w:pPr>
    </w:p>
    <w:p w14:paraId="0C231FF9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sectPr w:rsidR="00783909" w:rsidRPr="00B379D4" w:rsidSect="00963211">
      <w:headerReference w:type="default" r:id="rId13"/>
      <w:footerReference w:type="default" r:id="rId14"/>
      <w:pgSz w:w="11906" w:h="16838" w:code="9"/>
      <w:pgMar w:top="425" w:right="1021" w:bottom="709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F38E2" w14:textId="77777777" w:rsidR="00037FAA" w:rsidRDefault="00037FAA" w:rsidP="002A50E7">
      <w:pPr>
        <w:spacing w:after="0" w:line="240" w:lineRule="auto"/>
      </w:pPr>
      <w:r>
        <w:separator/>
      </w:r>
    </w:p>
  </w:endnote>
  <w:endnote w:type="continuationSeparator" w:id="0">
    <w:p w14:paraId="40FF0A1D" w14:textId="77777777" w:rsidR="00037FAA" w:rsidRDefault="00037FAA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DCD86" w14:textId="2ECF3EAF" w:rsidR="002E4BD7" w:rsidRPr="00417EAA" w:rsidRDefault="002E4BD7" w:rsidP="00A02A62">
    <w:pPr>
      <w:pStyle w:val="Stopka"/>
      <w:jc w:val="center"/>
      <w:rPr>
        <w:rFonts w:ascii="Arial" w:hAnsi="Arial" w:cs="Arial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BDCAB3" wp14:editId="6B16332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FAEBE5E" id="Łącznik prosty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" strokecolor="black [3200]" strokeweight=".5pt">
              <v:stroke joinstyle="miter"/>
            </v:line>
          </w:pict>
        </mc:Fallback>
      </mc:AlternateContent>
    </w:r>
    <w:r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417EAA">
      <w:rPr>
        <w:rFonts w:ascii="Arial" w:hAnsi="Arial" w:cs="Arial"/>
        <w:b/>
        <w:noProof/>
        <w:sz w:val="14"/>
        <w:szCs w:val="14"/>
      </w:rPr>
      <w:t>@</w:t>
    </w:r>
    <w:r w:rsidRPr="00417EAA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417EAA" w:rsidRPr="00417EAA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sekretariat@pupostroda.pl</w:t>
      </w:r>
    </w:hyperlink>
  </w:p>
  <w:p w14:paraId="4B026AAA" w14:textId="0D8D2F21" w:rsidR="002E4BD7" w:rsidRPr="00417EAA" w:rsidRDefault="002E4BD7" w:rsidP="00A02A62">
    <w:pPr>
      <w:pStyle w:val="Stopka"/>
      <w:tabs>
        <w:tab w:val="right" w:pos="9864"/>
      </w:tabs>
      <w:jc w:val="center"/>
      <w:rPr>
        <w:rFonts w:ascii="Arial" w:hAnsi="Arial" w:cs="Arial"/>
        <w:sz w:val="14"/>
        <w:szCs w:val="14"/>
      </w:rPr>
    </w:pPr>
    <w:r w:rsidRPr="00417EAA">
      <w:rPr>
        <w:rFonts w:ascii="Segoe UI Emoji" w:hAnsi="Segoe UI Emoji" w:cs="Segoe UI Emoji"/>
        <w:b/>
        <w:sz w:val="14"/>
        <w:szCs w:val="14"/>
      </w:rPr>
      <w:t xml:space="preserve">✉ </w:t>
    </w:r>
    <w:r w:rsidRPr="00417EAA">
      <w:rPr>
        <w:rFonts w:ascii="Arial" w:hAnsi="Arial" w:cs="Arial"/>
        <w:sz w:val="14"/>
        <w:szCs w:val="14"/>
      </w:rPr>
      <w:t xml:space="preserve">ul. Dąbrowskiego 8, 14-300 Morąg </w:t>
    </w:r>
    <w:r w:rsidRPr="00417EAA">
      <w:rPr>
        <w:rFonts w:ascii="MS Gothic" w:eastAsia="MS Gothic" w:hAnsi="MS Gothic" w:cs="MS Gothic" w:hint="eastAsia"/>
        <w:b/>
        <w:sz w:val="14"/>
        <w:szCs w:val="14"/>
        <w:lang w:eastAsia="ja-JP"/>
      </w:rPr>
      <w:t>☏</w:t>
    </w:r>
    <w:r w:rsidRPr="00417EAA">
      <w:rPr>
        <w:rFonts w:ascii="MS Gothic" w:eastAsia="MS Gothic" w:hAnsi="MS Gothic" w:cs="MS Gothic" w:hint="eastAsia"/>
        <w:sz w:val="14"/>
        <w:szCs w:val="14"/>
        <w:lang w:eastAsia="ja-JP"/>
      </w:rPr>
      <w:t xml:space="preserve"> </w:t>
    </w:r>
    <w:r w:rsidRPr="00417EAA">
      <w:rPr>
        <w:rFonts w:ascii="Arial" w:hAnsi="Arial" w:cs="Arial"/>
        <w:sz w:val="14"/>
        <w:szCs w:val="14"/>
      </w:rPr>
      <w:t>89</w:t>
    </w:r>
    <w:r w:rsidRPr="00417EAA">
      <w:rPr>
        <w:rStyle w:val="Pogrubienie"/>
        <w:rFonts w:ascii="Arial" w:hAnsi="Arial" w:cs="Arial"/>
        <w:b w:val="0"/>
        <w:sz w:val="14"/>
        <w:szCs w:val="14"/>
      </w:rPr>
      <w:t xml:space="preserve"> 757-91-00</w:t>
    </w:r>
    <w:r w:rsidRPr="00417EAA">
      <w:rPr>
        <w:rFonts w:ascii="Arial" w:hAnsi="Arial" w:cs="Arial"/>
        <w:b/>
        <w:sz w:val="14"/>
        <w:szCs w:val="14"/>
      </w:rPr>
      <w:t xml:space="preserve"> </w:t>
    </w:r>
    <w:r w:rsidRPr="00417EAA">
      <w:rPr>
        <w:rFonts w:ascii="Arial" w:hAnsi="Arial" w:cs="Arial"/>
        <w:b/>
        <w:noProof/>
        <w:sz w:val="14"/>
        <w:szCs w:val="14"/>
      </w:rPr>
      <w:t>@</w:t>
    </w:r>
    <w:r w:rsidRPr="00417EAA"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417EAA" w:rsidRPr="00417EAA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filia@pupostroda.pl</w:t>
      </w:r>
    </w:hyperlink>
  </w:p>
  <w:p w14:paraId="36C2E58F" w14:textId="77777777" w:rsidR="002E4BD7" w:rsidRPr="00417EAA" w:rsidRDefault="002E4BD7" w:rsidP="00A02A62">
    <w:pPr>
      <w:pStyle w:val="Stopka"/>
      <w:tabs>
        <w:tab w:val="right" w:pos="9864"/>
      </w:tabs>
      <w:jc w:val="center"/>
      <w:rPr>
        <w:rFonts w:ascii="Arial" w:hAnsi="Arial" w:cs="Arial"/>
        <w:sz w:val="14"/>
        <w:szCs w:val="14"/>
      </w:rPr>
    </w:pPr>
    <w:r w:rsidRPr="00417EAA">
      <w:rPr>
        <w:rFonts w:ascii="Arial" w:hAnsi="Arial" w:cs="Arial"/>
        <w:sz w:val="14"/>
        <w:szCs w:val="14"/>
      </w:rPr>
      <w:t>www.ostroda.praca.gov.pl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30F3" w14:textId="77777777" w:rsidR="002E4BD7" w:rsidRPr="00C5589F" w:rsidRDefault="002E4BD7" w:rsidP="00C558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18EB9" w14:textId="77777777" w:rsidR="00037FAA" w:rsidRDefault="00037FAA" w:rsidP="002A50E7">
      <w:pPr>
        <w:spacing w:after="0" w:line="240" w:lineRule="auto"/>
      </w:pPr>
      <w:r>
        <w:separator/>
      </w:r>
    </w:p>
  </w:footnote>
  <w:footnote w:type="continuationSeparator" w:id="0">
    <w:p w14:paraId="311F165C" w14:textId="77777777" w:rsidR="00037FAA" w:rsidRDefault="00037FAA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18"/>
      <w:gridCol w:w="998"/>
    </w:tblGrid>
    <w:tr w:rsidR="002E4BD7" w:rsidRPr="008E5948" w14:paraId="76873385" w14:textId="77777777" w:rsidTr="007F06F9">
      <w:trPr>
        <w:trHeight w:val="986"/>
      </w:trPr>
      <w:tc>
        <w:tcPr>
          <w:tcW w:w="1838" w:type="dxa"/>
          <w:hideMark/>
        </w:tcPr>
        <w:p w14:paraId="5C8519FC" w14:textId="77777777" w:rsidR="002E4BD7" w:rsidRPr="008E5948" w:rsidRDefault="002E4BD7" w:rsidP="009E623A">
          <w:pPr>
            <w:pStyle w:val="Nagwek"/>
          </w:pPr>
          <w:r w:rsidRPr="008E5948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A84850B" wp14:editId="78F0F6F8">
                    <wp:simplePos x="0" y="0"/>
                    <wp:positionH relativeFrom="column">
                      <wp:posOffset>1021715</wp:posOffset>
                    </wp:positionH>
                    <wp:positionV relativeFrom="paragraph">
                      <wp:posOffset>105410</wp:posOffset>
                    </wp:positionV>
                    <wp:extent cx="4038600" cy="459105"/>
                    <wp:effectExtent l="0" t="0" r="0" b="0"/>
                    <wp:wrapNone/>
                    <wp:docPr id="16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38600" cy="459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5E0FE" w14:textId="77777777" w:rsidR="002E4BD7" w:rsidRPr="005D69BB" w:rsidRDefault="002E4BD7" w:rsidP="009E623A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  <w:r w:rsidRPr="005D69BB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>Powiatowy Urząd Pracy w Ostródzie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84850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9" type="#_x0000_t202" style="position:absolute;margin-left:80.45pt;margin-top:8.3pt;width:318pt;height:3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" filled="f" stroked="f">
                    <v:textbox>
                      <w:txbxContent>
                        <w:p w14:paraId="0F55E0FE" w14:textId="77777777" w:rsidR="002E4BD7" w:rsidRPr="005D69BB" w:rsidRDefault="002E4BD7" w:rsidP="009E623A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E5948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F3F9196" wp14:editId="54C10D52">
                <wp:simplePos x="0" y="0"/>
                <wp:positionH relativeFrom="column">
                  <wp:posOffset>-67945</wp:posOffset>
                </wp:positionH>
                <wp:positionV relativeFrom="paragraph">
                  <wp:posOffset>-6985</wp:posOffset>
                </wp:positionV>
                <wp:extent cx="1036800" cy="648000"/>
                <wp:effectExtent l="0" t="0" r="0" b="0"/>
                <wp:wrapNone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64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18" w:type="dxa"/>
          <w:vAlign w:val="center"/>
          <w:hideMark/>
        </w:tcPr>
        <w:p w14:paraId="7942CB1C" w14:textId="77777777" w:rsidR="002E4BD7" w:rsidRPr="008E5948" w:rsidRDefault="002E4BD7" w:rsidP="009E623A">
          <w:pPr>
            <w:pStyle w:val="Nagwek"/>
          </w:pPr>
        </w:p>
      </w:tc>
      <w:tc>
        <w:tcPr>
          <w:tcW w:w="998" w:type="dxa"/>
          <w:hideMark/>
        </w:tcPr>
        <w:p w14:paraId="1276E6F6" w14:textId="77777777" w:rsidR="002E4BD7" w:rsidRPr="008E5948" w:rsidRDefault="002E4BD7" w:rsidP="009E623A">
          <w:pPr>
            <w:pStyle w:val="Nagwek"/>
          </w:pPr>
          <w:r w:rsidRPr="008E594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28D6DD" wp14:editId="72C7881E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58165" cy="647700"/>
                <wp:effectExtent l="0" t="0" r="0" b="0"/>
                <wp:wrapNone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D07272" w14:textId="77777777" w:rsidR="002E4BD7" w:rsidRDefault="002E4BD7" w:rsidP="00E576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D51B7" w14:textId="77777777" w:rsidR="002E4BD7" w:rsidRPr="00C5589F" w:rsidRDefault="002E4BD7" w:rsidP="00C558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</w:abstractNum>
  <w:abstractNum w:abstractNumId="1" w15:restartNumberingAfterBreak="0">
    <w:nsid w:val="04E7525F"/>
    <w:multiLevelType w:val="hybridMultilevel"/>
    <w:tmpl w:val="725A87CC"/>
    <w:lvl w:ilvl="0" w:tplc="403EF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F229C"/>
    <w:multiLevelType w:val="hybridMultilevel"/>
    <w:tmpl w:val="D0CA52E2"/>
    <w:lvl w:ilvl="0" w:tplc="C1428AA6">
      <w:start w:val="1"/>
      <w:numFmt w:val="bullet"/>
      <w:lvlText w:val="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24E"/>
    <w:multiLevelType w:val="hybridMultilevel"/>
    <w:tmpl w:val="497A5C82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3AA6"/>
    <w:multiLevelType w:val="hybridMultilevel"/>
    <w:tmpl w:val="45763080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ED6C3D"/>
    <w:multiLevelType w:val="singleLevel"/>
    <w:tmpl w:val="8264C024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37DFB"/>
    <w:multiLevelType w:val="multilevel"/>
    <w:tmpl w:val="A41AF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E0DDC"/>
    <w:multiLevelType w:val="hybridMultilevel"/>
    <w:tmpl w:val="F0ACA70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40FF0"/>
    <w:multiLevelType w:val="hybridMultilevel"/>
    <w:tmpl w:val="8DB85FDA"/>
    <w:lvl w:ilvl="0" w:tplc="895AD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BD278A"/>
    <w:multiLevelType w:val="hybridMultilevel"/>
    <w:tmpl w:val="9238FC54"/>
    <w:lvl w:ilvl="0" w:tplc="C1428A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384CF5"/>
    <w:multiLevelType w:val="hybridMultilevel"/>
    <w:tmpl w:val="3CA4BCA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D62EF"/>
    <w:multiLevelType w:val="hybridMultilevel"/>
    <w:tmpl w:val="FEE8B89A"/>
    <w:lvl w:ilvl="0" w:tplc="8F88BD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B1392C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4DBD"/>
    <w:multiLevelType w:val="hybridMultilevel"/>
    <w:tmpl w:val="AE28A34A"/>
    <w:lvl w:ilvl="0" w:tplc="C1428A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A42043"/>
    <w:multiLevelType w:val="multilevel"/>
    <w:tmpl w:val="7D268CF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82CBA"/>
    <w:multiLevelType w:val="hybridMultilevel"/>
    <w:tmpl w:val="2FB0E2A6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9C53B3"/>
    <w:multiLevelType w:val="hybridMultilevel"/>
    <w:tmpl w:val="A15851F2"/>
    <w:lvl w:ilvl="0" w:tplc="13B69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A04A9A"/>
    <w:multiLevelType w:val="multilevel"/>
    <w:tmpl w:val="B4489E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AB81952"/>
    <w:multiLevelType w:val="hybridMultilevel"/>
    <w:tmpl w:val="F850B48A"/>
    <w:lvl w:ilvl="0" w:tplc="906E4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10CB4"/>
    <w:multiLevelType w:val="hybridMultilevel"/>
    <w:tmpl w:val="06EAB08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42048"/>
    <w:multiLevelType w:val="hybridMultilevel"/>
    <w:tmpl w:val="4B0A3DDA"/>
    <w:lvl w:ilvl="0" w:tplc="3072F812">
      <w:start w:val="1"/>
      <w:numFmt w:val="bullet"/>
      <w:lvlText w:val="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E1579B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6A69"/>
    <w:multiLevelType w:val="hybridMultilevel"/>
    <w:tmpl w:val="673836D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46DE"/>
    <w:multiLevelType w:val="hybridMultilevel"/>
    <w:tmpl w:val="E8E41C80"/>
    <w:lvl w:ilvl="0" w:tplc="C1428AA6">
      <w:start w:val="1"/>
      <w:numFmt w:val="bullet"/>
      <w:lvlText w:val=""/>
      <w:lvlJc w:val="left"/>
      <w:pPr>
        <w:ind w:left="1038" w:hanging="360"/>
      </w:pPr>
      <w:rPr>
        <w:rFonts w:ascii="Symbol" w:hAnsi="Symbol" w:hint="default"/>
      </w:rPr>
    </w:lvl>
    <w:lvl w:ilvl="1" w:tplc="CB0AE9AE">
      <w:numFmt w:val="bullet"/>
      <w:lvlText w:val=""/>
      <w:lvlJc w:val="left"/>
      <w:pPr>
        <w:ind w:left="1758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 w15:restartNumberingAfterBreak="0">
    <w:nsid w:val="6F195007"/>
    <w:multiLevelType w:val="hybridMultilevel"/>
    <w:tmpl w:val="D764D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D57D90"/>
    <w:multiLevelType w:val="hybridMultilevel"/>
    <w:tmpl w:val="D3F611C6"/>
    <w:lvl w:ilvl="0" w:tplc="39329C68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1C71E2"/>
    <w:multiLevelType w:val="hybridMultilevel"/>
    <w:tmpl w:val="D18ECA0A"/>
    <w:lvl w:ilvl="0" w:tplc="8DE8714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34C9E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"/>
  </w:num>
  <w:num w:numId="4">
    <w:abstractNumId w:val="19"/>
  </w:num>
  <w:num w:numId="5">
    <w:abstractNumId w:val="10"/>
  </w:num>
  <w:num w:numId="6">
    <w:abstractNumId w:val="29"/>
  </w:num>
  <w:num w:numId="7">
    <w:abstractNumId w:val="14"/>
  </w:num>
  <w:num w:numId="8">
    <w:abstractNumId w:val="24"/>
  </w:num>
  <w:num w:numId="9">
    <w:abstractNumId w:val="31"/>
  </w:num>
  <w:num w:numId="10">
    <w:abstractNumId w:val="8"/>
  </w:num>
  <w:num w:numId="11">
    <w:abstractNumId w:val="21"/>
  </w:num>
  <w:num w:numId="12">
    <w:abstractNumId w:val="30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8"/>
  </w:num>
  <w:num w:numId="18">
    <w:abstractNumId w:val="4"/>
  </w:num>
  <w:num w:numId="19">
    <w:abstractNumId w:val="26"/>
  </w:num>
  <w:num w:numId="20">
    <w:abstractNumId w:val="22"/>
  </w:num>
  <w:num w:numId="21">
    <w:abstractNumId w:val="11"/>
  </w:num>
  <w:num w:numId="22">
    <w:abstractNumId w:val="3"/>
  </w:num>
  <w:num w:numId="23">
    <w:abstractNumId w:val="12"/>
  </w:num>
  <w:num w:numId="24">
    <w:abstractNumId w:val="27"/>
  </w:num>
  <w:num w:numId="25">
    <w:abstractNumId w:val="23"/>
  </w:num>
  <w:num w:numId="26">
    <w:abstractNumId w:val="16"/>
  </w:num>
  <w:num w:numId="27">
    <w:abstractNumId w:val="6"/>
  </w:num>
  <w:num w:numId="28">
    <w:abstractNumId w:val="2"/>
  </w:num>
  <w:num w:numId="29">
    <w:abstractNumId w:val="9"/>
  </w:num>
  <w:num w:numId="30">
    <w:abstractNumId w:val="15"/>
  </w:num>
  <w:num w:numId="31">
    <w:abstractNumId w:val="17"/>
  </w:num>
  <w:num w:numId="32">
    <w:abstractNumId w:val="2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029E5"/>
    <w:rsid w:val="000045FA"/>
    <w:rsid w:val="00011076"/>
    <w:rsid w:val="00013383"/>
    <w:rsid w:val="00014258"/>
    <w:rsid w:val="000171FE"/>
    <w:rsid w:val="0001761E"/>
    <w:rsid w:val="00020D3E"/>
    <w:rsid w:val="000217DF"/>
    <w:rsid w:val="00023BDF"/>
    <w:rsid w:val="000272AC"/>
    <w:rsid w:val="00032415"/>
    <w:rsid w:val="000358F3"/>
    <w:rsid w:val="00037FAA"/>
    <w:rsid w:val="000437AA"/>
    <w:rsid w:val="00044298"/>
    <w:rsid w:val="000549AF"/>
    <w:rsid w:val="00055133"/>
    <w:rsid w:val="00055CA3"/>
    <w:rsid w:val="00061265"/>
    <w:rsid w:val="000630AE"/>
    <w:rsid w:val="000633A7"/>
    <w:rsid w:val="00065695"/>
    <w:rsid w:val="00065CB2"/>
    <w:rsid w:val="0007311C"/>
    <w:rsid w:val="000742C6"/>
    <w:rsid w:val="000819C4"/>
    <w:rsid w:val="000849C2"/>
    <w:rsid w:val="0008577F"/>
    <w:rsid w:val="000929C2"/>
    <w:rsid w:val="00092AAB"/>
    <w:rsid w:val="00093648"/>
    <w:rsid w:val="00093A47"/>
    <w:rsid w:val="000948C1"/>
    <w:rsid w:val="000A1767"/>
    <w:rsid w:val="000A1CD5"/>
    <w:rsid w:val="000A3481"/>
    <w:rsid w:val="000A63EF"/>
    <w:rsid w:val="000B6D36"/>
    <w:rsid w:val="000C48A7"/>
    <w:rsid w:val="000D526E"/>
    <w:rsid w:val="000D59E0"/>
    <w:rsid w:val="000E6E40"/>
    <w:rsid w:val="000E7105"/>
    <w:rsid w:val="000F77A5"/>
    <w:rsid w:val="000F7A23"/>
    <w:rsid w:val="00113775"/>
    <w:rsid w:val="00117513"/>
    <w:rsid w:val="00122A8D"/>
    <w:rsid w:val="00124E88"/>
    <w:rsid w:val="00131104"/>
    <w:rsid w:val="00133CB3"/>
    <w:rsid w:val="001401CE"/>
    <w:rsid w:val="00140654"/>
    <w:rsid w:val="00140B32"/>
    <w:rsid w:val="0014128F"/>
    <w:rsid w:val="00141819"/>
    <w:rsid w:val="001431A1"/>
    <w:rsid w:val="001444E4"/>
    <w:rsid w:val="0014749C"/>
    <w:rsid w:val="0015371A"/>
    <w:rsid w:val="00161D99"/>
    <w:rsid w:val="001650CB"/>
    <w:rsid w:val="0017097D"/>
    <w:rsid w:val="001826DF"/>
    <w:rsid w:val="00183D02"/>
    <w:rsid w:val="001A06F7"/>
    <w:rsid w:val="001A3538"/>
    <w:rsid w:val="001A5B8B"/>
    <w:rsid w:val="001B1E75"/>
    <w:rsid w:val="001B3A60"/>
    <w:rsid w:val="001B5C2B"/>
    <w:rsid w:val="001B6D62"/>
    <w:rsid w:val="001C404B"/>
    <w:rsid w:val="001D06CE"/>
    <w:rsid w:val="001D6A36"/>
    <w:rsid w:val="001D70B9"/>
    <w:rsid w:val="001E0F3D"/>
    <w:rsid w:val="001E591F"/>
    <w:rsid w:val="001F147D"/>
    <w:rsid w:val="001F3A6D"/>
    <w:rsid w:val="002022ED"/>
    <w:rsid w:val="00217906"/>
    <w:rsid w:val="00217D12"/>
    <w:rsid w:val="00217F67"/>
    <w:rsid w:val="00220791"/>
    <w:rsid w:val="00223B2E"/>
    <w:rsid w:val="002253D3"/>
    <w:rsid w:val="00233018"/>
    <w:rsid w:val="00233DF1"/>
    <w:rsid w:val="00234F88"/>
    <w:rsid w:val="002427B4"/>
    <w:rsid w:val="00242CF7"/>
    <w:rsid w:val="00251C43"/>
    <w:rsid w:val="00252F04"/>
    <w:rsid w:val="00253114"/>
    <w:rsid w:val="00260632"/>
    <w:rsid w:val="00260ADD"/>
    <w:rsid w:val="00261175"/>
    <w:rsid w:val="00266665"/>
    <w:rsid w:val="00266D6A"/>
    <w:rsid w:val="00270455"/>
    <w:rsid w:val="002733E7"/>
    <w:rsid w:val="00291F08"/>
    <w:rsid w:val="002967B8"/>
    <w:rsid w:val="0029745E"/>
    <w:rsid w:val="002A42CE"/>
    <w:rsid w:val="002A50E7"/>
    <w:rsid w:val="002B36A0"/>
    <w:rsid w:val="002B69D1"/>
    <w:rsid w:val="002B7E50"/>
    <w:rsid w:val="002C04BD"/>
    <w:rsid w:val="002C61DF"/>
    <w:rsid w:val="002C6D3E"/>
    <w:rsid w:val="002C79C4"/>
    <w:rsid w:val="002D019D"/>
    <w:rsid w:val="002D4448"/>
    <w:rsid w:val="002D4FB2"/>
    <w:rsid w:val="002E2FF4"/>
    <w:rsid w:val="002E3526"/>
    <w:rsid w:val="002E3C15"/>
    <w:rsid w:val="002E4BD7"/>
    <w:rsid w:val="002E62AC"/>
    <w:rsid w:val="002E6334"/>
    <w:rsid w:val="002E741F"/>
    <w:rsid w:val="002E7C69"/>
    <w:rsid w:val="002F0A9D"/>
    <w:rsid w:val="002F0B97"/>
    <w:rsid w:val="002F62D6"/>
    <w:rsid w:val="002F64D6"/>
    <w:rsid w:val="003007E3"/>
    <w:rsid w:val="00304311"/>
    <w:rsid w:val="00304EFC"/>
    <w:rsid w:val="00306496"/>
    <w:rsid w:val="003139C2"/>
    <w:rsid w:val="00315439"/>
    <w:rsid w:val="00317609"/>
    <w:rsid w:val="00327C3F"/>
    <w:rsid w:val="003415A1"/>
    <w:rsid w:val="00341703"/>
    <w:rsid w:val="003423DA"/>
    <w:rsid w:val="0034600D"/>
    <w:rsid w:val="00346400"/>
    <w:rsid w:val="00355485"/>
    <w:rsid w:val="00355C76"/>
    <w:rsid w:val="0035673F"/>
    <w:rsid w:val="00356FCE"/>
    <w:rsid w:val="00360BE3"/>
    <w:rsid w:val="003616D3"/>
    <w:rsid w:val="00364A47"/>
    <w:rsid w:val="00365C43"/>
    <w:rsid w:val="00366EB9"/>
    <w:rsid w:val="00366FE0"/>
    <w:rsid w:val="00370209"/>
    <w:rsid w:val="0037783D"/>
    <w:rsid w:val="00377AB1"/>
    <w:rsid w:val="00382230"/>
    <w:rsid w:val="00386D6B"/>
    <w:rsid w:val="00391E3F"/>
    <w:rsid w:val="003927D0"/>
    <w:rsid w:val="00394F7C"/>
    <w:rsid w:val="00396D90"/>
    <w:rsid w:val="003A0280"/>
    <w:rsid w:val="003A0FBE"/>
    <w:rsid w:val="003A1DED"/>
    <w:rsid w:val="003A4722"/>
    <w:rsid w:val="003A68A7"/>
    <w:rsid w:val="003B072B"/>
    <w:rsid w:val="003B1620"/>
    <w:rsid w:val="003B2823"/>
    <w:rsid w:val="003B296E"/>
    <w:rsid w:val="003C7A79"/>
    <w:rsid w:val="003D283E"/>
    <w:rsid w:val="003D29E9"/>
    <w:rsid w:val="003D36A4"/>
    <w:rsid w:val="003D676A"/>
    <w:rsid w:val="003F3F2C"/>
    <w:rsid w:val="003F4F08"/>
    <w:rsid w:val="0040308C"/>
    <w:rsid w:val="00411483"/>
    <w:rsid w:val="004121D5"/>
    <w:rsid w:val="00416D13"/>
    <w:rsid w:val="00417EAA"/>
    <w:rsid w:val="004210EB"/>
    <w:rsid w:val="00427C7A"/>
    <w:rsid w:val="00436B45"/>
    <w:rsid w:val="0044285A"/>
    <w:rsid w:val="00442E58"/>
    <w:rsid w:val="00450DD1"/>
    <w:rsid w:val="00455161"/>
    <w:rsid w:val="0045539A"/>
    <w:rsid w:val="00455D67"/>
    <w:rsid w:val="00456ED1"/>
    <w:rsid w:val="00456FD4"/>
    <w:rsid w:val="0046409F"/>
    <w:rsid w:val="00471AF7"/>
    <w:rsid w:val="004767D9"/>
    <w:rsid w:val="0047683D"/>
    <w:rsid w:val="00476EA9"/>
    <w:rsid w:val="00477F69"/>
    <w:rsid w:val="00482E46"/>
    <w:rsid w:val="00490DB3"/>
    <w:rsid w:val="0049101D"/>
    <w:rsid w:val="00491615"/>
    <w:rsid w:val="00492978"/>
    <w:rsid w:val="004971D6"/>
    <w:rsid w:val="004A2E6B"/>
    <w:rsid w:val="004A55BE"/>
    <w:rsid w:val="004A5797"/>
    <w:rsid w:val="004B4928"/>
    <w:rsid w:val="004C0613"/>
    <w:rsid w:val="004C4919"/>
    <w:rsid w:val="004C5BF7"/>
    <w:rsid w:val="004D39AB"/>
    <w:rsid w:val="004D566B"/>
    <w:rsid w:val="004D6F9F"/>
    <w:rsid w:val="004E076F"/>
    <w:rsid w:val="004E5B9E"/>
    <w:rsid w:val="004E637F"/>
    <w:rsid w:val="004E7194"/>
    <w:rsid w:val="004F0BB0"/>
    <w:rsid w:val="004F3DF3"/>
    <w:rsid w:val="004F6C49"/>
    <w:rsid w:val="0050336B"/>
    <w:rsid w:val="00504FFB"/>
    <w:rsid w:val="00507375"/>
    <w:rsid w:val="00513A18"/>
    <w:rsid w:val="005248F6"/>
    <w:rsid w:val="00524C10"/>
    <w:rsid w:val="00525C2E"/>
    <w:rsid w:val="00525F29"/>
    <w:rsid w:val="005307BD"/>
    <w:rsid w:val="00532969"/>
    <w:rsid w:val="00533726"/>
    <w:rsid w:val="005520CE"/>
    <w:rsid w:val="00553485"/>
    <w:rsid w:val="00556BE8"/>
    <w:rsid w:val="005608DE"/>
    <w:rsid w:val="00560AD4"/>
    <w:rsid w:val="00561B66"/>
    <w:rsid w:val="00565B37"/>
    <w:rsid w:val="00566FCF"/>
    <w:rsid w:val="00567DDB"/>
    <w:rsid w:val="00581384"/>
    <w:rsid w:val="00582C30"/>
    <w:rsid w:val="00583520"/>
    <w:rsid w:val="00586FB8"/>
    <w:rsid w:val="00590965"/>
    <w:rsid w:val="0059116B"/>
    <w:rsid w:val="0059221F"/>
    <w:rsid w:val="0059240D"/>
    <w:rsid w:val="00594BE5"/>
    <w:rsid w:val="005961C7"/>
    <w:rsid w:val="005A18DB"/>
    <w:rsid w:val="005B4547"/>
    <w:rsid w:val="005C11AD"/>
    <w:rsid w:val="005C6D55"/>
    <w:rsid w:val="005D2829"/>
    <w:rsid w:val="005D2DA4"/>
    <w:rsid w:val="005D5176"/>
    <w:rsid w:val="005D69BB"/>
    <w:rsid w:val="005E083A"/>
    <w:rsid w:val="005E0BAC"/>
    <w:rsid w:val="005E3EEF"/>
    <w:rsid w:val="005E6726"/>
    <w:rsid w:val="005F6458"/>
    <w:rsid w:val="005F729F"/>
    <w:rsid w:val="005F7C29"/>
    <w:rsid w:val="006003EC"/>
    <w:rsid w:val="00606079"/>
    <w:rsid w:val="0061422F"/>
    <w:rsid w:val="00622024"/>
    <w:rsid w:val="00631ECA"/>
    <w:rsid w:val="00633057"/>
    <w:rsid w:val="00634350"/>
    <w:rsid w:val="006347CA"/>
    <w:rsid w:val="00635529"/>
    <w:rsid w:val="006358FB"/>
    <w:rsid w:val="006365E7"/>
    <w:rsid w:val="00646F56"/>
    <w:rsid w:val="00652FA8"/>
    <w:rsid w:val="0066167F"/>
    <w:rsid w:val="00681D37"/>
    <w:rsid w:val="006824E8"/>
    <w:rsid w:val="00682F4E"/>
    <w:rsid w:val="00683FD7"/>
    <w:rsid w:val="006860AB"/>
    <w:rsid w:val="00686D58"/>
    <w:rsid w:val="00695367"/>
    <w:rsid w:val="00695793"/>
    <w:rsid w:val="006A091D"/>
    <w:rsid w:val="006A0D77"/>
    <w:rsid w:val="006A22A8"/>
    <w:rsid w:val="006B1EAE"/>
    <w:rsid w:val="006B25B0"/>
    <w:rsid w:val="006B4BD6"/>
    <w:rsid w:val="006B53A1"/>
    <w:rsid w:val="006B63AE"/>
    <w:rsid w:val="006B6B93"/>
    <w:rsid w:val="006C06ED"/>
    <w:rsid w:val="006C2D42"/>
    <w:rsid w:val="006C3922"/>
    <w:rsid w:val="006C6360"/>
    <w:rsid w:val="006D26A3"/>
    <w:rsid w:val="006D4763"/>
    <w:rsid w:val="006D7A1D"/>
    <w:rsid w:val="006E0B8F"/>
    <w:rsid w:val="006E2729"/>
    <w:rsid w:val="006E3D8D"/>
    <w:rsid w:val="006F42A7"/>
    <w:rsid w:val="006F47D6"/>
    <w:rsid w:val="006F49CC"/>
    <w:rsid w:val="00701DAC"/>
    <w:rsid w:val="0071035C"/>
    <w:rsid w:val="00721C5A"/>
    <w:rsid w:val="0072540A"/>
    <w:rsid w:val="0072597B"/>
    <w:rsid w:val="00730C81"/>
    <w:rsid w:val="00732AE9"/>
    <w:rsid w:val="00734011"/>
    <w:rsid w:val="007408A7"/>
    <w:rsid w:val="00743901"/>
    <w:rsid w:val="00753F5E"/>
    <w:rsid w:val="00755FE8"/>
    <w:rsid w:val="00761678"/>
    <w:rsid w:val="00765163"/>
    <w:rsid w:val="0076530E"/>
    <w:rsid w:val="0076639A"/>
    <w:rsid w:val="00770343"/>
    <w:rsid w:val="00770B96"/>
    <w:rsid w:val="00775702"/>
    <w:rsid w:val="00781D7F"/>
    <w:rsid w:val="00783909"/>
    <w:rsid w:val="007851D6"/>
    <w:rsid w:val="00787B91"/>
    <w:rsid w:val="007905BB"/>
    <w:rsid w:val="0079194D"/>
    <w:rsid w:val="00791B7F"/>
    <w:rsid w:val="00791E7E"/>
    <w:rsid w:val="007A13F5"/>
    <w:rsid w:val="007A19E8"/>
    <w:rsid w:val="007A3E1D"/>
    <w:rsid w:val="007B1311"/>
    <w:rsid w:val="007C435E"/>
    <w:rsid w:val="007C4987"/>
    <w:rsid w:val="007C5CB1"/>
    <w:rsid w:val="007C7D75"/>
    <w:rsid w:val="007D2CEE"/>
    <w:rsid w:val="007E0FB7"/>
    <w:rsid w:val="007E18B0"/>
    <w:rsid w:val="007F0481"/>
    <w:rsid w:val="007F06F9"/>
    <w:rsid w:val="007F0DA6"/>
    <w:rsid w:val="007F1FA0"/>
    <w:rsid w:val="007F352B"/>
    <w:rsid w:val="007F7D81"/>
    <w:rsid w:val="007F7E40"/>
    <w:rsid w:val="008047C2"/>
    <w:rsid w:val="00807EF0"/>
    <w:rsid w:val="008139B4"/>
    <w:rsid w:val="00820232"/>
    <w:rsid w:val="008217ED"/>
    <w:rsid w:val="00823972"/>
    <w:rsid w:val="008322B3"/>
    <w:rsid w:val="00834039"/>
    <w:rsid w:val="00837B6D"/>
    <w:rsid w:val="00847231"/>
    <w:rsid w:val="008854DF"/>
    <w:rsid w:val="0088689E"/>
    <w:rsid w:val="00886BB4"/>
    <w:rsid w:val="00895A6F"/>
    <w:rsid w:val="00897CDB"/>
    <w:rsid w:val="008A21BA"/>
    <w:rsid w:val="008A2BB2"/>
    <w:rsid w:val="008A331A"/>
    <w:rsid w:val="008A4034"/>
    <w:rsid w:val="008A4A54"/>
    <w:rsid w:val="008B3212"/>
    <w:rsid w:val="008B7A01"/>
    <w:rsid w:val="008C2C48"/>
    <w:rsid w:val="008C5E2C"/>
    <w:rsid w:val="008C79BB"/>
    <w:rsid w:val="008D01F6"/>
    <w:rsid w:val="008E3473"/>
    <w:rsid w:val="008E4134"/>
    <w:rsid w:val="008E7E8C"/>
    <w:rsid w:val="008F0CD7"/>
    <w:rsid w:val="008F723D"/>
    <w:rsid w:val="00911C8D"/>
    <w:rsid w:val="00920F22"/>
    <w:rsid w:val="009267C9"/>
    <w:rsid w:val="00937E4E"/>
    <w:rsid w:val="00940185"/>
    <w:rsid w:val="009430F5"/>
    <w:rsid w:val="009457D8"/>
    <w:rsid w:val="00947CCD"/>
    <w:rsid w:val="009512AF"/>
    <w:rsid w:val="00954398"/>
    <w:rsid w:val="00957D84"/>
    <w:rsid w:val="00957F86"/>
    <w:rsid w:val="00961028"/>
    <w:rsid w:val="00961C76"/>
    <w:rsid w:val="00963211"/>
    <w:rsid w:val="009646D6"/>
    <w:rsid w:val="00964C57"/>
    <w:rsid w:val="0096693A"/>
    <w:rsid w:val="00971977"/>
    <w:rsid w:val="00972FC2"/>
    <w:rsid w:val="00974446"/>
    <w:rsid w:val="00980E62"/>
    <w:rsid w:val="00984256"/>
    <w:rsid w:val="0098701B"/>
    <w:rsid w:val="009934A8"/>
    <w:rsid w:val="009A19CC"/>
    <w:rsid w:val="009A19E1"/>
    <w:rsid w:val="009B055A"/>
    <w:rsid w:val="009B3AAC"/>
    <w:rsid w:val="009B6ECC"/>
    <w:rsid w:val="009C4870"/>
    <w:rsid w:val="009C4BE0"/>
    <w:rsid w:val="009D33F9"/>
    <w:rsid w:val="009D5B18"/>
    <w:rsid w:val="009E0739"/>
    <w:rsid w:val="009E25A4"/>
    <w:rsid w:val="009E2CF6"/>
    <w:rsid w:val="009E623A"/>
    <w:rsid w:val="009E67A4"/>
    <w:rsid w:val="009F068B"/>
    <w:rsid w:val="009F1866"/>
    <w:rsid w:val="009F1AEE"/>
    <w:rsid w:val="009F35F4"/>
    <w:rsid w:val="009F698A"/>
    <w:rsid w:val="00A02934"/>
    <w:rsid w:val="00A02A62"/>
    <w:rsid w:val="00A06F63"/>
    <w:rsid w:val="00A11B0D"/>
    <w:rsid w:val="00A12D08"/>
    <w:rsid w:val="00A14C38"/>
    <w:rsid w:val="00A27016"/>
    <w:rsid w:val="00A27019"/>
    <w:rsid w:val="00A2783C"/>
    <w:rsid w:val="00A31D86"/>
    <w:rsid w:val="00A349FD"/>
    <w:rsid w:val="00A40D58"/>
    <w:rsid w:val="00A456C2"/>
    <w:rsid w:val="00A5671C"/>
    <w:rsid w:val="00A70F04"/>
    <w:rsid w:val="00A77A18"/>
    <w:rsid w:val="00A80AD9"/>
    <w:rsid w:val="00A878E5"/>
    <w:rsid w:val="00A94964"/>
    <w:rsid w:val="00AA1867"/>
    <w:rsid w:val="00AA5D44"/>
    <w:rsid w:val="00AA6144"/>
    <w:rsid w:val="00AB2696"/>
    <w:rsid w:val="00AB2C09"/>
    <w:rsid w:val="00AC4FBD"/>
    <w:rsid w:val="00AD4BD4"/>
    <w:rsid w:val="00AD684B"/>
    <w:rsid w:val="00AE0314"/>
    <w:rsid w:val="00AE1F26"/>
    <w:rsid w:val="00AE2515"/>
    <w:rsid w:val="00AE695E"/>
    <w:rsid w:val="00AE6994"/>
    <w:rsid w:val="00AF18E7"/>
    <w:rsid w:val="00AF7D31"/>
    <w:rsid w:val="00B008EF"/>
    <w:rsid w:val="00B06CD6"/>
    <w:rsid w:val="00B12C84"/>
    <w:rsid w:val="00B15BEA"/>
    <w:rsid w:val="00B21B05"/>
    <w:rsid w:val="00B21F71"/>
    <w:rsid w:val="00B22266"/>
    <w:rsid w:val="00B303CB"/>
    <w:rsid w:val="00B34ADA"/>
    <w:rsid w:val="00B34ED8"/>
    <w:rsid w:val="00B36773"/>
    <w:rsid w:val="00B379D4"/>
    <w:rsid w:val="00B401A4"/>
    <w:rsid w:val="00B47C53"/>
    <w:rsid w:val="00B47CCB"/>
    <w:rsid w:val="00B5780B"/>
    <w:rsid w:val="00B6279E"/>
    <w:rsid w:val="00B708E2"/>
    <w:rsid w:val="00B71C56"/>
    <w:rsid w:val="00B71F00"/>
    <w:rsid w:val="00B75E2E"/>
    <w:rsid w:val="00B76A62"/>
    <w:rsid w:val="00B77AE2"/>
    <w:rsid w:val="00B90947"/>
    <w:rsid w:val="00B91879"/>
    <w:rsid w:val="00B950F3"/>
    <w:rsid w:val="00BA14D8"/>
    <w:rsid w:val="00BA1D1C"/>
    <w:rsid w:val="00BA507C"/>
    <w:rsid w:val="00BA71DC"/>
    <w:rsid w:val="00BA7852"/>
    <w:rsid w:val="00BA7B25"/>
    <w:rsid w:val="00BA7D81"/>
    <w:rsid w:val="00BB39C0"/>
    <w:rsid w:val="00BC0556"/>
    <w:rsid w:val="00BC426E"/>
    <w:rsid w:val="00BD2650"/>
    <w:rsid w:val="00BD46D7"/>
    <w:rsid w:val="00BD4BE1"/>
    <w:rsid w:val="00BF1EBB"/>
    <w:rsid w:val="00BF74EA"/>
    <w:rsid w:val="00C03A2A"/>
    <w:rsid w:val="00C074F3"/>
    <w:rsid w:val="00C07633"/>
    <w:rsid w:val="00C13509"/>
    <w:rsid w:val="00C16C9F"/>
    <w:rsid w:val="00C246F0"/>
    <w:rsid w:val="00C341F5"/>
    <w:rsid w:val="00C344F1"/>
    <w:rsid w:val="00C4298C"/>
    <w:rsid w:val="00C477E8"/>
    <w:rsid w:val="00C52443"/>
    <w:rsid w:val="00C5589F"/>
    <w:rsid w:val="00C57A85"/>
    <w:rsid w:val="00C6023E"/>
    <w:rsid w:val="00C829F7"/>
    <w:rsid w:val="00C83C88"/>
    <w:rsid w:val="00C841DB"/>
    <w:rsid w:val="00C84B0E"/>
    <w:rsid w:val="00C8589A"/>
    <w:rsid w:val="00C85BED"/>
    <w:rsid w:val="00C87019"/>
    <w:rsid w:val="00C907BA"/>
    <w:rsid w:val="00CA2BFD"/>
    <w:rsid w:val="00CA4EAA"/>
    <w:rsid w:val="00CA72BB"/>
    <w:rsid w:val="00CB2717"/>
    <w:rsid w:val="00CB7872"/>
    <w:rsid w:val="00CC25A0"/>
    <w:rsid w:val="00CC65C8"/>
    <w:rsid w:val="00CC77BE"/>
    <w:rsid w:val="00CD0687"/>
    <w:rsid w:val="00CD4A8A"/>
    <w:rsid w:val="00CE7D6D"/>
    <w:rsid w:val="00CF0CE3"/>
    <w:rsid w:val="00CF1D8E"/>
    <w:rsid w:val="00CF2A48"/>
    <w:rsid w:val="00CF53CF"/>
    <w:rsid w:val="00D05E35"/>
    <w:rsid w:val="00D10C6B"/>
    <w:rsid w:val="00D10FF4"/>
    <w:rsid w:val="00D126FE"/>
    <w:rsid w:val="00D201AF"/>
    <w:rsid w:val="00D2033F"/>
    <w:rsid w:val="00D21522"/>
    <w:rsid w:val="00D225FF"/>
    <w:rsid w:val="00D229E3"/>
    <w:rsid w:val="00D243E2"/>
    <w:rsid w:val="00D353A5"/>
    <w:rsid w:val="00D36E5A"/>
    <w:rsid w:val="00D4501C"/>
    <w:rsid w:val="00D5097A"/>
    <w:rsid w:val="00D553B1"/>
    <w:rsid w:val="00D55EA7"/>
    <w:rsid w:val="00D55F1B"/>
    <w:rsid w:val="00D57476"/>
    <w:rsid w:val="00D616CA"/>
    <w:rsid w:val="00D67E31"/>
    <w:rsid w:val="00D8364F"/>
    <w:rsid w:val="00D91323"/>
    <w:rsid w:val="00D936A3"/>
    <w:rsid w:val="00D956D7"/>
    <w:rsid w:val="00DA4259"/>
    <w:rsid w:val="00DA59A0"/>
    <w:rsid w:val="00DA6305"/>
    <w:rsid w:val="00DA6C15"/>
    <w:rsid w:val="00DB244D"/>
    <w:rsid w:val="00DB53DF"/>
    <w:rsid w:val="00DB62CB"/>
    <w:rsid w:val="00DB7ADD"/>
    <w:rsid w:val="00DC1639"/>
    <w:rsid w:val="00DC3B5F"/>
    <w:rsid w:val="00DC5217"/>
    <w:rsid w:val="00DC72C3"/>
    <w:rsid w:val="00DD0C9B"/>
    <w:rsid w:val="00DD0EEB"/>
    <w:rsid w:val="00DD698E"/>
    <w:rsid w:val="00DE0512"/>
    <w:rsid w:val="00DE0FC8"/>
    <w:rsid w:val="00DF11E5"/>
    <w:rsid w:val="00DF30FA"/>
    <w:rsid w:val="00E14E4A"/>
    <w:rsid w:val="00E21153"/>
    <w:rsid w:val="00E2143E"/>
    <w:rsid w:val="00E21A07"/>
    <w:rsid w:val="00E224E5"/>
    <w:rsid w:val="00E2345C"/>
    <w:rsid w:val="00E23DE8"/>
    <w:rsid w:val="00E24609"/>
    <w:rsid w:val="00E25F7E"/>
    <w:rsid w:val="00E2759B"/>
    <w:rsid w:val="00E42775"/>
    <w:rsid w:val="00E462EC"/>
    <w:rsid w:val="00E47720"/>
    <w:rsid w:val="00E501C2"/>
    <w:rsid w:val="00E51CB0"/>
    <w:rsid w:val="00E51E6A"/>
    <w:rsid w:val="00E545F6"/>
    <w:rsid w:val="00E565D0"/>
    <w:rsid w:val="00E5767F"/>
    <w:rsid w:val="00E621A3"/>
    <w:rsid w:val="00E66147"/>
    <w:rsid w:val="00E728E3"/>
    <w:rsid w:val="00E812B5"/>
    <w:rsid w:val="00E83E73"/>
    <w:rsid w:val="00E902FE"/>
    <w:rsid w:val="00E923C6"/>
    <w:rsid w:val="00E9587C"/>
    <w:rsid w:val="00EA4731"/>
    <w:rsid w:val="00EA7A4E"/>
    <w:rsid w:val="00EB4166"/>
    <w:rsid w:val="00EB7F6B"/>
    <w:rsid w:val="00EC0297"/>
    <w:rsid w:val="00EC5367"/>
    <w:rsid w:val="00ED26C4"/>
    <w:rsid w:val="00ED3013"/>
    <w:rsid w:val="00ED31C5"/>
    <w:rsid w:val="00ED3F64"/>
    <w:rsid w:val="00EE5238"/>
    <w:rsid w:val="00EF5140"/>
    <w:rsid w:val="00EF7CB5"/>
    <w:rsid w:val="00F02AEC"/>
    <w:rsid w:val="00F05A45"/>
    <w:rsid w:val="00F1288F"/>
    <w:rsid w:val="00F202B1"/>
    <w:rsid w:val="00F2438D"/>
    <w:rsid w:val="00F265FA"/>
    <w:rsid w:val="00F31A5D"/>
    <w:rsid w:val="00F33029"/>
    <w:rsid w:val="00F333FB"/>
    <w:rsid w:val="00F340EB"/>
    <w:rsid w:val="00F3657F"/>
    <w:rsid w:val="00F36876"/>
    <w:rsid w:val="00F36A44"/>
    <w:rsid w:val="00F402AD"/>
    <w:rsid w:val="00F40AB4"/>
    <w:rsid w:val="00F47A0F"/>
    <w:rsid w:val="00F51BC9"/>
    <w:rsid w:val="00F549CF"/>
    <w:rsid w:val="00F57811"/>
    <w:rsid w:val="00F626DE"/>
    <w:rsid w:val="00F64E7A"/>
    <w:rsid w:val="00F706BE"/>
    <w:rsid w:val="00F75459"/>
    <w:rsid w:val="00F76491"/>
    <w:rsid w:val="00F77150"/>
    <w:rsid w:val="00F80539"/>
    <w:rsid w:val="00F80CFA"/>
    <w:rsid w:val="00F858BD"/>
    <w:rsid w:val="00F91BAB"/>
    <w:rsid w:val="00F96027"/>
    <w:rsid w:val="00FA06BD"/>
    <w:rsid w:val="00FA0839"/>
    <w:rsid w:val="00FA3EFD"/>
    <w:rsid w:val="00FB1500"/>
    <w:rsid w:val="00FC2DB8"/>
    <w:rsid w:val="00FC4405"/>
    <w:rsid w:val="00FD1EC1"/>
    <w:rsid w:val="00FD37F9"/>
    <w:rsid w:val="00FD40DA"/>
    <w:rsid w:val="00FE41BE"/>
    <w:rsid w:val="00FE5BFE"/>
    <w:rsid w:val="00FE6D71"/>
    <w:rsid w:val="00FF3158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9452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50"/>
  </w:style>
  <w:style w:type="paragraph" w:styleId="Nagwek1">
    <w:name w:val="heading 1"/>
    <w:basedOn w:val="Normalny"/>
    <w:next w:val="Normalny"/>
    <w:link w:val="Nagwek1Znak"/>
    <w:qFormat/>
    <w:rsid w:val="00442E58"/>
    <w:pPr>
      <w:keepNext/>
      <w:spacing w:after="0" w:line="360" w:lineRule="auto"/>
      <w:ind w:left="4956"/>
      <w:outlineLvl w:val="0"/>
    </w:pPr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42E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2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442E5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F0DA6"/>
    <w:pPr>
      <w:keepNext/>
      <w:numPr>
        <w:numId w:val="2"/>
      </w:numPr>
      <w:spacing w:after="0" w:line="36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2E58"/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42E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5520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0DA6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929C2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442E58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2E58"/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x1">
    <w:name w:val="tx1"/>
    <w:basedOn w:val="Domylnaczcionkaakapitu"/>
    <w:rsid w:val="00442E58"/>
    <w:rPr>
      <w:b/>
      <w:bCs/>
    </w:rPr>
  </w:style>
  <w:style w:type="table" w:styleId="Tabela-Siatka">
    <w:name w:val="Table Grid"/>
    <w:basedOn w:val="Standardowy"/>
    <w:uiPriority w:val="39"/>
    <w:rsid w:val="00442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42E5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442E58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44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42E5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3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2E58"/>
    <w:rPr>
      <w:rFonts w:ascii="Times New Roman" w:eastAsia="Times New Roman" w:hAnsi="Times New Roman" w:cs="Times New Roman"/>
      <w:sz w:val="23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42E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2E58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E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2E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442E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6">
    <w:name w:val="font6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5">
    <w:name w:val="xl135"/>
    <w:basedOn w:val="Normalny"/>
    <w:rsid w:val="00442E5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7">
    <w:name w:val="xl13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0">
    <w:name w:val="xl14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1">
    <w:name w:val="xl14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2">
    <w:name w:val="xl14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3">
    <w:name w:val="xl14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5">
    <w:name w:val="xl14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6">
    <w:name w:val="xl146"/>
    <w:basedOn w:val="Normalny"/>
    <w:rsid w:val="00442E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7">
    <w:name w:val="xl147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8">
    <w:name w:val="xl14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1">
    <w:name w:val="xl15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52">
    <w:name w:val="xl15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3">
    <w:name w:val="xl15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8">
    <w:name w:val="xl15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4">
    <w:name w:val="xl1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  <w:lang w:eastAsia="pl-PL"/>
    </w:rPr>
  </w:style>
  <w:style w:type="paragraph" w:customStyle="1" w:styleId="xl165">
    <w:name w:val="xl165"/>
    <w:basedOn w:val="Normalny"/>
    <w:rsid w:val="00442E5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6">
    <w:name w:val="xl166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7">
    <w:name w:val="xl1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8">
    <w:name w:val="xl1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69">
    <w:name w:val="xl1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0">
    <w:name w:val="xl1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1">
    <w:name w:val="xl1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72">
    <w:name w:val="xl1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3">
    <w:name w:val="xl173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4">
    <w:name w:val="xl174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5">
    <w:name w:val="xl175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0">
    <w:name w:val="xl300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pl-PL"/>
    </w:rPr>
  </w:style>
  <w:style w:type="paragraph" w:customStyle="1" w:styleId="xl301">
    <w:name w:val="xl30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2">
    <w:name w:val="xl30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3">
    <w:name w:val="xl30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4">
    <w:name w:val="xl30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5">
    <w:name w:val="xl30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6">
    <w:name w:val="xl30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7">
    <w:name w:val="xl307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8">
    <w:name w:val="xl308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9">
    <w:name w:val="xl309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0">
    <w:name w:val="xl31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1">
    <w:name w:val="xl311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2">
    <w:name w:val="xl312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3">
    <w:name w:val="xl313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4">
    <w:name w:val="xl31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5">
    <w:name w:val="xl31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6">
    <w:name w:val="xl31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NormalnyWeb">
    <w:name w:val="Normal (Web)"/>
    <w:basedOn w:val="Normalny"/>
    <w:uiPriority w:val="99"/>
    <w:unhideWhenUsed/>
    <w:rsid w:val="0044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442E58"/>
  </w:style>
  <w:style w:type="paragraph" w:styleId="Tekstprzypisudolnego">
    <w:name w:val="footnote text"/>
    <w:basedOn w:val="Normalny"/>
    <w:link w:val="TekstprzypisudolnegoZnak"/>
    <w:uiPriority w:val="99"/>
    <w:rsid w:val="007F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0DA6"/>
    <w:pPr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7F0DA6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7F0DA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11">
    <w:name w:val="Heading 11"/>
    <w:basedOn w:val="Normalny"/>
    <w:rsid w:val="007F0DA6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Heading21">
    <w:name w:val="Heading 2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Heading31">
    <w:name w:val="Heading 31"/>
    <w:basedOn w:val="Normalny"/>
    <w:rsid w:val="007F0DA6"/>
    <w:pPr>
      <w:widowControl w:val="0"/>
      <w:autoSpaceDE w:val="0"/>
      <w:autoSpaceDN w:val="0"/>
      <w:adjustRightInd w:val="0"/>
      <w:spacing w:before="76"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customStyle="1" w:styleId="Znak">
    <w:name w:val="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Odwoanieprzypisudolnego">
    <w:name w:val="footnote reference"/>
    <w:uiPriority w:val="99"/>
    <w:unhideWhenUsed/>
    <w:rsid w:val="007F0DA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B6B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4E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font9">
    <w:name w:val="font9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font10">
    <w:name w:val="font10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font11">
    <w:name w:val="font11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8"/>
      <w:szCs w:val="28"/>
      <w:lang w:eastAsia="pl-PL"/>
    </w:rPr>
  </w:style>
  <w:style w:type="paragraph" w:customStyle="1" w:styleId="font12">
    <w:name w:val="font12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lang w:eastAsia="pl-PL"/>
    </w:rPr>
  </w:style>
  <w:style w:type="paragraph" w:customStyle="1" w:styleId="xl76">
    <w:name w:val="xl76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0">
    <w:name w:val="xl80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1">
    <w:name w:val="xl81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2">
    <w:name w:val="xl82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4E07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9">
    <w:name w:val="xl89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0">
    <w:name w:val="xl90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1">
    <w:name w:val="xl9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2">
    <w:name w:val="xl92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6">
    <w:name w:val="xl96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7">
    <w:name w:val="xl97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105">
    <w:name w:val="xl10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pl-PL"/>
    </w:rPr>
  </w:style>
  <w:style w:type="paragraph" w:customStyle="1" w:styleId="xl106">
    <w:name w:val="xl106"/>
    <w:basedOn w:val="Normalny"/>
    <w:rsid w:val="004E076F"/>
    <w:pPr>
      <w:pBdr>
        <w:top w:val="single" w:sz="12" w:space="0" w:color="auto"/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7">
    <w:name w:val="xl107"/>
    <w:basedOn w:val="Normalny"/>
    <w:rsid w:val="004E076F"/>
    <w:pPr>
      <w:pBdr>
        <w:top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4E076F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0">
    <w:name w:val="xl110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1">
    <w:name w:val="xl111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2">
    <w:name w:val="xl112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4">
    <w:name w:val="xl114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4E076F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4E076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4E076F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124">
    <w:name w:val="xl124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5">
    <w:name w:val="xl12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9">
    <w:name w:val="xl129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1">
    <w:name w:val="xl131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pupostro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upostrod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pupostroda.pl" TargetMode="External"/><Relationship Id="rId1" Type="http://schemas.openxmlformats.org/officeDocument/2006/relationships/hyperlink" Target="mailto:sekretariat@pupostrod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EBFC-0C98-44AD-8DF8-D83968B7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3385</TotalTime>
  <Pages>15</Pages>
  <Words>4724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Dominika Tomczak</cp:lastModifiedBy>
  <cp:revision>147</cp:revision>
  <cp:lastPrinted>2026-03-12T11:32:00Z</cp:lastPrinted>
  <dcterms:created xsi:type="dcterms:W3CDTF">2023-11-23T11:28:00Z</dcterms:created>
  <dcterms:modified xsi:type="dcterms:W3CDTF">2026-03-17T09:01:00Z</dcterms:modified>
</cp:coreProperties>
</file>