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68" w:rsidRPr="001E3C68" w:rsidRDefault="00FD4227" w:rsidP="001E3C68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pacing w:val="28"/>
          <w:lang w:eastAsia="pl-PL"/>
        </w:rPr>
      </w:pPr>
      <w:r>
        <w:rPr>
          <w:rFonts w:ascii="Arial" w:hAnsi="Arial" w:cs="Arial"/>
          <w:b/>
          <w:spacing w:val="28"/>
          <w:lang w:eastAsia="pl-PL"/>
        </w:rPr>
        <w:t xml:space="preserve">KALKULACJA CENOWA DO ROZEZNANIA RYNKU </w:t>
      </w:r>
    </w:p>
    <w:p w:rsidR="001E3C68" w:rsidRPr="001E3C68" w:rsidRDefault="001E3C68" w:rsidP="001E3C68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/>
          <w:u w:val="single"/>
          <w:lang w:eastAsia="pl-PL"/>
        </w:rPr>
      </w:pPr>
    </w:p>
    <w:p w:rsidR="001E3C68" w:rsidRPr="001E3C68" w:rsidRDefault="001E3C68" w:rsidP="001E3C68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/>
          <w:u w:val="single"/>
          <w:lang w:eastAsia="pl-PL"/>
        </w:rPr>
      </w:pPr>
      <w:r w:rsidRPr="001E3C68">
        <w:rPr>
          <w:rFonts w:ascii="Arial" w:hAnsi="Arial" w:cs="Arial"/>
          <w:b/>
          <w:u w:val="single"/>
          <w:lang w:eastAsia="pl-PL"/>
        </w:rPr>
        <w:t>NAZWA I ADRES ZAMAWIAJĄCEGO</w:t>
      </w:r>
    </w:p>
    <w:p w:rsidR="001E3C68" w:rsidRPr="001E3C68" w:rsidRDefault="001E3C68" w:rsidP="001E3C68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/>
          <w:lang w:eastAsia="pl-PL"/>
        </w:rPr>
      </w:pPr>
      <w:r w:rsidRPr="001E3C68">
        <w:rPr>
          <w:rFonts w:ascii="Arial" w:hAnsi="Arial" w:cs="Arial"/>
          <w:b/>
          <w:lang w:eastAsia="pl-PL"/>
        </w:rPr>
        <w:t>Po</w:t>
      </w:r>
      <w:r w:rsidR="00FD4227">
        <w:rPr>
          <w:rFonts w:ascii="Arial" w:hAnsi="Arial" w:cs="Arial"/>
          <w:b/>
          <w:lang w:eastAsia="pl-PL"/>
        </w:rPr>
        <w:t>wiatowy Urząd Pracy w Ostródzie, u</w:t>
      </w:r>
      <w:r w:rsidR="00F725A8">
        <w:rPr>
          <w:rFonts w:ascii="Arial" w:hAnsi="Arial" w:cs="Arial"/>
          <w:b/>
          <w:lang w:eastAsia="pl-PL"/>
        </w:rPr>
        <w:t>l</w:t>
      </w:r>
      <w:r w:rsidR="00FD4227">
        <w:rPr>
          <w:rFonts w:ascii="Arial" w:hAnsi="Arial" w:cs="Arial"/>
          <w:b/>
          <w:lang w:eastAsia="pl-PL"/>
        </w:rPr>
        <w:t xml:space="preserve">. Jana </w:t>
      </w:r>
      <w:r w:rsidR="00F725A8">
        <w:rPr>
          <w:rFonts w:ascii="Arial" w:hAnsi="Arial" w:cs="Arial"/>
          <w:b/>
          <w:lang w:eastAsia="pl-PL"/>
        </w:rPr>
        <w:t>III Sobieskiego 5, 14-100 Ostróda</w:t>
      </w:r>
    </w:p>
    <w:p w:rsidR="001E3C68" w:rsidRPr="001E3C68" w:rsidRDefault="001E3C68" w:rsidP="001E3C68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……………………………………………………………………………………………………………</w:t>
      </w:r>
    </w:p>
    <w:p w:rsidR="001E3C68" w:rsidRPr="001E3C68" w:rsidRDefault="001E3C68" w:rsidP="001E3C68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lang w:eastAsia="pl-PL"/>
        </w:rPr>
      </w:pPr>
      <w:r w:rsidRPr="001E3C68">
        <w:rPr>
          <w:rFonts w:ascii="Arial" w:hAnsi="Arial" w:cs="Arial"/>
          <w:b/>
          <w:lang w:eastAsia="pl-PL"/>
        </w:rPr>
        <w:t>OZNACZENIE WYKONAWCY:</w:t>
      </w:r>
    </w:p>
    <w:p w:rsidR="001E3C68" w:rsidRPr="001E3C68" w:rsidRDefault="001E3C68" w:rsidP="001E3C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480" w:lineRule="auto"/>
        <w:ind w:left="357" w:hanging="357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Nazwa: ..........................................................................................................</w:t>
      </w:r>
    </w:p>
    <w:p w:rsidR="001E3C68" w:rsidRPr="001E3C68" w:rsidRDefault="001E3C68" w:rsidP="001E3C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480" w:lineRule="auto"/>
        <w:ind w:left="357" w:hanging="357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Adres: ........................................................................................................</w:t>
      </w:r>
    </w:p>
    <w:p w:rsidR="001E3C68" w:rsidRPr="001E3C68" w:rsidRDefault="001E3C68" w:rsidP="001E3C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480" w:lineRule="auto"/>
        <w:ind w:left="357" w:hanging="357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Numer faksu ...................................................................................................</w:t>
      </w:r>
    </w:p>
    <w:p w:rsidR="001E3C68" w:rsidRPr="001E3C68" w:rsidRDefault="001E3C68" w:rsidP="001E3C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480" w:lineRule="auto"/>
        <w:ind w:left="357" w:hanging="357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Numer telefonu ..............................................................................................</w:t>
      </w:r>
    </w:p>
    <w:p w:rsidR="001E3C68" w:rsidRPr="001E3C68" w:rsidRDefault="001E3C68" w:rsidP="001E3C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480" w:lineRule="auto"/>
        <w:ind w:left="357" w:hanging="357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e-mail ………………………………………………………………………..</w:t>
      </w:r>
    </w:p>
    <w:p w:rsidR="001E3C68" w:rsidRPr="001E3C68" w:rsidRDefault="001E3C68" w:rsidP="001E3C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480" w:lineRule="auto"/>
        <w:ind w:left="357" w:hanging="357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NIP ..................................................................................................................</w:t>
      </w:r>
    </w:p>
    <w:p w:rsidR="001E3C68" w:rsidRPr="001E3C68" w:rsidRDefault="001E3C68" w:rsidP="001E3C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480" w:lineRule="auto"/>
        <w:ind w:left="357" w:hanging="357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Dane osoby upoważnionej do reprezentowania Wykonawcy ...........................</w:t>
      </w:r>
    </w:p>
    <w:p w:rsidR="00F725A8" w:rsidRPr="00F725A8" w:rsidRDefault="00F725A8" w:rsidP="00F725A8">
      <w:pPr>
        <w:spacing w:after="0" w:line="360" w:lineRule="auto"/>
        <w:rPr>
          <w:rFonts w:ascii="Arial" w:eastAsia="Times New Roman" w:hAnsi="Arial" w:cs="Arial"/>
          <w:b/>
          <w:color w:val="000000"/>
          <w:lang w:eastAsia="zh-CN"/>
        </w:rPr>
      </w:pPr>
      <w:r w:rsidRPr="00F725A8">
        <w:rPr>
          <w:rFonts w:ascii="Arial" w:eastAsia="Times New Roman" w:hAnsi="Arial" w:cs="Arial"/>
          <w:b/>
          <w:color w:val="000000"/>
          <w:lang w:eastAsia="zh-CN"/>
        </w:rPr>
        <w:t>Odpowiadając na skierowane do nas zapytanie o cenę</w:t>
      </w:r>
      <w:r w:rsidRPr="00F725A8">
        <w:rPr>
          <w:rFonts w:ascii="Arial" w:eastAsia="Times New Roman" w:hAnsi="Arial" w:cs="Arial"/>
          <w:b/>
          <w:color w:val="000000"/>
          <w:lang w:val="x-none" w:eastAsia="zh-CN"/>
        </w:rPr>
        <w:t xml:space="preserve"> </w:t>
      </w:r>
      <w:r w:rsidRPr="00F725A8">
        <w:rPr>
          <w:rFonts w:ascii="Arial" w:eastAsia="Times New Roman" w:hAnsi="Arial" w:cs="Arial"/>
          <w:b/>
          <w:color w:val="000000"/>
          <w:lang w:eastAsia="zh-CN"/>
        </w:rPr>
        <w:t xml:space="preserve">dostawy mebli wraz z montażem </w:t>
      </w:r>
      <w:r>
        <w:rPr>
          <w:rFonts w:ascii="Arial" w:eastAsia="Times New Roman" w:hAnsi="Arial" w:cs="Arial"/>
          <w:b/>
          <w:color w:val="000000"/>
          <w:lang w:eastAsia="zh-CN"/>
        </w:rPr>
        <w:t xml:space="preserve">dla Powiatowego Urzędu Pracy w Ostródzie </w:t>
      </w:r>
      <w:bookmarkStart w:id="0" w:name="_Hlk64213823"/>
      <w:r w:rsidRPr="00F725A8">
        <w:rPr>
          <w:rFonts w:ascii="Arial" w:eastAsia="Times New Roman" w:hAnsi="Arial" w:cs="Arial"/>
          <w:b/>
          <w:color w:val="000000"/>
          <w:lang w:eastAsia="zh-CN"/>
        </w:rPr>
        <w:t>oferuję wykonanie zamówienia za cenę całkowitą:</w:t>
      </w:r>
    </w:p>
    <w:bookmarkEnd w:id="0"/>
    <w:p w:rsidR="001E3C68" w:rsidRPr="001E3C68" w:rsidRDefault="00640A97" w:rsidP="001E3C68">
      <w:pPr>
        <w:spacing w:after="1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</w:t>
      </w:r>
      <w:r w:rsidRPr="001E3C68">
        <w:rPr>
          <w:rFonts w:ascii="Arial" w:hAnsi="Arial" w:cs="Arial"/>
          <w:lang w:eastAsia="pl-PL"/>
        </w:rPr>
        <w:t>ena netto</w:t>
      </w:r>
      <w:r w:rsidR="001E3C68" w:rsidRPr="001E3C68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 zł.</w:t>
      </w:r>
    </w:p>
    <w:p w:rsidR="001E3C68" w:rsidRPr="001E3C68" w:rsidRDefault="001E3C68" w:rsidP="001E3C68">
      <w:pPr>
        <w:spacing w:after="120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(słownie złotych: ........................................................................................................................)</w:t>
      </w:r>
    </w:p>
    <w:p w:rsidR="001E3C68" w:rsidRPr="001E3C68" w:rsidRDefault="001E3C68" w:rsidP="001E3C68">
      <w:pPr>
        <w:spacing w:after="120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podatek VAT stawka % ...........................................................................................................%</w:t>
      </w:r>
    </w:p>
    <w:p w:rsidR="001E3C68" w:rsidRPr="001E3C68" w:rsidRDefault="001E3C68" w:rsidP="001E3C68">
      <w:pPr>
        <w:spacing w:after="120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podatek VAT .......................................................................................................................... zł.</w:t>
      </w:r>
    </w:p>
    <w:p w:rsidR="001E3C68" w:rsidRPr="001E3C68" w:rsidRDefault="001E3C68" w:rsidP="001E3C68">
      <w:pPr>
        <w:spacing w:after="120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(słownie złotych: ........................................................................................................................)</w:t>
      </w:r>
    </w:p>
    <w:p w:rsidR="001E3C68" w:rsidRPr="001E3C68" w:rsidRDefault="001E3C68" w:rsidP="001E3C68">
      <w:pPr>
        <w:spacing w:after="120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cena brutto .............................................................................................................................. zł.</w:t>
      </w:r>
    </w:p>
    <w:p w:rsidR="001E3C68" w:rsidRPr="001E3C68" w:rsidRDefault="001E3C68" w:rsidP="001E3C68">
      <w:pPr>
        <w:spacing w:after="120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(słownie złotych: ........................................................................................................................)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551"/>
        <w:gridCol w:w="2268"/>
      </w:tblGrid>
      <w:tr w:rsidR="008B1AC7" w:rsidTr="008B1AC7">
        <w:tc>
          <w:tcPr>
            <w:tcW w:w="2268" w:type="dxa"/>
            <w:vAlign w:val="center"/>
          </w:tcPr>
          <w:p w:rsidR="008B1AC7" w:rsidRDefault="00BA7738" w:rsidP="00640A97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Wyszczególnienie </w:t>
            </w:r>
          </w:p>
        </w:tc>
        <w:tc>
          <w:tcPr>
            <w:tcW w:w="2127" w:type="dxa"/>
            <w:vAlign w:val="center"/>
          </w:tcPr>
          <w:p w:rsidR="008B1AC7" w:rsidRDefault="008B1AC7" w:rsidP="00640A97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</w:t>
            </w:r>
            <w:r w:rsidRPr="001E3C68">
              <w:rPr>
                <w:rFonts w:ascii="Arial" w:hAnsi="Arial" w:cs="Arial"/>
                <w:lang w:eastAsia="pl-PL"/>
              </w:rPr>
              <w:t>ena netto</w:t>
            </w:r>
          </w:p>
        </w:tc>
        <w:tc>
          <w:tcPr>
            <w:tcW w:w="2551" w:type="dxa"/>
            <w:vAlign w:val="center"/>
          </w:tcPr>
          <w:p w:rsidR="008B1AC7" w:rsidRDefault="008B1AC7" w:rsidP="00640A97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</w:t>
            </w:r>
            <w:r w:rsidRPr="001E3C68">
              <w:rPr>
                <w:rFonts w:ascii="Arial" w:hAnsi="Arial" w:cs="Arial"/>
                <w:lang w:eastAsia="pl-PL"/>
              </w:rPr>
              <w:t>odatek VAT stawka %</w:t>
            </w:r>
          </w:p>
        </w:tc>
        <w:tc>
          <w:tcPr>
            <w:tcW w:w="2268" w:type="dxa"/>
            <w:vAlign w:val="center"/>
          </w:tcPr>
          <w:p w:rsidR="008B1AC7" w:rsidRDefault="008B1AC7" w:rsidP="00640A97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</w:t>
            </w:r>
            <w:r w:rsidRPr="001E3C68">
              <w:rPr>
                <w:rFonts w:ascii="Arial" w:hAnsi="Arial" w:cs="Arial"/>
                <w:lang w:eastAsia="pl-PL"/>
              </w:rPr>
              <w:t>ena brutto</w:t>
            </w:r>
          </w:p>
        </w:tc>
      </w:tr>
      <w:tr w:rsidR="008B1AC7" w:rsidTr="008B1AC7">
        <w:tc>
          <w:tcPr>
            <w:tcW w:w="2268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Projekt</w:t>
            </w:r>
          </w:p>
        </w:tc>
        <w:tc>
          <w:tcPr>
            <w:tcW w:w="2127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51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8B1AC7" w:rsidTr="008B1AC7">
        <w:tc>
          <w:tcPr>
            <w:tcW w:w="2268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Wykonanie mebli</w:t>
            </w:r>
          </w:p>
        </w:tc>
        <w:tc>
          <w:tcPr>
            <w:tcW w:w="2127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51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8B1AC7" w:rsidTr="008B1AC7">
        <w:tc>
          <w:tcPr>
            <w:tcW w:w="2268" w:type="dxa"/>
          </w:tcPr>
          <w:p w:rsidR="008B1AC7" w:rsidRDefault="008B1AC7" w:rsidP="008B1AC7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Montaż mebli </w:t>
            </w:r>
          </w:p>
        </w:tc>
        <w:tc>
          <w:tcPr>
            <w:tcW w:w="2127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51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8B1AC7" w:rsidTr="008B1AC7">
        <w:tc>
          <w:tcPr>
            <w:tcW w:w="2268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Transport </w:t>
            </w:r>
          </w:p>
        </w:tc>
        <w:tc>
          <w:tcPr>
            <w:tcW w:w="2127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51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8B1AC7" w:rsidRDefault="008B1AC7" w:rsidP="001E3C68">
            <w:pPr>
              <w:spacing w:after="120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F725A8" w:rsidRDefault="00F725A8" w:rsidP="001E3C68">
      <w:pPr>
        <w:spacing w:after="120"/>
        <w:jc w:val="both"/>
        <w:rPr>
          <w:rFonts w:ascii="Arial" w:hAnsi="Arial" w:cs="Arial"/>
          <w:lang w:eastAsia="pl-PL"/>
        </w:rPr>
      </w:pPr>
    </w:p>
    <w:p w:rsidR="00BA7738" w:rsidRDefault="00BA7738" w:rsidP="001E3C68">
      <w:pPr>
        <w:spacing w:after="120"/>
        <w:jc w:val="both"/>
        <w:rPr>
          <w:rFonts w:ascii="Arial" w:hAnsi="Arial" w:cs="Arial"/>
          <w:lang w:eastAsia="pl-PL"/>
        </w:rPr>
      </w:pPr>
    </w:p>
    <w:p w:rsidR="001E3C68" w:rsidRPr="001E3C68" w:rsidRDefault="001E3C68" w:rsidP="001E3C68">
      <w:pPr>
        <w:spacing w:after="120"/>
        <w:jc w:val="both"/>
        <w:rPr>
          <w:rFonts w:ascii="Arial" w:hAnsi="Arial" w:cs="Arial"/>
          <w:lang w:eastAsia="pl-PL"/>
        </w:rPr>
      </w:pPr>
      <w:bookmarkStart w:id="1" w:name="_GoBack"/>
      <w:bookmarkEnd w:id="1"/>
      <w:r w:rsidRPr="001E3C68">
        <w:rPr>
          <w:rFonts w:ascii="Arial" w:hAnsi="Arial" w:cs="Arial"/>
          <w:lang w:eastAsia="pl-PL"/>
        </w:rPr>
        <w:t>.............................................................</w:t>
      </w:r>
    </w:p>
    <w:p w:rsidR="001E3C68" w:rsidRPr="001E3C68" w:rsidRDefault="001E3C68" w:rsidP="001E3C68">
      <w:pPr>
        <w:spacing w:after="120"/>
        <w:jc w:val="both"/>
        <w:rPr>
          <w:rFonts w:ascii="Arial" w:hAnsi="Arial" w:cs="Arial"/>
          <w:lang w:eastAsia="pl-PL"/>
        </w:rPr>
      </w:pPr>
      <w:r w:rsidRPr="001E3C68">
        <w:rPr>
          <w:rFonts w:ascii="Arial" w:hAnsi="Arial" w:cs="Arial"/>
          <w:lang w:eastAsia="pl-PL"/>
        </w:rPr>
        <w:t>(data i czytelny podpis Wykonawcy)</w:t>
      </w:r>
    </w:p>
    <w:p w:rsidR="00E91F19" w:rsidRPr="001E3C68" w:rsidRDefault="00E91F19" w:rsidP="001E3C68">
      <w:pPr>
        <w:rPr>
          <w:rFonts w:ascii="Arial" w:hAnsi="Arial" w:cs="Arial"/>
        </w:rPr>
      </w:pPr>
    </w:p>
    <w:sectPr w:rsidR="00E91F19" w:rsidRPr="001E3C68" w:rsidSect="00A116AC">
      <w:headerReference w:type="default" r:id="rId8"/>
      <w:footerReference w:type="default" r:id="rId9"/>
      <w:pgSz w:w="11906" w:h="16838"/>
      <w:pgMar w:top="2269" w:right="1021" w:bottom="1135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AD" w:rsidRDefault="00505EAD" w:rsidP="002A50E7">
      <w:pPr>
        <w:spacing w:after="0" w:line="240" w:lineRule="auto"/>
      </w:pPr>
      <w:r>
        <w:separator/>
      </w:r>
    </w:p>
  </w:endnote>
  <w:endnote w:type="continuationSeparator" w:id="0">
    <w:p w:rsidR="00505EAD" w:rsidRDefault="00505EAD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F3" w:rsidRPr="00AA6011" w:rsidRDefault="000D7C8B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6A50213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AD" w:rsidRDefault="00505EAD" w:rsidP="002A50E7">
      <w:pPr>
        <w:spacing w:after="0" w:line="240" w:lineRule="auto"/>
      </w:pPr>
      <w:r>
        <w:separator/>
      </w:r>
    </w:p>
  </w:footnote>
  <w:footnote w:type="continuationSeparator" w:id="0">
    <w:p w:rsidR="00505EAD" w:rsidRDefault="00505EAD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Koperta" style="width:10.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33" type="#_x0000_t75" alt="Koperta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6564F99"/>
    <w:multiLevelType w:val="hybridMultilevel"/>
    <w:tmpl w:val="D7E286F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4D5EA9"/>
    <w:multiLevelType w:val="hybridMultilevel"/>
    <w:tmpl w:val="8ED63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5328B"/>
    <w:multiLevelType w:val="hybridMultilevel"/>
    <w:tmpl w:val="9DD20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806C6"/>
    <w:multiLevelType w:val="hybridMultilevel"/>
    <w:tmpl w:val="33F8331C"/>
    <w:lvl w:ilvl="0" w:tplc="8B50058E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0199"/>
    <w:multiLevelType w:val="hybridMultilevel"/>
    <w:tmpl w:val="0914C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26DAB"/>
    <w:multiLevelType w:val="hybridMultilevel"/>
    <w:tmpl w:val="0EF07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6662B"/>
    <w:multiLevelType w:val="hybridMultilevel"/>
    <w:tmpl w:val="81C27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05C0B"/>
    <w:multiLevelType w:val="hybridMultilevel"/>
    <w:tmpl w:val="D7FC5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73F69"/>
    <w:multiLevelType w:val="hybridMultilevel"/>
    <w:tmpl w:val="A3186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BC227E"/>
    <w:multiLevelType w:val="hybridMultilevel"/>
    <w:tmpl w:val="00725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615CD"/>
    <w:multiLevelType w:val="hybridMultilevel"/>
    <w:tmpl w:val="2BE2F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655A9"/>
    <w:multiLevelType w:val="hybridMultilevel"/>
    <w:tmpl w:val="81FE8EC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02A53B3"/>
    <w:multiLevelType w:val="hybridMultilevel"/>
    <w:tmpl w:val="A01CB9AA"/>
    <w:lvl w:ilvl="0" w:tplc="8B50058E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54A6D"/>
    <w:multiLevelType w:val="hybridMultilevel"/>
    <w:tmpl w:val="F9C48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006FD"/>
    <w:multiLevelType w:val="hybridMultilevel"/>
    <w:tmpl w:val="E61C4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D7CD1"/>
    <w:multiLevelType w:val="hybridMultilevel"/>
    <w:tmpl w:val="51405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30D91"/>
    <w:multiLevelType w:val="hybridMultilevel"/>
    <w:tmpl w:val="D248B550"/>
    <w:lvl w:ilvl="0" w:tplc="1C647C7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31863A8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97559AE"/>
    <w:multiLevelType w:val="hybridMultilevel"/>
    <w:tmpl w:val="137613D2"/>
    <w:lvl w:ilvl="0" w:tplc="A31863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47C7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59649A"/>
    <w:multiLevelType w:val="singleLevel"/>
    <w:tmpl w:val="8A321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DA449A1"/>
    <w:multiLevelType w:val="hybridMultilevel"/>
    <w:tmpl w:val="E61C4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CB6C1F"/>
    <w:multiLevelType w:val="hybridMultilevel"/>
    <w:tmpl w:val="81FE8EC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BA6343B"/>
    <w:multiLevelType w:val="hybridMultilevel"/>
    <w:tmpl w:val="0914C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9717A"/>
    <w:multiLevelType w:val="hybridMultilevel"/>
    <w:tmpl w:val="6BECD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097D"/>
    <w:multiLevelType w:val="hybridMultilevel"/>
    <w:tmpl w:val="5C20D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E40A79"/>
    <w:multiLevelType w:val="hybridMultilevel"/>
    <w:tmpl w:val="D2B4F93C"/>
    <w:lvl w:ilvl="0" w:tplc="1C647C7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C647C7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7BC381B"/>
    <w:multiLevelType w:val="hybridMultilevel"/>
    <w:tmpl w:val="2C761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D643074"/>
    <w:multiLevelType w:val="hybridMultilevel"/>
    <w:tmpl w:val="279C0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B2326A"/>
    <w:multiLevelType w:val="hybridMultilevel"/>
    <w:tmpl w:val="FD343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7"/>
  </w:num>
  <w:num w:numId="3">
    <w:abstractNumId w:val="29"/>
  </w:num>
  <w:num w:numId="4">
    <w:abstractNumId w:val="20"/>
  </w:num>
  <w:num w:numId="5">
    <w:abstractNumId w:val="5"/>
  </w:num>
  <w:num w:numId="6">
    <w:abstractNumId w:val="13"/>
  </w:num>
  <w:num w:numId="7">
    <w:abstractNumId w:val="3"/>
  </w:num>
  <w:num w:numId="8">
    <w:abstractNumId w:val="25"/>
  </w:num>
  <w:num w:numId="9">
    <w:abstractNumId w:val="22"/>
  </w:num>
  <w:num w:numId="10">
    <w:abstractNumId w:val="7"/>
  </w:num>
  <w:num w:numId="11">
    <w:abstractNumId w:val="23"/>
  </w:num>
  <w:num w:numId="12">
    <w:abstractNumId w:val="21"/>
  </w:num>
  <w:num w:numId="13">
    <w:abstractNumId w:val="11"/>
  </w:num>
  <w:num w:numId="14">
    <w:abstractNumId w:val="1"/>
  </w:num>
  <w:num w:numId="15">
    <w:abstractNumId w:val="16"/>
  </w:num>
  <w:num w:numId="16">
    <w:abstractNumId w:val="24"/>
  </w:num>
  <w:num w:numId="17">
    <w:abstractNumId w:val="14"/>
  </w:num>
  <w:num w:numId="18">
    <w:abstractNumId w:val="8"/>
  </w:num>
  <w:num w:numId="19">
    <w:abstractNumId w:val="28"/>
  </w:num>
  <w:num w:numId="20">
    <w:abstractNumId w:val="10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4"/>
  </w:num>
  <w:num w:numId="26">
    <w:abstractNumId w:val="19"/>
  </w:num>
  <w:num w:numId="27">
    <w:abstractNumId w:val="18"/>
  </w:num>
  <w:num w:numId="28">
    <w:abstractNumId w:val="17"/>
  </w:num>
  <w:num w:numId="29">
    <w:abstractNumId w:val="26"/>
  </w:num>
  <w:num w:numId="30">
    <w:abstractNumId w:val="3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3"/>
    <w:rsid w:val="00011076"/>
    <w:rsid w:val="00026D72"/>
    <w:rsid w:val="0007344A"/>
    <w:rsid w:val="000929C2"/>
    <w:rsid w:val="000D7653"/>
    <w:rsid w:val="000D7C8B"/>
    <w:rsid w:val="00197B45"/>
    <w:rsid w:val="001B3A60"/>
    <w:rsid w:val="001B5AED"/>
    <w:rsid w:val="001E3C68"/>
    <w:rsid w:val="001F54F5"/>
    <w:rsid w:val="002022ED"/>
    <w:rsid w:val="00211109"/>
    <w:rsid w:val="00215300"/>
    <w:rsid w:val="0027321D"/>
    <w:rsid w:val="002A5045"/>
    <w:rsid w:val="002A50E7"/>
    <w:rsid w:val="002C6D3E"/>
    <w:rsid w:val="003175A8"/>
    <w:rsid w:val="00331C2A"/>
    <w:rsid w:val="003415A1"/>
    <w:rsid w:val="003A68A7"/>
    <w:rsid w:val="003B072B"/>
    <w:rsid w:val="003C1359"/>
    <w:rsid w:val="00411483"/>
    <w:rsid w:val="004C0613"/>
    <w:rsid w:val="004C7730"/>
    <w:rsid w:val="004D566B"/>
    <w:rsid w:val="004F3DF3"/>
    <w:rsid w:val="00505EAD"/>
    <w:rsid w:val="00522014"/>
    <w:rsid w:val="005423E1"/>
    <w:rsid w:val="00556BE8"/>
    <w:rsid w:val="00575CF4"/>
    <w:rsid w:val="005A18DB"/>
    <w:rsid w:val="005D69BB"/>
    <w:rsid w:val="005D7B15"/>
    <w:rsid w:val="006003EC"/>
    <w:rsid w:val="006358FB"/>
    <w:rsid w:val="00640A97"/>
    <w:rsid w:val="006C2D42"/>
    <w:rsid w:val="006D2EEF"/>
    <w:rsid w:val="006F756F"/>
    <w:rsid w:val="007172FB"/>
    <w:rsid w:val="007379FA"/>
    <w:rsid w:val="00787B91"/>
    <w:rsid w:val="00797881"/>
    <w:rsid w:val="007A2704"/>
    <w:rsid w:val="00835195"/>
    <w:rsid w:val="00872E73"/>
    <w:rsid w:val="00891DE0"/>
    <w:rsid w:val="00894331"/>
    <w:rsid w:val="008B1AC7"/>
    <w:rsid w:val="008B2338"/>
    <w:rsid w:val="008B476B"/>
    <w:rsid w:val="00966027"/>
    <w:rsid w:val="009B2F79"/>
    <w:rsid w:val="009C2BC1"/>
    <w:rsid w:val="009D488F"/>
    <w:rsid w:val="009F1F3D"/>
    <w:rsid w:val="00A116AC"/>
    <w:rsid w:val="00AA6011"/>
    <w:rsid w:val="00B02C91"/>
    <w:rsid w:val="00B47CCB"/>
    <w:rsid w:val="00BA7738"/>
    <w:rsid w:val="00BB00C9"/>
    <w:rsid w:val="00BB2333"/>
    <w:rsid w:val="00BC0556"/>
    <w:rsid w:val="00C13509"/>
    <w:rsid w:val="00C21EF8"/>
    <w:rsid w:val="00C344F1"/>
    <w:rsid w:val="00D05E35"/>
    <w:rsid w:val="00D106D7"/>
    <w:rsid w:val="00D2455F"/>
    <w:rsid w:val="00D41B39"/>
    <w:rsid w:val="00D70AE6"/>
    <w:rsid w:val="00DA0A19"/>
    <w:rsid w:val="00DA59A0"/>
    <w:rsid w:val="00E25F7E"/>
    <w:rsid w:val="00E51E6A"/>
    <w:rsid w:val="00E56353"/>
    <w:rsid w:val="00E77125"/>
    <w:rsid w:val="00E91F19"/>
    <w:rsid w:val="00ED3013"/>
    <w:rsid w:val="00F45EA4"/>
    <w:rsid w:val="00F50B57"/>
    <w:rsid w:val="00F575B4"/>
    <w:rsid w:val="00F725A8"/>
    <w:rsid w:val="00FA6913"/>
    <w:rsid w:val="00FD4227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12D6F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2C91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02C91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02C9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2C91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2C91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02C91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1C2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C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C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331C2A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331C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C105-CCE1-47E4-BF02-2EDE9E32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203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Teresa Mattern</cp:lastModifiedBy>
  <cp:revision>28</cp:revision>
  <cp:lastPrinted>2024-08-19T08:38:00Z</cp:lastPrinted>
  <dcterms:created xsi:type="dcterms:W3CDTF">2023-10-13T07:37:00Z</dcterms:created>
  <dcterms:modified xsi:type="dcterms:W3CDTF">2024-08-19T08:45:00Z</dcterms:modified>
</cp:coreProperties>
</file>